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34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A026FE" w:rsidP="00766154">
            <w:pPr>
              <w:pStyle w:val="StyleContactInfo"/>
            </w:pPr>
            <w:r>
              <w:t>PO Box 116, Kasson, MN, 55944</w:t>
            </w:r>
            <w:r w:rsidR="00766154">
              <w:t xml:space="preserve"> </w:t>
            </w:r>
            <w:r w:rsidR="00430460">
              <w:sym w:font="Symbol" w:char="F0B7"/>
            </w:r>
            <w:r w:rsidR="00766154">
              <w:t xml:space="preserve">507-923-1000 </w:t>
            </w:r>
            <w:r w:rsidR="00430460">
              <w:sym w:font="Symbol" w:char="F0B7"/>
            </w:r>
            <w:r w:rsidR="009204C7">
              <w:t xml:space="preserve"> </w:t>
            </w:r>
            <w:r w:rsidR="00766154">
              <w:t>tonyh56@outlook.com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766154" w:rsidP="001E6339">
            <w:pPr>
              <w:pStyle w:val="YourName"/>
            </w:pPr>
            <w:r>
              <w:t>Tony John Hulbert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DE45D7" w:rsidP="00F561DD">
            <w:pPr>
              <w:pStyle w:val="Heading1"/>
            </w:pPr>
            <w:r>
              <w:t>Summary</w:t>
            </w:r>
          </w:p>
        </w:tc>
      </w:tr>
      <w:tr w:rsidR="00F561DD" w:rsidTr="00682250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2FEF" w:rsidRPr="00682250" w:rsidRDefault="00DE45D7" w:rsidP="00B67166">
            <w:pPr>
              <w:pStyle w:val="BodyText1"/>
              <w:rPr>
                <w:sz w:val="24"/>
                <w:szCs w:val="24"/>
              </w:rPr>
            </w:pPr>
            <w:r w:rsidRPr="00682250">
              <w:rPr>
                <w:sz w:val="24"/>
                <w:szCs w:val="24"/>
              </w:rPr>
              <w:t>Responsible and hardworking general labor that can collaborate with a team and produce quality work on tight deadlines. I am flexible and dependable and have recently worked with a field drainage company. I am able to learn multiple positions quickly and perform them well. I feel I work well in a team environment also individually. Have experience working with mentally challenged adults. The skills I had portrayed were dedication, extreme patience and understanding of physical and mental disabilities of the client.</w:t>
            </w:r>
          </w:p>
        </w:tc>
      </w:tr>
      <w:tr w:rsidR="00F561DD" w:rsidTr="00682250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682250">
        <w:trPr>
          <w:trHeight w:val="555"/>
        </w:trPr>
        <w:tc>
          <w:tcPr>
            <w:tcW w:w="2340" w:type="dxa"/>
            <w:tcBorders>
              <w:top w:val="single" w:sz="4" w:space="0" w:color="auto"/>
            </w:tcBorders>
          </w:tcPr>
          <w:p w:rsidR="00B67166" w:rsidRPr="00B67166" w:rsidRDefault="00766154" w:rsidP="00B67166">
            <w:pPr>
              <w:pStyle w:val="BodyText1"/>
            </w:pPr>
            <w:r>
              <w:t xml:space="preserve">Oct 2007 </w:t>
            </w:r>
            <w:r w:rsidR="00DE45D7">
              <w:t>–</w:t>
            </w:r>
            <w:r>
              <w:t xml:space="preserve"> </w:t>
            </w:r>
            <w:r w:rsidR="00A55002">
              <w:t xml:space="preserve">Present </w:t>
            </w:r>
          </w:p>
        </w:tc>
        <w:tc>
          <w:tcPr>
            <w:tcW w:w="4499" w:type="dxa"/>
            <w:tcBorders>
              <w:top w:val="single" w:sz="4" w:space="0" w:color="auto"/>
            </w:tcBorders>
          </w:tcPr>
          <w:p w:rsidR="00B67166" w:rsidRPr="00D62111" w:rsidRDefault="00766154" w:rsidP="00B67166">
            <w:pPr>
              <w:pStyle w:val="BodyText"/>
            </w:pPr>
            <w:r>
              <w:t>Jimmy’s Pizza</w:t>
            </w: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B67166" w:rsidRPr="00D62111" w:rsidRDefault="00766154" w:rsidP="00B67166">
            <w:pPr>
              <w:pStyle w:val="BodyText3"/>
            </w:pPr>
            <w:r>
              <w:t>Kasson,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3"/>
          </w:tcPr>
          <w:p w:rsidR="00B67166" w:rsidRDefault="00766154" w:rsidP="00F561DD">
            <w:pPr>
              <w:pStyle w:val="Heading2"/>
            </w:pPr>
            <w:r>
              <w:t xml:space="preserve">Delivery </w:t>
            </w:r>
            <w:r w:rsidR="00B62FEF">
              <w:t>Driver</w:t>
            </w:r>
          </w:p>
          <w:p w:rsidR="00B67166" w:rsidRPr="00A43F4E" w:rsidRDefault="00766154" w:rsidP="00A43F4E">
            <w:pPr>
              <w:pStyle w:val="BulletedList"/>
            </w:pPr>
            <w:r>
              <w:t xml:space="preserve">Deliver orders in a timely and </w:t>
            </w:r>
            <w:r w:rsidR="00B62FEF">
              <w:t>professional</w:t>
            </w:r>
            <w:r>
              <w:t xml:space="preserve"> </w:t>
            </w:r>
            <w:r w:rsidR="00B62FEF">
              <w:t>manor</w:t>
            </w:r>
            <w:r>
              <w:t>.</w:t>
            </w:r>
          </w:p>
          <w:p w:rsidR="00B67166" w:rsidRPr="00D62111" w:rsidRDefault="00766154" w:rsidP="00D62111">
            <w:pPr>
              <w:pStyle w:val="BulletedList"/>
            </w:pPr>
            <w:r>
              <w:t xml:space="preserve">Customer </w:t>
            </w:r>
            <w:r w:rsidR="00B62FEF">
              <w:t>interactions:</w:t>
            </w:r>
            <w:r>
              <w:t xml:space="preserve"> </w:t>
            </w:r>
            <w:r w:rsidR="00B62FEF">
              <w:t>Handling</w:t>
            </w:r>
            <w:r>
              <w:t xml:space="preserve"> money, taking orders over phone &amp; in person, </w:t>
            </w:r>
            <w:r w:rsidR="00B62FEF">
              <w:t>handling</w:t>
            </w:r>
            <w:r>
              <w:t xml:space="preserve"> money making change.</w:t>
            </w:r>
          </w:p>
          <w:p w:rsidR="00B67166" w:rsidRDefault="00313545" w:rsidP="00A43F4E">
            <w:pPr>
              <w:pStyle w:val="BulletedList"/>
            </w:pPr>
            <w:r>
              <w:t>Over 65,000 miles of delivery</w:t>
            </w:r>
            <w:r w:rsidR="00766154">
              <w:t xml:space="preserve"> experience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DE45D7" w:rsidP="00D62111">
            <w:pPr>
              <w:pStyle w:val="BodyText1"/>
              <w:tabs>
                <w:tab w:val="left" w:pos="2520"/>
              </w:tabs>
            </w:pPr>
            <w:r>
              <w:t>Aug 2014 – Mar</w:t>
            </w:r>
            <w:r w:rsidR="00766154">
              <w:t xml:space="preserve"> 20</w:t>
            </w:r>
            <w:r>
              <w:t>15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E45D7" w:rsidP="00B67166">
            <w:pPr>
              <w:pStyle w:val="BodyText"/>
            </w:pPr>
            <w:r>
              <w:t>Hodgman Drainage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E45D7" w:rsidP="00B67166">
            <w:pPr>
              <w:pStyle w:val="BodyText3"/>
            </w:pPr>
            <w:r>
              <w:t>Dodge Center</w:t>
            </w:r>
            <w:r w:rsidR="00766154">
              <w:t>, MN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3"/>
          </w:tcPr>
          <w:p w:rsidR="00B224C8" w:rsidRDefault="00DE45D7" w:rsidP="00B224C8">
            <w:pPr>
              <w:pStyle w:val="Heading2"/>
            </w:pPr>
            <w:r>
              <w:t>General</w:t>
            </w:r>
            <w:r w:rsidR="00BB1173">
              <w:t>s</w:t>
            </w:r>
            <w:r>
              <w:t xml:space="preserve"> Laborer/Stringer</w:t>
            </w:r>
          </w:p>
          <w:p w:rsidR="00B67166" w:rsidRDefault="00BB1173" w:rsidP="00B224C8">
            <w:pPr>
              <w:pStyle w:val="BulletedList"/>
            </w:pPr>
            <w:r>
              <w:t xml:space="preserve">Main responsibility was to uncoil drainage tile, </w:t>
            </w:r>
            <w:r w:rsidR="00682250">
              <w:t>and hooking tile up to existing tile in fields.</w:t>
            </w:r>
          </w:p>
          <w:p w:rsidR="00682250" w:rsidRPr="00682250" w:rsidRDefault="00682250" w:rsidP="00682250">
            <w:pPr>
              <w:pStyle w:val="BulletedList"/>
            </w:pPr>
            <w:r>
              <w:t>Other duties included: Using heavy machinery on a daily basis, have to problem solve on the go, take direction and act quickly, able to work independently under pressure.</w:t>
            </w:r>
          </w:p>
          <w:p w:rsidR="00682250" w:rsidRPr="00682250" w:rsidRDefault="00682250" w:rsidP="00682250">
            <w:pPr>
              <w:pStyle w:val="BulletedList"/>
            </w:pPr>
            <w:r>
              <w:t>Worked outside in unfavorable conditions at times.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BB1173" w:rsidP="00D62111">
            <w:pPr>
              <w:pStyle w:val="BodyText1"/>
              <w:tabs>
                <w:tab w:val="left" w:pos="2520"/>
              </w:tabs>
            </w:pPr>
            <w:r>
              <w:t>May 2014- Sep</w:t>
            </w:r>
            <w:r w:rsidR="006D00D4">
              <w:t xml:space="preserve"> 201</w:t>
            </w:r>
            <w:r>
              <w:t>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B1173" w:rsidP="00B67166">
            <w:pPr>
              <w:pStyle w:val="BodyText"/>
            </w:pPr>
            <w:r>
              <w:t>AR</w:t>
            </w:r>
            <w:r w:rsidR="00224205">
              <w:t>S</w:t>
            </w:r>
            <w:r>
              <w:t>YS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D00D4" w:rsidP="00B67166">
            <w:pPr>
              <w:pStyle w:val="BodyText3"/>
            </w:pPr>
            <w:r>
              <w:t>Rochester, 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3"/>
          </w:tcPr>
          <w:p w:rsidR="00B224C8" w:rsidRDefault="00BB1173" w:rsidP="00B224C8">
            <w:pPr>
              <w:pStyle w:val="Heading2"/>
            </w:pPr>
            <w:r>
              <w:t>Direct Support Staff</w:t>
            </w:r>
          </w:p>
          <w:p w:rsidR="00B67166" w:rsidRDefault="00BB1173" w:rsidP="00B224C8">
            <w:pPr>
              <w:pStyle w:val="BulletedList"/>
            </w:pPr>
            <w:r>
              <w:t>Helped mentally handicapped individuals with daily life tasks and introducing them into the public.</w:t>
            </w:r>
          </w:p>
          <w:p w:rsidR="00BB1173" w:rsidRPr="00BB1173" w:rsidRDefault="00BB1173" w:rsidP="00BB1173">
            <w:pPr>
              <w:pStyle w:val="ListParagraph"/>
              <w:numPr>
                <w:ilvl w:val="0"/>
                <w:numId w:val="11"/>
              </w:numPr>
            </w:pPr>
            <w:r>
              <w:t>Responsibilities included: Medication dispensing, documentation of daily events, feeding, dressing, personal hygiene, driving client to and from work, school and appointments</w:t>
            </w:r>
          </w:p>
        </w:tc>
      </w:tr>
      <w:tr w:rsidR="0037263E" w:rsidTr="006D00D4">
        <w:trPr>
          <w:trHeight w:hRule="exact" w:val="58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</w:tbl>
    <w:p w:rsidR="00682250" w:rsidRDefault="00682250" w:rsidP="00AB451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682250" w:rsidRPr="00682250" w:rsidRDefault="00682250" w:rsidP="00AB451F">
      <w:pPr>
        <w:rPr>
          <w:rFonts w:ascii="Tahoma" w:hAnsi="Tahoma" w:cs="Tahoma"/>
          <w:b/>
          <w:sz w:val="24"/>
          <w:szCs w:val="24"/>
        </w:rPr>
      </w:pPr>
    </w:p>
    <w:p w:rsidR="00763259" w:rsidRDefault="00682250" w:rsidP="00682250">
      <w:pPr>
        <w:pBdr>
          <w:bottom w:val="single" w:sz="4" w:space="1" w:color="auto"/>
        </w:pBd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Education</w:t>
      </w:r>
    </w:p>
    <w:p w:rsidR="00682250" w:rsidRDefault="00682250" w:rsidP="00682250">
      <w:pPr>
        <w:rPr>
          <w:rFonts w:ascii="Tahoma" w:hAnsi="Tahoma" w:cs="Tahoma"/>
          <w:b/>
          <w:sz w:val="24"/>
          <w:szCs w:val="24"/>
        </w:rPr>
      </w:pPr>
    </w:p>
    <w:p w:rsidR="00682250" w:rsidRDefault="00682250" w:rsidP="00682250">
      <w:r>
        <w:t>High School: Kasson-Manorville High School</w:t>
      </w:r>
    </w:p>
    <w:p w:rsidR="00682250" w:rsidRDefault="00682250" w:rsidP="00682250"/>
    <w:p w:rsidR="00682250" w:rsidRPr="00682250" w:rsidRDefault="00682250" w:rsidP="00682250">
      <w:r>
        <w:t>Year Graduated: 2011</w:t>
      </w:r>
    </w:p>
    <w:sectPr w:rsidR="00682250" w:rsidRPr="00682250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856" w:rsidRDefault="008C6856">
      <w:r>
        <w:separator/>
      </w:r>
    </w:p>
  </w:endnote>
  <w:endnote w:type="continuationSeparator" w:id="0">
    <w:p w:rsidR="008C6856" w:rsidRDefault="008C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856" w:rsidRDefault="008C6856">
      <w:r>
        <w:separator/>
      </w:r>
    </w:p>
  </w:footnote>
  <w:footnote w:type="continuationSeparator" w:id="0">
    <w:p w:rsidR="008C6856" w:rsidRDefault="008C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B62FEF" w:rsidP="00FB371B">
    <w:pPr>
      <w:pStyle w:val="StyleContactInfo"/>
    </w:pPr>
    <w:r>
      <w:t xml:space="preserve">507-923-1000 </w:t>
    </w:r>
    <w:r w:rsidR="00763259">
      <w:sym w:font="Symbol" w:char="F0B7"/>
    </w:r>
    <w:r>
      <w:t xml:space="preserve"> tonyh56@outlook.com</w:t>
    </w:r>
  </w:p>
  <w:p w:rsidR="00FB371B" w:rsidRPr="00FB371B" w:rsidRDefault="00B62FEF" w:rsidP="00FB371B">
    <w:pPr>
      <w:pStyle w:val="YourNamePage2"/>
    </w:pPr>
    <w:r>
      <w:t>Tony John Hulbert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1B8"/>
    <w:multiLevelType w:val="hybridMultilevel"/>
    <w:tmpl w:val="DBDAF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758D"/>
    <w:multiLevelType w:val="hybridMultilevel"/>
    <w:tmpl w:val="E0385F32"/>
    <w:lvl w:ilvl="0" w:tplc="BE9C18D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0F2F"/>
    <w:multiLevelType w:val="hybridMultilevel"/>
    <w:tmpl w:val="56CC2D2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F5D3BD5"/>
    <w:multiLevelType w:val="hybridMultilevel"/>
    <w:tmpl w:val="45D2DDF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FE346AB"/>
    <w:multiLevelType w:val="hybridMultilevel"/>
    <w:tmpl w:val="A06E1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33CED"/>
    <w:multiLevelType w:val="hybridMultilevel"/>
    <w:tmpl w:val="134CB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7B5489"/>
    <w:multiLevelType w:val="hybridMultilevel"/>
    <w:tmpl w:val="0C0ED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42934"/>
    <w:multiLevelType w:val="hybridMultilevel"/>
    <w:tmpl w:val="7AB4BE5A"/>
    <w:lvl w:ilvl="0" w:tplc="BE9C18D8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6C06AD9"/>
    <w:multiLevelType w:val="hybridMultilevel"/>
    <w:tmpl w:val="7BB67414"/>
    <w:lvl w:ilvl="0" w:tplc="915A9760">
      <w:start w:val="1"/>
      <w:numFmt w:val="bullet"/>
      <w:pStyle w:val="BulletedLis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0D4"/>
    <w:rsid w:val="00092A5F"/>
    <w:rsid w:val="001014A0"/>
    <w:rsid w:val="001E6339"/>
    <w:rsid w:val="00224205"/>
    <w:rsid w:val="002802E5"/>
    <w:rsid w:val="00313545"/>
    <w:rsid w:val="00365AEA"/>
    <w:rsid w:val="0037263E"/>
    <w:rsid w:val="00430460"/>
    <w:rsid w:val="004467E5"/>
    <w:rsid w:val="00536728"/>
    <w:rsid w:val="005B4AFF"/>
    <w:rsid w:val="00682250"/>
    <w:rsid w:val="006A4873"/>
    <w:rsid w:val="006A52DF"/>
    <w:rsid w:val="006D00D4"/>
    <w:rsid w:val="00727993"/>
    <w:rsid w:val="00731D4D"/>
    <w:rsid w:val="00763259"/>
    <w:rsid w:val="00766154"/>
    <w:rsid w:val="007761A9"/>
    <w:rsid w:val="007C422D"/>
    <w:rsid w:val="008C6856"/>
    <w:rsid w:val="009204C7"/>
    <w:rsid w:val="00971E9D"/>
    <w:rsid w:val="00985849"/>
    <w:rsid w:val="00A026FE"/>
    <w:rsid w:val="00A43F4E"/>
    <w:rsid w:val="00A45C32"/>
    <w:rsid w:val="00A55002"/>
    <w:rsid w:val="00A866DC"/>
    <w:rsid w:val="00A91DDF"/>
    <w:rsid w:val="00AA47AE"/>
    <w:rsid w:val="00AB451F"/>
    <w:rsid w:val="00AD63E4"/>
    <w:rsid w:val="00B224C8"/>
    <w:rsid w:val="00B5218C"/>
    <w:rsid w:val="00B62FEF"/>
    <w:rsid w:val="00B64B21"/>
    <w:rsid w:val="00B67166"/>
    <w:rsid w:val="00B83D28"/>
    <w:rsid w:val="00BB1173"/>
    <w:rsid w:val="00BB1F6B"/>
    <w:rsid w:val="00BB2FAB"/>
    <w:rsid w:val="00BF0194"/>
    <w:rsid w:val="00C5369F"/>
    <w:rsid w:val="00C8736B"/>
    <w:rsid w:val="00CF691D"/>
    <w:rsid w:val="00D0178B"/>
    <w:rsid w:val="00D43291"/>
    <w:rsid w:val="00D467AD"/>
    <w:rsid w:val="00D62111"/>
    <w:rsid w:val="00D73271"/>
    <w:rsid w:val="00DE45D7"/>
    <w:rsid w:val="00E220A5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62FE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B1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h_000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tony hulbert</cp:lastModifiedBy>
  <cp:revision>5</cp:revision>
  <cp:lastPrinted>2002-06-26T16:17:00Z</cp:lastPrinted>
  <dcterms:created xsi:type="dcterms:W3CDTF">2015-03-03T02:12:00Z</dcterms:created>
  <dcterms:modified xsi:type="dcterms:W3CDTF">2015-05-08T00:24:00Z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