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A4" w:rsidRPr="00E55BA8" w:rsidRDefault="00094F3F" w:rsidP="00F716A4">
      <w:pPr>
        <w:widowControl w:val="0"/>
        <w:ind w:left="-180"/>
        <w:rPr>
          <w:rFonts w:ascii="Arial" w:hAnsi="Arial" w:cs="Arial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sz w:val="40"/>
          <w:szCs w:val="40"/>
        </w:rPr>
        <w:t>Regina Figueroa</w:t>
      </w:r>
    </w:p>
    <w:p w:rsidR="00F716A4" w:rsidRDefault="001C7C79" w:rsidP="00F716A4">
      <w:pPr>
        <w:widowControl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85F68" wp14:editId="1A10F625">
                <wp:simplePos x="0" y="0"/>
                <wp:positionH relativeFrom="column">
                  <wp:posOffset>-352425</wp:posOffset>
                </wp:positionH>
                <wp:positionV relativeFrom="paragraph">
                  <wp:posOffset>53340</wp:posOffset>
                </wp:positionV>
                <wp:extent cx="75438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0293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5pt,4.2pt" to="566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P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Haf4wT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"/>
            </w:pict>
          </mc:Fallback>
        </mc:AlternateContent>
      </w:r>
    </w:p>
    <w:p w:rsidR="00A635EB" w:rsidRDefault="00094F3F" w:rsidP="00842BE0">
      <w:pPr>
        <w:widowContro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9959 e peak view, centennial, co 80111</w:t>
      </w:r>
      <w:r w:rsidR="00F716A4" w:rsidRPr="00F15282">
        <w:rPr>
          <w:rFonts w:ascii="Arial" w:hAnsi="Arial" w:cs="Arial"/>
          <w:i/>
          <w:iCs/>
          <w:sz w:val="18"/>
          <w:szCs w:val="18"/>
        </w:rPr>
        <w:t xml:space="preserve"> </w:t>
      </w:r>
      <w:r w:rsidR="00F716A4">
        <w:rPr>
          <w:rFonts w:ascii="Arial" w:hAnsi="Arial" w:cs="Arial"/>
          <w:i/>
          <w:iCs/>
          <w:sz w:val="18"/>
          <w:szCs w:val="18"/>
        </w:rPr>
        <w:t xml:space="preserve"> </w:t>
      </w:r>
      <w:r w:rsidR="00826D0B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cell: (719)2908431</w:t>
      </w:r>
    </w:p>
    <w:p w:rsidR="00F716A4" w:rsidRPr="00842BE0" w:rsidRDefault="00094F3F" w:rsidP="00842BE0">
      <w:pPr>
        <w:widowControl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Gina13figueroa@yahoo.com</w:t>
      </w:r>
    </w:p>
    <w:p w:rsidR="00F716A4" w:rsidRDefault="00F716A4" w:rsidP="00F716A4">
      <w:pPr>
        <w:widowControl w:val="0"/>
        <w:ind w:left="720"/>
        <w:rPr>
          <w:rFonts w:ascii="Arial" w:hAnsi="Arial" w:cs="Arial"/>
          <w:sz w:val="20"/>
          <w:szCs w:val="20"/>
        </w:rPr>
      </w:pPr>
    </w:p>
    <w:p w:rsidR="00F716A4" w:rsidRDefault="008C6F0F" w:rsidP="008C6F0F">
      <w:pPr>
        <w:widowControl w:val="0"/>
        <w:ind w:left="3240" w:hanging="360"/>
        <w:rPr>
          <w:rFonts w:ascii="Arial" w:hAnsi="Arial" w:cs="Arial"/>
          <w:b/>
          <w:sz w:val="28"/>
          <w:szCs w:val="28"/>
          <w:u w:val="single"/>
        </w:rPr>
      </w:pPr>
      <w:r w:rsidRPr="008C6F0F">
        <w:rPr>
          <w:rFonts w:ascii="Arial" w:hAnsi="Arial" w:cs="Arial"/>
          <w:b/>
          <w:sz w:val="28"/>
          <w:szCs w:val="28"/>
          <w:u w:val="single"/>
        </w:rPr>
        <w:t>PROFESSIONAL SUMMARY</w:t>
      </w:r>
    </w:p>
    <w:p w:rsidR="008C6F0F" w:rsidRDefault="008C6F0F" w:rsidP="008C6F0F">
      <w:pPr>
        <w:widowControl w:val="0"/>
        <w:ind w:left="3240" w:hanging="360"/>
        <w:rPr>
          <w:rFonts w:ascii="Arial" w:hAnsi="Arial" w:cs="Arial"/>
          <w:b/>
          <w:sz w:val="28"/>
          <w:szCs w:val="28"/>
          <w:u w:val="single"/>
        </w:rPr>
      </w:pPr>
    </w:p>
    <w:p w:rsidR="008C6F0F" w:rsidRDefault="00F01F54" w:rsidP="00F01F5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Educated, </w:t>
      </w:r>
      <w:r w:rsidR="008C6F0F">
        <w:rPr>
          <w:rFonts w:ascii="Arial" w:hAnsi="Arial" w:cs="Arial"/>
        </w:rPr>
        <w:t>with several benefi</w:t>
      </w:r>
      <w:r w:rsidR="0030439D">
        <w:rPr>
          <w:rFonts w:ascii="Arial" w:hAnsi="Arial" w:cs="Arial"/>
        </w:rPr>
        <w:t>cial skills and abilities, an experienced team member</w:t>
      </w:r>
    </w:p>
    <w:p w:rsidR="0030439D" w:rsidRDefault="00B44F10" w:rsidP="000A7B2F">
      <w:pPr>
        <w:widowControl w:val="0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="0030439D">
        <w:rPr>
          <w:rFonts w:ascii="Arial" w:hAnsi="Arial" w:cs="Arial"/>
        </w:rPr>
        <w:t>hat</w:t>
      </w:r>
      <w:proofErr w:type="gramEnd"/>
      <w:r w:rsidR="0030439D">
        <w:rPr>
          <w:rFonts w:ascii="Arial" w:hAnsi="Arial" w:cs="Arial"/>
        </w:rPr>
        <w:t xml:space="preserve"> works well under pressure and </w:t>
      </w:r>
      <w:r w:rsidR="000A7B2F">
        <w:rPr>
          <w:rFonts w:ascii="Arial" w:hAnsi="Arial" w:cs="Arial"/>
        </w:rPr>
        <w:t xml:space="preserve">is </w:t>
      </w:r>
      <w:r w:rsidR="00094F3F">
        <w:rPr>
          <w:rFonts w:ascii="Arial" w:hAnsi="Arial" w:cs="Arial"/>
        </w:rPr>
        <w:t>self-motivated</w:t>
      </w:r>
    </w:p>
    <w:p w:rsidR="008C6F0F" w:rsidRDefault="008C6F0F" w:rsidP="008C6F0F">
      <w:pPr>
        <w:widowControl w:val="0"/>
        <w:rPr>
          <w:rFonts w:ascii="Arial" w:hAnsi="Arial" w:cs="Arial"/>
        </w:rPr>
      </w:pPr>
    </w:p>
    <w:p w:rsidR="008C6F0F" w:rsidRPr="008C6F0F" w:rsidRDefault="008C6F0F" w:rsidP="008C6F0F">
      <w:pPr>
        <w:widowControl w:val="0"/>
        <w:rPr>
          <w:rFonts w:ascii="Arial" w:hAnsi="Arial" w:cs="Arial"/>
        </w:rPr>
      </w:pPr>
    </w:p>
    <w:p w:rsidR="00F716A4" w:rsidRDefault="00F716A4" w:rsidP="00F716A4">
      <w:pPr>
        <w:widowControl w:val="0"/>
        <w:tabs>
          <w:tab w:val="left" w:pos="1800"/>
        </w:tabs>
        <w:ind w:left="2095" w:hanging="209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PROFESSIONAL SKILLS</w:t>
      </w:r>
    </w:p>
    <w:p w:rsidR="00F716A4" w:rsidRDefault="00F716A4" w:rsidP="00F716A4">
      <w:pPr>
        <w:widowControl w:val="0"/>
        <w:tabs>
          <w:tab w:val="left" w:pos="1800"/>
        </w:tabs>
        <w:ind w:left="2095" w:hanging="2095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3319"/>
        <w:gridCol w:w="3323"/>
      </w:tblGrid>
      <w:tr w:rsidR="00F716A4" w:rsidRPr="00535073" w:rsidTr="00C723A1">
        <w:tc>
          <w:tcPr>
            <w:tcW w:w="3294" w:type="dxa"/>
          </w:tcPr>
          <w:p w:rsidR="00F716A4" w:rsidRPr="00535073" w:rsidRDefault="00373E1A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Bilingual</w:t>
            </w:r>
          </w:p>
        </w:tc>
        <w:tc>
          <w:tcPr>
            <w:tcW w:w="3319" w:type="dxa"/>
          </w:tcPr>
          <w:p w:rsidR="00F716A4" w:rsidRPr="00535073" w:rsidRDefault="00373E1A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Billing</w:t>
            </w:r>
          </w:p>
        </w:tc>
        <w:tc>
          <w:tcPr>
            <w:tcW w:w="3323" w:type="dxa"/>
          </w:tcPr>
          <w:p w:rsidR="00F716A4" w:rsidRPr="00535073" w:rsidRDefault="00373E1A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Front office</w:t>
            </w:r>
          </w:p>
        </w:tc>
      </w:tr>
      <w:tr w:rsidR="00F716A4" w:rsidRPr="00535073" w:rsidTr="00C723A1">
        <w:trPr>
          <w:trHeight w:val="261"/>
        </w:trPr>
        <w:tc>
          <w:tcPr>
            <w:tcW w:w="3294" w:type="dxa"/>
          </w:tcPr>
          <w:p w:rsidR="00F716A4" w:rsidRPr="00535073" w:rsidRDefault="00094F3F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Close attention to detail</w:t>
            </w:r>
          </w:p>
        </w:tc>
        <w:tc>
          <w:tcPr>
            <w:tcW w:w="3319" w:type="dxa"/>
          </w:tcPr>
          <w:p w:rsidR="00F716A4" w:rsidRPr="00535073" w:rsidRDefault="00B44F10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723A1">
              <w:rPr>
                <w:rFonts w:ascii="Arial" w:hAnsi="Arial" w:cs="Arial"/>
                <w:sz w:val="22"/>
                <w:szCs w:val="22"/>
              </w:rPr>
              <w:t>esponsible</w:t>
            </w:r>
          </w:p>
        </w:tc>
        <w:tc>
          <w:tcPr>
            <w:tcW w:w="3323" w:type="dxa"/>
          </w:tcPr>
          <w:p w:rsidR="00F716A4" w:rsidRPr="00535073" w:rsidRDefault="00B44F10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C723A1">
              <w:rPr>
                <w:rFonts w:ascii="Arial" w:hAnsi="Arial" w:cs="Arial"/>
                <w:sz w:val="22"/>
                <w:szCs w:val="22"/>
              </w:rPr>
              <w:t>ependable</w:t>
            </w:r>
          </w:p>
        </w:tc>
      </w:tr>
      <w:tr w:rsidR="00F716A4" w:rsidRPr="00535073" w:rsidTr="00C723A1">
        <w:tc>
          <w:tcPr>
            <w:tcW w:w="3294" w:type="dxa"/>
          </w:tcPr>
          <w:p w:rsidR="00F716A4" w:rsidRPr="00535073" w:rsidRDefault="00F716A4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535073">
              <w:rPr>
                <w:rFonts w:ascii="Arial" w:hAnsi="Arial" w:cs="Arial"/>
                <w:sz w:val="22"/>
                <w:szCs w:val="22"/>
              </w:rPr>
              <w:t>Team Player</w:t>
            </w:r>
          </w:p>
        </w:tc>
        <w:tc>
          <w:tcPr>
            <w:tcW w:w="3319" w:type="dxa"/>
          </w:tcPr>
          <w:p w:rsidR="00F716A4" w:rsidRPr="00535073" w:rsidRDefault="00BE5F2F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Organized</w:t>
            </w:r>
          </w:p>
        </w:tc>
        <w:tc>
          <w:tcPr>
            <w:tcW w:w="3323" w:type="dxa"/>
          </w:tcPr>
          <w:p w:rsidR="00F716A4" w:rsidRPr="00535073" w:rsidRDefault="00373E1A" w:rsidP="00535073">
            <w:pPr>
              <w:widowControl w:val="0"/>
              <w:numPr>
                <w:ilvl w:val="0"/>
                <w:numId w:val="1"/>
              </w:num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Back Office</w:t>
            </w:r>
          </w:p>
        </w:tc>
      </w:tr>
    </w:tbl>
    <w:p w:rsidR="00F716A4" w:rsidRDefault="00F716A4" w:rsidP="00F716A4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716A4" w:rsidRPr="00E55BA8" w:rsidRDefault="00F716A4" w:rsidP="00F716A4">
      <w:pPr>
        <w:widowControl w:val="0"/>
        <w:ind w:left="2095" w:hanging="295"/>
        <w:rPr>
          <w:rFonts w:ascii="Arial" w:hAnsi="Arial" w:cs="Arial"/>
          <w:sz w:val="20"/>
          <w:szCs w:val="20"/>
          <w:u w:val="single"/>
        </w:rPr>
      </w:pPr>
    </w:p>
    <w:p w:rsidR="00F716A4" w:rsidRPr="00E55BA8" w:rsidRDefault="00F716A4" w:rsidP="00F716A4">
      <w:pPr>
        <w:widowControl w:val="0"/>
        <w:tabs>
          <w:tab w:val="right" w:pos="9345"/>
        </w:tabs>
        <w:ind w:left="1800" w:hanging="180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55BA8">
        <w:rPr>
          <w:rFonts w:ascii="Arial" w:hAnsi="Arial" w:cs="Arial"/>
          <w:b/>
          <w:bCs/>
          <w:sz w:val="28"/>
          <w:szCs w:val="28"/>
          <w:u w:val="single"/>
        </w:rPr>
        <w:t>PROFESSIONAL EXPERIENCE</w:t>
      </w:r>
    </w:p>
    <w:p w:rsidR="00F716A4" w:rsidRDefault="00F716A4" w:rsidP="00F716A4">
      <w:pPr>
        <w:widowControl w:val="0"/>
        <w:tabs>
          <w:tab w:val="right" w:pos="9345"/>
        </w:tabs>
        <w:ind w:left="1800" w:hanging="1800"/>
        <w:rPr>
          <w:rFonts w:ascii="Arial" w:hAnsi="Arial" w:cs="Arial"/>
          <w:sz w:val="20"/>
          <w:szCs w:val="20"/>
        </w:rPr>
      </w:pPr>
    </w:p>
    <w:p w:rsidR="00F716A4" w:rsidRPr="00057969" w:rsidRDefault="00042949" w:rsidP="00042949">
      <w:pPr>
        <w:widowControl w:val="0"/>
        <w:tabs>
          <w:tab w:val="right" w:pos="93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EE36CD">
        <w:rPr>
          <w:rFonts w:ascii="Arial" w:hAnsi="Arial" w:cs="Arial"/>
          <w:sz w:val="22"/>
          <w:szCs w:val="22"/>
        </w:rPr>
        <w:t xml:space="preserve">  </w:t>
      </w:r>
      <w:r w:rsidR="00094F3F">
        <w:rPr>
          <w:rFonts w:ascii="Arial" w:hAnsi="Arial" w:cs="Arial"/>
          <w:b/>
          <w:bCs/>
          <w:sz w:val="22"/>
          <w:szCs w:val="22"/>
        </w:rPr>
        <w:t xml:space="preserve">05/11 to 02/13 </w:t>
      </w:r>
      <w:r w:rsidR="0061174F" w:rsidRPr="00057969">
        <w:rPr>
          <w:rFonts w:ascii="Arial" w:hAnsi="Arial" w:cs="Arial"/>
          <w:b/>
          <w:bCs/>
          <w:sz w:val="22"/>
          <w:szCs w:val="22"/>
        </w:rPr>
        <w:t>College America</w:t>
      </w:r>
      <w:r w:rsidR="00F716A4">
        <w:rPr>
          <w:rFonts w:ascii="Arial" w:hAnsi="Arial" w:cs="Arial"/>
          <w:b/>
          <w:bCs/>
          <w:sz w:val="22"/>
          <w:szCs w:val="22"/>
        </w:rPr>
        <w:t xml:space="preserve"> -</w:t>
      </w:r>
      <w:r w:rsidR="00F716A4" w:rsidRPr="00057969">
        <w:rPr>
          <w:rFonts w:ascii="Arial" w:hAnsi="Arial" w:cs="Arial"/>
          <w:b/>
          <w:bCs/>
          <w:sz w:val="22"/>
          <w:szCs w:val="22"/>
        </w:rPr>
        <w:t xml:space="preserve"> Colorado Springs Campus, </w:t>
      </w:r>
      <w:r w:rsidR="00F716A4" w:rsidRPr="00057969">
        <w:rPr>
          <w:rFonts w:ascii="Arial" w:hAnsi="Arial" w:cs="Arial"/>
          <w:sz w:val="22"/>
          <w:szCs w:val="22"/>
        </w:rPr>
        <w:t>Colorado Springs, CO</w:t>
      </w:r>
    </w:p>
    <w:p w:rsidR="00F716A4" w:rsidRPr="00665058" w:rsidRDefault="00F716A4" w:rsidP="00F716A4">
      <w:pPr>
        <w:widowControl w:val="0"/>
        <w:tabs>
          <w:tab w:val="right" w:pos="9345"/>
        </w:tabs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>Studen</w:t>
      </w:r>
      <w:r w:rsidRPr="00665058">
        <w:rPr>
          <w:rFonts w:ascii="Arial" w:hAnsi="Arial" w:cs="Arial"/>
          <w:i/>
          <w:iCs/>
          <w:sz w:val="22"/>
          <w:szCs w:val="22"/>
        </w:rPr>
        <w:t>t</w:t>
      </w:r>
      <w:r w:rsidRPr="00665058">
        <w:rPr>
          <w:rFonts w:ascii="System" w:hAnsi="System" w:cs="System"/>
          <w:i/>
          <w:iCs/>
          <w:sz w:val="8"/>
          <w:szCs w:val="8"/>
        </w:rPr>
        <w:tab/>
      </w:r>
    </w:p>
    <w:p w:rsidR="0008011D" w:rsidRDefault="00F716A4" w:rsidP="00F716A4">
      <w:pPr>
        <w:widowControl w:val="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ab/>
        <w:t>Pursuing Associate of Occupational S</w:t>
      </w:r>
      <w:r w:rsidR="00B44F10">
        <w:rPr>
          <w:rFonts w:ascii="Arial" w:hAnsi="Arial" w:cs="Arial"/>
          <w:sz w:val="20"/>
          <w:szCs w:val="20"/>
        </w:rPr>
        <w:t xml:space="preserve">tudies degree in </w:t>
      </w:r>
      <w:r w:rsidR="00A635EB">
        <w:rPr>
          <w:rFonts w:ascii="Arial" w:hAnsi="Arial" w:cs="Arial"/>
          <w:sz w:val="20"/>
          <w:szCs w:val="20"/>
        </w:rPr>
        <w:t>Medical Specialties</w:t>
      </w:r>
    </w:p>
    <w:p w:rsidR="00F716A4" w:rsidRDefault="00373E1A" w:rsidP="0008011D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CPR certified</w:t>
      </w:r>
    </w:p>
    <w:p w:rsidR="005A48A6" w:rsidRDefault="005A48A6" w:rsidP="005A48A6">
      <w:pPr>
        <w:pStyle w:val="ListParagraph"/>
        <w:widowControl w:val="0"/>
        <w:ind w:left="1080"/>
        <w:rPr>
          <w:rFonts w:ascii="Arial" w:hAnsi="Arial" w:cs="Arial"/>
          <w:sz w:val="20"/>
          <w:szCs w:val="20"/>
        </w:rPr>
      </w:pPr>
    </w:p>
    <w:p w:rsidR="00373E1A" w:rsidRDefault="00094F3F" w:rsidP="005A48A6">
      <w:pPr>
        <w:widowControl w:val="0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12/12 to 01/13 Springs Family Chiropractic</w:t>
      </w:r>
      <w:r w:rsidR="005A48A6">
        <w:rPr>
          <w:rFonts w:ascii="Arial" w:hAnsi="Arial" w:cs="Arial"/>
          <w:b/>
        </w:rPr>
        <w:t xml:space="preserve">, </w:t>
      </w:r>
      <w:r w:rsidR="005A48A6" w:rsidRPr="005A48A6">
        <w:rPr>
          <w:rFonts w:ascii="Arial" w:hAnsi="Arial" w:cs="Arial"/>
        </w:rPr>
        <w:t>Colorado Springs, Co</w:t>
      </w:r>
    </w:p>
    <w:p w:rsidR="005A48A6" w:rsidRPr="005A48A6" w:rsidRDefault="005A48A6" w:rsidP="005A48A6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</w:rPr>
      </w:pPr>
      <w:r w:rsidRPr="005A48A6">
        <w:rPr>
          <w:rFonts w:ascii="Arial" w:hAnsi="Arial" w:cs="Arial"/>
        </w:rPr>
        <w:t>Assistant/ Receptionist</w:t>
      </w:r>
    </w:p>
    <w:p w:rsidR="005A48A6" w:rsidRPr="005A48A6" w:rsidRDefault="005A48A6" w:rsidP="005A48A6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</w:rPr>
      </w:pPr>
      <w:r w:rsidRPr="005A48A6">
        <w:rPr>
          <w:rFonts w:ascii="Arial" w:hAnsi="Arial" w:cs="Arial"/>
        </w:rPr>
        <w:t>Answer phones, assist patients</w:t>
      </w:r>
    </w:p>
    <w:p w:rsidR="005A48A6" w:rsidRPr="005A48A6" w:rsidRDefault="005A48A6" w:rsidP="005A48A6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</w:rPr>
      </w:pPr>
      <w:r w:rsidRPr="005A48A6">
        <w:rPr>
          <w:rFonts w:ascii="Arial" w:hAnsi="Arial" w:cs="Arial"/>
        </w:rPr>
        <w:t>Take payments, do billing</w:t>
      </w:r>
    </w:p>
    <w:p w:rsidR="005A48A6" w:rsidRPr="005A48A6" w:rsidRDefault="005A48A6" w:rsidP="005A48A6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</w:rPr>
      </w:pPr>
      <w:r w:rsidRPr="005A48A6">
        <w:rPr>
          <w:rFonts w:ascii="Arial" w:hAnsi="Arial" w:cs="Arial"/>
        </w:rPr>
        <w:t>Ru</w:t>
      </w:r>
      <w:r>
        <w:rPr>
          <w:rFonts w:ascii="Arial" w:hAnsi="Arial" w:cs="Arial"/>
        </w:rPr>
        <w:t>n front/back office</w:t>
      </w:r>
    </w:p>
    <w:p w:rsidR="005A48A6" w:rsidRPr="005A48A6" w:rsidRDefault="005A48A6" w:rsidP="00373E1A">
      <w:pPr>
        <w:widowControl w:val="0"/>
        <w:rPr>
          <w:rFonts w:ascii="Arial" w:hAnsi="Arial" w:cs="Arial"/>
          <w:b/>
        </w:rPr>
      </w:pPr>
    </w:p>
    <w:p w:rsidR="00373E1A" w:rsidRDefault="00094F3F" w:rsidP="00B60E5E">
      <w:pPr>
        <w:widowControl w:val="0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11/</w:t>
      </w:r>
      <w:proofErr w:type="gramStart"/>
      <w:r>
        <w:rPr>
          <w:rFonts w:ascii="Arial" w:hAnsi="Arial" w:cs="Arial"/>
          <w:b/>
        </w:rPr>
        <w:t>09  to</w:t>
      </w:r>
      <w:proofErr w:type="gramEnd"/>
      <w:r>
        <w:rPr>
          <w:rFonts w:ascii="Arial" w:hAnsi="Arial" w:cs="Arial"/>
          <w:b/>
        </w:rPr>
        <w:t xml:space="preserve"> present McDonalds restaurant</w:t>
      </w:r>
      <w:r w:rsidR="00B60E5E">
        <w:rPr>
          <w:rFonts w:ascii="Arial" w:hAnsi="Arial" w:cs="Arial"/>
        </w:rPr>
        <w:t>, Colorado Springs, Co</w:t>
      </w:r>
    </w:p>
    <w:p w:rsidR="00094F3F" w:rsidRDefault="00373E1A" w:rsidP="00094F3F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4F3F">
        <w:rPr>
          <w:rFonts w:ascii="Arial" w:hAnsi="Arial" w:cs="Arial"/>
        </w:rPr>
        <w:t>People department manager</w:t>
      </w:r>
    </w:p>
    <w:p w:rsidR="00094F3F" w:rsidRDefault="00094F3F" w:rsidP="00094F3F">
      <w:pPr>
        <w:widowControl w:val="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Managed</w:t>
      </w:r>
      <w:proofErr w:type="gramEnd"/>
      <w:r>
        <w:rPr>
          <w:rFonts w:ascii="Arial" w:hAnsi="Arial" w:cs="Arial"/>
          <w:sz w:val="20"/>
          <w:szCs w:val="20"/>
        </w:rPr>
        <w:t xml:space="preserve"> cash control, supervised labor control</w:t>
      </w:r>
    </w:p>
    <w:p w:rsidR="00094F3F" w:rsidRDefault="00094F3F" w:rsidP="00094F3F">
      <w:pPr>
        <w:widowControl w:val="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ab/>
        <w:t>Generated crew schedules for all shifts</w:t>
      </w:r>
    </w:p>
    <w:p w:rsidR="00841AA7" w:rsidRDefault="00094F3F" w:rsidP="00841AA7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41AA7">
        <w:rPr>
          <w:rFonts w:ascii="Arial" w:hAnsi="Arial" w:cs="Arial"/>
          <w:sz w:val="20"/>
          <w:szCs w:val="20"/>
        </w:rPr>
        <w:t>delegated cleaning tasks for department</w:t>
      </w:r>
    </w:p>
    <w:p w:rsidR="00841AA7" w:rsidRPr="00841AA7" w:rsidRDefault="00841AA7" w:rsidP="00841AA7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performance of 50 employees</w:t>
      </w:r>
    </w:p>
    <w:p w:rsidR="00094F3F" w:rsidRPr="00094F3F" w:rsidRDefault="00094F3F" w:rsidP="00094F3F">
      <w:pPr>
        <w:widowControl w:val="0"/>
        <w:rPr>
          <w:rFonts w:ascii="Arial" w:hAnsi="Arial" w:cs="Arial"/>
        </w:rPr>
      </w:pPr>
    </w:p>
    <w:p w:rsidR="00F716A4" w:rsidRDefault="00F716A4" w:rsidP="00B60E5E">
      <w:pPr>
        <w:widowControl w:val="0"/>
        <w:rPr>
          <w:rFonts w:ascii="Arial" w:hAnsi="Arial" w:cs="Arial"/>
          <w:sz w:val="20"/>
          <w:szCs w:val="20"/>
        </w:rPr>
      </w:pPr>
    </w:p>
    <w:p w:rsidR="00BC2183" w:rsidRPr="00057969" w:rsidRDefault="00EE36CD" w:rsidP="00BC2183">
      <w:pPr>
        <w:widowControl w:val="0"/>
        <w:tabs>
          <w:tab w:val="right" w:pos="93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BC2183">
        <w:rPr>
          <w:rFonts w:ascii="Arial" w:hAnsi="Arial" w:cs="Arial"/>
          <w:b/>
          <w:bCs/>
          <w:sz w:val="22"/>
          <w:szCs w:val="22"/>
        </w:rPr>
        <w:t xml:space="preserve">08/08 to 11/09 </w:t>
      </w:r>
      <w:proofErr w:type="spellStart"/>
      <w:r w:rsidR="00BC2183">
        <w:rPr>
          <w:rFonts w:ascii="Arial" w:hAnsi="Arial" w:cs="Arial"/>
          <w:b/>
          <w:bCs/>
          <w:sz w:val="22"/>
          <w:szCs w:val="22"/>
        </w:rPr>
        <w:t>Popeyes</w:t>
      </w:r>
      <w:proofErr w:type="spellEnd"/>
      <w:r w:rsidR="00BC2183">
        <w:rPr>
          <w:rFonts w:ascii="Arial" w:hAnsi="Arial" w:cs="Arial"/>
          <w:b/>
          <w:bCs/>
          <w:sz w:val="22"/>
          <w:szCs w:val="22"/>
        </w:rPr>
        <w:t xml:space="preserve"> Restaurant</w:t>
      </w:r>
      <w:r w:rsidR="00BC2183" w:rsidRPr="00057969">
        <w:rPr>
          <w:rFonts w:ascii="Arial" w:hAnsi="Arial" w:cs="Arial"/>
          <w:b/>
          <w:bCs/>
          <w:sz w:val="22"/>
          <w:szCs w:val="22"/>
        </w:rPr>
        <w:t xml:space="preserve">, </w:t>
      </w:r>
      <w:r w:rsidR="00BC2183" w:rsidRPr="00057969">
        <w:rPr>
          <w:rFonts w:ascii="Arial" w:hAnsi="Arial" w:cs="Arial"/>
          <w:sz w:val="22"/>
          <w:szCs w:val="22"/>
        </w:rPr>
        <w:t>Colorado Springs, CO</w:t>
      </w:r>
    </w:p>
    <w:p w:rsidR="00BC2183" w:rsidRPr="00665058" w:rsidRDefault="00BC2183" w:rsidP="00BC2183">
      <w:pPr>
        <w:widowControl w:val="0"/>
        <w:tabs>
          <w:tab w:val="right" w:pos="9345"/>
        </w:tabs>
        <w:ind w:left="720"/>
        <w:rPr>
          <w:rFonts w:ascii="Arial" w:hAnsi="Arial" w:cs="Arial"/>
          <w:i/>
          <w:iCs/>
          <w:sz w:val="20"/>
          <w:szCs w:val="20"/>
        </w:rPr>
      </w:pPr>
      <w:r w:rsidRPr="00665058">
        <w:rPr>
          <w:rFonts w:ascii="Arial" w:hAnsi="Arial" w:cs="Arial"/>
          <w:i/>
          <w:iCs/>
          <w:sz w:val="22"/>
          <w:szCs w:val="22"/>
        </w:rPr>
        <w:t>Sales Associate</w:t>
      </w:r>
      <w:r w:rsidRPr="00665058">
        <w:rPr>
          <w:rFonts w:ascii="System" w:hAnsi="System" w:cs="System"/>
          <w:i/>
          <w:iCs/>
          <w:sz w:val="8"/>
          <w:szCs w:val="8"/>
        </w:rPr>
        <w:tab/>
      </w:r>
    </w:p>
    <w:p w:rsidR="00BC2183" w:rsidRDefault="00BC2183" w:rsidP="00BC2183">
      <w:pPr>
        <w:widowControl w:val="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Operated  </w:t>
      </w:r>
      <w:r w:rsidRPr="00BC7447">
        <w:rPr>
          <w:rFonts w:ascii="Arial" w:hAnsi="Arial" w:cs="Arial"/>
          <w:sz w:val="20"/>
          <w:szCs w:val="20"/>
        </w:rPr>
        <w:t>cash</w:t>
      </w:r>
      <w:proofErr w:type="gramEnd"/>
      <w:r>
        <w:rPr>
          <w:rFonts w:ascii="Arial" w:hAnsi="Arial" w:cs="Arial"/>
          <w:sz w:val="20"/>
          <w:szCs w:val="20"/>
        </w:rPr>
        <w:t xml:space="preserve"> register</w:t>
      </w:r>
    </w:p>
    <w:p w:rsidR="00BC2183" w:rsidRPr="00BC7447" w:rsidRDefault="00BC2183" w:rsidP="00BC2183">
      <w:pPr>
        <w:widowControl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</w:t>
      </w:r>
      <w:proofErr w:type="spellStart"/>
      <w:r>
        <w:rPr>
          <w:rFonts w:ascii="Arial" w:hAnsi="Arial" w:cs="Arial"/>
          <w:sz w:val="20"/>
          <w:szCs w:val="20"/>
        </w:rPr>
        <w:t>aintained</w:t>
      </w:r>
      <w:proofErr w:type="spellEnd"/>
      <w:r>
        <w:rPr>
          <w:rFonts w:ascii="Arial" w:hAnsi="Arial" w:cs="Arial"/>
          <w:sz w:val="20"/>
          <w:szCs w:val="20"/>
        </w:rPr>
        <w:t xml:space="preserve"> cleanliness of restaurant</w:t>
      </w:r>
    </w:p>
    <w:p w:rsidR="00F716A4" w:rsidRPr="00BC2183" w:rsidRDefault="00BC2183" w:rsidP="00BC2183">
      <w:pPr>
        <w:widowControl w:val="0"/>
        <w:tabs>
          <w:tab w:val="right" w:pos="9345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Arial" w:hAnsi="Arial" w:cs="Arial"/>
          <w:sz w:val="20"/>
          <w:szCs w:val="20"/>
        </w:rPr>
        <w:t xml:space="preserve">    Assembled orders</w:t>
      </w:r>
      <w:r>
        <w:rPr>
          <w:rFonts w:ascii="Arial" w:hAnsi="Arial" w:cs="Arial"/>
          <w:sz w:val="20"/>
          <w:szCs w:val="20"/>
        </w:rPr>
        <w:tab/>
      </w:r>
    </w:p>
    <w:p w:rsidR="00F716A4" w:rsidRDefault="00F716A4" w:rsidP="00F716A4">
      <w:pPr>
        <w:widowControl w:val="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716A4" w:rsidRPr="005A48A6" w:rsidRDefault="00EE36CD" w:rsidP="005A48A6">
      <w:pPr>
        <w:widowControl w:val="0"/>
        <w:tabs>
          <w:tab w:val="right" w:pos="93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716A4" w:rsidRDefault="002E1237" w:rsidP="002E1237">
      <w:pPr>
        <w:widowControl w:val="0"/>
        <w:tabs>
          <w:tab w:val="right" w:pos="9345"/>
        </w:tabs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5A48A6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F716A4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:rsidR="00F716A4" w:rsidRDefault="00F716A4" w:rsidP="00F716A4">
      <w:pPr>
        <w:widowControl w:val="0"/>
        <w:tabs>
          <w:tab w:val="right" w:pos="9345"/>
        </w:tabs>
        <w:ind w:left="720"/>
        <w:jc w:val="center"/>
        <w:rPr>
          <w:rFonts w:ascii="Arial" w:hAnsi="Arial" w:cs="Arial"/>
          <w:sz w:val="20"/>
          <w:szCs w:val="20"/>
        </w:rPr>
      </w:pPr>
    </w:p>
    <w:p w:rsidR="00F716A4" w:rsidRDefault="00F716A4" w:rsidP="00F716A4">
      <w:pPr>
        <w:widowControl w:val="0"/>
        <w:tabs>
          <w:tab w:val="right" w:pos="9345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3849C0">
        <w:rPr>
          <w:rFonts w:ascii="Arial" w:hAnsi="Arial" w:cs="Arial"/>
          <w:sz w:val="22"/>
          <w:szCs w:val="22"/>
        </w:rPr>
        <w:t>CollegeAmerica</w:t>
      </w:r>
      <w:proofErr w:type="spellEnd"/>
      <w:r w:rsidRPr="003849C0">
        <w:rPr>
          <w:rFonts w:ascii="Arial" w:hAnsi="Arial" w:cs="Arial"/>
          <w:sz w:val="22"/>
          <w:szCs w:val="22"/>
        </w:rPr>
        <w:t xml:space="preserve"> – Colorado Springs</w:t>
      </w:r>
      <w:r>
        <w:rPr>
          <w:rFonts w:ascii="Arial" w:hAnsi="Arial" w:cs="Arial"/>
          <w:sz w:val="22"/>
          <w:szCs w:val="22"/>
        </w:rPr>
        <w:t xml:space="preserve"> Campus, Colorado Springs, CO </w:t>
      </w:r>
    </w:p>
    <w:p w:rsidR="00F716A4" w:rsidRDefault="00F716A4" w:rsidP="00F716A4">
      <w:pPr>
        <w:widowControl w:val="0"/>
        <w:tabs>
          <w:tab w:val="right" w:pos="9345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Pursuing an Associate of </w:t>
      </w:r>
      <w:r w:rsidR="00B44F10">
        <w:rPr>
          <w:rFonts w:ascii="Arial" w:hAnsi="Arial" w:cs="Arial"/>
          <w:sz w:val="22"/>
          <w:szCs w:val="22"/>
        </w:rPr>
        <w:t xml:space="preserve">Occupational Studies degree in </w:t>
      </w:r>
      <w:r w:rsidR="00A635EB">
        <w:rPr>
          <w:rFonts w:ascii="Arial" w:hAnsi="Arial" w:cs="Arial"/>
          <w:sz w:val="22"/>
          <w:szCs w:val="22"/>
        </w:rPr>
        <w:t>Medical Specialties</w:t>
      </w:r>
    </w:p>
    <w:p w:rsidR="00F716A4" w:rsidRDefault="00F716A4" w:rsidP="00F716A4">
      <w:pPr>
        <w:widowControl w:val="0"/>
        <w:tabs>
          <w:tab w:val="right" w:pos="9345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Projected D</w:t>
      </w:r>
      <w:r w:rsidR="00A635EB">
        <w:rPr>
          <w:rFonts w:ascii="Arial" w:hAnsi="Arial" w:cs="Arial"/>
          <w:sz w:val="22"/>
          <w:szCs w:val="22"/>
        </w:rPr>
        <w:t>a</w:t>
      </w:r>
      <w:r w:rsidR="00887EFD">
        <w:rPr>
          <w:rFonts w:ascii="Arial" w:hAnsi="Arial" w:cs="Arial"/>
          <w:sz w:val="22"/>
          <w:szCs w:val="22"/>
        </w:rPr>
        <w:t>te of Graduation:  2013</w:t>
      </w:r>
    </w:p>
    <w:p w:rsidR="00F716A4" w:rsidRDefault="00F716A4" w:rsidP="00F716A4">
      <w:pPr>
        <w:widowControl w:val="0"/>
        <w:tabs>
          <w:tab w:val="right" w:pos="9345"/>
        </w:tabs>
        <w:ind w:left="720"/>
        <w:rPr>
          <w:rFonts w:ascii="Arial" w:hAnsi="Arial" w:cs="Arial"/>
          <w:sz w:val="22"/>
          <w:szCs w:val="22"/>
        </w:rPr>
      </w:pPr>
    </w:p>
    <w:p w:rsidR="00561AF1" w:rsidRPr="00F716A4" w:rsidRDefault="005A48A6" w:rsidP="005A48A6">
      <w:pPr>
        <w:widowControl w:val="0"/>
        <w:tabs>
          <w:tab w:val="right" w:pos="934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</w:t>
      </w:r>
      <w:r w:rsidR="00F716A4" w:rsidRPr="003849C0">
        <w:rPr>
          <w:rFonts w:ascii="Arial" w:hAnsi="Arial" w:cs="Arial"/>
          <w:i/>
          <w:iCs/>
          <w:sz w:val="22"/>
          <w:szCs w:val="22"/>
        </w:rPr>
        <w:t>Professional References Available Upon Request</w:t>
      </w:r>
    </w:p>
    <w:sectPr w:rsidR="00561AF1" w:rsidRPr="00F716A4" w:rsidSect="00F716A4">
      <w:pgSz w:w="12240" w:h="15840"/>
      <w:pgMar w:top="540" w:right="126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630"/>
    <w:multiLevelType w:val="hybridMultilevel"/>
    <w:tmpl w:val="B46AF7A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1D5D3C13"/>
    <w:multiLevelType w:val="hybridMultilevel"/>
    <w:tmpl w:val="CAD86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F60B7B"/>
    <w:multiLevelType w:val="hybridMultilevel"/>
    <w:tmpl w:val="8452B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A240A"/>
    <w:multiLevelType w:val="hybridMultilevel"/>
    <w:tmpl w:val="BBCC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076B9"/>
    <w:multiLevelType w:val="hybridMultilevel"/>
    <w:tmpl w:val="F126C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3847B3"/>
    <w:multiLevelType w:val="hybridMultilevel"/>
    <w:tmpl w:val="DAE871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96B414B"/>
    <w:multiLevelType w:val="hybridMultilevel"/>
    <w:tmpl w:val="3BA82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582804"/>
    <w:multiLevelType w:val="hybridMultilevel"/>
    <w:tmpl w:val="C6CAB38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75E0A46"/>
    <w:multiLevelType w:val="hybridMultilevel"/>
    <w:tmpl w:val="D29AF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5FC56271"/>
    <w:multiLevelType w:val="hybridMultilevel"/>
    <w:tmpl w:val="CC6254B0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0">
    <w:nsid w:val="639764B7"/>
    <w:multiLevelType w:val="hybridMultilevel"/>
    <w:tmpl w:val="0652F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2C7A00"/>
    <w:multiLevelType w:val="hybridMultilevel"/>
    <w:tmpl w:val="3948E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876314"/>
    <w:multiLevelType w:val="hybridMultilevel"/>
    <w:tmpl w:val="A4D27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2F"/>
    <w:rsid w:val="00042949"/>
    <w:rsid w:val="0008011D"/>
    <w:rsid w:val="00094F3F"/>
    <w:rsid w:val="000A7B2F"/>
    <w:rsid w:val="00104A3F"/>
    <w:rsid w:val="00125942"/>
    <w:rsid w:val="001C7C79"/>
    <w:rsid w:val="001D6EA3"/>
    <w:rsid w:val="00207461"/>
    <w:rsid w:val="002350C8"/>
    <w:rsid w:val="002E1237"/>
    <w:rsid w:val="0030439D"/>
    <w:rsid w:val="00337076"/>
    <w:rsid w:val="00373E1A"/>
    <w:rsid w:val="003E3CE7"/>
    <w:rsid w:val="00405758"/>
    <w:rsid w:val="0045644A"/>
    <w:rsid w:val="004A33C5"/>
    <w:rsid w:val="00516A82"/>
    <w:rsid w:val="00535073"/>
    <w:rsid w:val="00561AF1"/>
    <w:rsid w:val="005A48A6"/>
    <w:rsid w:val="005D344B"/>
    <w:rsid w:val="0061174F"/>
    <w:rsid w:val="00664746"/>
    <w:rsid w:val="00667A13"/>
    <w:rsid w:val="006D0B39"/>
    <w:rsid w:val="00722A63"/>
    <w:rsid w:val="007B5B7F"/>
    <w:rsid w:val="00826D0B"/>
    <w:rsid w:val="00841AA7"/>
    <w:rsid w:val="00842BE0"/>
    <w:rsid w:val="00842F3E"/>
    <w:rsid w:val="00887EFD"/>
    <w:rsid w:val="008C4180"/>
    <w:rsid w:val="008C6F0F"/>
    <w:rsid w:val="008F7CBB"/>
    <w:rsid w:val="00925ABF"/>
    <w:rsid w:val="009409BC"/>
    <w:rsid w:val="00947173"/>
    <w:rsid w:val="00980AD7"/>
    <w:rsid w:val="009A3D5A"/>
    <w:rsid w:val="009C382F"/>
    <w:rsid w:val="00A24C4B"/>
    <w:rsid w:val="00A44D68"/>
    <w:rsid w:val="00A61E69"/>
    <w:rsid w:val="00A635EB"/>
    <w:rsid w:val="00AA74E4"/>
    <w:rsid w:val="00AB199B"/>
    <w:rsid w:val="00B44F10"/>
    <w:rsid w:val="00B46167"/>
    <w:rsid w:val="00B60E5E"/>
    <w:rsid w:val="00BC2183"/>
    <w:rsid w:val="00BE5F2F"/>
    <w:rsid w:val="00C10B81"/>
    <w:rsid w:val="00C723A1"/>
    <w:rsid w:val="00CE1469"/>
    <w:rsid w:val="00DD1655"/>
    <w:rsid w:val="00E16898"/>
    <w:rsid w:val="00E54053"/>
    <w:rsid w:val="00E71665"/>
    <w:rsid w:val="00E84237"/>
    <w:rsid w:val="00EE36CD"/>
    <w:rsid w:val="00F01F54"/>
    <w:rsid w:val="00F41974"/>
    <w:rsid w:val="00F716A4"/>
    <w:rsid w:val="00FB219F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61FE1A-F868-4DB6-B4FB-400928A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6A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16A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PSY299\CA_SAMPLE_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CA_SAMPLE_RESUME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HP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User</dc:creator>
  <cp:lastModifiedBy>Amy</cp:lastModifiedBy>
  <cp:revision>2</cp:revision>
  <cp:lastPrinted>2010-10-05T17:49:00Z</cp:lastPrinted>
  <dcterms:created xsi:type="dcterms:W3CDTF">2015-05-11T16:32:00Z</dcterms:created>
  <dcterms:modified xsi:type="dcterms:W3CDTF">2015-05-11T16:32:00Z</dcterms:modified>
</cp:coreProperties>
</file>