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10" w:rsidRPr="004F3EDF" w:rsidRDefault="00AB2310" w:rsidP="004F3EDF">
      <w:pPr>
        <w:pStyle w:val="Name"/>
      </w:pPr>
      <w:bookmarkStart w:id="0" w:name="_GoBack"/>
      <w:bookmarkEnd w:id="0"/>
      <w:r w:rsidRPr="004F3EDF">
        <w:t>Tracie L. Asenap</w:t>
      </w:r>
    </w:p>
    <w:p w:rsidR="00AB2310" w:rsidRPr="0067188F" w:rsidRDefault="00E6349F">
      <w:pPr>
        <w:pStyle w:val="Addres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510 2</w:t>
      </w:r>
      <w:r w:rsidRPr="00E6349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Street NW Unit 206</w:t>
      </w:r>
      <w:r w:rsidR="00AB2310" w:rsidRPr="006718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2310" w:rsidRPr="0067188F">
        <w:rPr>
          <w:rFonts w:ascii="Times New Roman" w:hAnsi="Times New Roman" w:cs="Times New Roman"/>
          <w:b/>
          <w:sz w:val="24"/>
          <w:szCs w:val="24"/>
        </w:rPr>
        <w:sym w:font="Wingdings" w:char="F06C"/>
      </w:r>
      <w:r w:rsidR="00ED1F03" w:rsidRPr="0067188F">
        <w:rPr>
          <w:rFonts w:ascii="Times New Roman" w:hAnsi="Times New Roman" w:cs="Times New Roman"/>
          <w:b/>
          <w:sz w:val="24"/>
          <w:szCs w:val="24"/>
        </w:rPr>
        <w:t xml:space="preserve">  Albuquerque, NM 87102</w:t>
      </w:r>
      <w:r w:rsidR="00AB2310" w:rsidRPr="00671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310" w:rsidRPr="0067188F">
        <w:rPr>
          <w:rFonts w:ascii="Times New Roman" w:hAnsi="Times New Roman" w:cs="Times New Roman"/>
          <w:b/>
          <w:sz w:val="24"/>
          <w:szCs w:val="24"/>
        </w:rPr>
        <w:sym w:font="Wingdings" w:char="F06C"/>
      </w:r>
      <w:r w:rsidR="00ED1F03" w:rsidRPr="0067188F">
        <w:rPr>
          <w:rFonts w:ascii="Times New Roman" w:hAnsi="Times New Roman" w:cs="Times New Roman"/>
          <w:b/>
          <w:sz w:val="24"/>
          <w:szCs w:val="24"/>
        </w:rPr>
        <w:t xml:space="preserve">  (505) 796-2424</w:t>
      </w:r>
      <w:r w:rsidR="00AB2310" w:rsidRPr="00671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310" w:rsidRPr="0067188F">
        <w:rPr>
          <w:rFonts w:ascii="Times New Roman" w:hAnsi="Times New Roman" w:cs="Times New Roman"/>
          <w:b/>
          <w:sz w:val="24"/>
          <w:szCs w:val="24"/>
        </w:rPr>
        <w:sym w:font="Wingdings" w:char="F06C"/>
      </w:r>
      <w:r w:rsidR="00AB2310" w:rsidRPr="0067188F">
        <w:rPr>
          <w:rFonts w:ascii="Times New Roman" w:hAnsi="Times New Roman" w:cs="Times New Roman"/>
          <w:b/>
          <w:sz w:val="24"/>
          <w:szCs w:val="24"/>
        </w:rPr>
        <w:t xml:space="preserve">  tlasenap@gmail.com</w:t>
      </w:r>
    </w:p>
    <w:p w:rsidR="00ED1F03" w:rsidRPr="0067188F" w:rsidRDefault="00ED1F03" w:rsidP="00ED1F03">
      <w:pPr>
        <w:pStyle w:val="ResumeHeadings"/>
        <w:pBdr>
          <w:top w:val="single" w:sz="12" w:space="17" w:color="auto"/>
        </w:pBdr>
        <w:rPr>
          <w:rFonts w:ascii="Times New Roman" w:hAnsi="Times New Roman" w:cs="Times New Roman"/>
          <w:sz w:val="28"/>
          <w:szCs w:val="28"/>
        </w:rPr>
      </w:pPr>
      <w:r w:rsidRPr="0067188F">
        <w:rPr>
          <w:rFonts w:ascii="Times New Roman" w:hAnsi="Times New Roman" w:cs="Times New Roman"/>
          <w:sz w:val="28"/>
          <w:szCs w:val="28"/>
        </w:rPr>
        <w:t>Objective</w:t>
      </w:r>
    </w:p>
    <w:p w:rsidR="00AB2310" w:rsidRPr="00C50EDF" w:rsidRDefault="001A6FF3" w:rsidP="00ED1F03">
      <w:pPr>
        <w:pStyle w:val="Overviewbullet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A position in production, assembly, or machine operation </w:t>
      </w:r>
      <w:r w:rsidR="00ED1F03" w:rsidRPr="00ED1F03">
        <w:rPr>
          <w:rFonts w:ascii="Times New Roman" w:eastAsia="MS Mincho" w:hAnsi="Times New Roman" w:cs="Times New Roman"/>
          <w:sz w:val="22"/>
          <w:szCs w:val="22"/>
        </w:rPr>
        <w:t>requiring a</w:t>
      </w:r>
      <w:r w:rsidR="002626CE">
        <w:rPr>
          <w:rFonts w:ascii="Times New Roman" w:eastAsia="MS Mincho" w:hAnsi="Times New Roman" w:cs="Times New Roman"/>
          <w:sz w:val="22"/>
          <w:szCs w:val="22"/>
        </w:rPr>
        <w:t xml:space="preserve"> team player with a solid</w:t>
      </w:r>
      <w:r w:rsidR="00ED1F03" w:rsidRPr="00ED1F03">
        <w:rPr>
          <w:rFonts w:ascii="Times New Roman" w:eastAsia="MS Mincho" w:hAnsi="Times New Roman" w:cs="Times New Roman"/>
          <w:sz w:val="22"/>
          <w:szCs w:val="22"/>
        </w:rPr>
        <w:t xml:space="preserve"> manufacturing background.</w:t>
      </w:r>
    </w:p>
    <w:p w:rsidR="00AB2310" w:rsidRPr="0067188F" w:rsidRDefault="00AB2310">
      <w:pPr>
        <w:pStyle w:val="ResumeHeadings"/>
        <w:rPr>
          <w:rFonts w:ascii="Times New Roman" w:hAnsi="Times New Roman" w:cs="Times New Roman"/>
          <w:sz w:val="28"/>
          <w:szCs w:val="28"/>
        </w:rPr>
      </w:pPr>
      <w:r w:rsidRPr="0067188F">
        <w:rPr>
          <w:rFonts w:ascii="Times New Roman" w:hAnsi="Times New Roman" w:cs="Times New Roman"/>
          <w:sz w:val="28"/>
          <w:szCs w:val="28"/>
        </w:rPr>
        <w:t>Education</w:t>
      </w:r>
    </w:p>
    <w:p w:rsidR="00AB2310" w:rsidRPr="00C50EDF" w:rsidRDefault="00AB2310">
      <w:pPr>
        <w:pStyle w:val="OrganizationName"/>
        <w:rPr>
          <w:rFonts w:ascii="Times New Roman" w:hAnsi="Times New Roman" w:cs="Times New Roman"/>
          <w:sz w:val="22"/>
          <w:szCs w:val="22"/>
        </w:rPr>
      </w:pPr>
      <w:r w:rsidRPr="00C50EDF">
        <w:rPr>
          <w:rFonts w:ascii="Times New Roman" w:hAnsi="Times New Roman" w:cs="Times New Roman"/>
          <w:sz w:val="22"/>
          <w:szCs w:val="22"/>
        </w:rPr>
        <w:t>Central New Mexico Community College – Albuquerque, NM</w:t>
      </w:r>
    </w:p>
    <w:p w:rsidR="00AB2310" w:rsidRPr="00C50EDF" w:rsidRDefault="00AB2310" w:rsidP="00AA5AA5">
      <w:pPr>
        <w:pStyle w:val="Location"/>
        <w:numPr>
          <w:ilvl w:val="0"/>
          <w:numId w:val="30"/>
        </w:numPr>
        <w:ind w:left="360"/>
        <w:rPr>
          <w:rFonts w:ascii="Times New Roman" w:hAnsi="Times New Roman" w:cs="Times New Roman"/>
          <w:b/>
          <w:sz w:val="22"/>
          <w:szCs w:val="22"/>
        </w:rPr>
      </w:pPr>
      <w:r w:rsidRPr="00C50EDF">
        <w:rPr>
          <w:rFonts w:ascii="Times New Roman" w:hAnsi="Times New Roman" w:cs="Times New Roman"/>
          <w:b/>
          <w:sz w:val="22"/>
          <w:szCs w:val="22"/>
        </w:rPr>
        <w:t>Associate of Science, Medical Laboratory Technician,  December 2011</w:t>
      </w:r>
    </w:p>
    <w:p w:rsidR="00AB2310" w:rsidRPr="00C50EDF" w:rsidRDefault="00AB2310" w:rsidP="008D7C88">
      <w:pPr>
        <w:pStyle w:val="PlainText"/>
        <w:rPr>
          <w:sz w:val="22"/>
          <w:szCs w:val="22"/>
        </w:rPr>
      </w:pPr>
    </w:p>
    <w:p w:rsidR="00AB2310" w:rsidRPr="00C50EDF" w:rsidRDefault="00AB2310" w:rsidP="00AA5AA5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50EDF">
        <w:rPr>
          <w:rFonts w:ascii="Times New Roman" w:hAnsi="Times New Roman" w:cs="Times New Roman"/>
          <w:sz w:val="22"/>
          <w:szCs w:val="22"/>
        </w:rPr>
        <w:t>Central New Mexico Community College – Albuquerque, NM</w:t>
      </w:r>
    </w:p>
    <w:p w:rsidR="00AB2310" w:rsidRPr="00C50EDF" w:rsidRDefault="00AB2310" w:rsidP="008D7C88">
      <w:pPr>
        <w:pStyle w:val="PlainText"/>
        <w:numPr>
          <w:ilvl w:val="0"/>
          <w:numId w:val="30"/>
        </w:numPr>
        <w:ind w:left="360"/>
        <w:rPr>
          <w:rFonts w:ascii="Times New Roman" w:hAnsi="Times New Roman" w:cs="Times New Roman"/>
          <w:b/>
          <w:sz w:val="22"/>
          <w:szCs w:val="22"/>
        </w:rPr>
      </w:pPr>
      <w:r w:rsidRPr="00C50EDF">
        <w:rPr>
          <w:rFonts w:ascii="Times New Roman" w:hAnsi="Times New Roman" w:cs="Times New Roman"/>
          <w:b/>
          <w:sz w:val="22"/>
          <w:szCs w:val="22"/>
        </w:rPr>
        <w:t>Certificate, Aviation Manufacturing Technician,  May 2006</w:t>
      </w:r>
    </w:p>
    <w:p w:rsidR="00AB2310" w:rsidRPr="00C50EDF" w:rsidRDefault="00AB2310">
      <w:pPr>
        <w:pStyle w:val="OrganizationName"/>
        <w:rPr>
          <w:rFonts w:ascii="Times New Roman" w:hAnsi="Times New Roman" w:cs="Times New Roman"/>
          <w:sz w:val="22"/>
          <w:szCs w:val="22"/>
        </w:rPr>
      </w:pPr>
      <w:r w:rsidRPr="00C50EDF">
        <w:rPr>
          <w:rFonts w:ascii="Times New Roman" w:hAnsi="Times New Roman" w:cs="Times New Roman"/>
          <w:sz w:val="22"/>
          <w:szCs w:val="22"/>
        </w:rPr>
        <w:t>Albuquerque Technical Vocational Institute – Albuquerque, NM</w:t>
      </w:r>
    </w:p>
    <w:p w:rsidR="00AB2310" w:rsidRPr="00C50EDF" w:rsidRDefault="00AB2310" w:rsidP="008D7C88">
      <w:pPr>
        <w:pStyle w:val="Location"/>
        <w:numPr>
          <w:ilvl w:val="0"/>
          <w:numId w:val="30"/>
        </w:numPr>
        <w:ind w:left="360"/>
        <w:rPr>
          <w:rFonts w:ascii="Times New Roman" w:hAnsi="Times New Roman" w:cs="Times New Roman"/>
          <w:b/>
          <w:sz w:val="22"/>
          <w:szCs w:val="22"/>
        </w:rPr>
      </w:pPr>
      <w:r w:rsidRPr="00C50EDF">
        <w:rPr>
          <w:rFonts w:ascii="Times New Roman" w:hAnsi="Times New Roman" w:cs="Times New Roman"/>
          <w:b/>
          <w:sz w:val="22"/>
          <w:szCs w:val="22"/>
        </w:rPr>
        <w:t>Associate of Applied Science, Semiconductor Manufacturing Technology,  May 1999</w:t>
      </w:r>
    </w:p>
    <w:p w:rsidR="00AB2310" w:rsidRPr="00C50EDF" w:rsidRDefault="00AB2310">
      <w:pPr>
        <w:pStyle w:val="ResumeHeadings"/>
        <w:rPr>
          <w:rFonts w:ascii="Times New Roman" w:hAnsi="Times New Roman" w:cs="Times New Roman"/>
          <w:sz w:val="22"/>
          <w:szCs w:val="22"/>
        </w:rPr>
      </w:pPr>
      <w:r w:rsidRPr="0067188F">
        <w:rPr>
          <w:rFonts w:ascii="Times New Roman" w:hAnsi="Times New Roman" w:cs="Times New Roman"/>
          <w:sz w:val="28"/>
          <w:szCs w:val="28"/>
        </w:rPr>
        <w:t>Experience</w:t>
      </w:r>
      <w:r>
        <w:rPr>
          <w:rFonts w:ascii="Times New Roman" w:hAnsi="Times New Roman" w:cs="Times New Roman"/>
          <w:szCs w:val="24"/>
        </w:rPr>
        <w:br/>
      </w:r>
      <w:r w:rsidR="007F390E">
        <w:rPr>
          <w:rFonts w:ascii="Times New Roman" w:hAnsi="Times New Roman" w:cs="Times New Roman"/>
          <w:sz w:val="22"/>
          <w:szCs w:val="22"/>
        </w:rPr>
        <w:br/>
      </w:r>
      <w:r w:rsidR="002626CE">
        <w:rPr>
          <w:rFonts w:ascii="Times New Roman" w:hAnsi="Times New Roman" w:cs="Times New Roman"/>
          <w:szCs w:val="24"/>
        </w:rPr>
        <w:t>Sumitomo Electric Dev</w:t>
      </w:r>
      <w:r w:rsidR="007F390E" w:rsidRPr="002626CE">
        <w:rPr>
          <w:rFonts w:ascii="Times New Roman" w:hAnsi="Times New Roman" w:cs="Times New Roman"/>
          <w:szCs w:val="24"/>
        </w:rPr>
        <w:t>ice Innovations, USA, Albuquerque, NM (April 2012 – October 2013</w:t>
      </w:r>
      <w:proofErr w:type="gramStart"/>
      <w:r w:rsidRPr="002626CE">
        <w:rPr>
          <w:rFonts w:ascii="Times New Roman" w:hAnsi="Times New Roman" w:cs="Times New Roman"/>
          <w:szCs w:val="24"/>
        </w:rPr>
        <w:t>)</w:t>
      </w:r>
      <w:proofErr w:type="gramEnd"/>
      <w:r w:rsidR="005E5A84">
        <w:rPr>
          <w:rFonts w:ascii="Times New Roman" w:hAnsi="Times New Roman" w:cs="Times New Roman"/>
          <w:sz w:val="22"/>
          <w:szCs w:val="22"/>
        </w:rPr>
        <w:br/>
        <w:t>Technician I</w:t>
      </w:r>
    </w:p>
    <w:p w:rsidR="00AB2310" w:rsidRDefault="00404DF7" w:rsidP="003F4709">
      <w:pPr>
        <w:pStyle w:val="Overviewbullets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Worked with Engineering to prepare Work Instructions used in the Mechanical Assembly of various modules.  </w:t>
      </w:r>
    </w:p>
    <w:p w:rsidR="00404DF7" w:rsidRPr="00C50EDF" w:rsidRDefault="00404DF7" w:rsidP="003F4709">
      <w:pPr>
        <w:pStyle w:val="Overviewbullets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Assembled modules and subassemblies according to approved Work Instructions</w:t>
      </w:r>
      <w:r w:rsidR="008124AC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and Engineering Changes. </w:t>
      </w:r>
    </w:p>
    <w:p w:rsidR="00AB2310" w:rsidRPr="00C50EDF" w:rsidRDefault="0061344C" w:rsidP="003F4709">
      <w:pPr>
        <w:pStyle w:val="Overviewbullets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Responsible for testing of assembled modules and documenting progress on spreadsheets. </w:t>
      </w:r>
    </w:p>
    <w:p w:rsidR="00AB2310" w:rsidRPr="00C50EDF" w:rsidRDefault="00404DF7" w:rsidP="003F4709">
      <w:pPr>
        <w:pStyle w:val="Overviewbullets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Kept equipment operational by completing preventative requirements. Reported issues to Engineering for troubleshooting and repair.  </w:t>
      </w:r>
    </w:p>
    <w:p w:rsidR="00AB2310" w:rsidRPr="00C50EDF" w:rsidRDefault="004D4C99" w:rsidP="00E40176">
      <w:pPr>
        <w:pStyle w:val="OrganizationName"/>
        <w:rPr>
          <w:rFonts w:ascii="Times New Roman" w:eastAsia="MS Mincho" w:hAnsi="Times New Roman" w:cs="Times New Roman"/>
          <w:b/>
          <w:sz w:val="22"/>
          <w:szCs w:val="22"/>
        </w:rPr>
      </w:pPr>
      <w:r w:rsidRPr="002626CE">
        <w:rPr>
          <w:rFonts w:ascii="Times New Roman" w:eastAsia="MS Mincho" w:hAnsi="Times New Roman" w:cs="Times New Roman"/>
          <w:b/>
          <w:sz w:val="24"/>
          <w:szCs w:val="24"/>
        </w:rPr>
        <w:t xml:space="preserve">Spherion, Albuquerque, </w:t>
      </w:r>
      <w:proofErr w:type="gramStart"/>
      <w:r w:rsidRPr="002626CE">
        <w:rPr>
          <w:rFonts w:ascii="Times New Roman" w:eastAsia="MS Mincho" w:hAnsi="Times New Roman" w:cs="Times New Roman"/>
          <w:b/>
          <w:sz w:val="24"/>
          <w:szCs w:val="24"/>
        </w:rPr>
        <w:t>NM  (</w:t>
      </w:r>
      <w:proofErr w:type="gramEnd"/>
      <w:r w:rsidRPr="002626CE">
        <w:rPr>
          <w:rFonts w:ascii="Times New Roman" w:eastAsia="MS Mincho" w:hAnsi="Times New Roman" w:cs="Times New Roman"/>
          <w:b/>
          <w:sz w:val="24"/>
          <w:szCs w:val="24"/>
        </w:rPr>
        <w:t>December 2011  – April 2012</w:t>
      </w:r>
      <w:r w:rsidR="00AB2310" w:rsidRPr="002626CE">
        <w:rPr>
          <w:rFonts w:ascii="Times New Roman" w:eastAsia="MS Mincho" w:hAnsi="Times New Roman" w:cs="Times New Roman"/>
          <w:b/>
          <w:sz w:val="24"/>
          <w:szCs w:val="24"/>
        </w:rPr>
        <w:t>)</w:t>
      </w:r>
      <w:r w:rsidR="005E5A84">
        <w:rPr>
          <w:rFonts w:ascii="Times New Roman" w:eastAsia="MS Mincho" w:hAnsi="Times New Roman" w:cs="Times New Roman"/>
          <w:b/>
          <w:sz w:val="22"/>
          <w:szCs w:val="22"/>
        </w:rPr>
        <w:br/>
        <w:t>Temporary Packaging Associate</w:t>
      </w:r>
    </w:p>
    <w:p w:rsidR="004D4C99" w:rsidRPr="004D4C99" w:rsidRDefault="003C0456" w:rsidP="004D4C99">
      <w:pPr>
        <w:pStyle w:val="Overviewbullets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 xml:space="preserve">Operated labeling machine and cleared malfunctions. </w:t>
      </w:r>
    </w:p>
    <w:p w:rsidR="004D4C99" w:rsidRPr="004D4C99" w:rsidRDefault="004D4C99" w:rsidP="004D4C99">
      <w:pPr>
        <w:pStyle w:val="Overviewbullets"/>
        <w:rPr>
          <w:rFonts w:ascii="Times New Roman" w:eastAsia="MS Mincho" w:hAnsi="Times New Roman"/>
          <w:sz w:val="22"/>
          <w:szCs w:val="22"/>
        </w:rPr>
      </w:pPr>
      <w:r w:rsidRPr="004D4C99">
        <w:rPr>
          <w:rFonts w:ascii="Times New Roman" w:eastAsia="MS Mincho" w:hAnsi="Times New Roman"/>
          <w:sz w:val="22"/>
          <w:szCs w:val="22"/>
        </w:rPr>
        <w:t>Performed</w:t>
      </w:r>
      <w:r>
        <w:rPr>
          <w:rFonts w:ascii="Times New Roman" w:eastAsia="MS Mincho" w:hAnsi="Times New Roman"/>
          <w:sz w:val="22"/>
          <w:szCs w:val="22"/>
        </w:rPr>
        <w:t xml:space="preserve"> </w:t>
      </w:r>
      <w:r w:rsidRPr="004D4C99">
        <w:rPr>
          <w:rFonts w:ascii="Times New Roman" w:eastAsia="MS Mincho" w:hAnsi="Times New Roman"/>
          <w:sz w:val="22"/>
          <w:szCs w:val="22"/>
        </w:rPr>
        <w:t>packaging functions on the production line. Assisted</w:t>
      </w:r>
      <w:r w:rsidR="00EE5A6A">
        <w:rPr>
          <w:rFonts w:ascii="Times New Roman" w:eastAsia="MS Mincho" w:hAnsi="Times New Roman"/>
          <w:sz w:val="22"/>
          <w:szCs w:val="22"/>
        </w:rPr>
        <w:t xml:space="preserve"> in preparing product for shipping</w:t>
      </w:r>
      <w:r w:rsidRPr="004D4C99">
        <w:rPr>
          <w:rFonts w:ascii="Times New Roman" w:eastAsia="MS Mincho" w:hAnsi="Times New Roman"/>
          <w:sz w:val="22"/>
          <w:szCs w:val="22"/>
        </w:rPr>
        <w:t xml:space="preserve"> and storage. </w:t>
      </w:r>
    </w:p>
    <w:p w:rsidR="004D4C99" w:rsidRPr="004D4C99" w:rsidRDefault="004D4C99" w:rsidP="004D4C99">
      <w:pPr>
        <w:pStyle w:val="Overviewbullets"/>
        <w:rPr>
          <w:rFonts w:ascii="Times New Roman" w:eastAsia="MS Mincho" w:hAnsi="Times New Roman"/>
          <w:sz w:val="22"/>
          <w:szCs w:val="22"/>
        </w:rPr>
      </w:pPr>
      <w:r w:rsidRPr="004D4C99">
        <w:rPr>
          <w:rFonts w:ascii="Times New Roman" w:eastAsia="MS Mincho" w:hAnsi="Times New Roman"/>
          <w:sz w:val="22"/>
          <w:szCs w:val="22"/>
        </w:rPr>
        <w:t xml:space="preserve">Trained in procedures for inspection of product and pulling rejects for further review by Quality Assurance. </w:t>
      </w:r>
    </w:p>
    <w:p w:rsidR="00AB2310" w:rsidRPr="00C50EDF" w:rsidRDefault="004D4C99" w:rsidP="005E5A84">
      <w:pPr>
        <w:pStyle w:val="Overviewbullets"/>
        <w:numPr>
          <w:ilvl w:val="0"/>
          <w:numId w:val="0"/>
        </w:numPr>
        <w:jc w:val="left"/>
        <w:rPr>
          <w:rFonts w:ascii="Times New Roman" w:eastAsia="MS Mincho" w:hAnsi="Times New Roman" w:cs="Times New Roman"/>
          <w:b/>
          <w:sz w:val="22"/>
          <w:szCs w:val="22"/>
        </w:rPr>
      </w:pPr>
      <w:r w:rsidRPr="002626CE">
        <w:rPr>
          <w:rFonts w:ascii="Times New Roman" w:eastAsia="MS Mincho" w:hAnsi="Times New Roman" w:cs="Times New Roman"/>
          <w:b/>
          <w:sz w:val="24"/>
          <w:szCs w:val="24"/>
        </w:rPr>
        <w:t>Eclipse Aviation</w:t>
      </w:r>
      <w:r w:rsidR="00AB2310" w:rsidRPr="002626CE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r w:rsidRPr="002626CE">
        <w:rPr>
          <w:rFonts w:ascii="Times New Roman" w:eastAsia="MS Mincho" w:hAnsi="Times New Roman" w:cs="Times New Roman"/>
          <w:b/>
          <w:sz w:val="24"/>
          <w:szCs w:val="24"/>
        </w:rPr>
        <w:t xml:space="preserve">Albuquerque, NM (July 2006 – </w:t>
      </w:r>
      <w:proofErr w:type="gramStart"/>
      <w:r w:rsidRPr="002626CE">
        <w:rPr>
          <w:rFonts w:ascii="Times New Roman" w:eastAsia="MS Mincho" w:hAnsi="Times New Roman" w:cs="Times New Roman"/>
          <w:b/>
          <w:sz w:val="24"/>
          <w:szCs w:val="24"/>
        </w:rPr>
        <w:t xml:space="preserve">February 2009 </w:t>
      </w:r>
      <w:r w:rsidR="00AB2310" w:rsidRPr="002626CE">
        <w:rPr>
          <w:rFonts w:ascii="Times New Roman" w:eastAsia="MS Mincho" w:hAnsi="Times New Roman" w:cs="Times New Roman"/>
          <w:b/>
          <w:sz w:val="24"/>
          <w:szCs w:val="24"/>
        </w:rPr>
        <w:t>)</w:t>
      </w:r>
      <w:proofErr w:type="gramEnd"/>
      <w:r w:rsidR="005E5A84">
        <w:rPr>
          <w:rFonts w:ascii="Times New Roman" w:eastAsia="MS Mincho" w:hAnsi="Times New Roman" w:cs="Times New Roman"/>
          <w:b/>
          <w:sz w:val="22"/>
          <w:szCs w:val="22"/>
        </w:rPr>
        <w:br/>
        <w:t>Aircraft Manufacturing Technician</w:t>
      </w:r>
    </w:p>
    <w:p w:rsidR="004D4C99" w:rsidRPr="00C50EDF" w:rsidRDefault="004D4C99" w:rsidP="004D4C99">
      <w:pPr>
        <w:pStyle w:val="Overviewbullets"/>
        <w:rPr>
          <w:rFonts w:ascii="Times New Roman" w:eastAsia="MS Mincho" w:hAnsi="Times New Roman" w:cs="Times New Roman"/>
          <w:sz w:val="22"/>
          <w:szCs w:val="22"/>
        </w:rPr>
      </w:pPr>
      <w:r w:rsidRPr="00C50EDF">
        <w:rPr>
          <w:rFonts w:ascii="Times New Roman" w:eastAsia="MS Mincho" w:hAnsi="Times New Roman" w:cs="Times New Roman"/>
          <w:sz w:val="22"/>
          <w:szCs w:val="22"/>
        </w:rPr>
        <w:t xml:space="preserve">Installed parts and components in structural assembly according to blueprints and specifications, using hand tools and power tools. </w:t>
      </w:r>
    </w:p>
    <w:p w:rsidR="004D4C99" w:rsidRPr="004D4C99" w:rsidRDefault="004D4C99" w:rsidP="004D4C99">
      <w:pPr>
        <w:pStyle w:val="Overviewbullets"/>
        <w:numPr>
          <w:ilvl w:val="0"/>
          <w:numId w:val="30"/>
        </w:numPr>
        <w:ind w:left="360"/>
        <w:rPr>
          <w:rFonts w:ascii="Times New Roman" w:eastAsia="MS Mincho" w:hAnsi="Times New Roman"/>
          <w:sz w:val="22"/>
          <w:szCs w:val="22"/>
        </w:rPr>
      </w:pPr>
      <w:r w:rsidRPr="004D4C99">
        <w:rPr>
          <w:rFonts w:ascii="Times New Roman" w:eastAsia="MS Mincho" w:hAnsi="Times New Roman"/>
          <w:sz w:val="22"/>
          <w:szCs w:val="22"/>
        </w:rPr>
        <w:t xml:space="preserve">Designated as area expert in Interior Installation. Appointed to train employees across four shifts. </w:t>
      </w:r>
    </w:p>
    <w:p w:rsidR="004D4C99" w:rsidRPr="00C50EDF" w:rsidRDefault="004D4C99" w:rsidP="004D4C99">
      <w:pPr>
        <w:pStyle w:val="Overviewbullets"/>
        <w:rPr>
          <w:rFonts w:ascii="Times New Roman" w:eastAsia="MS Mincho" w:hAnsi="Times New Roman" w:cs="Times New Roman"/>
          <w:sz w:val="22"/>
          <w:szCs w:val="22"/>
        </w:rPr>
      </w:pPr>
      <w:r w:rsidRPr="00C50EDF">
        <w:rPr>
          <w:rFonts w:ascii="Times New Roman" w:eastAsia="MS Mincho" w:hAnsi="Times New Roman" w:cs="Times New Roman"/>
          <w:sz w:val="22"/>
          <w:szCs w:val="22"/>
        </w:rPr>
        <w:t xml:space="preserve">Responsible for documenting quality acceptance of all installed parts and fasteners. </w:t>
      </w:r>
    </w:p>
    <w:p w:rsidR="00AB2310" w:rsidRPr="00C50EDF" w:rsidRDefault="00AB2310">
      <w:pPr>
        <w:pStyle w:val="OrganizationName"/>
        <w:rPr>
          <w:rFonts w:ascii="Times New Roman" w:eastAsia="MS Mincho" w:hAnsi="Times New Roman" w:cs="Times New Roman"/>
          <w:b/>
          <w:sz w:val="22"/>
          <w:szCs w:val="22"/>
        </w:rPr>
      </w:pPr>
      <w:r w:rsidRPr="00E1080F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 xml:space="preserve">Intel Corporation, Rio Rancho, </w:t>
      </w:r>
      <w:proofErr w:type="gramStart"/>
      <w:r w:rsidRPr="00E1080F">
        <w:rPr>
          <w:rFonts w:ascii="Times New Roman" w:eastAsia="MS Mincho" w:hAnsi="Times New Roman" w:cs="Times New Roman"/>
          <w:b/>
          <w:sz w:val="24"/>
          <w:szCs w:val="24"/>
        </w:rPr>
        <w:t>NM  (</w:t>
      </w:r>
      <w:proofErr w:type="gramEnd"/>
      <w:r w:rsidRPr="00E1080F">
        <w:rPr>
          <w:rFonts w:ascii="Times New Roman" w:eastAsia="MS Mincho" w:hAnsi="Times New Roman" w:cs="Times New Roman"/>
          <w:b/>
          <w:sz w:val="24"/>
          <w:szCs w:val="24"/>
        </w:rPr>
        <w:t>June 1999 – March 2006)</w:t>
      </w:r>
      <w:r w:rsidR="005E5A84">
        <w:rPr>
          <w:rFonts w:ascii="Times New Roman" w:eastAsia="MS Mincho" w:hAnsi="Times New Roman" w:cs="Times New Roman"/>
          <w:b/>
          <w:sz w:val="22"/>
          <w:szCs w:val="22"/>
        </w:rPr>
        <w:br/>
        <w:t>Semiconductor Manufacturing Technician</w:t>
      </w:r>
    </w:p>
    <w:p w:rsidR="00AB2310" w:rsidRPr="00C50EDF" w:rsidRDefault="00AB2310">
      <w:pPr>
        <w:pStyle w:val="Overviewbullets"/>
        <w:rPr>
          <w:rFonts w:ascii="Times New Roman" w:eastAsia="MS Mincho" w:hAnsi="Times New Roman" w:cs="Times New Roman"/>
          <w:sz w:val="22"/>
          <w:szCs w:val="22"/>
        </w:rPr>
      </w:pPr>
      <w:r w:rsidRPr="00C50EDF">
        <w:rPr>
          <w:rFonts w:ascii="Times New Roman" w:eastAsia="MS Mincho" w:hAnsi="Times New Roman" w:cs="Times New Roman"/>
          <w:sz w:val="22"/>
          <w:szCs w:val="22"/>
        </w:rPr>
        <w:t xml:space="preserve">Operated multiple equipment sets remotely, and from the factory floor. </w:t>
      </w:r>
    </w:p>
    <w:p w:rsidR="00AB2310" w:rsidRPr="00C50EDF" w:rsidRDefault="00AB2310">
      <w:pPr>
        <w:pStyle w:val="Overviewbullets"/>
        <w:rPr>
          <w:rFonts w:ascii="Times New Roman" w:eastAsia="MS Mincho" w:hAnsi="Times New Roman" w:cs="Times New Roman"/>
          <w:sz w:val="22"/>
          <w:szCs w:val="22"/>
        </w:rPr>
      </w:pPr>
      <w:r w:rsidRPr="00C50EDF">
        <w:rPr>
          <w:rFonts w:ascii="Times New Roman" w:eastAsia="MS Mincho" w:hAnsi="Times New Roman" w:cs="Times New Roman"/>
          <w:sz w:val="22"/>
          <w:szCs w:val="22"/>
        </w:rPr>
        <w:t xml:space="preserve">Conducted daily, weekly, and quarterly preventative maintenance procedures in a clean room setting. </w:t>
      </w:r>
    </w:p>
    <w:p w:rsidR="00AB2310" w:rsidRDefault="00AB2310" w:rsidP="00C50EDF">
      <w:pPr>
        <w:pStyle w:val="Overviewbullets"/>
        <w:rPr>
          <w:rFonts w:ascii="Times New Roman" w:eastAsia="MS Mincho" w:hAnsi="Times New Roman" w:cs="Times New Roman"/>
          <w:sz w:val="22"/>
          <w:szCs w:val="22"/>
        </w:rPr>
      </w:pPr>
      <w:r w:rsidRPr="00C50EDF">
        <w:rPr>
          <w:rFonts w:ascii="Times New Roman" w:eastAsia="MS Mincho" w:hAnsi="Times New Roman" w:cs="Times New Roman"/>
          <w:sz w:val="22"/>
          <w:szCs w:val="22"/>
        </w:rPr>
        <w:t xml:space="preserve">Supported engineering projects by participating in experimental testing and data collection. </w:t>
      </w:r>
    </w:p>
    <w:p w:rsidR="006726D8" w:rsidRDefault="006726D8" w:rsidP="00C50EDF">
      <w:pPr>
        <w:pStyle w:val="Overviewbullets"/>
        <w:numPr>
          <w:ilvl w:val="0"/>
          <w:numId w:val="0"/>
        </w:numPr>
        <w:pBdr>
          <w:bottom w:val="single" w:sz="12" w:space="1" w:color="auto"/>
        </w:pBdr>
        <w:rPr>
          <w:rFonts w:ascii="Times New Roman" w:eastAsia="MS Mincho" w:hAnsi="Times New Roman" w:cs="Times New Roman"/>
          <w:sz w:val="22"/>
          <w:szCs w:val="22"/>
        </w:rPr>
      </w:pPr>
    </w:p>
    <w:p w:rsidR="006726D8" w:rsidRPr="006726D8" w:rsidRDefault="006726D8" w:rsidP="006726D8">
      <w:pPr>
        <w:rPr>
          <w:rFonts w:eastAsia="MS Mincho"/>
        </w:rPr>
      </w:pPr>
    </w:p>
    <w:p w:rsidR="006726D8" w:rsidRPr="006726D8" w:rsidRDefault="006726D8" w:rsidP="006726D8">
      <w:pPr>
        <w:rPr>
          <w:rFonts w:eastAsia="MS Mincho"/>
        </w:rPr>
      </w:pPr>
    </w:p>
    <w:p w:rsidR="006726D8" w:rsidRDefault="006726D8" w:rsidP="006726D8">
      <w:pPr>
        <w:rPr>
          <w:rFonts w:eastAsia="MS Mincho"/>
        </w:rPr>
      </w:pPr>
    </w:p>
    <w:p w:rsidR="00AB2310" w:rsidRPr="006726D8" w:rsidRDefault="006726D8" w:rsidP="006726D8">
      <w:pPr>
        <w:rPr>
          <w:rFonts w:ascii="Times New Roman" w:eastAsia="MS Mincho" w:hAnsi="Times New Roman"/>
          <w:b/>
          <w:sz w:val="24"/>
        </w:rPr>
      </w:pPr>
      <w:r w:rsidRPr="006726D8">
        <w:rPr>
          <w:rFonts w:ascii="Times New Roman" w:eastAsia="MS Mincho" w:hAnsi="Times New Roman"/>
          <w:b/>
          <w:sz w:val="24"/>
        </w:rPr>
        <w:t xml:space="preserve">References are available on request. </w:t>
      </w:r>
    </w:p>
    <w:sectPr w:rsidR="00AB2310" w:rsidRPr="006726D8" w:rsidSect="004F3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" w:right="907" w:bottom="270" w:left="907" w:header="187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832" w:rsidRDefault="00EF6832">
      <w:r>
        <w:separator/>
      </w:r>
    </w:p>
  </w:endnote>
  <w:endnote w:type="continuationSeparator" w:id="0">
    <w:p w:rsidR="00EF6832" w:rsidRDefault="00EF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310" w:rsidRDefault="00AB23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310" w:rsidRDefault="00AB23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310" w:rsidRDefault="00AB2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832" w:rsidRDefault="00EF6832">
      <w:r>
        <w:separator/>
      </w:r>
    </w:p>
  </w:footnote>
  <w:footnote w:type="continuationSeparator" w:id="0">
    <w:p w:rsidR="00EF6832" w:rsidRDefault="00EF6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310" w:rsidRDefault="00AB23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310" w:rsidRDefault="00AB23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310" w:rsidRDefault="00AB23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41788C"/>
    <w:multiLevelType w:val="hybridMultilevel"/>
    <w:tmpl w:val="31B4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19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29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3A"/>
    <w:rsid w:val="00003848"/>
    <w:rsid w:val="000252CE"/>
    <w:rsid w:val="00041E1F"/>
    <w:rsid w:val="00091B2A"/>
    <w:rsid w:val="0010253A"/>
    <w:rsid w:val="001119C5"/>
    <w:rsid w:val="00193D5D"/>
    <w:rsid w:val="001A6FF3"/>
    <w:rsid w:val="001B3D6D"/>
    <w:rsid w:val="001E63BE"/>
    <w:rsid w:val="0020118B"/>
    <w:rsid w:val="00232062"/>
    <w:rsid w:val="002626CE"/>
    <w:rsid w:val="002A76AF"/>
    <w:rsid w:val="002E2854"/>
    <w:rsid w:val="003559DC"/>
    <w:rsid w:val="003872C3"/>
    <w:rsid w:val="00394692"/>
    <w:rsid w:val="003A319A"/>
    <w:rsid w:val="003C0456"/>
    <w:rsid w:val="003F4709"/>
    <w:rsid w:val="00404DF7"/>
    <w:rsid w:val="00410CD4"/>
    <w:rsid w:val="00433CE4"/>
    <w:rsid w:val="00466BF5"/>
    <w:rsid w:val="004C6A86"/>
    <w:rsid w:val="004D4C99"/>
    <w:rsid w:val="004F3EDF"/>
    <w:rsid w:val="00505DED"/>
    <w:rsid w:val="005612A8"/>
    <w:rsid w:val="005E5A84"/>
    <w:rsid w:val="0061344C"/>
    <w:rsid w:val="006637B8"/>
    <w:rsid w:val="0067188F"/>
    <w:rsid w:val="006726D8"/>
    <w:rsid w:val="006807B9"/>
    <w:rsid w:val="00680F86"/>
    <w:rsid w:val="006E1B95"/>
    <w:rsid w:val="006F6CC2"/>
    <w:rsid w:val="0076225A"/>
    <w:rsid w:val="00776E9C"/>
    <w:rsid w:val="007A1C2C"/>
    <w:rsid w:val="007A6A02"/>
    <w:rsid w:val="007E515C"/>
    <w:rsid w:val="007F390E"/>
    <w:rsid w:val="008124AC"/>
    <w:rsid w:val="00826B3C"/>
    <w:rsid w:val="00853C71"/>
    <w:rsid w:val="008540DB"/>
    <w:rsid w:val="008D7C88"/>
    <w:rsid w:val="008E1457"/>
    <w:rsid w:val="008F734F"/>
    <w:rsid w:val="00934BE4"/>
    <w:rsid w:val="00973426"/>
    <w:rsid w:val="009C6592"/>
    <w:rsid w:val="00A11C4D"/>
    <w:rsid w:val="00A32E1A"/>
    <w:rsid w:val="00AA5AA5"/>
    <w:rsid w:val="00AB2310"/>
    <w:rsid w:val="00B279CC"/>
    <w:rsid w:val="00B45AF7"/>
    <w:rsid w:val="00B8741F"/>
    <w:rsid w:val="00BB2256"/>
    <w:rsid w:val="00C142CA"/>
    <w:rsid w:val="00C50EDF"/>
    <w:rsid w:val="00C8013C"/>
    <w:rsid w:val="00CB07CD"/>
    <w:rsid w:val="00CC7A85"/>
    <w:rsid w:val="00D55545"/>
    <w:rsid w:val="00D6299B"/>
    <w:rsid w:val="00DD1897"/>
    <w:rsid w:val="00E1080F"/>
    <w:rsid w:val="00E40176"/>
    <w:rsid w:val="00E6349F"/>
    <w:rsid w:val="00E86059"/>
    <w:rsid w:val="00ED1F03"/>
    <w:rsid w:val="00ED29BB"/>
    <w:rsid w:val="00ED4A30"/>
    <w:rsid w:val="00EE57A3"/>
    <w:rsid w:val="00EE5A6A"/>
    <w:rsid w:val="00EF6832"/>
    <w:rsid w:val="00F07B65"/>
    <w:rsid w:val="00F829D1"/>
    <w:rsid w:val="00FB7C4C"/>
    <w:rsid w:val="00F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C99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3426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3426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3426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342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73426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73426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3D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3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3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3D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3D8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3D8"/>
    <w:rPr>
      <w:rFonts w:asciiTheme="minorHAnsi" w:eastAsiaTheme="minorEastAsia" w:hAnsi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73426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73426"/>
    <w:rPr>
      <w:rFonts w:ascii="Courier New" w:hAnsi="Courier New" w:cs="Courier New"/>
    </w:rPr>
  </w:style>
  <w:style w:type="paragraph" w:styleId="Title">
    <w:name w:val="Title"/>
    <w:basedOn w:val="Normal"/>
    <w:link w:val="TitleChar"/>
    <w:uiPriority w:val="99"/>
    <w:qFormat/>
    <w:rsid w:val="0097342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B33D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7342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73426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33D8"/>
    <w:rPr>
      <w:rFonts w:ascii="Verdana" w:hAnsi="Verdana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rsid w:val="0097342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973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342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73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3426"/>
    <w:rPr>
      <w:rFonts w:cs="Times New Roman"/>
      <w:sz w:val="24"/>
      <w:szCs w:val="24"/>
    </w:rPr>
  </w:style>
  <w:style w:type="paragraph" w:customStyle="1" w:styleId="Name">
    <w:name w:val="Name"/>
    <w:basedOn w:val="PlainText"/>
    <w:autoRedefine/>
    <w:uiPriority w:val="99"/>
    <w:rsid w:val="004F3EDF"/>
    <w:pPr>
      <w:spacing w:before="360" w:after="80"/>
      <w:jc w:val="center"/>
    </w:pPr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JobTextChar">
    <w:name w:val="Job Text Char"/>
    <w:basedOn w:val="PlainTextChar"/>
    <w:link w:val="JobText"/>
    <w:uiPriority w:val="99"/>
    <w:locked/>
    <w:rsid w:val="00973426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uiPriority w:val="99"/>
    <w:rsid w:val="00973426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uiPriority w:val="99"/>
    <w:rsid w:val="00973426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uiPriority w:val="99"/>
    <w:rsid w:val="00973426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uiPriority w:val="99"/>
    <w:rsid w:val="00973426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uiPriority w:val="99"/>
    <w:rsid w:val="00973426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uiPriority w:val="99"/>
    <w:rsid w:val="00973426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uiPriority w:val="99"/>
    <w:rsid w:val="00973426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uiPriority w:val="99"/>
    <w:rsid w:val="00973426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uiPriority w:val="99"/>
    <w:locked/>
    <w:rsid w:val="00973426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uiPriority w:val="99"/>
    <w:rsid w:val="00973426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uiPriority w:val="99"/>
    <w:rsid w:val="00973426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rsid w:val="00973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34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73426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uiPriority w:val="99"/>
    <w:rsid w:val="00973426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4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46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asenap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Tracie L</vt:lpstr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Tracie L</dc:title>
  <dc:subject/>
  <dc:creator/>
  <cp:keywords/>
  <dc:description/>
  <cp:lastModifiedBy/>
  <cp:revision>1</cp:revision>
  <cp:lastPrinted>2009-06-18T17:50:00Z</cp:lastPrinted>
  <dcterms:created xsi:type="dcterms:W3CDTF">2015-05-11T14:58:00Z</dcterms:created>
  <dcterms:modified xsi:type="dcterms:W3CDTF">2015-05-11T14:58:00Z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