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"/>
        <w:tblW w:w="9359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2520"/>
        <w:gridCol w:w="89"/>
        <w:gridCol w:w="4499"/>
        <w:gridCol w:w="2251"/>
      </w:tblGrid>
      <w:tr w:rsidR="00A571C5" w:rsidRPr="0021599F" w:rsidTr="00A33362">
        <w:trPr>
          <w:trHeight w:hRule="exact" w:val="144"/>
        </w:trPr>
        <w:tc>
          <w:tcPr>
            <w:tcW w:w="9359" w:type="dxa"/>
            <w:gridSpan w:val="4"/>
          </w:tcPr>
          <w:p w:rsidR="00A571C5" w:rsidRDefault="00A571C5" w:rsidP="0014327A">
            <w:pPr>
              <w:pStyle w:val="StyleContactInfo"/>
            </w:pPr>
          </w:p>
        </w:tc>
      </w:tr>
      <w:tr w:rsidR="0014327A" w:rsidRPr="0021599F" w:rsidTr="00A571C5">
        <w:trPr>
          <w:trHeight w:hRule="exact" w:val="288"/>
        </w:trPr>
        <w:tc>
          <w:tcPr>
            <w:tcW w:w="9359" w:type="dxa"/>
            <w:gridSpan w:val="4"/>
          </w:tcPr>
          <w:p w:rsidR="0014327A" w:rsidRPr="00A43F4E" w:rsidRDefault="0014327A" w:rsidP="0014327A">
            <w:pPr>
              <w:pStyle w:val="StyleContactInfo"/>
            </w:pPr>
            <w:r>
              <w:t>22873 520</w:t>
            </w:r>
            <w:r w:rsidRPr="00657465">
              <w:rPr>
                <w:vertAlign w:val="superscript"/>
              </w:rPr>
              <w:t>th</w:t>
            </w:r>
            <w:r>
              <w:t xml:space="preserve"> Street </w:t>
            </w:r>
            <w:r w:rsidRPr="00A43F4E">
              <w:t xml:space="preserve">, </w:t>
            </w:r>
            <w:r>
              <w:t xml:space="preserve">Pine Island MN 55963 </w:t>
            </w:r>
            <w:r>
              <w:sym w:font="Symbol" w:char="F0B7"/>
            </w:r>
            <w:r>
              <w:t xml:space="preserve"> 507-208-6424 </w:t>
            </w:r>
            <w:r>
              <w:sym w:font="Symbol" w:char="F0B7"/>
            </w:r>
            <w:r>
              <w:t xml:space="preserve"> jes200v@yahoo.com</w:t>
            </w:r>
          </w:p>
        </w:tc>
      </w:tr>
      <w:tr w:rsidR="0014327A" w:rsidRPr="00DC1DF3" w:rsidTr="00A33362">
        <w:trPr>
          <w:trHeight w:hRule="exact" w:val="693"/>
        </w:trPr>
        <w:tc>
          <w:tcPr>
            <w:tcW w:w="9359" w:type="dxa"/>
            <w:gridSpan w:val="4"/>
          </w:tcPr>
          <w:p w:rsidR="0014327A" w:rsidRPr="001E6339" w:rsidRDefault="0014327A" w:rsidP="00A571C5">
            <w:pPr>
              <w:pStyle w:val="YourName"/>
            </w:pPr>
            <w:r>
              <w:t>Jeffrey Simpson</w:t>
            </w:r>
          </w:p>
        </w:tc>
      </w:tr>
      <w:tr w:rsidR="0014327A" w:rsidTr="00A571C5">
        <w:tc>
          <w:tcPr>
            <w:tcW w:w="9359" w:type="dxa"/>
            <w:gridSpan w:val="4"/>
            <w:tcBorders>
              <w:bottom w:val="single" w:sz="12" w:space="0" w:color="auto"/>
            </w:tcBorders>
          </w:tcPr>
          <w:p w:rsidR="0014327A" w:rsidRPr="0070617C" w:rsidRDefault="0014327A" w:rsidP="0014327A">
            <w:pPr>
              <w:pStyle w:val="Heading1"/>
            </w:pPr>
            <w:r w:rsidRPr="001F24DC">
              <w:t>Objective</w:t>
            </w:r>
          </w:p>
        </w:tc>
      </w:tr>
      <w:tr w:rsidR="0014327A" w:rsidTr="00A571C5">
        <w:tc>
          <w:tcPr>
            <w:tcW w:w="9359" w:type="dxa"/>
            <w:gridSpan w:val="4"/>
            <w:tcBorders>
              <w:top w:val="single" w:sz="12" w:space="0" w:color="auto"/>
            </w:tcBorders>
          </w:tcPr>
          <w:p w:rsidR="0014327A" w:rsidRPr="0070617C" w:rsidRDefault="0014327A" w:rsidP="00E20D53">
            <w:pPr>
              <w:pStyle w:val="BodyText1"/>
            </w:pPr>
            <w:r>
              <w:t xml:space="preserve">Utilize my </w:t>
            </w:r>
            <w:r w:rsidR="00F72E55">
              <w:t>warehouse</w:t>
            </w:r>
            <w:r w:rsidR="00E20D53">
              <w:t>,</w:t>
            </w:r>
            <w:r w:rsidR="00F72E55">
              <w:t xml:space="preserve"> </w:t>
            </w:r>
            <w:r w:rsidR="00094878">
              <w:t>inventory management</w:t>
            </w:r>
            <w:bookmarkStart w:id="0" w:name="_GoBack"/>
            <w:bookmarkEnd w:id="0"/>
            <w:r w:rsidR="00E20D53">
              <w:t>, and trucking</w:t>
            </w:r>
            <w:r w:rsidR="00F72E55">
              <w:t xml:space="preserve"> </w:t>
            </w:r>
            <w:r>
              <w:t xml:space="preserve">experience </w:t>
            </w:r>
            <w:r w:rsidR="00B43CEC">
              <w:t xml:space="preserve">to obtain a career in </w:t>
            </w:r>
            <w:r w:rsidR="00E20D53">
              <w:t xml:space="preserve">distribution or </w:t>
            </w:r>
            <w:r w:rsidR="00F72E55">
              <w:t>shipping</w:t>
            </w:r>
            <w:r w:rsidR="00E20D53">
              <w:t>/</w:t>
            </w:r>
            <w:r w:rsidR="00F72E55">
              <w:t>receiving</w:t>
            </w:r>
            <w:r w:rsidR="00B43CEC">
              <w:t>.</w:t>
            </w:r>
            <w:r>
              <w:t xml:space="preserve"> </w:t>
            </w:r>
          </w:p>
        </w:tc>
      </w:tr>
      <w:tr w:rsidR="0014327A" w:rsidTr="00A571C5">
        <w:tc>
          <w:tcPr>
            <w:tcW w:w="9359" w:type="dxa"/>
            <w:gridSpan w:val="4"/>
            <w:tcBorders>
              <w:bottom w:val="single" w:sz="4" w:space="0" w:color="auto"/>
            </w:tcBorders>
          </w:tcPr>
          <w:p w:rsidR="0014327A" w:rsidRPr="0070617C" w:rsidRDefault="0014327A" w:rsidP="0014327A">
            <w:pPr>
              <w:pStyle w:val="Heading1"/>
            </w:pPr>
            <w:r w:rsidRPr="0070617C">
              <w:t>Experience</w:t>
            </w:r>
          </w:p>
        </w:tc>
      </w:tr>
      <w:tr w:rsidR="0014327A" w:rsidTr="00A571C5">
        <w:trPr>
          <w:trHeight w:val="555"/>
        </w:trPr>
        <w:tc>
          <w:tcPr>
            <w:tcW w:w="2609" w:type="dxa"/>
            <w:gridSpan w:val="2"/>
            <w:tcBorders>
              <w:top w:val="single" w:sz="12" w:space="0" w:color="auto"/>
            </w:tcBorders>
          </w:tcPr>
          <w:p w:rsidR="0014327A" w:rsidRPr="00B67166" w:rsidRDefault="0014327A" w:rsidP="0014327A">
            <w:pPr>
              <w:pStyle w:val="BodyText1"/>
            </w:pPr>
            <w:r>
              <w:t>August 2001 to present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14327A" w:rsidRPr="00D62111" w:rsidRDefault="0014327A" w:rsidP="0014327A">
            <w:pPr>
              <w:pStyle w:val="BodyText"/>
            </w:pPr>
            <w:r>
              <w:t>Pine Island Lumber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14327A" w:rsidRPr="00D62111" w:rsidRDefault="0014327A" w:rsidP="0014327A">
            <w:pPr>
              <w:pStyle w:val="BodyText3"/>
            </w:pPr>
            <w:r>
              <w:t>Pine Island, MN</w:t>
            </w:r>
          </w:p>
        </w:tc>
      </w:tr>
      <w:tr w:rsidR="0014327A" w:rsidTr="00A571C5">
        <w:trPr>
          <w:trHeight w:val="1050"/>
        </w:trPr>
        <w:tc>
          <w:tcPr>
            <w:tcW w:w="9359" w:type="dxa"/>
            <w:gridSpan w:val="4"/>
          </w:tcPr>
          <w:p w:rsidR="0014327A" w:rsidRDefault="0014327A" w:rsidP="0014327A">
            <w:pPr>
              <w:pStyle w:val="Heading2"/>
            </w:pPr>
            <w:r>
              <w:t>Yard foreman</w:t>
            </w:r>
          </w:p>
          <w:p w:rsidR="0014327A" w:rsidRPr="00A43F4E" w:rsidRDefault="0014327A" w:rsidP="0014327A">
            <w:pPr>
              <w:pStyle w:val="BulletedList"/>
            </w:pPr>
            <w:r>
              <w:t>Load and unload building materials by hand or with forklift</w:t>
            </w:r>
          </w:p>
          <w:p w:rsidR="0014327A" w:rsidRPr="00D62111" w:rsidRDefault="0014327A" w:rsidP="0014327A">
            <w:pPr>
              <w:pStyle w:val="BulletedList"/>
            </w:pPr>
            <w:r>
              <w:t>Read and understand pick tickets to properly fill customer orders for building materials</w:t>
            </w:r>
          </w:p>
          <w:p w:rsidR="0014327A" w:rsidRPr="000B585B" w:rsidRDefault="0014327A" w:rsidP="0014327A">
            <w:pPr>
              <w:pStyle w:val="BulletedList"/>
            </w:pPr>
            <w:r>
              <w:t>Perform inventory control functions including ordering,  receiving and yearly inventory counts</w:t>
            </w:r>
          </w:p>
        </w:tc>
      </w:tr>
      <w:tr w:rsidR="0014327A" w:rsidTr="00A571C5">
        <w:trPr>
          <w:trHeight w:hRule="exact" w:val="144"/>
        </w:trPr>
        <w:tc>
          <w:tcPr>
            <w:tcW w:w="9359" w:type="dxa"/>
            <w:gridSpan w:val="4"/>
            <w:tcBorders>
              <w:bottom w:val="single" w:sz="2" w:space="0" w:color="999999"/>
            </w:tcBorders>
          </w:tcPr>
          <w:p w:rsidR="0014327A" w:rsidRDefault="0014327A" w:rsidP="0014327A">
            <w:pPr>
              <w:pStyle w:val="Heading2"/>
            </w:pPr>
          </w:p>
        </w:tc>
      </w:tr>
      <w:tr w:rsidR="0014327A" w:rsidRPr="0070617C" w:rsidTr="00A571C5">
        <w:trPr>
          <w:trHeight w:val="510"/>
        </w:trPr>
        <w:tc>
          <w:tcPr>
            <w:tcW w:w="2609" w:type="dxa"/>
            <w:gridSpan w:val="2"/>
            <w:tcBorders>
              <w:top w:val="single" w:sz="2" w:space="0" w:color="999999"/>
            </w:tcBorders>
          </w:tcPr>
          <w:p w:rsidR="0014327A" w:rsidRPr="0070617C" w:rsidRDefault="0014327A" w:rsidP="0014327A">
            <w:pPr>
              <w:pStyle w:val="BodyText1"/>
              <w:tabs>
                <w:tab w:val="left" w:pos="2520"/>
              </w:tabs>
            </w:pPr>
            <w:r>
              <w:t>June 2014 to present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14327A" w:rsidRPr="0070617C" w:rsidRDefault="0014327A" w:rsidP="0014327A">
            <w:pPr>
              <w:pStyle w:val="BodyText"/>
            </w:pPr>
            <w:r>
              <w:t>Expert Insulation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14327A" w:rsidRPr="0070617C" w:rsidRDefault="0014327A" w:rsidP="0014327A">
            <w:pPr>
              <w:pStyle w:val="BodyText3"/>
            </w:pPr>
            <w:r>
              <w:t>Rochester, MN</w:t>
            </w:r>
          </w:p>
        </w:tc>
      </w:tr>
      <w:tr w:rsidR="0014327A" w:rsidTr="00A571C5">
        <w:trPr>
          <w:trHeight w:val="1095"/>
        </w:trPr>
        <w:tc>
          <w:tcPr>
            <w:tcW w:w="9359" w:type="dxa"/>
            <w:gridSpan w:val="4"/>
          </w:tcPr>
          <w:p w:rsidR="0014327A" w:rsidRDefault="0014327A" w:rsidP="0014327A">
            <w:pPr>
              <w:pStyle w:val="Heading2"/>
            </w:pPr>
            <w:r>
              <w:t>Night truck loader</w:t>
            </w:r>
          </w:p>
          <w:p w:rsidR="0014327A" w:rsidRPr="00A43F4E" w:rsidRDefault="0014327A" w:rsidP="0014327A">
            <w:pPr>
              <w:pStyle w:val="BulletedList"/>
            </w:pPr>
            <w:r>
              <w:t>Re-stock company trucks for next day’s jobs according to orders/pick tickets</w:t>
            </w:r>
          </w:p>
          <w:p w:rsidR="0014327A" w:rsidRPr="00D62111" w:rsidRDefault="0014327A" w:rsidP="0014327A">
            <w:pPr>
              <w:pStyle w:val="BulletedList"/>
            </w:pPr>
            <w:r>
              <w:t>Fuel trucks scheduled for work for next day</w:t>
            </w:r>
          </w:p>
          <w:p w:rsidR="0014327A" w:rsidRDefault="0014327A" w:rsidP="0014327A">
            <w:pPr>
              <w:pStyle w:val="BulletedList"/>
            </w:pPr>
            <w:r>
              <w:t>Warehouse stocking and maintenance</w:t>
            </w:r>
          </w:p>
        </w:tc>
      </w:tr>
      <w:tr w:rsidR="0014327A" w:rsidTr="00A571C5">
        <w:trPr>
          <w:trHeight w:hRule="exact" w:val="144"/>
        </w:trPr>
        <w:tc>
          <w:tcPr>
            <w:tcW w:w="9359" w:type="dxa"/>
            <w:gridSpan w:val="4"/>
            <w:tcBorders>
              <w:bottom w:val="single" w:sz="2" w:space="0" w:color="999999"/>
            </w:tcBorders>
          </w:tcPr>
          <w:p w:rsidR="0014327A" w:rsidRDefault="0014327A" w:rsidP="0014327A">
            <w:pPr>
              <w:pStyle w:val="Heading2"/>
            </w:pPr>
          </w:p>
        </w:tc>
      </w:tr>
      <w:tr w:rsidR="0014327A" w:rsidTr="00A571C5">
        <w:trPr>
          <w:trHeight w:val="510"/>
        </w:trPr>
        <w:tc>
          <w:tcPr>
            <w:tcW w:w="2609" w:type="dxa"/>
            <w:gridSpan w:val="2"/>
            <w:tcBorders>
              <w:top w:val="single" w:sz="2" w:space="0" w:color="999999"/>
            </w:tcBorders>
          </w:tcPr>
          <w:p w:rsidR="0014327A" w:rsidRPr="0070617C" w:rsidRDefault="0014327A" w:rsidP="0014327A">
            <w:pPr>
              <w:pStyle w:val="BodyText1"/>
              <w:tabs>
                <w:tab w:val="left" w:pos="2520"/>
              </w:tabs>
            </w:pPr>
            <w:r>
              <w:t>July 2007 to 2013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14327A" w:rsidRPr="0070617C" w:rsidRDefault="0014327A" w:rsidP="0014327A">
            <w:pPr>
              <w:pStyle w:val="BodyText"/>
            </w:pPr>
            <w:proofErr w:type="spellStart"/>
            <w:r>
              <w:t>Clementson</w:t>
            </w:r>
            <w:proofErr w:type="spellEnd"/>
            <w:r>
              <w:t xml:space="preserve"> Trucking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14327A" w:rsidRPr="0070617C" w:rsidRDefault="0014327A" w:rsidP="0014327A">
            <w:pPr>
              <w:pStyle w:val="BodyText3"/>
            </w:pPr>
            <w:r>
              <w:t>Pine Island, MN</w:t>
            </w:r>
          </w:p>
        </w:tc>
      </w:tr>
      <w:tr w:rsidR="0014327A" w:rsidTr="00A571C5">
        <w:trPr>
          <w:trHeight w:val="1095"/>
        </w:trPr>
        <w:tc>
          <w:tcPr>
            <w:tcW w:w="9359" w:type="dxa"/>
            <w:gridSpan w:val="4"/>
          </w:tcPr>
          <w:p w:rsidR="0014327A" w:rsidRDefault="0014327A" w:rsidP="0014327A">
            <w:pPr>
              <w:pStyle w:val="Heading2"/>
            </w:pPr>
            <w:r>
              <w:t>Semi driver</w:t>
            </w:r>
          </w:p>
          <w:p w:rsidR="0014327A" w:rsidRPr="00A43F4E" w:rsidRDefault="0014327A" w:rsidP="0014327A">
            <w:pPr>
              <w:pStyle w:val="BulletedList"/>
            </w:pPr>
            <w:r>
              <w:t>Drive tractor-trailer combination for transporting turkeys from farm to processing plant</w:t>
            </w:r>
          </w:p>
          <w:p w:rsidR="0014327A" w:rsidRPr="00D62111" w:rsidRDefault="0014327A" w:rsidP="0014327A">
            <w:pPr>
              <w:pStyle w:val="BulletedList"/>
            </w:pPr>
            <w:r>
              <w:t>Operate tractor-dump trailer combination to haul peas or sweet corn from field to processing plant</w:t>
            </w:r>
          </w:p>
          <w:p w:rsidR="0014327A" w:rsidRDefault="0014327A" w:rsidP="0014327A">
            <w:pPr>
              <w:pStyle w:val="BulletedList"/>
            </w:pPr>
            <w:r>
              <w:t>Operate tractor-grain trailer combination to haul crops from field to farm or grain terminal</w:t>
            </w:r>
          </w:p>
        </w:tc>
      </w:tr>
      <w:tr w:rsidR="0014327A" w:rsidTr="00A571C5">
        <w:trPr>
          <w:trHeight w:hRule="exact" w:val="144"/>
        </w:trPr>
        <w:tc>
          <w:tcPr>
            <w:tcW w:w="9359" w:type="dxa"/>
            <w:gridSpan w:val="4"/>
            <w:tcBorders>
              <w:bottom w:val="single" w:sz="2" w:space="0" w:color="999999"/>
            </w:tcBorders>
          </w:tcPr>
          <w:p w:rsidR="0014327A" w:rsidRDefault="0014327A" w:rsidP="0014327A">
            <w:pPr>
              <w:pStyle w:val="Heading2"/>
            </w:pPr>
          </w:p>
        </w:tc>
      </w:tr>
      <w:tr w:rsidR="0014327A" w:rsidTr="00A571C5">
        <w:trPr>
          <w:trHeight w:val="495"/>
        </w:trPr>
        <w:tc>
          <w:tcPr>
            <w:tcW w:w="2609" w:type="dxa"/>
            <w:gridSpan w:val="2"/>
            <w:tcBorders>
              <w:top w:val="single" w:sz="2" w:space="0" w:color="999999"/>
            </w:tcBorders>
          </w:tcPr>
          <w:p w:rsidR="0014327A" w:rsidRPr="0070617C" w:rsidRDefault="0014327A" w:rsidP="0014327A">
            <w:pPr>
              <w:pStyle w:val="BodyText1"/>
              <w:tabs>
                <w:tab w:val="left" w:pos="2520"/>
              </w:tabs>
            </w:pPr>
            <w:r>
              <w:t>1996 to August 2001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14327A" w:rsidRPr="0070617C" w:rsidRDefault="0014327A" w:rsidP="0014327A">
            <w:pPr>
              <w:pStyle w:val="BodyText"/>
            </w:pPr>
            <w:r>
              <w:t>Greenway Co-op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14327A" w:rsidRPr="0070617C" w:rsidRDefault="0014327A" w:rsidP="0014327A">
            <w:pPr>
              <w:pStyle w:val="BodyText3"/>
            </w:pPr>
            <w:r>
              <w:t>Byron, MN</w:t>
            </w:r>
          </w:p>
        </w:tc>
      </w:tr>
      <w:tr w:rsidR="0014327A" w:rsidTr="00A571C5">
        <w:trPr>
          <w:trHeight w:val="1110"/>
        </w:trPr>
        <w:tc>
          <w:tcPr>
            <w:tcW w:w="9359" w:type="dxa"/>
            <w:gridSpan w:val="4"/>
          </w:tcPr>
          <w:p w:rsidR="0014327A" w:rsidRDefault="0014327A" w:rsidP="0014327A">
            <w:pPr>
              <w:pStyle w:val="Heading2"/>
            </w:pPr>
            <w:r>
              <w:t>Feed driver / feed mixer</w:t>
            </w:r>
          </w:p>
          <w:p w:rsidR="0014327A" w:rsidRPr="00A43F4E" w:rsidRDefault="0014327A" w:rsidP="0014327A">
            <w:pPr>
              <w:pStyle w:val="BulletedList"/>
            </w:pPr>
            <w:r>
              <w:t>Deliver bulk livestock feed to desired farms and unload into appropriate bins with straight truck</w:t>
            </w:r>
          </w:p>
          <w:p w:rsidR="0014327A" w:rsidRPr="00D62111" w:rsidRDefault="0014327A" w:rsidP="0014327A">
            <w:pPr>
              <w:pStyle w:val="BulletedList"/>
            </w:pPr>
            <w:r>
              <w:t>Accurately weigh and mix feed ingredients</w:t>
            </w:r>
          </w:p>
          <w:p w:rsidR="0014327A" w:rsidRDefault="0014327A" w:rsidP="0014327A">
            <w:pPr>
              <w:pStyle w:val="BulletedList"/>
            </w:pPr>
            <w:r>
              <w:t xml:space="preserve">Assist with routine maintenance in feed mill and on company trucks </w:t>
            </w:r>
          </w:p>
        </w:tc>
      </w:tr>
      <w:tr w:rsidR="0014327A" w:rsidTr="00A571C5">
        <w:trPr>
          <w:trHeight w:hRule="exact" w:val="144"/>
        </w:trPr>
        <w:tc>
          <w:tcPr>
            <w:tcW w:w="9359" w:type="dxa"/>
            <w:gridSpan w:val="4"/>
            <w:tcBorders>
              <w:bottom w:val="single" w:sz="2" w:space="0" w:color="999999"/>
            </w:tcBorders>
          </w:tcPr>
          <w:p w:rsidR="0014327A" w:rsidRDefault="0014327A" w:rsidP="0014327A">
            <w:pPr>
              <w:pStyle w:val="Heading2"/>
            </w:pPr>
          </w:p>
        </w:tc>
      </w:tr>
      <w:tr w:rsidR="0014327A" w:rsidTr="00A571C5">
        <w:trPr>
          <w:trHeight w:val="525"/>
        </w:trPr>
        <w:tc>
          <w:tcPr>
            <w:tcW w:w="2609" w:type="dxa"/>
            <w:gridSpan w:val="2"/>
            <w:tcBorders>
              <w:top w:val="single" w:sz="2" w:space="0" w:color="999999"/>
            </w:tcBorders>
          </w:tcPr>
          <w:p w:rsidR="0014327A" w:rsidRPr="00A43F4E" w:rsidRDefault="0014327A" w:rsidP="0014327A">
            <w:pPr>
              <w:pStyle w:val="BodyText1"/>
              <w:tabs>
                <w:tab w:val="left" w:pos="2520"/>
              </w:tabs>
            </w:pPr>
            <w:r>
              <w:t>1993 to 1996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14327A" w:rsidRPr="00A43F4E" w:rsidRDefault="0014327A" w:rsidP="0014327A">
            <w:pPr>
              <w:pStyle w:val="BodyText"/>
            </w:pPr>
            <w:r>
              <w:t>K-Tel International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14327A" w:rsidRPr="00A43F4E" w:rsidRDefault="0014327A" w:rsidP="0014327A">
            <w:pPr>
              <w:pStyle w:val="BodyText3"/>
            </w:pPr>
            <w:r>
              <w:t>Plymouth, MN</w:t>
            </w:r>
          </w:p>
        </w:tc>
      </w:tr>
      <w:tr w:rsidR="0014327A" w:rsidTr="00A571C5">
        <w:trPr>
          <w:trHeight w:val="1080"/>
        </w:trPr>
        <w:tc>
          <w:tcPr>
            <w:tcW w:w="9359" w:type="dxa"/>
            <w:gridSpan w:val="4"/>
          </w:tcPr>
          <w:p w:rsidR="0014327A" w:rsidRDefault="0014327A" w:rsidP="0014327A">
            <w:pPr>
              <w:pStyle w:val="Heading2"/>
            </w:pPr>
            <w:r>
              <w:t>Warehouse foreman</w:t>
            </w:r>
          </w:p>
          <w:p w:rsidR="0014327A" w:rsidRPr="00A43F4E" w:rsidRDefault="0014327A" w:rsidP="0014327A">
            <w:pPr>
              <w:pStyle w:val="BulletedList"/>
            </w:pPr>
            <w:r>
              <w:t>Responsible for staffing warehouse to accomplish filling daily orders</w:t>
            </w:r>
          </w:p>
          <w:p w:rsidR="0014327A" w:rsidRDefault="0014327A" w:rsidP="0014327A">
            <w:pPr>
              <w:pStyle w:val="BulletedList"/>
            </w:pPr>
            <w:r>
              <w:t xml:space="preserve">Supervised staff of three – eight employees </w:t>
            </w:r>
          </w:p>
          <w:p w:rsidR="0014327A" w:rsidRDefault="0014327A" w:rsidP="0014327A">
            <w:pPr>
              <w:pStyle w:val="BulletedList"/>
            </w:pPr>
            <w:r>
              <w:t xml:space="preserve">Load and unload semis carrying various consumer products </w:t>
            </w:r>
          </w:p>
        </w:tc>
      </w:tr>
      <w:tr w:rsidR="0014327A" w:rsidTr="00A571C5">
        <w:tc>
          <w:tcPr>
            <w:tcW w:w="9359" w:type="dxa"/>
            <w:gridSpan w:val="4"/>
            <w:tcBorders>
              <w:bottom w:val="single" w:sz="4" w:space="0" w:color="auto"/>
            </w:tcBorders>
          </w:tcPr>
          <w:p w:rsidR="0014327A" w:rsidRPr="0070617C" w:rsidRDefault="0014327A" w:rsidP="0014327A">
            <w:pPr>
              <w:pStyle w:val="Heading1"/>
            </w:pPr>
            <w:r w:rsidRPr="003126B2">
              <w:t>Education</w:t>
            </w:r>
          </w:p>
        </w:tc>
      </w:tr>
      <w:tr w:rsidR="0014327A" w:rsidTr="00A571C5">
        <w:trPr>
          <w:trHeight w:val="525"/>
        </w:trPr>
        <w:tc>
          <w:tcPr>
            <w:tcW w:w="2520" w:type="dxa"/>
            <w:tcBorders>
              <w:top w:val="single" w:sz="12" w:space="0" w:color="auto"/>
            </w:tcBorders>
          </w:tcPr>
          <w:p w:rsidR="0014327A" w:rsidRDefault="0014327A" w:rsidP="0014327A">
            <w:pPr>
              <w:pStyle w:val="BodyText1"/>
              <w:tabs>
                <w:tab w:val="clear" w:pos="2160"/>
                <w:tab w:val="left" w:pos="2412"/>
              </w:tabs>
              <w:ind w:right="-378"/>
            </w:pPr>
            <w:r>
              <w:t>Winona Technical College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14327A" w:rsidRDefault="0014327A" w:rsidP="0014327A">
            <w:pPr>
              <w:pStyle w:val="BodyText"/>
            </w:pP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14327A" w:rsidRDefault="0014327A" w:rsidP="0014327A">
            <w:pPr>
              <w:pStyle w:val="BodyText3"/>
            </w:pPr>
            <w:r>
              <w:t>Winona, MN</w:t>
            </w:r>
          </w:p>
        </w:tc>
      </w:tr>
      <w:tr w:rsidR="0014327A" w:rsidTr="00A571C5">
        <w:trPr>
          <w:trHeight w:val="555"/>
        </w:trPr>
        <w:tc>
          <w:tcPr>
            <w:tcW w:w="9359" w:type="dxa"/>
            <w:gridSpan w:val="4"/>
          </w:tcPr>
          <w:p w:rsidR="0014327A" w:rsidRDefault="0014327A" w:rsidP="0014327A">
            <w:pPr>
              <w:pStyle w:val="Heading2"/>
            </w:pPr>
            <w:r>
              <w:t>Truck Driver CDL Operator</w:t>
            </w:r>
          </w:p>
          <w:p w:rsidR="0014327A" w:rsidRDefault="0014327A" w:rsidP="0014327A">
            <w:pPr>
              <w:pStyle w:val="BulletedList"/>
            </w:pPr>
            <w:r>
              <w:t>Have certificate for course completion</w:t>
            </w:r>
          </w:p>
        </w:tc>
      </w:tr>
      <w:tr w:rsidR="0014327A" w:rsidRPr="007A5F3F" w:rsidTr="00A571C5">
        <w:tc>
          <w:tcPr>
            <w:tcW w:w="9359" w:type="dxa"/>
            <w:gridSpan w:val="4"/>
            <w:tcBorders>
              <w:bottom w:val="single" w:sz="12" w:space="0" w:color="auto"/>
            </w:tcBorders>
          </w:tcPr>
          <w:p w:rsidR="0014327A" w:rsidRPr="0070617C" w:rsidRDefault="0014327A" w:rsidP="0014327A">
            <w:pPr>
              <w:pStyle w:val="Heading1"/>
            </w:pPr>
            <w:r>
              <w:t>References</w:t>
            </w:r>
          </w:p>
        </w:tc>
      </w:tr>
      <w:tr w:rsidR="0014327A" w:rsidRPr="007A5F3F" w:rsidTr="00A571C5">
        <w:tc>
          <w:tcPr>
            <w:tcW w:w="9359" w:type="dxa"/>
            <w:gridSpan w:val="4"/>
            <w:tcBorders>
              <w:top w:val="single" w:sz="12" w:space="0" w:color="auto"/>
            </w:tcBorders>
          </w:tcPr>
          <w:p w:rsidR="0014327A" w:rsidRDefault="0014327A" w:rsidP="0014327A">
            <w:pPr>
              <w:pStyle w:val="BodyText1"/>
            </w:pPr>
            <w:r>
              <w:t>References are available on request.</w:t>
            </w:r>
          </w:p>
        </w:tc>
      </w:tr>
    </w:tbl>
    <w:p w:rsidR="00763259" w:rsidRDefault="00763259" w:rsidP="00AB451F"/>
    <w:sectPr w:rsidR="00763259" w:rsidSect="00A571C5">
      <w:headerReference w:type="default" r:id="rId7"/>
      <w:pgSz w:w="12240" w:h="15840"/>
      <w:pgMar w:top="720" w:right="1728" w:bottom="144" w:left="172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A40" w:rsidRDefault="00FD5A40">
      <w:r>
        <w:separator/>
      </w:r>
    </w:p>
  </w:endnote>
  <w:endnote w:type="continuationSeparator" w:id="0">
    <w:p w:rsidR="00FD5A40" w:rsidRDefault="00FD5A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A40" w:rsidRDefault="00FD5A40">
      <w:r>
        <w:separator/>
      </w:r>
    </w:p>
  </w:footnote>
  <w:footnote w:type="continuationSeparator" w:id="0">
    <w:p w:rsidR="00FD5A40" w:rsidRDefault="00FD5A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71B" w:rsidRDefault="002E72AE" w:rsidP="00FB371B">
    <w:pPr>
      <w:pStyle w:val="StyleContactInfo"/>
    </w:pPr>
    <w:r w:rsidRPr="00A43F4E">
      <w:fldChar w:fldCharType="begin"/>
    </w:r>
    <w:r w:rsidR="00FB371B"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="00FB371B"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2E72AE" w:rsidP="00FB371B">
    <w:pPr>
      <w:pStyle w:val="YourNamePage2"/>
    </w:pPr>
    <w:r w:rsidRPr="00FB371B">
      <w:fldChar w:fldCharType="begin"/>
    </w:r>
    <w:r w:rsidR="00FB371B"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5"/>
  <w:proofState w:spelling="clean" w:grammar="clean"/>
  <w:attachedTemplate r:id="rId1"/>
  <w:stylePaneFormatFilter w:val="30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397A"/>
    <w:rsid w:val="00094878"/>
    <w:rsid w:val="000B585B"/>
    <w:rsid w:val="000F7206"/>
    <w:rsid w:val="001014A0"/>
    <w:rsid w:val="0014327A"/>
    <w:rsid w:val="00143AD6"/>
    <w:rsid w:val="001E5B4B"/>
    <w:rsid w:val="001E6339"/>
    <w:rsid w:val="002638BD"/>
    <w:rsid w:val="002802E5"/>
    <w:rsid w:val="002E72AE"/>
    <w:rsid w:val="0030181A"/>
    <w:rsid w:val="00365AEA"/>
    <w:rsid w:val="0037263E"/>
    <w:rsid w:val="00430460"/>
    <w:rsid w:val="00435527"/>
    <w:rsid w:val="004467E5"/>
    <w:rsid w:val="00525422"/>
    <w:rsid w:val="00536728"/>
    <w:rsid w:val="00657465"/>
    <w:rsid w:val="006A52DF"/>
    <w:rsid w:val="00702EE3"/>
    <w:rsid w:val="00727993"/>
    <w:rsid w:val="00763259"/>
    <w:rsid w:val="008B4492"/>
    <w:rsid w:val="008C27DB"/>
    <w:rsid w:val="008D709A"/>
    <w:rsid w:val="00954B9A"/>
    <w:rsid w:val="00971E9D"/>
    <w:rsid w:val="00992C1B"/>
    <w:rsid w:val="00A2397A"/>
    <w:rsid w:val="00A33362"/>
    <w:rsid w:val="00A43F4E"/>
    <w:rsid w:val="00A571C5"/>
    <w:rsid w:val="00A612FB"/>
    <w:rsid w:val="00AA47AE"/>
    <w:rsid w:val="00AB451F"/>
    <w:rsid w:val="00AD63E4"/>
    <w:rsid w:val="00B0357C"/>
    <w:rsid w:val="00B224C8"/>
    <w:rsid w:val="00B43CEC"/>
    <w:rsid w:val="00B5218C"/>
    <w:rsid w:val="00B64B21"/>
    <w:rsid w:val="00B67166"/>
    <w:rsid w:val="00B83D28"/>
    <w:rsid w:val="00BB2FAB"/>
    <w:rsid w:val="00C5369F"/>
    <w:rsid w:val="00C8736B"/>
    <w:rsid w:val="00D43291"/>
    <w:rsid w:val="00D467AD"/>
    <w:rsid w:val="00D62111"/>
    <w:rsid w:val="00D73271"/>
    <w:rsid w:val="00E20D53"/>
    <w:rsid w:val="00F561DD"/>
    <w:rsid w:val="00F72E55"/>
    <w:rsid w:val="00F95D8A"/>
    <w:rsid w:val="00FA018A"/>
    <w:rsid w:val="00FB371B"/>
    <w:rsid w:val="00FD5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ryl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11</TotalTime>
  <Pages>1</Pages>
  <Words>277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</dc:creator>
  <cp:lastModifiedBy>Cheryl</cp:lastModifiedBy>
  <cp:revision>3</cp:revision>
  <cp:lastPrinted>2015-04-01T02:03:00Z</cp:lastPrinted>
  <dcterms:created xsi:type="dcterms:W3CDTF">2015-04-01T02:03:00Z</dcterms:created>
  <dcterms:modified xsi:type="dcterms:W3CDTF">2015-04-01T02:12:00Z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