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30966" w14:textId="77777777" w:rsidR="008C503B" w:rsidRPr="005E7FD1" w:rsidRDefault="00BE4B14">
      <w:pPr>
        <w:pStyle w:val="Heading1"/>
        <w:rPr>
          <w:sz w:val="30"/>
          <w:szCs w:val="30"/>
        </w:rPr>
      </w:pPr>
      <w:r w:rsidRPr="005E7FD1">
        <w:rPr>
          <w:sz w:val="30"/>
          <w:szCs w:val="30"/>
        </w:rPr>
        <w:t>Objective</w:t>
      </w:r>
    </w:p>
    <w:sdt>
      <w:sdtPr>
        <w:id w:val="9459735"/>
        <w:placeholder>
          <w:docPart w:val="E049EEA0FBAF1F459A8459ECE4548A12"/>
        </w:placeholder>
      </w:sdtPr>
      <w:sdtEndPr>
        <w:rPr>
          <w:sz w:val="24"/>
          <w:szCs w:val="24"/>
        </w:rPr>
      </w:sdtEndPr>
      <w:sdtContent>
        <w:p w14:paraId="6E4C8111" w14:textId="77777777" w:rsidR="008C503B" w:rsidRPr="005E7FD1" w:rsidRDefault="005E7FD1">
          <w:pPr>
            <w:pStyle w:val="BodyText"/>
            <w:rPr>
              <w:sz w:val="24"/>
              <w:szCs w:val="24"/>
            </w:rPr>
          </w:pPr>
          <w:r w:rsidRPr="005E7FD1">
            <w:rPr>
              <w:sz w:val="24"/>
              <w:szCs w:val="24"/>
            </w:rPr>
            <w:t xml:space="preserve">Adaptable, with extensive experience in material handling, </w:t>
          </w:r>
          <w:r>
            <w:rPr>
              <w:sz w:val="24"/>
              <w:szCs w:val="24"/>
            </w:rPr>
            <w:t>customer service and retail</w:t>
          </w:r>
          <w:proofErr w:type="gramStart"/>
          <w:r>
            <w:rPr>
              <w:sz w:val="24"/>
              <w:szCs w:val="24"/>
            </w:rPr>
            <w:t>;</w:t>
          </w:r>
          <w:proofErr w:type="gramEnd"/>
          <w:r>
            <w:rPr>
              <w:sz w:val="24"/>
              <w:szCs w:val="24"/>
            </w:rPr>
            <w:t xml:space="preserve"> minimal law enforcement involvement. Focused on continual process improvement and cost reduction, also exemp</w:t>
          </w:r>
          <w:r w:rsidR="00BA04E1">
            <w:rPr>
              <w:sz w:val="24"/>
              <w:szCs w:val="24"/>
            </w:rPr>
            <w:t xml:space="preserve">lifies quality customer service; </w:t>
          </w:r>
          <w:r>
            <w:rPr>
              <w:sz w:val="24"/>
              <w:szCs w:val="24"/>
            </w:rPr>
            <w:t>sales expert who identifies consumer needs and delivers solutions to problems</w:t>
          </w:r>
        </w:p>
      </w:sdtContent>
    </w:sdt>
    <w:p w14:paraId="0800627D" w14:textId="77777777" w:rsidR="008C503B" w:rsidRDefault="00BE4B14">
      <w:pPr>
        <w:pStyle w:val="Heading1"/>
      </w:pPr>
      <w:r>
        <w:t>Experience</w:t>
      </w:r>
    </w:p>
    <w:p w14:paraId="11CF0BE3" w14:textId="77777777" w:rsidR="005E7FD1" w:rsidRDefault="005E7FD1">
      <w:pPr>
        <w:pStyle w:val="Heading2"/>
        <w:contextualSpacing/>
      </w:pPr>
      <w:sdt>
        <w:sdtPr>
          <w:id w:val="9459739"/>
          <w:placeholder>
            <w:docPart w:val="A5EA01AC546C4B49A009D0A08158A7E9"/>
          </w:placeholder>
        </w:sdtPr>
        <w:sdtContent>
          <w:r w:rsidRPr="005E7FD1">
            <w:rPr>
              <w:u w:val="single"/>
            </w:rPr>
            <w:t xml:space="preserve">Dispatcher </w:t>
          </w:r>
        </w:sdtContent>
      </w:sdt>
      <w:r>
        <w:t xml:space="preserve"> </w:t>
      </w:r>
    </w:p>
    <w:p w14:paraId="4F07B8F7" w14:textId="77777777" w:rsidR="005E7FD1" w:rsidRPr="005E7FD1" w:rsidRDefault="005E7FD1" w:rsidP="005E7FD1">
      <w:pPr>
        <w:pStyle w:val="Heading2"/>
        <w:contextualSpacing/>
      </w:pPr>
      <w:r>
        <w:t>Intec Communications, Mobile, Al</w:t>
      </w:r>
      <w:r w:rsidR="00BE4B14">
        <w:tab/>
      </w:r>
      <w:r>
        <w:t>[8/2013-7/2014]</w:t>
      </w:r>
    </w:p>
    <w:sdt>
      <w:sdtPr>
        <w:id w:val="9459741"/>
        <w:placeholder>
          <w:docPart w:val="31B05B3733E9EB4C835243756A762547"/>
        </w:placeholder>
      </w:sdtPr>
      <w:sdtEndPr>
        <w:rPr>
          <w:b/>
        </w:rPr>
      </w:sdtEndPr>
      <w:sdtContent>
        <w:p w14:paraId="764FA9BA" w14:textId="77777777" w:rsidR="005E7FD1" w:rsidRDefault="005E7FD1" w:rsidP="008E7C6A">
          <w:pPr>
            <w:pStyle w:val="ListParagraph"/>
            <w:numPr>
              <w:ilvl w:val="0"/>
              <w:numId w:val="11"/>
            </w:numPr>
          </w:pPr>
          <w:r w:rsidRPr="005E7FD1">
            <w:t>Made reasonable procedure exceptions to accomm</w:t>
          </w:r>
          <w:r>
            <w:t xml:space="preserve">odate unusual customer requests, performed minimal clerical duties, </w:t>
          </w:r>
          <w:r w:rsidR="008E7C6A">
            <w:t xml:space="preserve">assisted technicians. </w:t>
          </w:r>
          <w:r w:rsidRPr="005E7FD1">
            <w:t xml:space="preserve">Maintained detailed administrative and procedural processes to </w:t>
          </w:r>
          <w:r>
            <w:t>improve accuracy and efficiency of company</w:t>
          </w:r>
        </w:p>
        <w:p w14:paraId="692F4824" w14:textId="77777777" w:rsidR="005E7FD1" w:rsidRPr="005E7FD1" w:rsidRDefault="005E7FD1" w:rsidP="005E7FD1">
          <w:r w:rsidRPr="005E7FD1">
            <w:rPr>
              <w:b/>
              <w:u w:val="single"/>
            </w:rPr>
            <w:t>Security Guard</w:t>
          </w:r>
          <w:r w:rsidRPr="005E7FD1">
            <w:t xml:space="preserve"> </w:t>
          </w:r>
        </w:p>
        <w:p w14:paraId="55EF8BC8" w14:textId="77777777" w:rsidR="00AD119D" w:rsidRDefault="005E7FD1" w:rsidP="00AD119D">
          <w:pPr>
            <w:pStyle w:val="ListBullet"/>
            <w:numPr>
              <w:ilvl w:val="0"/>
              <w:numId w:val="0"/>
            </w:numPr>
            <w:ind w:left="360" w:hanging="360"/>
            <w:rPr>
              <w:b/>
            </w:rPr>
          </w:pPr>
          <w:r w:rsidRPr="005E7FD1">
            <w:rPr>
              <w:b/>
            </w:rPr>
            <w:t>Vinson Guard Service, Mobile, Al</w:t>
          </w:r>
          <w:r w:rsidR="00AD119D">
            <w:rPr>
              <w:b/>
            </w:rPr>
            <w:t xml:space="preserve">                                                                                                              </w:t>
          </w:r>
          <w:r w:rsidR="008E7C6A">
            <w:rPr>
              <w:b/>
            </w:rPr>
            <w:t xml:space="preserve">   </w:t>
          </w:r>
          <w:r w:rsidR="00AD119D" w:rsidRPr="00AD119D">
            <w:rPr>
              <w:b/>
            </w:rPr>
            <w:t>[1/2011-9/2012]</w:t>
          </w:r>
        </w:p>
      </w:sdtContent>
    </w:sdt>
    <w:p w14:paraId="61D2576A" w14:textId="77777777" w:rsidR="00AD119D" w:rsidRDefault="00AD119D" w:rsidP="008E7C6A">
      <w:pPr>
        <w:pStyle w:val="ListBullet"/>
        <w:numPr>
          <w:ilvl w:val="0"/>
          <w:numId w:val="12"/>
        </w:numPr>
      </w:pPr>
      <w:r w:rsidRPr="00AD119D">
        <w:t>Implemented defensive tactics and physical restraints to maintain the safety and security of personnel and the general public</w:t>
      </w:r>
      <w:r>
        <w:t xml:space="preserve"> at </w:t>
      </w:r>
      <w:proofErr w:type="spellStart"/>
      <w:r>
        <w:t>Austal</w:t>
      </w:r>
      <w:proofErr w:type="spellEnd"/>
      <w:r>
        <w:t xml:space="preserve"> Shipyard</w:t>
      </w:r>
      <w:r w:rsidR="008E7C6A">
        <w:t xml:space="preserve">. </w:t>
      </w:r>
      <w:r w:rsidRPr="00AD119D">
        <w:t>Signed in all visitors and completed appropriate visitation log forms.</w:t>
      </w:r>
    </w:p>
    <w:p w14:paraId="5D705C97" w14:textId="77777777" w:rsidR="001B0DA1" w:rsidRPr="001B0DA1" w:rsidRDefault="00AD119D" w:rsidP="001B0DA1">
      <w:pPr>
        <w:pStyle w:val="Heading2"/>
        <w:contextualSpacing/>
      </w:pPr>
      <w:r w:rsidRPr="001B0DA1">
        <w:rPr>
          <w:u w:val="single"/>
        </w:rPr>
        <w:t>Office</w:t>
      </w:r>
      <w:r w:rsidR="001B0DA1">
        <w:rPr>
          <w:u w:val="single"/>
        </w:rPr>
        <w:t>/Payroll</w:t>
      </w:r>
      <w:r w:rsidRPr="001B0DA1">
        <w:rPr>
          <w:u w:val="single"/>
        </w:rPr>
        <w:t xml:space="preserve"> Clerk</w:t>
      </w:r>
      <w:r w:rsidR="001B0DA1" w:rsidRPr="001B0DA1">
        <w:rPr>
          <w:u w:val="single"/>
        </w:rPr>
        <w:t>/</w:t>
      </w:r>
      <w:r w:rsidR="001B0DA1" w:rsidRPr="001B0DA1">
        <w:t xml:space="preserve"> </w:t>
      </w:r>
    </w:p>
    <w:p w14:paraId="3A9CF9F4" w14:textId="77777777" w:rsidR="001B0DA1" w:rsidRDefault="001B0DA1" w:rsidP="001B0DA1">
      <w:pPr>
        <w:pStyle w:val="Heading2"/>
        <w:contextualSpacing/>
      </w:pPr>
      <w:r w:rsidRPr="001B0DA1">
        <w:t>US Census Bureau, Mobile, Al</w:t>
      </w:r>
    </w:p>
    <w:p w14:paraId="332DCB1A" w14:textId="77777777" w:rsidR="001B0DA1" w:rsidRDefault="001B0DA1" w:rsidP="001B0DA1">
      <w:pPr>
        <w:pStyle w:val="BodyText"/>
        <w:numPr>
          <w:ilvl w:val="0"/>
          <w:numId w:val="14"/>
        </w:numPr>
      </w:pPr>
      <w:r>
        <w:rPr>
          <w:rFonts w:eastAsia="Times New Roman" w:cs="Times New Roman"/>
        </w:rPr>
        <w:t xml:space="preserve">Maintains payroll operations by following policies and procedures; reporting needed changes. </w:t>
      </w:r>
      <w:r w:rsidRPr="001B0DA1">
        <w:t>Suggested process improvements to secure prompt and regul</w:t>
      </w:r>
      <w:r>
        <w:t>ar receipts for the organization for a mass number of people in the Mobile area</w:t>
      </w:r>
      <w:r w:rsidRPr="001B0DA1">
        <w:t>.</w:t>
      </w:r>
    </w:p>
    <w:p w14:paraId="7ED56687" w14:textId="77777777" w:rsidR="008E7C6A" w:rsidRDefault="008E7C6A" w:rsidP="008E7C6A">
      <w:pPr>
        <w:pStyle w:val="BodyText"/>
        <w:contextualSpacing/>
        <w:rPr>
          <w:rFonts w:eastAsia="Times New Roman" w:cs="Times New Roman"/>
          <w:b/>
          <w:u w:val="single"/>
        </w:rPr>
      </w:pPr>
      <w:r w:rsidRPr="008E7C6A">
        <w:rPr>
          <w:rFonts w:eastAsia="Times New Roman" w:cs="Times New Roman"/>
          <w:b/>
          <w:u w:val="single"/>
        </w:rPr>
        <w:t>Loader/Stocker</w:t>
      </w:r>
    </w:p>
    <w:p w14:paraId="5BCB5130" w14:textId="77777777" w:rsidR="008E7C6A" w:rsidRDefault="008E7C6A" w:rsidP="008E7C6A">
      <w:pPr>
        <w:pStyle w:val="BodyText"/>
        <w:contextualSpacing/>
        <w:rPr>
          <w:rFonts w:eastAsia="Times New Roman" w:cs="Times New Roman"/>
          <w:b/>
        </w:rPr>
      </w:pPr>
      <w:proofErr w:type="spellStart"/>
      <w:r w:rsidRPr="008E7C6A">
        <w:rPr>
          <w:rFonts w:eastAsia="Times New Roman" w:cs="Times New Roman"/>
          <w:b/>
        </w:rPr>
        <w:t>Kamil’s</w:t>
      </w:r>
      <w:proofErr w:type="spellEnd"/>
      <w:r w:rsidRPr="008E7C6A">
        <w:rPr>
          <w:rFonts w:eastAsia="Times New Roman" w:cs="Times New Roman"/>
          <w:b/>
        </w:rPr>
        <w:t xml:space="preserve"> Ship Supply</w:t>
      </w:r>
      <w:r>
        <w:rPr>
          <w:rFonts w:eastAsia="Times New Roman" w:cs="Times New Roman"/>
          <w:b/>
        </w:rPr>
        <w:t>, Mobile Al</w:t>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t xml:space="preserve"> [5/2008-8/2008]</w:t>
      </w:r>
      <w:r>
        <w:rPr>
          <w:rFonts w:eastAsia="Times New Roman" w:cs="Times New Roman"/>
          <w:b/>
        </w:rPr>
        <w:tab/>
      </w:r>
    </w:p>
    <w:p w14:paraId="21F679ED" w14:textId="77777777" w:rsidR="008E7C6A" w:rsidRPr="008E7C6A" w:rsidRDefault="008E7C6A" w:rsidP="008E7C6A">
      <w:pPr>
        <w:pStyle w:val="BodyText"/>
        <w:numPr>
          <w:ilvl w:val="0"/>
          <w:numId w:val="14"/>
        </w:numPr>
        <w:contextualSpacing/>
        <w:rPr>
          <w:b/>
        </w:rPr>
      </w:pPr>
      <w:proofErr w:type="gramStart"/>
      <w:r>
        <w:rPr>
          <w:rFonts w:eastAsia="Times New Roman" w:cs="Times New Roman"/>
        </w:rPr>
        <w:t>Verified inventory computations by comparing them to physical counts</w:t>
      </w:r>
      <w:proofErr w:type="gramEnd"/>
      <w:r>
        <w:rPr>
          <w:rFonts w:eastAsia="Times New Roman" w:cs="Times New Roman"/>
        </w:rPr>
        <w:t xml:space="preserve"> of stock, and investigate discrepancies or adjust errors. Received and counted stock items, and record data manually or using computer. Stored items in an orderly and accessible manner in warehouses, tool rooms, supply rooms, or other areas</w:t>
      </w:r>
    </w:p>
    <w:p w14:paraId="07B04AA0" w14:textId="77777777" w:rsidR="008C503B" w:rsidRDefault="00BE4B14">
      <w:pPr>
        <w:pStyle w:val="Heading1"/>
      </w:pPr>
      <w:r>
        <w:t>Education</w:t>
      </w:r>
    </w:p>
    <w:p w14:paraId="112B8138" w14:textId="77777777" w:rsidR="001B0DA1" w:rsidRDefault="00AD119D" w:rsidP="001B0DA1">
      <w:pPr>
        <w:pStyle w:val="BodyText"/>
        <w:contextualSpacing/>
        <w:rPr>
          <w:b/>
        </w:rPr>
      </w:pPr>
      <w:r w:rsidRPr="00AD119D">
        <w:rPr>
          <w:b/>
        </w:rPr>
        <w:t>University of South Alabama</w:t>
      </w:r>
      <w:r w:rsidR="001B0DA1">
        <w:rPr>
          <w:b/>
        </w:rPr>
        <w:t xml:space="preserve"> </w:t>
      </w:r>
    </w:p>
    <w:p w14:paraId="4D08F172" w14:textId="187BDEBC" w:rsidR="00AD119D" w:rsidRDefault="001B0DA1" w:rsidP="001B0DA1">
      <w:pPr>
        <w:pStyle w:val="BodyText"/>
        <w:contextualSpacing/>
        <w:rPr>
          <w:b/>
        </w:rPr>
      </w:pPr>
      <w:r w:rsidRPr="001B0DA1">
        <w:rPr>
          <w:i/>
        </w:rPr>
        <w:t xml:space="preserve">Telecommunications    </w:t>
      </w:r>
      <w:r>
        <w:rPr>
          <w:b/>
        </w:rPr>
        <w:t xml:space="preserve">                                                                      </w:t>
      </w:r>
      <w:r w:rsidR="006D6B50">
        <w:rPr>
          <w:b/>
        </w:rPr>
        <w:t xml:space="preserve">                           </w:t>
      </w:r>
      <w:r>
        <w:rPr>
          <w:b/>
        </w:rPr>
        <w:t xml:space="preserve">  </w:t>
      </w:r>
      <w:r w:rsidR="00145A49">
        <w:rPr>
          <w:b/>
        </w:rPr>
        <w:t xml:space="preserve"> </w:t>
      </w:r>
      <w:r w:rsidR="008E7C6A">
        <w:rPr>
          <w:b/>
        </w:rPr>
        <w:t xml:space="preserve">  </w:t>
      </w:r>
      <w:r>
        <w:rPr>
          <w:b/>
        </w:rPr>
        <w:t>[2010 – present]</w:t>
      </w:r>
      <w:r w:rsidR="008E7C6A" w:rsidRPr="008E7C6A">
        <w:t xml:space="preserve"> </w:t>
      </w:r>
      <w:r w:rsidR="008E7C6A">
        <w:t>Mobile, Al</w:t>
      </w:r>
    </w:p>
    <w:p w14:paraId="6B2393C7" w14:textId="77777777" w:rsidR="001B0DA1" w:rsidRPr="001B0DA1" w:rsidRDefault="008E7C6A" w:rsidP="001B0DA1">
      <w:pPr>
        <w:pStyle w:val="BodyText"/>
        <w:contextualSpacing/>
      </w:pPr>
      <w:r>
        <w:rPr>
          <w:b/>
        </w:rPr>
        <w:tab/>
      </w:r>
      <w:r>
        <w:rPr>
          <w:b/>
        </w:rPr>
        <w:tab/>
      </w:r>
      <w:r>
        <w:rPr>
          <w:b/>
        </w:rPr>
        <w:tab/>
      </w:r>
      <w:r w:rsidR="001B0DA1">
        <w:rPr>
          <w:b/>
        </w:rPr>
        <w:t xml:space="preserve"> </w:t>
      </w:r>
    </w:p>
    <w:p w14:paraId="4EE932AD" w14:textId="189E47E4" w:rsidR="001B0DA1" w:rsidRPr="008E7C6A" w:rsidRDefault="008E7C6A" w:rsidP="008E7C6A">
      <w:pPr>
        <w:pStyle w:val="BodyText"/>
        <w:contextualSpacing/>
        <w:rPr>
          <w:b/>
        </w:rPr>
      </w:pPr>
      <w:sdt>
        <w:sdtPr>
          <w:rPr>
            <w:b/>
          </w:rPr>
          <w:id w:val="9459748"/>
          <w:placeholder>
            <w:docPart w:val="DA661510544A3743AFD0A8F2CAB38E3C"/>
          </w:placeholder>
        </w:sdtPr>
        <w:sdtContent>
          <w:r w:rsidRPr="008E7C6A">
            <w:rPr>
              <w:b/>
            </w:rPr>
            <w:t>Nicholls State University</w:t>
          </w:r>
        </w:sdtContent>
      </w:sdt>
      <w:r w:rsidRPr="008E7C6A">
        <w:rPr>
          <w:b/>
        </w:rPr>
        <w:t xml:space="preserve">                                     </w:t>
      </w:r>
      <w:r w:rsidR="006D6B50">
        <w:rPr>
          <w:b/>
        </w:rPr>
        <w:t xml:space="preserve">                              </w:t>
      </w:r>
      <w:r w:rsidR="00145A49">
        <w:rPr>
          <w:b/>
        </w:rPr>
        <w:t xml:space="preserve"> </w:t>
      </w:r>
      <w:r w:rsidR="006D6B50">
        <w:rPr>
          <w:b/>
        </w:rPr>
        <w:t xml:space="preserve">    </w:t>
      </w:r>
      <w:r w:rsidR="00145A49">
        <w:rPr>
          <w:b/>
        </w:rPr>
        <w:t xml:space="preserve"> </w:t>
      </w:r>
      <w:r w:rsidR="001B0DA1" w:rsidRPr="001B0DA1">
        <w:rPr>
          <w:b/>
        </w:rPr>
        <w:t>[6/2006-2008</w:t>
      </w:r>
      <w:proofErr w:type="gramStart"/>
      <w:r w:rsidR="001B0DA1" w:rsidRPr="001B0DA1">
        <w:rPr>
          <w:b/>
        </w:rPr>
        <w:t>]</w:t>
      </w:r>
      <w:r>
        <w:rPr>
          <w:b/>
        </w:rPr>
        <w:t xml:space="preserve">  </w:t>
      </w:r>
      <w:r w:rsidR="001B0DA1" w:rsidRPr="001B0DA1">
        <w:t>Thibodaux</w:t>
      </w:r>
      <w:proofErr w:type="gramEnd"/>
      <w:r w:rsidR="001B0DA1" w:rsidRPr="001B0DA1">
        <w:t>, Louisiana</w:t>
      </w:r>
    </w:p>
    <w:p w14:paraId="6349FA93" w14:textId="74E88E0C" w:rsidR="008E7C6A" w:rsidRPr="008E7C6A" w:rsidRDefault="008E7C6A" w:rsidP="008E7C6A">
      <w:pPr>
        <w:pStyle w:val="BodyText"/>
        <w:contextualSpacing/>
        <w:rPr>
          <w:b/>
        </w:rPr>
      </w:pPr>
      <w:r w:rsidRPr="008E7C6A">
        <w:rPr>
          <w:b/>
        </w:rPr>
        <w:t>McGill-</w:t>
      </w:r>
      <w:proofErr w:type="spellStart"/>
      <w:r w:rsidRPr="008E7C6A">
        <w:rPr>
          <w:b/>
        </w:rPr>
        <w:t>Toolen</w:t>
      </w:r>
      <w:proofErr w:type="spellEnd"/>
      <w:r w:rsidRPr="008E7C6A">
        <w:rPr>
          <w:b/>
        </w:rPr>
        <w:t xml:space="preserve"> Catholic High School</w:t>
      </w:r>
      <w:r w:rsidR="00145A49">
        <w:rPr>
          <w:b/>
        </w:rPr>
        <w:tab/>
      </w:r>
      <w:r w:rsidR="00145A49">
        <w:rPr>
          <w:b/>
        </w:rPr>
        <w:tab/>
      </w:r>
      <w:r>
        <w:rPr>
          <w:b/>
        </w:rPr>
        <w:t xml:space="preserve">H.S. Diploma  [5/2006] </w:t>
      </w:r>
      <w:r w:rsidRPr="008E7C6A">
        <w:t>Mobile, Al</w:t>
      </w:r>
    </w:p>
    <w:p w14:paraId="413310A1" w14:textId="54BC0639" w:rsidR="008E7C6A" w:rsidRPr="008E7C6A" w:rsidRDefault="008E7C6A" w:rsidP="008E7C6A">
      <w:pPr>
        <w:pStyle w:val="BodyText"/>
        <w:contextualSpacing/>
        <w:rPr>
          <w:i/>
        </w:rPr>
      </w:pPr>
      <w:r w:rsidRPr="008E7C6A">
        <w:rPr>
          <w:i/>
        </w:rPr>
        <w:t>Honor Roll, Member of Who’</w:t>
      </w:r>
      <w:r>
        <w:rPr>
          <w:i/>
        </w:rPr>
        <w:t>s Who Among American High School Students</w:t>
      </w:r>
      <w:r w:rsidR="00A02AC0">
        <w:rPr>
          <w:i/>
        </w:rPr>
        <w:t xml:space="preserve">, </w:t>
      </w:r>
      <w:bookmarkStart w:id="0" w:name="_GoBack"/>
      <w:bookmarkEnd w:id="0"/>
      <w:r>
        <w:rPr>
          <w:i/>
        </w:rPr>
        <w:t>Spanish Award</w:t>
      </w:r>
      <w:r w:rsidR="003449F0">
        <w:rPr>
          <w:i/>
        </w:rPr>
        <w:t xml:space="preserve"> </w:t>
      </w:r>
    </w:p>
    <w:p w14:paraId="4877AB18" w14:textId="77777777" w:rsidR="008C503B" w:rsidRDefault="00BE4B14">
      <w:pPr>
        <w:pStyle w:val="Heading1"/>
      </w:pPr>
      <w:r>
        <w:lastRenderedPageBreak/>
        <w:t>Skills</w:t>
      </w:r>
    </w:p>
    <w:p w14:paraId="31EB8798" w14:textId="77777777" w:rsidR="003449F0" w:rsidRDefault="003449F0" w:rsidP="003449F0">
      <w:pPr>
        <w:pStyle w:val="BodyText"/>
        <w:numPr>
          <w:ilvl w:val="0"/>
          <w:numId w:val="14"/>
        </w:numPr>
        <w:sectPr w:rsidR="003449F0" w:rsidSect="008C503B">
          <w:headerReference w:type="default" r:id="rId8"/>
          <w:headerReference w:type="first" r:id="rId9"/>
          <w:pgSz w:w="12240" w:h="15840"/>
          <w:pgMar w:top="720" w:right="1080" w:bottom="720" w:left="1080" w:header="720" w:footer="720" w:gutter="0"/>
          <w:cols w:space="720"/>
          <w:titlePg/>
          <w:docGrid w:linePitch="360"/>
        </w:sectPr>
      </w:pPr>
    </w:p>
    <w:p w14:paraId="33BD9DD3" w14:textId="77777777" w:rsidR="003449F0" w:rsidRDefault="003449F0" w:rsidP="003449F0">
      <w:pPr>
        <w:pStyle w:val="BodyText"/>
        <w:numPr>
          <w:ilvl w:val="0"/>
          <w:numId w:val="14"/>
        </w:numPr>
      </w:pPr>
      <w:r w:rsidRPr="003449F0">
        <w:t>Shipping and receiving</w:t>
      </w:r>
      <w:r>
        <w:tab/>
      </w:r>
    </w:p>
    <w:p w14:paraId="0C5C65B2" w14:textId="77777777" w:rsidR="003449F0" w:rsidRDefault="003449F0" w:rsidP="003449F0">
      <w:pPr>
        <w:pStyle w:val="BodyText"/>
        <w:numPr>
          <w:ilvl w:val="0"/>
          <w:numId w:val="14"/>
        </w:numPr>
      </w:pPr>
      <w:r w:rsidRPr="003449F0">
        <w:t>Skilled in conflict resolution</w:t>
      </w:r>
    </w:p>
    <w:p w14:paraId="4FB6206D" w14:textId="77777777" w:rsidR="003449F0" w:rsidRDefault="003449F0" w:rsidP="003449F0">
      <w:pPr>
        <w:pStyle w:val="BodyText"/>
        <w:numPr>
          <w:ilvl w:val="0"/>
          <w:numId w:val="14"/>
        </w:numPr>
      </w:pPr>
      <w:r w:rsidRPr="003449F0">
        <w:t>Microsoft Office proficiency</w:t>
      </w:r>
      <w:r>
        <w:t xml:space="preserve">  </w:t>
      </w:r>
    </w:p>
    <w:p w14:paraId="1906C95F" w14:textId="77777777" w:rsidR="003449F0" w:rsidRDefault="003449F0" w:rsidP="003449F0">
      <w:pPr>
        <w:pStyle w:val="BodyText"/>
        <w:ind w:left="360"/>
      </w:pPr>
    </w:p>
    <w:p w14:paraId="3467F7D6" w14:textId="77777777" w:rsidR="003449F0" w:rsidRDefault="003449F0" w:rsidP="003449F0">
      <w:pPr>
        <w:pStyle w:val="BodyText"/>
        <w:ind w:left="720"/>
      </w:pPr>
    </w:p>
    <w:p w14:paraId="139B9AAC" w14:textId="77777777" w:rsidR="003449F0" w:rsidRDefault="003449F0" w:rsidP="003449F0">
      <w:pPr>
        <w:pStyle w:val="BodyText"/>
        <w:numPr>
          <w:ilvl w:val="0"/>
          <w:numId w:val="14"/>
        </w:numPr>
      </w:pPr>
      <w:r w:rsidRPr="003449F0">
        <w:t>Computer-savvy</w:t>
      </w:r>
    </w:p>
    <w:p w14:paraId="5389685D" w14:textId="77777777" w:rsidR="003449F0" w:rsidRDefault="003449F0" w:rsidP="003449F0">
      <w:pPr>
        <w:pStyle w:val="BodyText"/>
        <w:numPr>
          <w:ilvl w:val="0"/>
          <w:numId w:val="14"/>
        </w:numPr>
      </w:pPr>
      <w:r w:rsidRPr="003449F0">
        <w:t>Excellent analytical skills</w:t>
      </w:r>
    </w:p>
    <w:p w14:paraId="5975943F" w14:textId="77777777" w:rsidR="003449F0" w:rsidRDefault="003449F0" w:rsidP="003449F0">
      <w:pPr>
        <w:pStyle w:val="BodyText"/>
        <w:numPr>
          <w:ilvl w:val="0"/>
          <w:numId w:val="14"/>
        </w:numPr>
      </w:pPr>
      <w:r w:rsidRPr="003449F0">
        <w:t>High customer service standards</w:t>
      </w:r>
      <w:r>
        <w:t>;</w:t>
      </w:r>
      <w:r w:rsidRPr="003449F0">
        <w:t xml:space="preserve"> Excellent communication skills</w:t>
      </w:r>
    </w:p>
    <w:p w14:paraId="0EC51446" w14:textId="77777777" w:rsidR="003449F0" w:rsidRDefault="003449F0" w:rsidP="003449F0">
      <w:pPr>
        <w:pStyle w:val="BodyText"/>
      </w:pPr>
    </w:p>
    <w:p w14:paraId="39A77DAC" w14:textId="77777777" w:rsidR="003449F0" w:rsidRDefault="003449F0" w:rsidP="003449F0">
      <w:pPr>
        <w:pStyle w:val="BodyText"/>
        <w:sectPr w:rsidR="003449F0" w:rsidSect="003449F0">
          <w:type w:val="continuous"/>
          <w:pgSz w:w="12240" w:h="15840"/>
          <w:pgMar w:top="720" w:right="1080" w:bottom="720" w:left="1080" w:header="720" w:footer="720" w:gutter="0"/>
          <w:cols w:num="2" w:space="720"/>
          <w:titlePg/>
          <w:docGrid w:linePitch="360"/>
        </w:sectPr>
      </w:pPr>
    </w:p>
    <w:p w14:paraId="698D0AD2" w14:textId="77777777" w:rsidR="003449F0" w:rsidRPr="003449F0" w:rsidRDefault="003449F0" w:rsidP="003449F0">
      <w:pPr>
        <w:pStyle w:val="BodyText"/>
      </w:pPr>
    </w:p>
    <w:p w14:paraId="62E5043C" w14:textId="77777777" w:rsidR="008C503B" w:rsidRDefault="008C503B"/>
    <w:p w14:paraId="06E06BDC" w14:textId="77777777" w:rsidR="003449F0" w:rsidRDefault="003449F0"/>
    <w:sectPr w:rsidR="003449F0" w:rsidSect="003449F0">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C10AD" w14:textId="77777777" w:rsidR="008E7C6A" w:rsidRDefault="008E7C6A">
      <w:pPr>
        <w:spacing w:line="240" w:lineRule="auto"/>
      </w:pPr>
      <w:r>
        <w:separator/>
      </w:r>
    </w:p>
  </w:endnote>
  <w:endnote w:type="continuationSeparator" w:id="0">
    <w:p w14:paraId="228223B7" w14:textId="77777777" w:rsidR="008E7C6A" w:rsidRDefault="008E7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68646" w14:textId="77777777" w:rsidR="008E7C6A" w:rsidRDefault="008E7C6A">
      <w:pPr>
        <w:spacing w:line="240" w:lineRule="auto"/>
      </w:pPr>
      <w:r>
        <w:separator/>
      </w:r>
    </w:p>
  </w:footnote>
  <w:footnote w:type="continuationSeparator" w:id="0">
    <w:p w14:paraId="392DC4F9" w14:textId="77777777" w:rsidR="008E7C6A" w:rsidRDefault="008E7C6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BDC63" w14:textId="77777777" w:rsidR="008858A5" w:rsidRDefault="008858A5">
    <w:pPr>
      <w:pStyle w:val="Header"/>
    </w:pPr>
  </w:p>
  <w:p w14:paraId="36FE96B2" w14:textId="77777777" w:rsidR="008E7C6A" w:rsidRDefault="008E7C6A">
    <w:pPr>
      <w:pStyle w:val="Header"/>
    </w:pPr>
    <w:r>
      <w:t xml:space="preserve">Page </w:t>
    </w:r>
    <w:r>
      <w:fldChar w:fldCharType="begin"/>
    </w:r>
    <w:r>
      <w:instrText xml:space="preserve"> page </w:instrText>
    </w:r>
    <w:r>
      <w:fldChar w:fldCharType="separate"/>
    </w:r>
    <w:r w:rsidR="008858A5">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9DA3" w14:textId="77777777" w:rsidR="008E7C6A" w:rsidRDefault="008E7C6A">
    <w:pPr>
      <w:pStyle w:val="Title"/>
    </w:pPr>
    <w:r>
      <w:t>Quinton Sigler</w:t>
    </w:r>
  </w:p>
  <w:p w14:paraId="78F865C8" w14:textId="77777777" w:rsidR="008E7C6A" w:rsidRPr="005E7FD1" w:rsidRDefault="008E7C6A">
    <w:pPr>
      <w:pStyle w:val="ContactDetails"/>
      <w:rPr>
        <w:sz w:val="24"/>
        <w:szCs w:val="24"/>
      </w:rPr>
    </w:pPr>
    <w:r w:rsidRPr="005E7FD1">
      <w:rPr>
        <w:sz w:val="24"/>
        <w:szCs w:val="24"/>
      </w:rPr>
      <w:t xml:space="preserve">500 Canal </w:t>
    </w:r>
    <w:proofErr w:type="gramStart"/>
    <w:r w:rsidRPr="005E7FD1">
      <w:rPr>
        <w:sz w:val="24"/>
        <w:szCs w:val="24"/>
      </w:rPr>
      <w:t xml:space="preserve">Street </w:t>
    </w:r>
    <w:r>
      <w:rPr>
        <w:sz w:val="24"/>
        <w:szCs w:val="24"/>
      </w:rPr>
      <w:t xml:space="preserve"> Mobile</w:t>
    </w:r>
    <w:proofErr w:type="gramEnd"/>
    <w:r w:rsidRPr="005E7FD1">
      <w:rPr>
        <w:sz w:val="24"/>
        <w:szCs w:val="24"/>
      </w:rPr>
      <w:t xml:space="preserve">, </w:t>
    </w:r>
    <w:r>
      <w:rPr>
        <w:sz w:val="24"/>
        <w:szCs w:val="24"/>
      </w:rPr>
      <w:t>Alabama</w:t>
    </w:r>
    <w:r w:rsidRPr="005E7FD1">
      <w:rPr>
        <w:sz w:val="24"/>
        <w:szCs w:val="24"/>
      </w:rPr>
      <w:t xml:space="preserve"> </w:t>
    </w:r>
    <w:r>
      <w:rPr>
        <w:sz w:val="24"/>
        <w:szCs w:val="24"/>
      </w:rPr>
      <w:t>36602</w:t>
    </w:r>
    <w:r w:rsidRPr="005E7FD1">
      <w:rPr>
        <w:sz w:val="24"/>
        <w:szCs w:val="24"/>
      </w:rPr>
      <w:br/>
      <w:t xml:space="preserve">Phone: </w:t>
    </w:r>
    <w:r>
      <w:rPr>
        <w:sz w:val="24"/>
        <w:szCs w:val="24"/>
      </w:rPr>
      <w:t>(251)-776-3273</w:t>
    </w:r>
    <w:r w:rsidRPr="005E7FD1">
      <w:rPr>
        <w:sz w:val="24"/>
        <w:szCs w:val="24"/>
      </w:rPr>
      <w:t xml:space="preserve">  E-Mail: </w:t>
    </w:r>
    <w:r>
      <w:rPr>
        <w:sz w:val="24"/>
        <w:szCs w:val="24"/>
      </w:rPr>
      <w:t>qjsigler@gmail.com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1353797D"/>
    <w:multiLevelType w:val="hybridMultilevel"/>
    <w:tmpl w:val="F24A9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A4749"/>
    <w:multiLevelType w:val="hybridMultilevel"/>
    <w:tmpl w:val="FC9A3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2131E"/>
    <w:multiLevelType w:val="hybridMultilevel"/>
    <w:tmpl w:val="D4F66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51D7A"/>
    <w:multiLevelType w:val="hybridMultilevel"/>
    <w:tmpl w:val="F0E07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F5DC7"/>
    <w:multiLevelType w:val="hybridMultilevel"/>
    <w:tmpl w:val="EC807F62"/>
    <w:lvl w:ilvl="0" w:tplc="04090005">
      <w:start w:val="1"/>
      <w:numFmt w:val="bullet"/>
      <w:lvlText w:val=""/>
      <w:lvlJc w:val="left"/>
      <w:pPr>
        <w:ind w:left="10800" w:hanging="360"/>
      </w:pPr>
      <w:rPr>
        <w:rFonts w:ascii="Wingdings" w:hAnsi="Wingdings" w:hint="default"/>
      </w:rPr>
    </w:lvl>
    <w:lvl w:ilvl="1" w:tplc="04090003" w:tentative="1">
      <w:start w:val="1"/>
      <w:numFmt w:val="bullet"/>
      <w:lvlText w:val="o"/>
      <w:lvlJc w:val="left"/>
      <w:pPr>
        <w:ind w:left="11520" w:hanging="360"/>
      </w:pPr>
      <w:rPr>
        <w:rFonts w:ascii="Courier New" w:hAnsi="Courier New" w:hint="default"/>
      </w:rPr>
    </w:lvl>
    <w:lvl w:ilvl="2" w:tplc="04090005" w:tentative="1">
      <w:start w:val="1"/>
      <w:numFmt w:val="bullet"/>
      <w:lvlText w:val=""/>
      <w:lvlJc w:val="left"/>
      <w:pPr>
        <w:ind w:left="12240" w:hanging="360"/>
      </w:pPr>
      <w:rPr>
        <w:rFonts w:ascii="Wingdings" w:hAnsi="Wingdings" w:hint="default"/>
      </w:rPr>
    </w:lvl>
    <w:lvl w:ilvl="3" w:tplc="04090001" w:tentative="1">
      <w:start w:val="1"/>
      <w:numFmt w:val="bullet"/>
      <w:lvlText w:val=""/>
      <w:lvlJc w:val="left"/>
      <w:pPr>
        <w:ind w:left="12960" w:hanging="360"/>
      </w:pPr>
      <w:rPr>
        <w:rFonts w:ascii="Symbol" w:hAnsi="Symbol" w:hint="default"/>
      </w:rPr>
    </w:lvl>
    <w:lvl w:ilvl="4" w:tplc="04090003" w:tentative="1">
      <w:start w:val="1"/>
      <w:numFmt w:val="bullet"/>
      <w:lvlText w:val="o"/>
      <w:lvlJc w:val="left"/>
      <w:pPr>
        <w:ind w:left="13680" w:hanging="360"/>
      </w:pPr>
      <w:rPr>
        <w:rFonts w:ascii="Courier New" w:hAnsi="Courier New" w:hint="default"/>
      </w:rPr>
    </w:lvl>
    <w:lvl w:ilvl="5" w:tplc="04090005" w:tentative="1">
      <w:start w:val="1"/>
      <w:numFmt w:val="bullet"/>
      <w:lvlText w:val=""/>
      <w:lvlJc w:val="left"/>
      <w:pPr>
        <w:ind w:left="14400" w:hanging="360"/>
      </w:pPr>
      <w:rPr>
        <w:rFonts w:ascii="Wingdings" w:hAnsi="Wingdings" w:hint="default"/>
      </w:rPr>
    </w:lvl>
    <w:lvl w:ilvl="6" w:tplc="04090001" w:tentative="1">
      <w:start w:val="1"/>
      <w:numFmt w:val="bullet"/>
      <w:lvlText w:val=""/>
      <w:lvlJc w:val="left"/>
      <w:pPr>
        <w:ind w:left="15120" w:hanging="360"/>
      </w:pPr>
      <w:rPr>
        <w:rFonts w:ascii="Symbol" w:hAnsi="Symbol" w:hint="default"/>
      </w:rPr>
    </w:lvl>
    <w:lvl w:ilvl="7" w:tplc="04090003" w:tentative="1">
      <w:start w:val="1"/>
      <w:numFmt w:val="bullet"/>
      <w:lvlText w:val="o"/>
      <w:lvlJc w:val="left"/>
      <w:pPr>
        <w:ind w:left="15840" w:hanging="360"/>
      </w:pPr>
      <w:rPr>
        <w:rFonts w:ascii="Courier New" w:hAnsi="Courier New" w:hint="default"/>
      </w:rPr>
    </w:lvl>
    <w:lvl w:ilvl="8" w:tplc="04090005" w:tentative="1">
      <w:start w:val="1"/>
      <w:numFmt w:val="bullet"/>
      <w:lvlText w:val=""/>
      <w:lvlJc w:val="left"/>
      <w:pPr>
        <w:ind w:left="1656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E7FD1"/>
    <w:rsid w:val="00145A49"/>
    <w:rsid w:val="00146310"/>
    <w:rsid w:val="001A3DF0"/>
    <w:rsid w:val="001B0DA1"/>
    <w:rsid w:val="003449F0"/>
    <w:rsid w:val="00361852"/>
    <w:rsid w:val="005E7FD1"/>
    <w:rsid w:val="005F3915"/>
    <w:rsid w:val="00635811"/>
    <w:rsid w:val="00651ED1"/>
    <w:rsid w:val="006B41FB"/>
    <w:rsid w:val="006D6B50"/>
    <w:rsid w:val="008858A5"/>
    <w:rsid w:val="008C503B"/>
    <w:rsid w:val="008E0DDF"/>
    <w:rsid w:val="008E7C6A"/>
    <w:rsid w:val="009448D8"/>
    <w:rsid w:val="00995EAB"/>
    <w:rsid w:val="00A02AC0"/>
    <w:rsid w:val="00A404D9"/>
    <w:rsid w:val="00AD119D"/>
    <w:rsid w:val="00BA04E1"/>
    <w:rsid w:val="00BE4B14"/>
    <w:rsid w:val="00E33941"/>
    <w:rsid w:val="00FD0902"/>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A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F06C219CE9E5EA47BA8C84EF888F2FF6">
    <w:name w:val="F06C219CE9E5EA47BA8C84EF888F2FF6"/>
    <w:rsid w:val="005E7FD1"/>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F06C219CE9E5EA47BA8C84EF888F2FF6">
    <w:name w:val="F06C219CE9E5EA47BA8C84EF888F2FF6"/>
    <w:rsid w:val="005E7FD1"/>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49EEA0FBAF1F459A8459ECE4548A12"/>
        <w:category>
          <w:name w:val="General"/>
          <w:gallery w:val="placeholder"/>
        </w:category>
        <w:types>
          <w:type w:val="bbPlcHdr"/>
        </w:types>
        <w:behaviors>
          <w:behavior w:val="content"/>
        </w:behaviors>
        <w:guid w:val="{1D43AB27-77FA-2A43-957D-04B33A787F0A}"/>
      </w:docPartPr>
      <w:docPartBody>
        <w:p w:rsidR="005B497B" w:rsidRDefault="005B497B">
          <w:pPr>
            <w:pStyle w:val="E049EEA0FBAF1F459A8459ECE4548A12"/>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A5EA01AC546C4B49A009D0A08158A7E9"/>
        <w:category>
          <w:name w:val="General"/>
          <w:gallery w:val="placeholder"/>
        </w:category>
        <w:types>
          <w:type w:val="bbPlcHdr"/>
        </w:types>
        <w:behaviors>
          <w:behavior w:val="content"/>
        </w:behaviors>
        <w:guid w:val="{6A2D659E-5237-7F4B-BC79-9C25E954DD32}"/>
      </w:docPartPr>
      <w:docPartBody>
        <w:p w:rsidR="005B497B" w:rsidRDefault="005B497B">
          <w:pPr>
            <w:pStyle w:val="A5EA01AC546C4B49A009D0A08158A7E9"/>
          </w:pPr>
          <w:r>
            <w:t>Lorem ipsum dolor</w:t>
          </w:r>
        </w:p>
      </w:docPartBody>
    </w:docPart>
    <w:docPart>
      <w:docPartPr>
        <w:name w:val="31B05B3733E9EB4C835243756A762547"/>
        <w:category>
          <w:name w:val="General"/>
          <w:gallery w:val="placeholder"/>
        </w:category>
        <w:types>
          <w:type w:val="bbPlcHdr"/>
        </w:types>
        <w:behaviors>
          <w:behavior w:val="content"/>
        </w:behaviors>
        <w:guid w:val="{6FC3F7FC-1F12-7A44-A831-7D536124DCB0}"/>
      </w:docPartPr>
      <w:docPartBody>
        <w:p w:rsidR="005B497B" w:rsidRDefault="005B497B">
          <w:pPr>
            <w:pStyle w:val="ListBullet"/>
          </w:pPr>
          <w:r>
            <w:t>Etiam cursus suscipit enim. Nulla facilisi. Integer eleifend diam eu diam. Donec dapibus enim sollicitudin nulla. Nam hendrerit. Nunc id nisi. Curabitur sed neque. Pellentesque placerat consequat pede.</w:t>
          </w:r>
        </w:p>
        <w:p w:rsidR="005B497B" w:rsidRDefault="005B497B">
          <w:pPr>
            <w:pStyle w:val="ListBullet"/>
          </w:pPr>
          <w:r>
            <w:t>Nullam dapibus elementum metus. Aenean libero sem, commodo euismod, imperdiet et, molestie vel, neque. Duis nec sapien eu pede consectetuer placerat.</w:t>
          </w:r>
        </w:p>
        <w:p w:rsidR="005B497B" w:rsidRDefault="005B497B">
          <w:pPr>
            <w:pStyle w:val="31B05B3733E9EB4C835243756A762547"/>
          </w:pPr>
          <w:r>
            <w:t>Pellentesque interdum, tellus non consectetuer mattis, lectus eros volutpat nunc, auctor nonummy nulla lectus nec tellus. Aliquam hendrerit lorem vulputate turpis.</w:t>
          </w:r>
        </w:p>
      </w:docPartBody>
    </w:docPart>
    <w:docPart>
      <w:docPartPr>
        <w:name w:val="DA661510544A3743AFD0A8F2CAB38E3C"/>
        <w:category>
          <w:name w:val="General"/>
          <w:gallery w:val="placeholder"/>
        </w:category>
        <w:types>
          <w:type w:val="bbPlcHdr"/>
        </w:types>
        <w:behaviors>
          <w:behavior w:val="content"/>
        </w:behaviors>
        <w:guid w:val="{E2A8E5A7-709C-5F4D-B5B5-3C5E73D90FC4}"/>
      </w:docPartPr>
      <w:docPartBody>
        <w:p w:rsidR="005B497B" w:rsidRDefault="005B497B" w:rsidP="005B497B">
          <w:pPr>
            <w:pStyle w:val="DA661510544A3743AFD0A8F2CAB38E3C"/>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7B"/>
    <w:rsid w:val="005B4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049EEA0FBAF1F459A8459ECE4548A12">
    <w:name w:val="E049EEA0FBAF1F459A8459ECE4548A12"/>
  </w:style>
  <w:style w:type="paragraph" w:customStyle="1" w:styleId="A5EA01AC546C4B49A009D0A08158A7E9">
    <w:name w:val="A5EA01AC546C4B49A009D0A08158A7E9"/>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31B05B3733E9EB4C835243756A762547">
    <w:name w:val="31B05B3733E9EB4C835243756A762547"/>
  </w:style>
  <w:style w:type="paragraph" w:customStyle="1" w:styleId="30EB738A4AEFC04EA529365993634193">
    <w:name w:val="30EB738A4AEFC04EA529365993634193"/>
  </w:style>
  <w:style w:type="paragraph" w:customStyle="1" w:styleId="7C9858EBBDA68E4C97873F2F85CC1280">
    <w:name w:val="7C9858EBBDA68E4C97873F2F85CC1280"/>
  </w:style>
  <w:style w:type="paragraph" w:customStyle="1" w:styleId="7C5BCA4528106744ACEF00E84EC80CD9">
    <w:name w:val="7C5BCA4528106744ACEF00E84EC80CD9"/>
  </w:style>
  <w:style w:type="paragraph" w:customStyle="1" w:styleId="F06C219CE9E5EA47BA8C84EF888F2FF6">
    <w:name w:val="F06C219CE9E5EA47BA8C84EF888F2FF6"/>
  </w:style>
  <w:style w:type="paragraph" w:customStyle="1" w:styleId="B69C02628455CC4AB6BD098BBEAA8C5B">
    <w:name w:val="B69C02628455CC4AB6BD098BBEAA8C5B"/>
  </w:style>
  <w:style w:type="paragraph" w:customStyle="1" w:styleId="4CC5C464CDAFF540B6B13475247663F9">
    <w:name w:val="4CC5C464CDAFF540B6B13475247663F9"/>
  </w:style>
  <w:style w:type="paragraph" w:customStyle="1" w:styleId="48DA4F7479334941B8218EA3E1F9F53D">
    <w:name w:val="48DA4F7479334941B8218EA3E1F9F53D"/>
  </w:style>
  <w:style w:type="paragraph" w:customStyle="1" w:styleId="AD2DA4819974AE4E9654B6908AD8EE76">
    <w:name w:val="AD2DA4819974AE4E9654B6908AD8EE76"/>
    <w:rsid w:val="005B497B"/>
  </w:style>
  <w:style w:type="paragraph" w:customStyle="1" w:styleId="DA661510544A3743AFD0A8F2CAB38E3C">
    <w:name w:val="DA661510544A3743AFD0A8F2CAB38E3C"/>
    <w:rsid w:val="005B497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049EEA0FBAF1F459A8459ECE4548A12">
    <w:name w:val="E049EEA0FBAF1F459A8459ECE4548A12"/>
  </w:style>
  <w:style w:type="paragraph" w:customStyle="1" w:styleId="A5EA01AC546C4B49A009D0A08158A7E9">
    <w:name w:val="A5EA01AC546C4B49A009D0A08158A7E9"/>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31B05B3733E9EB4C835243756A762547">
    <w:name w:val="31B05B3733E9EB4C835243756A762547"/>
  </w:style>
  <w:style w:type="paragraph" w:customStyle="1" w:styleId="30EB738A4AEFC04EA529365993634193">
    <w:name w:val="30EB738A4AEFC04EA529365993634193"/>
  </w:style>
  <w:style w:type="paragraph" w:customStyle="1" w:styleId="7C9858EBBDA68E4C97873F2F85CC1280">
    <w:name w:val="7C9858EBBDA68E4C97873F2F85CC1280"/>
  </w:style>
  <w:style w:type="paragraph" w:customStyle="1" w:styleId="7C5BCA4528106744ACEF00E84EC80CD9">
    <w:name w:val="7C5BCA4528106744ACEF00E84EC80CD9"/>
  </w:style>
  <w:style w:type="paragraph" w:customStyle="1" w:styleId="F06C219CE9E5EA47BA8C84EF888F2FF6">
    <w:name w:val="F06C219CE9E5EA47BA8C84EF888F2FF6"/>
  </w:style>
  <w:style w:type="paragraph" w:customStyle="1" w:styleId="B69C02628455CC4AB6BD098BBEAA8C5B">
    <w:name w:val="B69C02628455CC4AB6BD098BBEAA8C5B"/>
  </w:style>
  <w:style w:type="paragraph" w:customStyle="1" w:styleId="4CC5C464CDAFF540B6B13475247663F9">
    <w:name w:val="4CC5C464CDAFF540B6B13475247663F9"/>
  </w:style>
  <w:style w:type="paragraph" w:customStyle="1" w:styleId="48DA4F7479334941B8218EA3E1F9F53D">
    <w:name w:val="48DA4F7479334941B8218EA3E1F9F53D"/>
  </w:style>
  <w:style w:type="paragraph" w:customStyle="1" w:styleId="AD2DA4819974AE4E9654B6908AD8EE76">
    <w:name w:val="AD2DA4819974AE4E9654B6908AD8EE76"/>
    <w:rsid w:val="005B497B"/>
  </w:style>
  <w:style w:type="paragraph" w:customStyle="1" w:styleId="DA661510544A3743AFD0A8F2CAB38E3C">
    <w:name w:val="DA661510544A3743AFD0A8F2CAB38E3C"/>
    <w:rsid w:val="005B4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0</TotalTime>
  <Pages>2</Pages>
  <Words>356</Words>
  <Characters>2034</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2386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UAAS</dc:creator>
  <cp:keywords/>
  <dc:description/>
  <cp:lastModifiedBy>UAAS</cp:lastModifiedBy>
  <cp:revision>3</cp:revision>
  <dcterms:created xsi:type="dcterms:W3CDTF">2015-02-27T20:28:00Z</dcterms:created>
  <dcterms:modified xsi:type="dcterms:W3CDTF">2015-02-27T20:29:00Z</dcterms:modified>
  <cp:category/>
</cp:coreProperties>
</file>