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87" w:type="dxa"/>
        <w:tblInd w:w="-252" w:type="dxa"/>
        <w:tblCellMar>
          <w:left w:w="115" w:type="dxa"/>
          <w:right w:w="115" w:type="dxa"/>
        </w:tblCellMar>
        <w:tblLook w:val="0000" w:firstRow="0" w:lastRow="0" w:firstColumn="0" w:lastColumn="0" w:noHBand="0" w:noVBand="0"/>
      </w:tblPr>
      <w:tblGrid>
        <w:gridCol w:w="2977"/>
        <w:gridCol w:w="2880"/>
        <w:gridCol w:w="3330"/>
      </w:tblGrid>
      <w:tr w:rsidR="00971E9D" w:rsidRPr="00AE5BF9" w:rsidTr="002B264B">
        <w:trPr>
          <w:trHeight w:hRule="exact" w:val="288"/>
        </w:trPr>
        <w:tc>
          <w:tcPr>
            <w:tcW w:w="9187" w:type="dxa"/>
            <w:gridSpan w:val="3"/>
          </w:tcPr>
          <w:p w:rsidR="00971E9D" w:rsidRPr="00A43F4E" w:rsidRDefault="00493ADB" w:rsidP="006D52AE">
            <w:pPr>
              <w:pStyle w:val="StyleContactInfo"/>
            </w:pPr>
            <w:r>
              <w:t>P.O. Box 1601</w:t>
            </w:r>
            <w:r w:rsidR="00F561DD" w:rsidRPr="00A43F4E">
              <w:t xml:space="preserve">, </w:t>
            </w:r>
            <w:r w:rsidR="006D52AE">
              <w:t>Fairhope, AL  36533, 251-623-2372, email:  Johnclaudekittie@yahoo.com</w:t>
            </w:r>
          </w:p>
        </w:tc>
      </w:tr>
      <w:tr w:rsidR="00971E9D" w:rsidRPr="00AE5BF9" w:rsidTr="002B264B">
        <w:trPr>
          <w:trHeight w:hRule="exact" w:val="720"/>
        </w:trPr>
        <w:tc>
          <w:tcPr>
            <w:tcW w:w="9187" w:type="dxa"/>
            <w:gridSpan w:val="3"/>
          </w:tcPr>
          <w:p w:rsidR="00971E9D" w:rsidRDefault="006D52AE" w:rsidP="001E6339">
            <w:pPr>
              <w:pStyle w:val="YourName"/>
            </w:pPr>
            <w:r>
              <w:t xml:space="preserve">Teryn C. </w:t>
            </w:r>
            <w:r w:rsidR="00493ADB">
              <w:t>Wilk</w:t>
            </w:r>
            <w:r w:rsidR="00BA5BA8">
              <w:t>s</w:t>
            </w:r>
          </w:p>
          <w:p w:rsidR="00952CDE" w:rsidRDefault="00952CDE" w:rsidP="001E6339">
            <w:pPr>
              <w:pStyle w:val="YourName"/>
            </w:pPr>
          </w:p>
          <w:p w:rsidR="00952CDE" w:rsidRDefault="00952CDE" w:rsidP="001E6339">
            <w:pPr>
              <w:pStyle w:val="YourName"/>
            </w:pPr>
          </w:p>
          <w:p w:rsidR="00952CDE" w:rsidRDefault="00952CDE" w:rsidP="001E6339">
            <w:pPr>
              <w:pStyle w:val="YourName"/>
            </w:pPr>
          </w:p>
          <w:p w:rsidR="00952CDE" w:rsidRDefault="00952CDE" w:rsidP="001E6339">
            <w:pPr>
              <w:pStyle w:val="YourName"/>
            </w:pPr>
          </w:p>
          <w:p w:rsidR="00952CDE" w:rsidRDefault="00952CDE" w:rsidP="001E6339">
            <w:pPr>
              <w:pStyle w:val="YourName"/>
            </w:pPr>
          </w:p>
          <w:p w:rsidR="00952CDE" w:rsidRPr="001E6339" w:rsidRDefault="00952CDE" w:rsidP="001E6339">
            <w:pPr>
              <w:pStyle w:val="YourName"/>
            </w:pPr>
          </w:p>
        </w:tc>
      </w:tr>
      <w:tr w:rsidR="00F561DD" w:rsidRPr="00AE5BF9" w:rsidTr="002B264B">
        <w:tc>
          <w:tcPr>
            <w:tcW w:w="9187" w:type="dxa"/>
            <w:gridSpan w:val="3"/>
            <w:tcBorders>
              <w:bottom w:val="single" w:sz="12" w:space="0" w:color="auto"/>
            </w:tcBorders>
          </w:tcPr>
          <w:p w:rsidR="0058046F" w:rsidRPr="002B264B" w:rsidRDefault="0058046F" w:rsidP="002B264B">
            <w:pPr>
              <w:pStyle w:val="Heading1"/>
              <w:rPr>
                <w:b w:val="0"/>
              </w:rPr>
            </w:pPr>
            <w:r>
              <w:t>GOAL</w:t>
            </w:r>
            <w:r w:rsidR="00952CDE">
              <w:t xml:space="preserve">:  </w:t>
            </w:r>
            <w:r w:rsidR="00952CDE">
              <w:rPr>
                <w:b w:val="0"/>
              </w:rPr>
              <w:t>I am a dedicated, responsible, hard working individual who strives to g</w:t>
            </w:r>
            <w:r w:rsidR="00721AEF">
              <w:rPr>
                <w:b w:val="0"/>
              </w:rPr>
              <w:t xml:space="preserve">ive my all to the job at hand. </w:t>
            </w:r>
            <w:r w:rsidR="00952CDE">
              <w:rPr>
                <w:b w:val="0"/>
              </w:rPr>
              <w:t xml:space="preserve"> I am seeking a position </w:t>
            </w:r>
            <w:r w:rsidR="007C69C6">
              <w:rPr>
                <w:b w:val="0"/>
              </w:rPr>
              <w:t>which could include, but</w:t>
            </w:r>
            <w:r w:rsidR="00952CDE">
              <w:rPr>
                <w:b w:val="0"/>
              </w:rPr>
              <w:t xml:space="preserve"> is not limited to</w:t>
            </w:r>
            <w:r w:rsidR="00721AEF">
              <w:rPr>
                <w:b w:val="0"/>
              </w:rPr>
              <w:t>,</w:t>
            </w:r>
            <w:r w:rsidR="00952CDE">
              <w:rPr>
                <w:b w:val="0"/>
              </w:rPr>
              <w:t xml:space="preserve"> my </w:t>
            </w:r>
            <w:r w:rsidR="00BA36BC">
              <w:rPr>
                <w:b w:val="0"/>
              </w:rPr>
              <w:t xml:space="preserve">current office </w:t>
            </w:r>
            <w:r w:rsidR="00952CDE">
              <w:rPr>
                <w:b w:val="0"/>
              </w:rPr>
              <w:t>skills</w:t>
            </w:r>
            <w:r w:rsidR="00721AEF">
              <w:rPr>
                <w:b w:val="0"/>
              </w:rPr>
              <w:t xml:space="preserve">.  I would welcome additional training </w:t>
            </w:r>
            <w:r w:rsidR="00F60220">
              <w:rPr>
                <w:b w:val="0"/>
              </w:rPr>
              <w:t xml:space="preserve">which may be </w:t>
            </w:r>
            <w:r w:rsidR="00721AEF">
              <w:rPr>
                <w:b w:val="0"/>
              </w:rPr>
              <w:t xml:space="preserve">required to learn any job available which must be performed by </w:t>
            </w:r>
            <w:r w:rsidR="00952CDE">
              <w:rPr>
                <w:b w:val="0"/>
              </w:rPr>
              <w:t>a</w:t>
            </w:r>
            <w:r w:rsidR="00721AEF">
              <w:rPr>
                <w:b w:val="0"/>
              </w:rPr>
              <w:t>n</w:t>
            </w:r>
            <w:r w:rsidR="00952CDE">
              <w:rPr>
                <w:b w:val="0"/>
              </w:rPr>
              <w:t xml:space="preserve"> intelligent, </w:t>
            </w:r>
            <w:r w:rsidR="00BA36BC">
              <w:rPr>
                <w:b w:val="0"/>
              </w:rPr>
              <w:t xml:space="preserve">trustworthy, </w:t>
            </w:r>
            <w:r w:rsidR="00952CDE">
              <w:rPr>
                <w:b w:val="0"/>
              </w:rPr>
              <w:t>capable</w:t>
            </w:r>
            <w:r w:rsidR="002B264B">
              <w:rPr>
                <w:b w:val="0"/>
              </w:rPr>
              <w:t xml:space="preserve"> person.</w:t>
            </w:r>
          </w:p>
          <w:p w:rsidR="0058046F" w:rsidRPr="0058046F" w:rsidRDefault="0058046F" w:rsidP="0058046F">
            <w:pPr>
              <w:pStyle w:val="BodyText"/>
            </w:pPr>
          </w:p>
          <w:p w:rsidR="0058046F" w:rsidRPr="002B264B" w:rsidRDefault="002B264B" w:rsidP="0058046F">
            <w:pPr>
              <w:pStyle w:val="BodyText"/>
              <w:rPr>
                <w:b/>
                <w:sz w:val="28"/>
                <w:szCs w:val="28"/>
              </w:rPr>
            </w:pPr>
            <w:r w:rsidRPr="002B264B">
              <w:rPr>
                <w:b/>
                <w:sz w:val="28"/>
                <w:szCs w:val="28"/>
              </w:rPr>
              <w:t>Professional Accomplishments</w:t>
            </w:r>
          </w:p>
        </w:tc>
      </w:tr>
      <w:tr w:rsidR="00B67166" w:rsidRPr="00AE5BF9" w:rsidTr="002B264B">
        <w:trPr>
          <w:trHeight w:val="1050"/>
        </w:trPr>
        <w:tc>
          <w:tcPr>
            <w:tcW w:w="9187" w:type="dxa"/>
            <w:gridSpan w:val="3"/>
            <w:tcBorders>
              <w:top w:val="single" w:sz="12" w:space="0" w:color="auto"/>
            </w:tcBorders>
          </w:tcPr>
          <w:p w:rsidR="00B67166" w:rsidRDefault="006D52AE" w:rsidP="00F561DD">
            <w:pPr>
              <w:pStyle w:val="Heading2"/>
            </w:pPr>
            <w:r>
              <w:t>Medical Office Assistant/Clerk</w:t>
            </w:r>
          </w:p>
          <w:p w:rsidR="00B67166" w:rsidRPr="00A43F4E" w:rsidRDefault="006D52AE" w:rsidP="00257A42">
            <w:pPr>
              <w:pStyle w:val="BulletedList"/>
              <w:numPr>
                <w:ilvl w:val="0"/>
                <w:numId w:val="0"/>
              </w:numPr>
              <w:ind w:left="360"/>
            </w:pPr>
            <w:r>
              <w:t>Assisted physician/staff by receiving</w:t>
            </w:r>
            <w:r w:rsidR="00046F97">
              <w:t xml:space="preserve"> patients, verifying insurance</w:t>
            </w:r>
            <w:proofErr w:type="gramStart"/>
            <w:r w:rsidR="00046F97">
              <w:t>,</w:t>
            </w:r>
            <w:r>
              <w:t xml:space="preserve"> collecting</w:t>
            </w:r>
            <w:proofErr w:type="gramEnd"/>
            <w:r w:rsidR="00257A42">
              <w:t xml:space="preserve"> </w:t>
            </w:r>
            <w:r>
              <w:t>payments,</w:t>
            </w:r>
            <w:r w:rsidR="00046F97">
              <w:t xml:space="preserve"> </w:t>
            </w:r>
            <w:r>
              <w:t>balancing daily office cash box, making daily bank deposits</w:t>
            </w:r>
            <w:r w:rsidR="00046F97">
              <w:t xml:space="preserve"> for the office</w:t>
            </w:r>
            <w:r>
              <w:t xml:space="preserve">.  </w:t>
            </w:r>
            <w:r w:rsidR="002C6259">
              <w:t xml:space="preserve">Arranged required test procedures. </w:t>
            </w:r>
            <w:r>
              <w:t>Via various computer software</w:t>
            </w:r>
            <w:r w:rsidR="00046F97">
              <w:t xml:space="preserve">, created </w:t>
            </w:r>
            <w:r w:rsidR="005E3203">
              <w:t>patient files</w:t>
            </w:r>
            <w:r w:rsidR="0097386E">
              <w:t xml:space="preserve"> for all existing and new patients</w:t>
            </w:r>
            <w:r w:rsidR="005E3203">
              <w:t>, accurately verify</w:t>
            </w:r>
            <w:r w:rsidR="00046F97">
              <w:t>ing and scann</w:t>
            </w:r>
            <w:r w:rsidR="00493ADB">
              <w:t xml:space="preserve">ing documents into these files </w:t>
            </w:r>
            <w:r w:rsidR="007D63B1">
              <w:t>k</w:t>
            </w:r>
            <w:r w:rsidR="00046F97">
              <w:t xml:space="preserve">eeping current daily.  Managed multi-line telephone system </w:t>
            </w:r>
            <w:r w:rsidR="0097386E">
              <w:t xml:space="preserve">making appointments, </w:t>
            </w:r>
            <w:r w:rsidR="007D63B1">
              <w:t xml:space="preserve">assisting patients, </w:t>
            </w:r>
            <w:r w:rsidR="00046F97">
              <w:t>taking messages and relaying information to concerned parties.</w:t>
            </w:r>
          </w:p>
          <w:p w:rsidR="00B67166" w:rsidRDefault="00B67166" w:rsidP="00046F97">
            <w:pPr>
              <w:pStyle w:val="BulletedList"/>
              <w:numPr>
                <w:ilvl w:val="0"/>
                <w:numId w:val="0"/>
                <w:numberingChange w:id="0" w:author="Microsoft Corporation" w:date="2002-07-31T16:09:00Z" w:original=""/>
              </w:numPr>
              <w:ind w:left="720"/>
            </w:pPr>
          </w:p>
        </w:tc>
      </w:tr>
      <w:tr w:rsidR="0037263E" w:rsidRPr="00AE5BF9" w:rsidTr="002B264B">
        <w:trPr>
          <w:trHeight w:hRule="exact" w:val="144"/>
        </w:trPr>
        <w:tc>
          <w:tcPr>
            <w:tcW w:w="9187" w:type="dxa"/>
            <w:gridSpan w:val="3"/>
            <w:tcBorders>
              <w:bottom w:val="single" w:sz="2" w:space="0" w:color="999999"/>
            </w:tcBorders>
          </w:tcPr>
          <w:p w:rsidR="0037263E" w:rsidRDefault="0037263E" w:rsidP="00F561DD">
            <w:pPr>
              <w:pStyle w:val="Heading2"/>
            </w:pPr>
          </w:p>
        </w:tc>
      </w:tr>
      <w:tr w:rsidR="00B67166" w:rsidRPr="00AE5BF9" w:rsidTr="002B264B">
        <w:trPr>
          <w:trHeight w:val="1095"/>
        </w:trPr>
        <w:tc>
          <w:tcPr>
            <w:tcW w:w="9187" w:type="dxa"/>
            <w:gridSpan w:val="3"/>
          </w:tcPr>
          <w:p w:rsidR="002E3B4E" w:rsidRDefault="002C6259" w:rsidP="002E3B4E">
            <w:pPr>
              <w:pStyle w:val="Heading2"/>
            </w:pPr>
            <w:r>
              <w:t>Medical Records Clerk/receptionist</w:t>
            </w:r>
          </w:p>
          <w:p w:rsidR="002E3B4E" w:rsidRPr="00A43F4E" w:rsidRDefault="002C6259" w:rsidP="00257A42">
            <w:pPr>
              <w:pStyle w:val="BulletedList"/>
              <w:numPr>
                <w:ilvl w:val="0"/>
                <w:numId w:val="0"/>
              </w:numPr>
              <w:ind w:left="360"/>
            </w:pPr>
            <w:r>
              <w:t>Collected all patient tests, labs, and records and updated patient charts prior to appointment with physician.  Received and checked out patients.  Made appointments for patients by phone or in person.  Worked closely with other office personnel and patients maintaining a good r</w:t>
            </w:r>
            <w:r w:rsidR="005E3203">
              <w:t>ap</w:t>
            </w:r>
            <w:r>
              <w:t>port with all.</w:t>
            </w:r>
          </w:p>
          <w:p w:rsidR="00B67166" w:rsidRDefault="00B67166" w:rsidP="00DF6B95">
            <w:pPr>
              <w:pStyle w:val="BulletedList"/>
              <w:numPr>
                <w:ilvl w:val="0"/>
                <w:numId w:val="0"/>
                <w:numberingChange w:id="1" w:author="Microsoft Corporation" w:date="2002-07-31T16:09:00Z" w:original=""/>
              </w:numPr>
              <w:ind w:left="720"/>
            </w:pPr>
          </w:p>
        </w:tc>
      </w:tr>
      <w:tr w:rsidR="0037263E" w:rsidRPr="00AE5BF9" w:rsidTr="002B264B">
        <w:trPr>
          <w:trHeight w:hRule="exact" w:val="144"/>
        </w:trPr>
        <w:tc>
          <w:tcPr>
            <w:tcW w:w="9187" w:type="dxa"/>
            <w:gridSpan w:val="3"/>
            <w:tcBorders>
              <w:bottom w:val="single" w:sz="2" w:space="0" w:color="999999"/>
            </w:tcBorders>
          </w:tcPr>
          <w:p w:rsidR="0037263E" w:rsidRDefault="0037263E" w:rsidP="00727993">
            <w:pPr>
              <w:pStyle w:val="Heading2"/>
            </w:pPr>
          </w:p>
        </w:tc>
      </w:tr>
      <w:tr w:rsidR="00B67166" w:rsidRPr="00AE5BF9" w:rsidTr="002B264B">
        <w:trPr>
          <w:trHeight w:val="1110"/>
        </w:trPr>
        <w:tc>
          <w:tcPr>
            <w:tcW w:w="9187" w:type="dxa"/>
            <w:gridSpan w:val="3"/>
          </w:tcPr>
          <w:p w:rsidR="002E3B4E" w:rsidRDefault="00DF6B95" w:rsidP="002E3B4E">
            <w:pPr>
              <w:pStyle w:val="Heading2"/>
            </w:pPr>
            <w:r>
              <w:t>Office Secretary</w:t>
            </w:r>
          </w:p>
          <w:p w:rsidR="00B67166" w:rsidRDefault="007C69C6" w:rsidP="00257A42">
            <w:pPr>
              <w:pStyle w:val="BulletedList"/>
              <w:numPr>
                <w:ilvl w:val="0"/>
                <w:numId w:val="0"/>
              </w:numPr>
              <w:ind w:left="360"/>
            </w:pPr>
            <w:r>
              <w:t xml:space="preserve">Operated a </w:t>
            </w:r>
            <w:r w:rsidR="00DF6B95">
              <w:t>multi-line telephone system</w:t>
            </w:r>
            <w:r>
              <w:t xml:space="preserve"> with constant public contacts</w:t>
            </w:r>
            <w:r w:rsidR="00DF6B95">
              <w:t xml:space="preserve">, typed reports/correspondence, etc.  Greeted and transported clients to and from </w:t>
            </w:r>
            <w:r>
              <w:t xml:space="preserve">the </w:t>
            </w:r>
            <w:r w:rsidR="00DF6B95">
              <w:t xml:space="preserve">airport, located representatives in the field and relayed messages.  Took minutes of office meetings transcribing and distributing same to all concerned. </w:t>
            </w:r>
            <w:r>
              <w:t xml:space="preserve"> Performed other general office duties.</w:t>
            </w:r>
          </w:p>
        </w:tc>
      </w:tr>
      <w:tr w:rsidR="0037263E" w:rsidRPr="00AE5BF9" w:rsidTr="002B264B">
        <w:trPr>
          <w:trHeight w:hRule="exact" w:val="144"/>
        </w:trPr>
        <w:tc>
          <w:tcPr>
            <w:tcW w:w="9187" w:type="dxa"/>
            <w:gridSpan w:val="3"/>
            <w:tcBorders>
              <w:bottom w:val="single" w:sz="2" w:space="0" w:color="999999"/>
            </w:tcBorders>
          </w:tcPr>
          <w:p w:rsidR="0037263E" w:rsidRDefault="0037263E" w:rsidP="00727993">
            <w:pPr>
              <w:pStyle w:val="Heading2"/>
            </w:pPr>
          </w:p>
        </w:tc>
      </w:tr>
      <w:tr w:rsidR="003D5562" w:rsidRPr="00AE5BF9" w:rsidTr="002B264B">
        <w:trPr>
          <w:trHeight w:val="497"/>
        </w:trPr>
        <w:tc>
          <w:tcPr>
            <w:tcW w:w="9187" w:type="dxa"/>
            <w:gridSpan w:val="3"/>
            <w:tcBorders>
              <w:bottom w:val="single" w:sz="12" w:space="0" w:color="auto"/>
            </w:tcBorders>
          </w:tcPr>
          <w:p w:rsidR="00BA36BC" w:rsidRPr="00BA36BC" w:rsidRDefault="00F60220" w:rsidP="00BA36BC">
            <w:pPr>
              <w:pStyle w:val="Heading1"/>
            </w:pPr>
            <w:r>
              <w:t>Front House Manager</w:t>
            </w:r>
          </w:p>
          <w:p w:rsidR="00F60220" w:rsidRDefault="002B21AB" w:rsidP="00257A42">
            <w:pPr>
              <w:pStyle w:val="BodyText"/>
              <w:ind w:left="360"/>
              <w:jc w:val="left"/>
            </w:pPr>
            <w:r>
              <w:t xml:space="preserve">Currently supervise approximately 10 restaurant employees ensuring proper attire, timeliness, and performance of duties.  Brief employees upon </w:t>
            </w:r>
            <w:r w:rsidR="00BA36BC">
              <w:t xml:space="preserve">their </w:t>
            </w:r>
            <w:r>
              <w:t xml:space="preserve">arrival advising what is expected each shift </w:t>
            </w:r>
            <w:r w:rsidR="000C383D">
              <w:t xml:space="preserve">and </w:t>
            </w:r>
            <w:r>
              <w:t xml:space="preserve">assisting all to ensure </w:t>
            </w:r>
            <w:r w:rsidR="000C383D">
              <w:t>a</w:t>
            </w:r>
            <w:r>
              <w:t xml:space="preserve"> smooth flow</w:t>
            </w:r>
            <w:r w:rsidR="000C383D">
              <w:t xml:space="preserve"> of operations.  Constantly interact with customers assuring that all are satisfied</w:t>
            </w:r>
            <w:r w:rsidR="00BA36BC">
              <w:t xml:space="preserve"> and assisting with any problems</w:t>
            </w:r>
            <w:r w:rsidR="000C383D">
              <w:t>.  Close out and balance all cash registers and credit card mac</w:t>
            </w:r>
            <w:r w:rsidR="00257A42">
              <w:t xml:space="preserve">hines at end of each shift and </w:t>
            </w:r>
            <w:r w:rsidR="000C383D">
              <w:t>prepare bank deposit</w:t>
            </w:r>
            <w:r w:rsidR="00BA36BC">
              <w:t>s.  Responsible for securing all areas at the end of each shift.</w:t>
            </w:r>
            <w:r w:rsidR="007160D4">
              <w:t xml:space="preserve">  Also, on a part-time basis, assist local event planner to prepare for special social events by decorating and making arrangements required to accommodate large crowds in a social setting.</w:t>
            </w:r>
          </w:p>
          <w:p w:rsidR="00BA36BC" w:rsidRDefault="00BA36BC" w:rsidP="008909E9">
            <w:pPr>
              <w:pStyle w:val="BodyText"/>
              <w:jc w:val="left"/>
            </w:pPr>
          </w:p>
          <w:p w:rsidR="008909E9" w:rsidRDefault="008909E9" w:rsidP="008909E9">
            <w:pPr>
              <w:pStyle w:val="BodyText"/>
              <w:jc w:val="left"/>
            </w:pPr>
          </w:p>
          <w:p w:rsidR="00E2707F" w:rsidRPr="00F60220" w:rsidRDefault="00E2707F" w:rsidP="008909E9">
            <w:pPr>
              <w:pStyle w:val="BodyText"/>
              <w:jc w:val="left"/>
            </w:pPr>
            <w:bookmarkStart w:id="2" w:name="_GoBack"/>
            <w:bookmarkEnd w:id="2"/>
          </w:p>
          <w:p w:rsidR="00F60220" w:rsidRDefault="004A6E85" w:rsidP="00F60220">
            <w:pPr>
              <w:pStyle w:val="BodyText"/>
            </w:pPr>
            <w:r>
              <w:lastRenderedPageBreak/>
              <w:t>EMPLOYMENT HISTORY</w:t>
            </w:r>
          </w:p>
          <w:p w:rsidR="00BA36BC" w:rsidRPr="00F60220" w:rsidRDefault="00BA36BC" w:rsidP="00BA36BC">
            <w:pPr>
              <w:pStyle w:val="BodyText"/>
              <w:jc w:val="left"/>
            </w:pPr>
          </w:p>
        </w:tc>
      </w:tr>
      <w:tr w:rsidR="003D5562" w:rsidRPr="00AE5BF9" w:rsidTr="002B264B">
        <w:trPr>
          <w:trHeight w:val="288"/>
        </w:trPr>
        <w:tc>
          <w:tcPr>
            <w:tcW w:w="2977" w:type="dxa"/>
            <w:tcBorders>
              <w:top w:val="single" w:sz="12" w:space="0" w:color="auto"/>
            </w:tcBorders>
          </w:tcPr>
          <w:p w:rsidR="004A6E85" w:rsidRDefault="004A6E85" w:rsidP="007B7EEC">
            <w:pPr>
              <w:pStyle w:val="Dates1"/>
            </w:pPr>
            <w:r>
              <w:lastRenderedPageBreak/>
              <w:t>1/26/2015 to present</w:t>
            </w:r>
          </w:p>
          <w:p w:rsidR="003E7EF8" w:rsidRDefault="003E7EF8" w:rsidP="007B7EEC">
            <w:pPr>
              <w:pStyle w:val="Dates1"/>
            </w:pPr>
          </w:p>
          <w:p w:rsidR="003E7EF8" w:rsidRDefault="003E7EF8" w:rsidP="007B7EEC">
            <w:pPr>
              <w:pStyle w:val="Dates1"/>
            </w:pPr>
            <w:r>
              <w:t>06/2014 to present</w:t>
            </w:r>
          </w:p>
          <w:p w:rsidR="002413D6" w:rsidRDefault="002413D6" w:rsidP="007B7EEC">
            <w:pPr>
              <w:pStyle w:val="Dates1"/>
            </w:pPr>
          </w:p>
          <w:p w:rsidR="003E7EF8" w:rsidRDefault="00DF6B95" w:rsidP="007B7EEC">
            <w:pPr>
              <w:pStyle w:val="Dates1"/>
            </w:pPr>
            <w:r>
              <w:t>03</w:t>
            </w:r>
            <w:r w:rsidR="007B7EEC">
              <w:t>/</w:t>
            </w:r>
            <w:r>
              <w:t>2011 to 01</w:t>
            </w:r>
            <w:r w:rsidR="007B7EEC">
              <w:t>/</w:t>
            </w:r>
            <w:r>
              <w:t>09</w:t>
            </w:r>
            <w:r w:rsidR="007B7EEC">
              <w:t>/</w:t>
            </w:r>
            <w:r>
              <w:t>20</w:t>
            </w:r>
            <w:r w:rsidR="003E7EF8">
              <w:t>15</w:t>
            </w:r>
          </w:p>
        </w:tc>
        <w:tc>
          <w:tcPr>
            <w:tcW w:w="2880" w:type="dxa"/>
            <w:tcBorders>
              <w:top w:val="single" w:sz="12" w:space="0" w:color="auto"/>
            </w:tcBorders>
          </w:tcPr>
          <w:p w:rsidR="002413D6" w:rsidRDefault="002413D6" w:rsidP="002413D6">
            <w:pPr>
              <w:pStyle w:val="JobTitleDegree1"/>
            </w:pPr>
            <w:r>
              <w:t>Front House Manager</w:t>
            </w:r>
          </w:p>
          <w:p w:rsidR="003E7EF8" w:rsidRDefault="003E7EF8" w:rsidP="003E7EF8">
            <w:pPr>
              <w:pStyle w:val="JobTitleDegree1"/>
            </w:pPr>
          </w:p>
          <w:p w:rsidR="003E7EF8" w:rsidRDefault="003E7EF8" w:rsidP="003E7EF8">
            <w:pPr>
              <w:pStyle w:val="JobTitleDegree1"/>
            </w:pPr>
            <w:r>
              <w:t>Part-Time Event Planner Asst</w:t>
            </w:r>
          </w:p>
          <w:p w:rsidR="003E7EF8" w:rsidRDefault="003E7EF8" w:rsidP="003E7EF8">
            <w:pPr>
              <w:pStyle w:val="JobTitleDegree1"/>
            </w:pPr>
          </w:p>
          <w:p w:rsidR="00420B5D" w:rsidRDefault="00420B5D" w:rsidP="00420B5D">
            <w:pPr>
              <w:pStyle w:val="JobTitleDegree1"/>
            </w:pPr>
            <w:r>
              <w:t>Med. Office Asst./Clerk</w:t>
            </w:r>
          </w:p>
          <w:p w:rsidR="00420B5D" w:rsidRDefault="00420B5D" w:rsidP="002413D6">
            <w:pPr>
              <w:pStyle w:val="JobTitleDegree1"/>
            </w:pPr>
          </w:p>
          <w:p w:rsidR="00420B5D" w:rsidRDefault="00420B5D" w:rsidP="002413D6">
            <w:pPr>
              <w:pStyle w:val="JobTitleDegree1"/>
            </w:pPr>
          </w:p>
        </w:tc>
        <w:tc>
          <w:tcPr>
            <w:tcW w:w="3330" w:type="dxa"/>
            <w:tcBorders>
              <w:top w:val="single" w:sz="12" w:space="0" w:color="auto"/>
            </w:tcBorders>
          </w:tcPr>
          <w:p w:rsidR="00420B5D" w:rsidRDefault="002413D6" w:rsidP="00420B5D">
            <w:pPr>
              <w:pStyle w:val="CompanyNameLocation1"/>
            </w:pPr>
            <w:r>
              <w:t>Tamara’</w:t>
            </w:r>
            <w:r w:rsidR="00420B5D">
              <w:t>s Restaurant Group, Fairhope, AL</w:t>
            </w:r>
          </w:p>
          <w:p w:rsidR="003E7EF8" w:rsidRDefault="003E7EF8" w:rsidP="00420B5D">
            <w:pPr>
              <w:pStyle w:val="CompanyNameLocation1"/>
            </w:pPr>
            <w:r>
              <w:t>Tamara’s Restaurant Group, Fairhope, AL</w:t>
            </w:r>
          </w:p>
          <w:p w:rsidR="003E7EF8" w:rsidRDefault="003E7EF8" w:rsidP="00420B5D">
            <w:pPr>
              <w:pStyle w:val="CompanyNameLocation1"/>
            </w:pPr>
          </w:p>
          <w:p w:rsidR="003E7EF8" w:rsidRDefault="002413D6" w:rsidP="003E7EF8">
            <w:pPr>
              <w:pStyle w:val="CompanyNameLocation1"/>
            </w:pPr>
            <w:r>
              <w:t>Eastern Shore Internal Medicine, Fairhope,</w:t>
            </w:r>
            <w:r w:rsidR="004A6E85">
              <w:t xml:space="preserve"> </w:t>
            </w:r>
            <w:r>
              <w:t>A</w:t>
            </w:r>
            <w:r w:rsidR="003E7EF8">
              <w:t>L</w:t>
            </w:r>
          </w:p>
        </w:tc>
      </w:tr>
      <w:tr w:rsidR="003D5562" w:rsidRPr="00AE5BF9" w:rsidTr="002B264B">
        <w:trPr>
          <w:trHeight w:val="288"/>
        </w:trPr>
        <w:tc>
          <w:tcPr>
            <w:tcW w:w="2977" w:type="dxa"/>
            <w:tcBorders>
              <w:top w:val="nil"/>
            </w:tcBorders>
          </w:tcPr>
          <w:p w:rsidR="003D5562" w:rsidRDefault="00DF6B95" w:rsidP="007B7EEC">
            <w:pPr>
              <w:pStyle w:val="Dates"/>
            </w:pPr>
            <w:r>
              <w:t>11</w:t>
            </w:r>
            <w:r w:rsidR="007B7EEC">
              <w:t>/</w:t>
            </w:r>
            <w:r>
              <w:t>2000 to 03</w:t>
            </w:r>
            <w:r w:rsidR="007B7EEC">
              <w:t>/</w:t>
            </w:r>
            <w:r>
              <w:t>2011</w:t>
            </w:r>
          </w:p>
        </w:tc>
        <w:tc>
          <w:tcPr>
            <w:tcW w:w="2880" w:type="dxa"/>
            <w:tcBorders>
              <w:top w:val="nil"/>
            </w:tcBorders>
          </w:tcPr>
          <w:p w:rsidR="003D5562" w:rsidRDefault="00DF6B95" w:rsidP="003D5562">
            <w:pPr>
              <w:pStyle w:val="JobTitleDegree"/>
            </w:pPr>
            <w:r>
              <w:t>Med. Records Clk./Receptionist</w:t>
            </w:r>
          </w:p>
        </w:tc>
        <w:tc>
          <w:tcPr>
            <w:tcW w:w="3330" w:type="dxa"/>
            <w:tcBorders>
              <w:top w:val="nil"/>
            </w:tcBorders>
          </w:tcPr>
          <w:p w:rsidR="00554F33" w:rsidRDefault="00554F33" w:rsidP="00554F33">
            <w:pPr>
              <w:pStyle w:val="CompanyNameLocation"/>
            </w:pPr>
            <w:r>
              <w:t>Cardiology Associates</w:t>
            </w:r>
            <w:r w:rsidR="002E3B4E">
              <w:t xml:space="preserve">, </w:t>
            </w:r>
            <w:r>
              <w:t>Fairhope, AL</w:t>
            </w:r>
          </w:p>
          <w:p w:rsidR="003D5562" w:rsidRDefault="00554F33" w:rsidP="00554F33">
            <w:pPr>
              <w:pStyle w:val="CompanyNameLocation"/>
            </w:pPr>
            <w:r>
              <w:t xml:space="preserve"> </w:t>
            </w:r>
          </w:p>
        </w:tc>
      </w:tr>
      <w:tr w:rsidR="003D5562" w:rsidRPr="00AE5BF9" w:rsidTr="002B264B">
        <w:trPr>
          <w:trHeight w:val="288"/>
        </w:trPr>
        <w:tc>
          <w:tcPr>
            <w:tcW w:w="2977" w:type="dxa"/>
            <w:tcBorders>
              <w:top w:val="nil"/>
            </w:tcBorders>
          </w:tcPr>
          <w:p w:rsidR="003D5562" w:rsidRDefault="00554F33" w:rsidP="003D5562">
            <w:pPr>
              <w:pStyle w:val="Dates"/>
            </w:pPr>
            <w:r>
              <w:t>03/1986 to 06/1989</w:t>
            </w:r>
          </w:p>
          <w:p w:rsidR="002413D6" w:rsidRDefault="002413D6" w:rsidP="003D5562">
            <w:pPr>
              <w:pStyle w:val="Dates"/>
            </w:pPr>
          </w:p>
        </w:tc>
        <w:tc>
          <w:tcPr>
            <w:tcW w:w="2880" w:type="dxa"/>
            <w:tcBorders>
              <w:top w:val="nil"/>
            </w:tcBorders>
          </w:tcPr>
          <w:p w:rsidR="003D5562" w:rsidRDefault="00554F33" w:rsidP="003D5562">
            <w:pPr>
              <w:pStyle w:val="JobTitleDegree"/>
            </w:pPr>
            <w:r>
              <w:t>Office Secretary</w:t>
            </w:r>
          </w:p>
          <w:p w:rsidR="002413D6" w:rsidRDefault="002413D6" w:rsidP="003D5562">
            <w:pPr>
              <w:pStyle w:val="JobTitleDegree"/>
            </w:pPr>
          </w:p>
          <w:p w:rsidR="002413D6" w:rsidRDefault="002413D6" w:rsidP="003E7EF8">
            <w:pPr>
              <w:pStyle w:val="JobTitleDegree"/>
              <w:jc w:val="left"/>
            </w:pPr>
          </w:p>
        </w:tc>
        <w:tc>
          <w:tcPr>
            <w:tcW w:w="3330" w:type="dxa"/>
            <w:tcBorders>
              <w:top w:val="nil"/>
            </w:tcBorders>
          </w:tcPr>
          <w:p w:rsidR="003D5562" w:rsidRDefault="00554F33" w:rsidP="00554F33">
            <w:pPr>
              <w:pStyle w:val="CompanyNameLocation"/>
            </w:pPr>
            <w:r>
              <w:t xml:space="preserve">Unisys Corp. </w:t>
            </w:r>
            <w:r w:rsidR="002E3B4E">
              <w:t xml:space="preserve">, </w:t>
            </w:r>
            <w:r>
              <w:t>Kansas City, KS</w:t>
            </w:r>
          </w:p>
          <w:p w:rsidR="00554F33" w:rsidRDefault="00554F33" w:rsidP="003E7EF8">
            <w:pPr>
              <w:pStyle w:val="CompanyNameLocation"/>
            </w:pPr>
          </w:p>
        </w:tc>
      </w:tr>
      <w:tr w:rsidR="003D5562" w:rsidRPr="00AE5BF9" w:rsidTr="002B264B">
        <w:trPr>
          <w:trHeight w:val="288"/>
        </w:trPr>
        <w:tc>
          <w:tcPr>
            <w:tcW w:w="2977" w:type="dxa"/>
            <w:tcBorders>
              <w:top w:val="nil"/>
            </w:tcBorders>
          </w:tcPr>
          <w:p w:rsidR="003D5562" w:rsidRDefault="00554F33" w:rsidP="003D5562">
            <w:pPr>
              <w:pStyle w:val="Dates"/>
            </w:pPr>
            <w:r>
              <w:t>12/2006 to 12/2006</w:t>
            </w:r>
          </w:p>
        </w:tc>
        <w:tc>
          <w:tcPr>
            <w:tcW w:w="2880" w:type="dxa"/>
            <w:tcBorders>
              <w:top w:val="nil"/>
            </w:tcBorders>
          </w:tcPr>
          <w:p w:rsidR="003D5562" w:rsidRDefault="00554F33" w:rsidP="003D5562">
            <w:pPr>
              <w:pStyle w:val="JobTitleDegree"/>
            </w:pPr>
            <w:r>
              <w:t>Seasonal Pkg. Helper (temp.)</w:t>
            </w:r>
          </w:p>
        </w:tc>
        <w:tc>
          <w:tcPr>
            <w:tcW w:w="3330" w:type="dxa"/>
            <w:tcBorders>
              <w:top w:val="nil"/>
            </w:tcBorders>
          </w:tcPr>
          <w:p w:rsidR="0058046F" w:rsidRDefault="00554F33" w:rsidP="0058046F">
            <w:pPr>
              <w:pStyle w:val="CompanyNameLocation"/>
            </w:pPr>
            <w:r>
              <w:t>United Parcel Service</w:t>
            </w:r>
            <w:r w:rsidR="002E3B4E">
              <w:t xml:space="preserve">, </w:t>
            </w:r>
            <w:r w:rsidR="005A2F86">
              <w:t>F</w:t>
            </w:r>
            <w:r w:rsidR="0058046F">
              <w:t>airhope, AL</w:t>
            </w:r>
          </w:p>
          <w:p w:rsidR="00554F33" w:rsidRDefault="00554F33" w:rsidP="00554F33">
            <w:pPr>
              <w:pStyle w:val="CompanyNameLocation"/>
            </w:pPr>
          </w:p>
          <w:p w:rsidR="005A2F86" w:rsidRDefault="005A2F86" w:rsidP="00554F33">
            <w:pPr>
              <w:pStyle w:val="CompanyNameLocation"/>
            </w:pPr>
          </w:p>
        </w:tc>
      </w:tr>
      <w:tr w:rsidR="00F561DD" w:rsidRPr="00AE5BF9" w:rsidTr="002B264B">
        <w:tc>
          <w:tcPr>
            <w:tcW w:w="9187" w:type="dxa"/>
            <w:gridSpan w:val="3"/>
            <w:tcBorders>
              <w:bottom w:val="single" w:sz="4" w:space="0" w:color="auto"/>
            </w:tcBorders>
          </w:tcPr>
          <w:p w:rsidR="00F561DD" w:rsidRPr="0070617C" w:rsidRDefault="00F561DD" w:rsidP="00F561DD">
            <w:pPr>
              <w:pStyle w:val="Heading1"/>
            </w:pPr>
            <w:r w:rsidRPr="003126B2">
              <w:t>Education</w:t>
            </w:r>
          </w:p>
        </w:tc>
      </w:tr>
      <w:tr w:rsidR="00B67166" w:rsidRPr="00AE5BF9" w:rsidTr="002B264B">
        <w:trPr>
          <w:trHeight w:val="288"/>
        </w:trPr>
        <w:tc>
          <w:tcPr>
            <w:tcW w:w="2977" w:type="dxa"/>
            <w:tcBorders>
              <w:top w:val="single" w:sz="12" w:space="0" w:color="auto"/>
            </w:tcBorders>
          </w:tcPr>
          <w:p w:rsidR="00B67166" w:rsidRDefault="0093388F" w:rsidP="00AE5BF9">
            <w:pPr>
              <w:pStyle w:val="Dates1"/>
            </w:pPr>
            <w:r>
              <w:t>09/1979 to 06/1981</w:t>
            </w:r>
          </w:p>
          <w:p w:rsidR="0093388F" w:rsidRDefault="0093388F" w:rsidP="00AE5BF9">
            <w:pPr>
              <w:pStyle w:val="Dates1"/>
            </w:pPr>
            <w:r>
              <w:t>02/1982 to 10/1982</w:t>
            </w:r>
          </w:p>
          <w:p w:rsidR="0093388F" w:rsidRDefault="0093388F" w:rsidP="00AE5BF9">
            <w:pPr>
              <w:pStyle w:val="Dates1"/>
            </w:pPr>
          </w:p>
          <w:p w:rsidR="0093388F" w:rsidRPr="0093388F" w:rsidRDefault="0093388F" w:rsidP="00AE5BF9">
            <w:pPr>
              <w:pStyle w:val="Dates1"/>
              <w:rPr>
                <w:b/>
                <w:u w:val="single"/>
              </w:rPr>
            </w:pPr>
            <w:r w:rsidRPr="0093388F">
              <w:rPr>
                <w:b/>
                <w:u w:val="single"/>
              </w:rPr>
              <w:t>Awards</w:t>
            </w:r>
          </w:p>
          <w:p w:rsidR="0093388F" w:rsidRDefault="0093388F" w:rsidP="00AE5BF9">
            <w:pPr>
              <w:pStyle w:val="Dates1"/>
            </w:pPr>
            <w:r>
              <w:t>Full gymnastics scholarship</w:t>
            </w:r>
          </w:p>
          <w:p w:rsidR="0093388F" w:rsidRDefault="0093388F" w:rsidP="00AE5BF9">
            <w:pPr>
              <w:pStyle w:val="Dates1"/>
            </w:pPr>
            <w:r>
              <w:t>College cheerleader (based on talent, character, leadership)</w:t>
            </w:r>
          </w:p>
          <w:p w:rsidR="002B264B" w:rsidRDefault="002B264B" w:rsidP="00AE5BF9">
            <w:pPr>
              <w:pStyle w:val="Dates1"/>
            </w:pPr>
            <w:r>
              <w:t>Voted most courteous</w:t>
            </w:r>
          </w:p>
        </w:tc>
        <w:tc>
          <w:tcPr>
            <w:tcW w:w="2880" w:type="dxa"/>
            <w:tcBorders>
              <w:top w:val="single" w:sz="12" w:space="0" w:color="auto"/>
            </w:tcBorders>
          </w:tcPr>
          <w:p w:rsidR="00B67166" w:rsidRDefault="0093388F" w:rsidP="0093388F">
            <w:pPr>
              <w:pStyle w:val="JobTitleDegree1"/>
            </w:pPr>
            <w:r>
              <w:t>General Studies</w:t>
            </w:r>
          </w:p>
          <w:p w:rsidR="0093388F" w:rsidRDefault="0093388F" w:rsidP="0093388F">
            <w:pPr>
              <w:pStyle w:val="JobTitleDegree1"/>
            </w:pPr>
            <w:r>
              <w:t>General Education</w:t>
            </w:r>
          </w:p>
          <w:p w:rsidR="0093388F" w:rsidRDefault="0093388F" w:rsidP="0093388F">
            <w:pPr>
              <w:pStyle w:val="JobTitleDegree1"/>
            </w:pPr>
          </w:p>
        </w:tc>
        <w:tc>
          <w:tcPr>
            <w:tcW w:w="3330" w:type="dxa"/>
            <w:tcBorders>
              <w:top w:val="single" w:sz="12" w:space="0" w:color="auto"/>
            </w:tcBorders>
          </w:tcPr>
          <w:p w:rsidR="0093388F" w:rsidRDefault="0093388F" w:rsidP="0093388F">
            <w:pPr>
              <w:pStyle w:val="CompanyNameLocation1"/>
            </w:pPr>
            <w:r>
              <w:t>Faulkner State Jr. College, Bay Minette, AL</w:t>
            </w:r>
          </w:p>
          <w:p w:rsidR="0093388F" w:rsidRDefault="0093388F" w:rsidP="0093388F">
            <w:pPr>
              <w:pStyle w:val="CompanyNameLocation1"/>
            </w:pPr>
            <w:r>
              <w:t>Mobile College, Mobile, AL</w:t>
            </w:r>
          </w:p>
          <w:p w:rsidR="00B67166" w:rsidRDefault="00AE5BF9" w:rsidP="0093388F">
            <w:pPr>
              <w:pStyle w:val="CompanyNameLocation1"/>
            </w:pPr>
            <w:r>
              <w:t xml:space="preserve"> </w:t>
            </w:r>
          </w:p>
          <w:p w:rsidR="0093388F" w:rsidRDefault="0093388F" w:rsidP="0093388F">
            <w:pPr>
              <w:pStyle w:val="CompanyNameLocation1"/>
              <w:jc w:val="center"/>
            </w:pPr>
          </w:p>
          <w:p w:rsidR="0093388F" w:rsidRDefault="0093388F" w:rsidP="0093388F">
            <w:pPr>
              <w:pStyle w:val="CompanyNameLocation1"/>
            </w:pPr>
          </w:p>
        </w:tc>
      </w:tr>
      <w:tr w:rsidR="00F561DD" w:rsidRPr="00AE5BF9" w:rsidTr="002B264B">
        <w:tc>
          <w:tcPr>
            <w:tcW w:w="9187" w:type="dxa"/>
            <w:gridSpan w:val="3"/>
            <w:tcBorders>
              <w:bottom w:val="single" w:sz="12" w:space="0" w:color="auto"/>
            </w:tcBorders>
          </w:tcPr>
          <w:p w:rsidR="00F561DD" w:rsidRPr="0070617C" w:rsidRDefault="00F561DD" w:rsidP="00D62111">
            <w:pPr>
              <w:pStyle w:val="Heading1"/>
            </w:pPr>
            <w:r>
              <w:t>References</w:t>
            </w:r>
            <w:r w:rsidR="007160D4">
              <w:t xml:space="preserve"> are available upon request</w:t>
            </w:r>
            <w:r w:rsidR="00B15E29">
              <w:t>.</w:t>
            </w:r>
          </w:p>
        </w:tc>
      </w:tr>
    </w:tbl>
    <w:p w:rsidR="00593767" w:rsidRDefault="00593767" w:rsidP="00356F71"/>
    <w:sectPr w:rsidR="00593767" w:rsidSect="00E2707F">
      <w:headerReference w:type="default" r:id="rId8"/>
      <w:pgSz w:w="12240" w:h="15840"/>
      <w:pgMar w:top="907" w:right="1800" w:bottom="864"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FB2" w:rsidRDefault="00077FB2">
      <w:r>
        <w:separator/>
      </w:r>
    </w:p>
  </w:endnote>
  <w:endnote w:type="continuationSeparator" w:id="0">
    <w:p w:rsidR="00077FB2" w:rsidRDefault="00077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FB2" w:rsidRDefault="00077FB2">
      <w:r>
        <w:separator/>
      </w:r>
    </w:p>
  </w:footnote>
  <w:footnote w:type="continuationSeparator" w:id="0">
    <w:p w:rsidR="00077FB2" w:rsidRDefault="00077F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0D4" w:rsidRDefault="007160D4" w:rsidP="00FB371B">
    <w:pPr>
      <w:pStyle w:val="StyleContactInfo"/>
    </w:pPr>
  </w:p>
  <w:p w:rsidR="007160D4" w:rsidRDefault="007160D4" w:rsidP="00FB371B">
    <w:pPr>
      <w:pStyle w:val="StyleContactInfo"/>
    </w:pPr>
  </w:p>
  <w:p w:rsidR="007160D4" w:rsidRDefault="007160D4" w:rsidP="00FB371B">
    <w:pPr>
      <w:pStyle w:val="StyleContactInfo"/>
    </w:pPr>
  </w:p>
  <w:p w:rsidR="007160D4" w:rsidRDefault="007160D4" w:rsidP="00FB371B">
    <w:pPr>
      <w:pStyle w:val="StyleContactInfo"/>
    </w:pPr>
    <w:proofErr w:type="gramStart"/>
    <w:r>
      <w:t>k251-623-2372</w:t>
    </w:r>
    <w:proofErr w:type="gramEnd"/>
    <w:r>
      <w:t>, email:  Johnclaudekittie@yahoo.com</w:t>
    </w:r>
  </w:p>
  <w:p w:rsidR="007160D4" w:rsidRPr="00FB371B" w:rsidRDefault="007160D4" w:rsidP="00FB371B">
    <w:pPr>
      <w:pStyle w:val="YourNamePage2"/>
    </w:pPr>
    <w:r>
      <w:t>Teryn C. Wilks</w:t>
    </w:r>
  </w:p>
  <w:p w:rsidR="007160D4" w:rsidRDefault="007160D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943CF"/>
    <w:multiLevelType w:val="hybridMultilevel"/>
    <w:tmpl w:val="4922310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FC518FE"/>
    <w:multiLevelType w:val="hybridMultilevel"/>
    <w:tmpl w:val="08F4BA6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23205CB"/>
    <w:multiLevelType w:val="hybridMultilevel"/>
    <w:tmpl w:val="F460C1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599068E"/>
    <w:multiLevelType w:val="hybridMultilevel"/>
    <w:tmpl w:val="582AD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9E6A8F"/>
    <w:multiLevelType w:val="hybridMultilevel"/>
    <w:tmpl w:val="799E22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7E7457D"/>
    <w:multiLevelType w:val="hybridMultilevel"/>
    <w:tmpl w:val="379CEB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D417225"/>
    <w:multiLevelType w:val="multilevel"/>
    <w:tmpl w:val="24E24140"/>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50C860B1"/>
    <w:multiLevelType w:val="hybridMultilevel"/>
    <w:tmpl w:val="616CDB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DB52082"/>
    <w:multiLevelType w:val="multilevel"/>
    <w:tmpl w:val="24E24140"/>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nsid w:val="629244B1"/>
    <w:multiLevelType w:val="hybridMultilevel"/>
    <w:tmpl w:val="5C14E05E"/>
    <w:lvl w:ilvl="0" w:tplc="01325AD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56A637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68584D69"/>
    <w:multiLevelType w:val="hybridMultilevel"/>
    <w:tmpl w:val="9C40EA2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DFA5679"/>
    <w:multiLevelType w:val="hybridMultilevel"/>
    <w:tmpl w:val="4B44068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6C06AD9"/>
    <w:multiLevelType w:val="hybridMultilevel"/>
    <w:tmpl w:val="AF144518"/>
    <w:lvl w:ilvl="0" w:tplc="915A9760">
      <w:start w:val="1"/>
      <w:numFmt w:val="bullet"/>
      <w:pStyle w:val="BulletedLis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9080484"/>
    <w:multiLevelType w:val="hybridMultilevel"/>
    <w:tmpl w:val="DBEC922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10"/>
  </w:num>
  <w:num w:numId="3">
    <w:abstractNumId w:val="13"/>
  </w:num>
  <w:num w:numId="4">
    <w:abstractNumId w:val="3"/>
  </w:num>
  <w:num w:numId="5">
    <w:abstractNumId w:val="5"/>
  </w:num>
  <w:num w:numId="6">
    <w:abstractNumId w:val="7"/>
  </w:num>
  <w:num w:numId="7">
    <w:abstractNumId w:val="4"/>
  </w:num>
  <w:num w:numId="8">
    <w:abstractNumId w:val="2"/>
  </w:num>
  <w:num w:numId="9">
    <w:abstractNumId w:val="1"/>
  </w:num>
  <w:num w:numId="10">
    <w:abstractNumId w:val="6"/>
  </w:num>
  <w:num w:numId="11">
    <w:abstractNumId w:val="8"/>
  </w:num>
  <w:num w:numId="12">
    <w:abstractNumId w:val="0"/>
  </w:num>
  <w:num w:numId="13">
    <w:abstractNumId w:val="14"/>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F97"/>
    <w:rsid w:val="00046F97"/>
    <w:rsid w:val="00077FB2"/>
    <w:rsid w:val="000C383D"/>
    <w:rsid w:val="001014A0"/>
    <w:rsid w:val="001E6339"/>
    <w:rsid w:val="00201781"/>
    <w:rsid w:val="002413D6"/>
    <w:rsid w:val="00257A42"/>
    <w:rsid w:val="002802E5"/>
    <w:rsid w:val="002B21AB"/>
    <w:rsid w:val="002B264B"/>
    <w:rsid w:val="002C6259"/>
    <w:rsid w:val="002E3B4E"/>
    <w:rsid w:val="002E651A"/>
    <w:rsid w:val="00356F71"/>
    <w:rsid w:val="00365AEA"/>
    <w:rsid w:val="0037263E"/>
    <w:rsid w:val="003948BD"/>
    <w:rsid w:val="003D5562"/>
    <w:rsid w:val="003E7EF8"/>
    <w:rsid w:val="00420B5D"/>
    <w:rsid w:val="00421AA2"/>
    <w:rsid w:val="004467E5"/>
    <w:rsid w:val="00493ADB"/>
    <w:rsid w:val="004A6E85"/>
    <w:rsid w:val="00516194"/>
    <w:rsid w:val="00536323"/>
    <w:rsid w:val="00536728"/>
    <w:rsid w:val="00541D90"/>
    <w:rsid w:val="00554F33"/>
    <w:rsid w:val="0058046F"/>
    <w:rsid w:val="00593767"/>
    <w:rsid w:val="005A2F86"/>
    <w:rsid w:val="005E3203"/>
    <w:rsid w:val="00606654"/>
    <w:rsid w:val="006D52AE"/>
    <w:rsid w:val="007125D4"/>
    <w:rsid w:val="007160D4"/>
    <w:rsid w:val="00721AEF"/>
    <w:rsid w:val="00727993"/>
    <w:rsid w:val="00770634"/>
    <w:rsid w:val="007B7EEC"/>
    <w:rsid w:val="007C69C6"/>
    <w:rsid w:val="007D63B1"/>
    <w:rsid w:val="00827646"/>
    <w:rsid w:val="00876360"/>
    <w:rsid w:val="008909E9"/>
    <w:rsid w:val="0093388F"/>
    <w:rsid w:val="00952CDE"/>
    <w:rsid w:val="00971E9D"/>
    <w:rsid w:val="0097386E"/>
    <w:rsid w:val="00A43F4E"/>
    <w:rsid w:val="00AA47AE"/>
    <w:rsid w:val="00AB451F"/>
    <w:rsid w:val="00AC564E"/>
    <w:rsid w:val="00AD63E4"/>
    <w:rsid w:val="00AE5BF9"/>
    <w:rsid w:val="00B15E29"/>
    <w:rsid w:val="00B5218C"/>
    <w:rsid w:val="00B67166"/>
    <w:rsid w:val="00B83B27"/>
    <w:rsid w:val="00B83D28"/>
    <w:rsid w:val="00BA36BC"/>
    <w:rsid w:val="00BA5BA8"/>
    <w:rsid w:val="00BB2FAB"/>
    <w:rsid w:val="00C5369F"/>
    <w:rsid w:val="00C67B86"/>
    <w:rsid w:val="00C8736B"/>
    <w:rsid w:val="00D43291"/>
    <w:rsid w:val="00D467AD"/>
    <w:rsid w:val="00D62111"/>
    <w:rsid w:val="00D73271"/>
    <w:rsid w:val="00DF6B95"/>
    <w:rsid w:val="00E2707F"/>
    <w:rsid w:val="00EF4BD2"/>
    <w:rsid w:val="00F11B85"/>
    <w:rsid w:val="00F561DD"/>
    <w:rsid w:val="00F60220"/>
    <w:rsid w:val="00F72C46"/>
    <w:rsid w:val="00F9381B"/>
    <w:rsid w:val="00F95D8A"/>
    <w:rsid w:val="00FB3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61DD"/>
  </w:style>
  <w:style w:type="paragraph" w:styleId="Heading1">
    <w:name w:val="heading 1"/>
    <w:basedOn w:val="Normal"/>
    <w:next w:val="BodyText"/>
    <w:qFormat/>
    <w:rsid w:val="00B83D28"/>
    <w:pPr>
      <w:spacing w:before="220" w:line="220" w:lineRule="atLeast"/>
      <w:outlineLvl w:val="0"/>
    </w:pPr>
    <w:rPr>
      <w:rFonts w:ascii="Tahoma" w:hAnsi="Tahoma"/>
      <w:b/>
      <w:spacing w:val="10"/>
      <w:sz w:val="24"/>
      <w:szCs w:val="24"/>
    </w:rPr>
  </w:style>
  <w:style w:type="paragraph" w:styleId="Heading2">
    <w:name w:val="heading 2"/>
    <w:basedOn w:val="Normal"/>
    <w:next w:val="BodyText"/>
    <w:qFormat/>
    <w:rsid w:val="00356F71"/>
    <w:pPr>
      <w:spacing w:before="120" w:after="60" w:line="220" w:lineRule="atLeast"/>
      <w:outlineLvl w:val="1"/>
    </w:pPr>
    <w:rPr>
      <w:rFonts w:ascii="Tahoma" w:hAnsi="Tahoma"/>
      <w:b/>
      <w:spacing w:val="10"/>
      <w:sz w:val="22"/>
      <w:szCs w:val="22"/>
    </w:rPr>
  </w:style>
  <w:style w:type="paragraph" w:styleId="Heading3">
    <w:name w:val="heading 3"/>
    <w:basedOn w:val="Normal"/>
    <w:next w:val="Normal"/>
    <w:qFormat/>
    <w:rsid w:val="001E633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67166"/>
    <w:pPr>
      <w:tabs>
        <w:tab w:val="left" w:pos="2160"/>
        <w:tab w:val="right" w:pos="6480"/>
      </w:tabs>
      <w:spacing w:before="240" w:after="60" w:line="220" w:lineRule="atLeast"/>
      <w:jc w:val="center"/>
    </w:pPr>
    <w:rPr>
      <w:sz w:val="22"/>
      <w:szCs w:val="22"/>
    </w:rPr>
  </w:style>
  <w:style w:type="paragraph" w:styleId="Header">
    <w:name w:val="header"/>
    <w:basedOn w:val="Normal"/>
    <w:rsid w:val="00FB371B"/>
    <w:pPr>
      <w:tabs>
        <w:tab w:val="center" w:pos="4320"/>
        <w:tab w:val="right" w:pos="8640"/>
      </w:tabs>
    </w:pPr>
  </w:style>
  <w:style w:type="paragraph" w:customStyle="1" w:styleId="YourName">
    <w:name w:val="Your Name"/>
    <w:basedOn w:val="Normal"/>
    <w:rsid w:val="00B83D28"/>
    <w:pPr>
      <w:spacing w:before="200" w:after="40" w:line="220" w:lineRule="atLeast"/>
      <w:jc w:val="center"/>
    </w:pPr>
    <w:rPr>
      <w:rFonts w:ascii="Tahoma" w:hAnsi="Tahoma"/>
      <w:b/>
      <w:spacing w:val="10"/>
      <w:sz w:val="44"/>
      <w:szCs w:val="48"/>
    </w:rPr>
  </w:style>
  <w:style w:type="paragraph" w:customStyle="1" w:styleId="BodyText1">
    <w:name w:val="Body Text 1"/>
    <w:basedOn w:val="Normal"/>
    <w:rsid w:val="00F561DD"/>
    <w:pPr>
      <w:tabs>
        <w:tab w:val="left" w:pos="2160"/>
        <w:tab w:val="right" w:pos="6480"/>
      </w:tabs>
      <w:spacing w:before="240" w:after="40" w:line="220" w:lineRule="atLeast"/>
    </w:pPr>
    <w:rPr>
      <w:sz w:val="22"/>
    </w:rPr>
  </w:style>
  <w:style w:type="paragraph" w:customStyle="1" w:styleId="BulletedList">
    <w:name w:val="Bulleted List"/>
    <w:next w:val="Normal"/>
    <w:rsid w:val="00A43F4E"/>
    <w:pPr>
      <w:numPr>
        <w:numId w:val="3"/>
      </w:numPr>
      <w:tabs>
        <w:tab w:val="clear" w:pos="1440"/>
        <w:tab w:val="num" w:pos="720"/>
      </w:tabs>
      <w:ind w:left="720"/>
    </w:pPr>
    <w:rPr>
      <w:spacing w:val="-5"/>
      <w:sz w:val="22"/>
    </w:rPr>
  </w:style>
  <w:style w:type="paragraph" w:customStyle="1" w:styleId="StyleContactInfo">
    <w:name w:val="Style Contact Info"/>
    <w:basedOn w:val="Normal"/>
    <w:rsid w:val="001E6339"/>
    <w:pPr>
      <w:spacing w:line="220" w:lineRule="atLeast"/>
      <w:jc w:val="center"/>
    </w:pPr>
    <w:rPr>
      <w:sz w:val="18"/>
    </w:rPr>
  </w:style>
  <w:style w:type="paragraph" w:styleId="Footer">
    <w:name w:val="footer"/>
    <w:basedOn w:val="Normal"/>
    <w:rsid w:val="00FB371B"/>
    <w:pPr>
      <w:tabs>
        <w:tab w:val="center" w:pos="4320"/>
        <w:tab w:val="right" w:pos="8640"/>
      </w:tabs>
    </w:pPr>
  </w:style>
  <w:style w:type="paragraph" w:styleId="BodyText3">
    <w:name w:val="Body Text 3"/>
    <w:basedOn w:val="BodyText"/>
    <w:rsid w:val="00B67166"/>
    <w:pPr>
      <w:spacing w:after="120"/>
      <w:jc w:val="right"/>
    </w:pPr>
    <w:rPr>
      <w:szCs w:val="16"/>
    </w:rPr>
  </w:style>
  <w:style w:type="paragraph" w:customStyle="1" w:styleId="YourNamePage2">
    <w:name w:val="Your Name Page 2"/>
    <w:basedOn w:val="YourName"/>
    <w:rsid w:val="00FB371B"/>
    <w:pPr>
      <w:spacing w:before="60"/>
    </w:pPr>
    <w:rPr>
      <w:sz w:val="28"/>
      <w:szCs w:val="28"/>
    </w:rPr>
  </w:style>
  <w:style w:type="paragraph" w:styleId="BalloonText">
    <w:name w:val="Balloon Text"/>
    <w:basedOn w:val="Normal"/>
    <w:semiHidden/>
    <w:rsid w:val="00FB371B"/>
    <w:rPr>
      <w:rFonts w:ascii="Tahoma" w:hAnsi="Tahoma" w:cs="Tahoma"/>
      <w:sz w:val="16"/>
      <w:szCs w:val="16"/>
    </w:rPr>
  </w:style>
  <w:style w:type="paragraph" w:customStyle="1" w:styleId="Dates">
    <w:name w:val="Dates"/>
    <w:basedOn w:val="BodyText1"/>
    <w:rsid w:val="003D5562"/>
    <w:pPr>
      <w:spacing w:before="0"/>
    </w:pPr>
  </w:style>
  <w:style w:type="paragraph" w:customStyle="1" w:styleId="Dates1">
    <w:name w:val="Dates 1"/>
    <w:basedOn w:val="BodyText1"/>
    <w:rsid w:val="003D5562"/>
  </w:style>
  <w:style w:type="paragraph" w:customStyle="1" w:styleId="JobTitleDegree1">
    <w:name w:val="Job Title/Degree 1"/>
    <w:basedOn w:val="BodyText"/>
    <w:rsid w:val="003D5562"/>
    <w:pPr>
      <w:spacing w:after="40"/>
    </w:pPr>
  </w:style>
  <w:style w:type="paragraph" w:customStyle="1" w:styleId="JobTitleDegree">
    <w:name w:val="Job Title/Degree"/>
    <w:basedOn w:val="BodyText"/>
    <w:rsid w:val="003D5562"/>
    <w:pPr>
      <w:spacing w:before="0" w:after="40"/>
    </w:pPr>
  </w:style>
  <w:style w:type="paragraph" w:customStyle="1" w:styleId="CompanyNameLocation1">
    <w:name w:val="Company Name/Location 1"/>
    <w:basedOn w:val="BodyText3"/>
    <w:rsid w:val="003D5562"/>
    <w:pPr>
      <w:spacing w:after="40"/>
    </w:pPr>
  </w:style>
  <w:style w:type="paragraph" w:customStyle="1" w:styleId="CompanyNameLocation">
    <w:name w:val="Company Name/Location"/>
    <w:basedOn w:val="CompanyNameLocation1"/>
    <w:rsid w:val="003D5562"/>
    <w:pPr>
      <w:spacing w:before="0"/>
    </w:pPr>
  </w:style>
  <w:style w:type="character" w:styleId="CommentReference">
    <w:name w:val="annotation reference"/>
    <w:basedOn w:val="DefaultParagraphFont"/>
    <w:semiHidden/>
    <w:rsid w:val="00421AA2"/>
    <w:rPr>
      <w:sz w:val="16"/>
      <w:szCs w:val="16"/>
    </w:rPr>
  </w:style>
  <w:style w:type="paragraph" w:styleId="CommentText">
    <w:name w:val="annotation text"/>
    <w:basedOn w:val="Normal"/>
    <w:semiHidden/>
    <w:rsid w:val="00421AA2"/>
  </w:style>
  <w:style w:type="paragraph" w:styleId="CommentSubject">
    <w:name w:val="annotation subject"/>
    <w:basedOn w:val="CommentText"/>
    <w:next w:val="CommentText"/>
    <w:semiHidden/>
    <w:rsid w:val="00421AA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61DD"/>
  </w:style>
  <w:style w:type="paragraph" w:styleId="Heading1">
    <w:name w:val="heading 1"/>
    <w:basedOn w:val="Normal"/>
    <w:next w:val="BodyText"/>
    <w:qFormat/>
    <w:rsid w:val="00B83D28"/>
    <w:pPr>
      <w:spacing w:before="220" w:line="220" w:lineRule="atLeast"/>
      <w:outlineLvl w:val="0"/>
    </w:pPr>
    <w:rPr>
      <w:rFonts w:ascii="Tahoma" w:hAnsi="Tahoma"/>
      <w:b/>
      <w:spacing w:val="10"/>
      <w:sz w:val="24"/>
      <w:szCs w:val="24"/>
    </w:rPr>
  </w:style>
  <w:style w:type="paragraph" w:styleId="Heading2">
    <w:name w:val="heading 2"/>
    <w:basedOn w:val="Normal"/>
    <w:next w:val="BodyText"/>
    <w:qFormat/>
    <w:rsid w:val="00356F71"/>
    <w:pPr>
      <w:spacing w:before="120" w:after="60" w:line="220" w:lineRule="atLeast"/>
      <w:outlineLvl w:val="1"/>
    </w:pPr>
    <w:rPr>
      <w:rFonts w:ascii="Tahoma" w:hAnsi="Tahoma"/>
      <w:b/>
      <w:spacing w:val="10"/>
      <w:sz w:val="22"/>
      <w:szCs w:val="22"/>
    </w:rPr>
  </w:style>
  <w:style w:type="paragraph" w:styleId="Heading3">
    <w:name w:val="heading 3"/>
    <w:basedOn w:val="Normal"/>
    <w:next w:val="Normal"/>
    <w:qFormat/>
    <w:rsid w:val="001E633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67166"/>
    <w:pPr>
      <w:tabs>
        <w:tab w:val="left" w:pos="2160"/>
        <w:tab w:val="right" w:pos="6480"/>
      </w:tabs>
      <w:spacing w:before="240" w:after="60" w:line="220" w:lineRule="atLeast"/>
      <w:jc w:val="center"/>
    </w:pPr>
    <w:rPr>
      <w:sz w:val="22"/>
      <w:szCs w:val="22"/>
    </w:rPr>
  </w:style>
  <w:style w:type="paragraph" w:styleId="Header">
    <w:name w:val="header"/>
    <w:basedOn w:val="Normal"/>
    <w:rsid w:val="00FB371B"/>
    <w:pPr>
      <w:tabs>
        <w:tab w:val="center" w:pos="4320"/>
        <w:tab w:val="right" w:pos="8640"/>
      </w:tabs>
    </w:pPr>
  </w:style>
  <w:style w:type="paragraph" w:customStyle="1" w:styleId="YourName">
    <w:name w:val="Your Name"/>
    <w:basedOn w:val="Normal"/>
    <w:rsid w:val="00B83D28"/>
    <w:pPr>
      <w:spacing w:before="200" w:after="40" w:line="220" w:lineRule="atLeast"/>
      <w:jc w:val="center"/>
    </w:pPr>
    <w:rPr>
      <w:rFonts w:ascii="Tahoma" w:hAnsi="Tahoma"/>
      <w:b/>
      <w:spacing w:val="10"/>
      <w:sz w:val="44"/>
      <w:szCs w:val="48"/>
    </w:rPr>
  </w:style>
  <w:style w:type="paragraph" w:customStyle="1" w:styleId="BodyText1">
    <w:name w:val="Body Text 1"/>
    <w:basedOn w:val="Normal"/>
    <w:rsid w:val="00F561DD"/>
    <w:pPr>
      <w:tabs>
        <w:tab w:val="left" w:pos="2160"/>
        <w:tab w:val="right" w:pos="6480"/>
      </w:tabs>
      <w:spacing w:before="240" w:after="40" w:line="220" w:lineRule="atLeast"/>
    </w:pPr>
    <w:rPr>
      <w:sz w:val="22"/>
    </w:rPr>
  </w:style>
  <w:style w:type="paragraph" w:customStyle="1" w:styleId="BulletedList">
    <w:name w:val="Bulleted List"/>
    <w:next w:val="Normal"/>
    <w:rsid w:val="00A43F4E"/>
    <w:pPr>
      <w:numPr>
        <w:numId w:val="3"/>
      </w:numPr>
      <w:tabs>
        <w:tab w:val="clear" w:pos="1440"/>
        <w:tab w:val="num" w:pos="720"/>
      </w:tabs>
      <w:ind w:left="720"/>
    </w:pPr>
    <w:rPr>
      <w:spacing w:val="-5"/>
      <w:sz w:val="22"/>
    </w:rPr>
  </w:style>
  <w:style w:type="paragraph" w:customStyle="1" w:styleId="StyleContactInfo">
    <w:name w:val="Style Contact Info"/>
    <w:basedOn w:val="Normal"/>
    <w:rsid w:val="001E6339"/>
    <w:pPr>
      <w:spacing w:line="220" w:lineRule="atLeast"/>
      <w:jc w:val="center"/>
    </w:pPr>
    <w:rPr>
      <w:sz w:val="18"/>
    </w:rPr>
  </w:style>
  <w:style w:type="paragraph" w:styleId="Footer">
    <w:name w:val="footer"/>
    <w:basedOn w:val="Normal"/>
    <w:rsid w:val="00FB371B"/>
    <w:pPr>
      <w:tabs>
        <w:tab w:val="center" w:pos="4320"/>
        <w:tab w:val="right" w:pos="8640"/>
      </w:tabs>
    </w:pPr>
  </w:style>
  <w:style w:type="paragraph" w:styleId="BodyText3">
    <w:name w:val="Body Text 3"/>
    <w:basedOn w:val="BodyText"/>
    <w:rsid w:val="00B67166"/>
    <w:pPr>
      <w:spacing w:after="120"/>
      <w:jc w:val="right"/>
    </w:pPr>
    <w:rPr>
      <w:szCs w:val="16"/>
    </w:rPr>
  </w:style>
  <w:style w:type="paragraph" w:customStyle="1" w:styleId="YourNamePage2">
    <w:name w:val="Your Name Page 2"/>
    <w:basedOn w:val="YourName"/>
    <w:rsid w:val="00FB371B"/>
    <w:pPr>
      <w:spacing w:before="60"/>
    </w:pPr>
    <w:rPr>
      <w:sz w:val="28"/>
      <w:szCs w:val="28"/>
    </w:rPr>
  </w:style>
  <w:style w:type="paragraph" w:styleId="BalloonText">
    <w:name w:val="Balloon Text"/>
    <w:basedOn w:val="Normal"/>
    <w:semiHidden/>
    <w:rsid w:val="00FB371B"/>
    <w:rPr>
      <w:rFonts w:ascii="Tahoma" w:hAnsi="Tahoma" w:cs="Tahoma"/>
      <w:sz w:val="16"/>
      <w:szCs w:val="16"/>
    </w:rPr>
  </w:style>
  <w:style w:type="paragraph" w:customStyle="1" w:styleId="Dates">
    <w:name w:val="Dates"/>
    <w:basedOn w:val="BodyText1"/>
    <w:rsid w:val="003D5562"/>
    <w:pPr>
      <w:spacing w:before="0"/>
    </w:pPr>
  </w:style>
  <w:style w:type="paragraph" w:customStyle="1" w:styleId="Dates1">
    <w:name w:val="Dates 1"/>
    <w:basedOn w:val="BodyText1"/>
    <w:rsid w:val="003D5562"/>
  </w:style>
  <w:style w:type="paragraph" w:customStyle="1" w:styleId="JobTitleDegree1">
    <w:name w:val="Job Title/Degree 1"/>
    <w:basedOn w:val="BodyText"/>
    <w:rsid w:val="003D5562"/>
    <w:pPr>
      <w:spacing w:after="40"/>
    </w:pPr>
  </w:style>
  <w:style w:type="paragraph" w:customStyle="1" w:styleId="JobTitleDegree">
    <w:name w:val="Job Title/Degree"/>
    <w:basedOn w:val="BodyText"/>
    <w:rsid w:val="003D5562"/>
    <w:pPr>
      <w:spacing w:before="0" w:after="40"/>
    </w:pPr>
  </w:style>
  <w:style w:type="paragraph" w:customStyle="1" w:styleId="CompanyNameLocation1">
    <w:name w:val="Company Name/Location 1"/>
    <w:basedOn w:val="BodyText3"/>
    <w:rsid w:val="003D5562"/>
    <w:pPr>
      <w:spacing w:after="40"/>
    </w:pPr>
  </w:style>
  <w:style w:type="paragraph" w:customStyle="1" w:styleId="CompanyNameLocation">
    <w:name w:val="Company Name/Location"/>
    <w:basedOn w:val="CompanyNameLocation1"/>
    <w:rsid w:val="003D5562"/>
    <w:pPr>
      <w:spacing w:before="0"/>
    </w:pPr>
  </w:style>
  <w:style w:type="character" w:styleId="CommentReference">
    <w:name w:val="annotation reference"/>
    <w:basedOn w:val="DefaultParagraphFont"/>
    <w:semiHidden/>
    <w:rsid w:val="00421AA2"/>
    <w:rPr>
      <w:sz w:val="16"/>
      <w:szCs w:val="16"/>
    </w:rPr>
  </w:style>
  <w:style w:type="paragraph" w:styleId="CommentText">
    <w:name w:val="annotation text"/>
    <w:basedOn w:val="Normal"/>
    <w:semiHidden/>
    <w:rsid w:val="00421AA2"/>
  </w:style>
  <w:style w:type="paragraph" w:styleId="CommentSubject">
    <w:name w:val="annotation subject"/>
    <w:basedOn w:val="CommentText"/>
    <w:next w:val="CommentText"/>
    <w:semiHidden/>
    <w:rsid w:val="00421A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arlphillips\AppData\Roaming\Microsoft\Templates\Functional%20resu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Functional resume.dot</Template>
  <TotalTime>1</TotalTime>
  <Pages>2</Pages>
  <Words>500</Words>
  <Characters>2852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3346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Pearl Phillips</dc:creator>
  <cp:lastModifiedBy>Cheryl</cp:lastModifiedBy>
  <cp:revision>2</cp:revision>
  <cp:lastPrinted>2015-02-02T20:03:00Z</cp:lastPrinted>
  <dcterms:created xsi:type="dcterms:W3CDTF">2015-02-02T20:13:00Z</dcterms:created>
  <dcterms:modified xsi:type="dcterms:W3CDTF">2015-02-02T20:13:00Z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TC063637551033</vt:lpwstr>
  </property>
</Properties>
</file>