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ayout w:type="fixed"/>
        <w:tblCellMar>
          <w:left w:w="144" w:type="dxa"/>
          <w:bottom w:w="360" w:type="dxa"/>
          <w:right w:w="144" w:type="dxa"/>
        </w:tblCellMar>
        <w:tblLook w:val="04A0" w:firstRow="1" w:lastRow="0" w:firstColumn="1" w:lastColumn="0" w:noHBand="0" w:noVBand="1"/>
        <w:tblDescription w:val="Resume"/>
      </w:tblPr>
      <w:tblGrid>
        <w:gridCol w:w="2070"/>
        <w:gridCol w:w="7650"/>
      </w:tblGrid>
      <w:tr w:rsidR="00D30905">
        <w:tc>
          <w:tcPr>
            <w:tcW w:w="2070" w:type="dxa"/>
          </w:tcPr>
          <w:p w:rsidR="00D30905" w:rsidRDefault="00D30905">
            <w:pPr>
              <w:spacing w:line="240" w:lineRule="auto"/>
            </w:pPr>
          </w:p>
        </w:tc>
        <w:tc>
          <w:tcPr>
            <w:tcW w:w="7650" w:type="dxa"/>
            <w:tcMar>
              <w:bottom w:w="576" w:type="dxa"/>
            </w:tcMar>
          </w:tcPr>
          <w:p w:rsidR="00D30905" w:rsidRDefault="00C7160C">
            <w:pPr>
              <w:pStyle w:val="Name"/>
            </w:pPr>
            <w:sdt>
              <w:sdtPr>
                <w:alias w:val="Your Name"/>
                <w:tag w:val=""/>
                <w:id w:val="1197042864"/>
                <w:placeholder>
                  <w:docPart w:val="DE885C616C35499CADF9DDC86780E678"/>
                </w:placeholder>
                <w:dataBinding w:prefixMappings="xmlns:ns0='http://purl.org/dc/elements/1.1/' xmlns:ns1='http://schemas.openxmlformats.org/package/2006/metadata/core-properties' " w:xpath="/ns1:coreProperties[1]/ns0:creator[1]" w:storeItemID="{6C3C8BC8-F283-45AE-878A-BAB7291924A1}"/>
                <w15:appearance w15:val="hidden"/>
                <w:text/>
              </w:sdtPr>
              <w:sdtEndPr/>
              <w:sdtContent>
                <w:r w:rsidR="007F2C16">
                  <w:t>Amber Long</w:t>
                </w:r>
              </w:sdtContent>
            </w:sdt>
          </w:p>
          <w:p w:rsidR="00D30905" w:rsidRDefault="007F2C16" w:rsidP="007F2C16">
            <w:pPr>
              <w:pStyle w:val="NoSpacing"/>
            </w:pPr>
            <w:r>
              <w:t>1238 26</w:t>
            </w:r>
            <w:r w:rsidRPr="007F2C16">
              <w:rPr>
                <w:vertAlign w:val="superscript"/>
              </w:rPr>
              <w:t>th</w:t>
            </w:r>
            <w:r>
              <w:t xml:space="preserve"> street, Allegan Michigan 49010</w:t>
            </w:r>
            <w:r w:rsidR="00C7160C">
              <w:t>  </w:t>
            </w:r>
            <w:r w:rsidR="00C7160C">
              <w:rPr>
                <w:rStyle w:val="Emphasis"/>
              </w:rPr>
              <w:t>|</w:t>
            </w:r>
            <w:r w:rsidR="00C7160C">
              <w:t> </w:t>
            </w:r>
            <w:r w:rsidR="00C7160C">
              <w:rPr>
                <w:kern w:val="20"/>
              </w:rPr>
              <w:t> </w:t>
            </w:r>
            <w:r>
              <w:t>arphillips1983@gmail.com</w:t>
            </w:r>
            <w:r w:rsidR="00C7160C">
              <w:t>  </w:t>
            </w:r>
            <w:r w:rsidR="00C7160C">
              <w:rPr>
                <w:rStyle w:val="Emphasis"/>
              </w:rPr>
              <w:t>|</w:t>
            </w:r>
            <w:r w:rsidR="00C7160C">
              <w:t>  </w:t>
            </w:r>
            <w:r>
              <w:t>269-680-7649</w:t>
            </w:r>
          </w:p>
        </w:tc>
      </w:tr>
      <w:tr w:rsidR="00D30905">
        <w:tc>
          <w:tcPr>
            <w:tcW w:w="2070" w:type="dxa"/>
          </w:tcPr>
          <w:p w:rsidR="00D30905" w:rsidRDefault="00C7160C">
            <w:pPr>
              <w:pStyle w:val="Heading1"/>
            </w:pPr>
            <w:r>
              <w:t>Objective</w:t>
            </w:r>
          </w:p>
        </w:tc>
        <w:tc>
          <w:tcPr>
            <w:tcW w:w="7650" w:type="dxa"/>
          </w:tcPr>
          <w:p w:rsidR="00D30905" w:rsidRDefault="007F2C16" w:rsidP="007F2C16">
            <w:r>
              <w:t xml:space="preserve">Seeking a professional environment, with emphasis on hard work and fast pace environment. </w:t>
            </w:r>
          </w:p>
        </w:tc>
      </w:tr>
      <w:tr w:rsidR="00D30905">
        <w:tc>
          <w:tcPr>
            <w:tcW w:w="2070" w:type="dxa"/>
          </w:tcPr>
          <w:p w:rsidR="00D30905" w:rsidRDefault="00C7160C">
            <w:pPr>
              <w:pStyle w:val="Heading1"/>
            </w:pPr>
            <w:r>
              <w:t>Skills &amp; Abilities</w:t>
            </w:r>
          </w:p>
        </w:tc>
        <w:tc>
          <w:tcPr>
            <w:tcW w:w="7650" w:type="dxa"/>
          </w:tcPr>
          <w:p w:rsidR="00D30905" w:rsidRDefault="007F2C16" w:rsidP="007F2C16">
            <w:r>
              <w:t xml:space="preserve">Customer service oriented, with a professional appearance and attitude. Efficient with computers, and basic math, reading, writing skills. Able to learn at fast pace. </w:t>
            </w:r>
          </w:p>
        </w:tc>
      </w:tr>
      <w:tr w:rsidR="00D30905">
        <w:tc>
          <w:tcPr>
            <w:tcW w:w="2070" w:type="dxa"/>
          </w:tcPr>
          <w:p w:rsidR="00D30905" w:rsidRDefault="00C7160C">
            <w:pPr>
              <w:pStyle w:val="Heading1"/>
            </w:pPr>
            <w:r>
              <w:t>Experience</w:t>
            </w:r>
          </w:p>
        </w:tc>
        <w:tc>
          <w:tcPr>
            <w:tcW w:w="7650" w:type="dxa"/>
          </w:tcPr>
          <w:sdt>
            <w:sdtPr>
              <w:rPr>
                <w:b/>
                <w:bCs/>
                <w:caps w:val="0"/>
                <w:color w:val="595959" w:themeColor="text1" w:themeTint="A6"/>
                <w:kern w:val="0"/>
              </w:rPr>
              <w:id w:val="1436861535"/>
              <w15:color w:val="C0C0C0"/>
              <w15:repeatingSection/>
            </w:sdtPr>
            <w:sdtEndPr>
              <w:rPr>
                <w:b w:val="0"/>
                <w:bCs w:val="0"/>
              </w:rPr>
            </w:sdtEndPr>
            <w:sdtContent>
              <w:sdt>
                <w:sdtPr>
                  <w:rPr>
                    <w:b/>
                    <w:bCs/>
                    <w:caps w:val="0"/>
                    <w:color w:val="595959" w:themeColor="text1" w:themeTint="A6"/>
                    <w:kern w:val="0"/>
                  </w:rPr>
                  <w:id w:val="221802691"/>
                  <w:placeholder>
                    <w:docPart w:val="2A1BCC9888A84B36AA5364512A04BC2E"/>
                  </w:placeholder>
                  <w15:color w:val="C0C0C0"/>
                  <w15:repeatingSectionItem/>
                </w:sdtPr>
                <w:sdtEndPr>
                  <w:rPr>
                    <w:b w:val="0"/>
                    <w:bCs w:val="0"/>
                  </w:rPr>
                </w:sdtEndPr>
                <w:sdtContent>
                  <w:p w:rsidR="00D30905" w:rsidRDefault="007F2C16">
                    <w:pPr>
                      <w:pStyle w:val="Heading2"/>
                      <w:rPr>
                        <w:color w:val="auto"/>
                        <w:sz w:val="22"/>
                        <w:szCs w:val="22"/>
                      </w:rPr>
                    </w:pPr>
                    <w:r>
                      <w:rPr>
                        <w:rStyle w:val="Strong"/>
                      </w:rPr>
                      <w:t>Customer service representative</w:t>
                    </w:r>
                    <w:r w:rsidR="00C7160C">
                      <w:t xml:space="preserve"> </w:t>
                    </w:r>
                    <w:r>
                      <w:t>Novo 1</w:t>
                    </w:r>
                  </w:p>
                  <w:p w:rsidR="00D30905" w:rsidRDefault="00533A15">
                    <w:pPr>
                      <w:pStyle w:val="Heading3"/>
                    </w:pPr>
                    <w:r>
                      <w:t>11-2015</w:t>
                    </w:r>
                    <w:r w:rsidR="007F2C16">
                      <w:t>-present</w:t>
                    </w:r>
                  </w:p>
                  <w:p w:rsidR="00D30905" w:rsidRDefault="007F2C16">
                    <w:pPr>
                      <w:spacing w:line="240" w:lineRule="auto"/>
                    </w:pPr>
                    <w:r>
                      <w:t>Answered phones for large insurance company, answering claims, and billing questions. Organized notes, with Microsoft Excel, used email, and multiple websites to deliver excellent customer service.</w:t>
                    </w:r>
                  </w:p>
                </w:sdtContent>
              </w:sdt>
              <w:sdt>
                <w:sdtPr>
                  <w:rPr>
                    <w:b/>
                    <w:bCs/>
                    <w:caps w:val="0"/>
                    <w:color w:val="595959" w:themeColor="text1" w:themeTint="A6"/>
                    <w:kern w:val="0"/>
                  </w:rPr>
                  <w:id w:val="68699791"/>
                  <w:placeholder>
                    <w:docPart w:val="2A1BCC9888A84B36AA5364512A04BC2E"/>
                  </w:placeholder>
                  <w15:color w:val="C0C0C0"/>
                  <w15:repeatingSectionItem/>
                </w:sdtPr>
                <w:sdtEndPr>
                  <w:rPr>
                    <w:b w:val="0"/>
                    <w:bCs w:val="0"/>
                  </w:rPr>
                </w:sdtEndPr>
                <w:sdtContent>
                  <w:p w:rsidR="00D30905" w:rsidRDefault="007F2C16">
                    <w:pPr>
                      <w:pStyle w:val="Heading2"/>
                    </w:pPr>
                    <w:r>
                      <w:rPr>
                        <w:rStyle w:val="Strong"/>
                      </w:rPr>
                      <w:t>Customer Service representative</w:t>
                    </w:r>
                    <w:r w:rsidR="00C7160C">
                      <w:t xml:space="preserve"> </w:t>
                    </w:r>
                    <w:r>
                      <w:t>PNC bank</w:t>
                    </w:r>
                  </w:p>
                  <w:p w:rsidR="00D30905" w:rsidRDefault="00533A15">
                    <w:pPr>
                      <w:pStyle w:val="Heading3"/>
                    </w:pPr>
                    <w:r>
                      <w:t>02-2014 to 08-2015</w:t>
                    </w:r>
                  </w:p>
                  <w:p w:rsidR="007F2C16" w:rsidRDefault="007F2C16" w:rsidP="007F2C16">
                    <w:pPr>
                      <w:spacing w:line="240" w:lineRule="auto"/>
                    </w:pPr>
                    <w:r>
                      <w:t xml:space="preserve">Answered phone calls, helped manage customer accounts, giving options with solutions to problems. Problem solving, research questions that customers called in with. Maintained relaxed can do attitude in fast paced environment. </w:t>
                    </w:r>
                  </w:p>
                </w:sdtContent>
              </w:sdt>
              <w:sdt>
                <w:sdtPr>
                  <w:rPr>
                    <w:b/>
                    <w:bCs/>
                    <w:caps w:val="0"/>
                    <w:color w:val="595959" w:themeColor="text1" w:themeTint="A6"/>
                    <w:kern w:val="0"/>
                  </w:rPr>
                  <w:id w:val="-1814786984"/>
                  <w:placeholder>
                    <w:docPart w:val="1E116412269A4D6BA107ED8C41DD03E7"/>
                  </w:placeholder>
                  <w15:color w:val="C0C0C0"/>
                  <w15:repeatingSectionItem/>
                </w:sdtPr>
                <w:sdtEndPr>
                  <w:rPr>
                    <w:b w:val="0"/>
                    <w:bCs w:val="0"/>
                  </w:rPr>
                </w:sdtEndPr>
                <w:sdtContent>
                  <w:p w:rsidR="007F2C16" w:rsidRDefault="007F2C16">
                    <w:pPr>
                      <w:pStyle w:val="Heading2"/>
                    </w:pPr>
                    <w:r>
                      <w:rPr>
                        <w:rStyle w:val="Strong"/>
                      </w:rPr>
                      <w:t>Customer Service representative</w:t>
                    </w:r>
                    <w:r w:rsidR="00533A15">
                      <w:rPr>
                        <w:rStyle w:val="Strong"/>
                      </w:rPr>
                      <w:t>/ Sales</w:t>
                    </w:r>
                    <w:r>
                      <w:t xml:space="preserve"> NOVO 1</w:t>
                    </w:r>
                  </w:p>
                  <w:p w:rsidR="007F2C16" w:rsidRDefault="007F2C16">
                    <w:pPr>
                      <w:pStyle w:val="Heading3"/>
                    </w:pPr>
                    <w:r>
                      <w:t>07-</w:t>
                    </w:r>
                    <w:r w:rsidR="00533A15">
                      <w:t>2013 to 02-2014</w:t>
                    </w:r>
                  </w:p>
                  <w:p w:rsidR="00533A15" w:rsidRDefault="00533A15" w:rsidP="007F2C16">
                    <w:pPr>
                      <w:spacing w:line="240" w:lineRule="auto"/>
                    </w:pPr>
                    <w:r>
                      <w:t>Worked for large insurance company, as a licensed insurance sales representative. Signed customers up with appropriated plans, giving accurate quotes, and benefit information.</w:t>
                    </w:r>
                    <w:r w:rsidR="007F2C16">
                      <w:t xml:space="preserve"> </w:t>
                    </w:r>
                  </w:p>
                </w:sdtContent>
              </w:sdt>
              <w:sdt>
                <w:sdtPr>
                  <w:rPr>
                    <w:b/>
                    <w:bCs/>
                    <w:caps w:val="0"/>
                    <w:color w:val="595959" w:themeColor="text1" w:themeTint="A6"/>
                    <w:kern w:val="0"/>
                  </w:rPr>
                  <w:id w:val="143248181"/>
                  <w:placeholder>
                    <w:docPart w:val="AB022774F91D43549EF4B0300E287821"/>
                  </w:placeholder>
                  <w15:color w:val="C0C0C0"/>
                  <w15:repeatingSectionItem/>
                </w:sdtPr>
                <w:sdtEndPr>
                  <w:rPr>
                    <w:b w:val="0"/>
                    <w:bCs w:val="0"/>
                  </w:rPr>
                </w:sdtEndPr>
                <w:sdtContent>
                  <w:p w:rsidR="00533A15" w:rsidRDefault="00533A15" w:rsidP="00533A15">
                    <w:pPr>
                      <w:pStyle w:val="Heading2"/>
                      <w:rPr>
                        <w:rStyle w:val="Strong"/>
                      </w:rPr>
                    </w:pPr>
                    <w:r>
                      <w:rPr>
                        <w:rStyle w:val="Strong"/>
                      </w:rPr>
                      <w:t>Class room aide</w:t>
                    </w:r>
                  </w:p>
                  <w:p w:rsidR="00533A15" w:rsidRPr="00533A15" w:rsidRDefault="00533A15" w:rsidP="00533A15">
                    <w:r>
                      <w:t>09-2012 to 06-2013</w:t>
                    </w:r>
                  </w:p>
                  <w:p w:rsidR="00533A15" w:rsidRDefault="00533A15" w:rsidP="00533A15">
                    <w:pPr>
                      <w:spacing w:line="240" w:lineRule="auto"/>
                    </w:pPr>
                    <w:r>
                      <w:t xml:space="preserve">Assisted on the bus, and in the classroom with students </w:t>
                    </w:r>
                    <w:r w:rsidR="002A2B60">
                      <w:t>age’s</w:t>
                    </w:r>
                    <w:r>
                      <w:t xml:space="preserve"> three to five. Prepared snack, and lunches. Helped manage classroom activities, such as art, singing, reading, and activity tables. Sanitized room for next day activities. </w:t>
                    </w:r>
                  </w:p>
                </w:sdtContent>
              </w:sdt>
              <w:sdt>
                <w:sdtPr>
                  <w:rPr>
                    <w:b/>
                    <w:bCs/>
                    <w:caps w:val="0"/>
                    <w:color w:val="595959" w:themeColor="text1" w:themeTint="A6"/>
                    <w:kern w:val="0"/>
                  </w:rPr>
                  <w:id w:val="102389245"/>
                  <w:placeholder>
                    <w:docPart w:val="A0FD47249E324E79960785FD73A05F72"/>
                  </w:placeholder>
                  <w15:color w:val="C0C0C0"/>
                  <w15:repeatingSectionItem/>
                </w:sdtPr>
                <w:sdtEndPr>
                  <w:rPr>
                    <w:b w:val="0"/>
                    <w:bCs w:val="0"/>
                  </w:rPr>
                </w:sdtEndPr>
                <w:sdtContent>
                  <w:p w:rsidR="00533A15" w:rsidRDefault="00533A15" w:rsidP="00533A15">
                    <w:pPr>
                      <w:pStyle w:val="Heading2"/>
                      <w:rPr>
                        <w:rStyle w:val="Strong"/>
                      </w:rPr>
                    </w:pPr>
                    <w:r>
                      <w:rPr>
                        <w:rStyle w:val="Strong"/>
                      </w:rPr>
                      <w:t>Home health aide</w:t>
                    </w:r>
                  </w:p>
                  <w:p w:rsidR="00533A15" w:rsidRPr="00533A15" w:rsidRDefault="00533A15" w:rsidP="00533A15">
                    <w:r>
                      <w:t>03-2009 to 08-2012</w:t>
                    </w:r>
                  </w:p>
                  <w:p w:rsidR="00D30905" w:rsidRDefault="00533A15" w:rsidP="00533A15">
                    <w:pPr>
                      <w:spacing w:line="240" w:lineRule="auto"/>
                    </w:pPr>
                    <w:r>
                      <w:t xml:space="preserve">Dispensed medication, and helped individuals with disabilities with activities of daily living. Provided transportation to and from </w:t>
                    </w:r>
                    <w:r w:rsidR="007D29CE">
                      <w:t xml:space="preserve">appointments. Arranged calendars, for work and volunteer activities. Helped with daily cleaning, cooking, shopping, </w:t>
                    </w:r>
                    <w:r w:rsidR="002A2B60">
                      <w:t>and hygiene</w:t>
                    </w:r>
                    <w:r w:rsidR="007D29CE">
                      <w:t xml:space="preserve">. </w:t>
                    </w:r>
                    <w:r>
                      <w:t xml:space="preserve"> </w:t>
                    </w:r>
                  </w:p>
                </w:sdtContent>
              </w:sdt>
            </w:sdtContent>
          </w:sdt>
        </w:tc>
      </w:tr>
      <w:tr w:rsidR="00D30905">
        <w:tc>
          <w:tcPr>
            <w:tcW w:w="2070" w:type="dxa"/>
          </w:tcPr>
          <w:p w:rsidR="00D30905" w:rsidRDefault="00C7160C">
            <w:pPr>
              <w:pStyle w:val="Heading1"/>
            </w:pPr>
            <w:r>
              <w:t>Education</w:t>
            </w:r>
          </w:p>
        </w:tc>
        <w:tc>
          <w:tcPr>
            <w:tcW w:w="7650" w:type="dxa"/>
          </w:tcPr>
          <w:sdt>
            <w:sdtPr>
              <w:rPr>
                <w:caps w:val="0"/>
                <w:color w:val="595959" w:themeColor="text1" w:themeTint="A6"/>
                <w:kern w:val="0"/>
              </w:rPr>
              <w:id w:val="-691765356"/>
              <w15:repeatingSection/>
            </w:sdtPr>
            <w:sdtContent>
              <w:sdt>
                <w:sdtPr>
                  <w:rPr>
                    <w:caps w:val="0"/>
                    <w:color w:val="595959" w:themeColor="text1" w:themeTint="A6"/>
                    <w:kern w:val="0"/>
                  </w:rPr>
                  <w:id w:val="-1126388115"/>
                  <w:placeholder>
                    <w:docPart w:val="2A1BCC9888A84B36AA5364512A04BC2E"/>
                  </w:placeholder>
                  <w15:repeatingSectionItem/>
                </w:sdtPr>
                <w:sdtEndPr/>
                <w:sdtContent>
                  <w:p w:rsidR="00D30905" w:rsidRDefault="00AB5F88">
                    <w:pPr>
                      <w:pStyle w:val="Heading2"/>
                    </w:pPr>
                    <w:r>
                      <w:rPr>
                        <w:rStyle w:val="Strong"/>
                      </w:rPr>
                      <w:t>Hopkins High school</w:t>
                    </w:r>
                    <w:r w:rsidR="00C7160C">
                      <w:t xml:space="preserve">, </w:t>
                    </w:r>
                    <w:r>
                      <w:t xml:space="preserve">Hopkins, Michigan </w:t>
                    </w:r>
                  </w:p>
                  <w:p w:rsidR="00D30905" w:rsidRDefault="00AB5F88">
                    <w:pPr>
                      <w:pStyle w:val="Heading3"/>
                    </w:pPr>
                    <w:r>
                      <w:t xml:space="preserve">Diploma/General </w:t>
                    </w:r>
                  </w:p>
                  <w:p w:rsidR="00AB5F88" w:rsidRDefault="00AB5F88" w:rsidP="00AB5F88">
                    <w:pPr>
                      <w:spacing w:line="240" w:lineRule="auto"/>
                    </w:pPr>
                    <w:r>
                      <w:t xml:space="preserve">Finished high school with GPA of 2.5 with general studies. </w:t>
                    </w:r>
                  </w:p>
                </w:sdtContent>
              </w:sdt>
              <w:sdt>
                <w:sdtPr>
                  <w:rPr>
                    <w:caps w:val="0"/>
                    <w:color w:val="595959" w:themeColor="text1" w:themeTint="A6"/>
                    <w:kern w:val="0"/>
                  </w:rPr>
                  <w:id w:val="-818576839"/>
                  <w:placeholder>
                    <w:docPart w:val="61405D880F1141C8926282F6FC94B216"/>
                  </w:placeholder>
                  <w15:repeatingSectionItem/>
                </w:sdtPr>
                <w:sdtContent>
                  <w:p w:rsidR="00AB5F88" w:rsidRDefault="00AB5F88">
                    <w:pPr>
                      <w:pStyle w:val="Heading2"/>
                    </w:pPr>
                    <w:r>
                      <w:rPr>
                        <w:rStyle w:val="Strong"/>
                      </w:rPr>
                      <w:t>University of Phoenix</w:t>
                    </w:r>
                    <w:r w:rsidR="002A2B60">
                      <w:rPr>
                        <w:rStyle w:val="Strong"/>
                      </w:rPr>
                      <w:t>, ALLEGAN, MICHIGAN</w:t>
                    </w:r>
                    <w:r>
                      <w:rPr>
                        <w:rStyle w:val="Strong"/>
                      </w:rPr>
                      <w:t xml:space="preserve"> </w:t>
                    </w:r>
                  </w:p>
                  <w:p w:rsidR="00AB5F88" w:rsidRDefault="00AB5F88">
                    <w:pPr>
                      <w:pStyle w:val="Heading3"/>
                    </w:pPr>
                    <w:r>
                      <w:t>Associates degree/ Elementary arts</w:t>
                    </w:r>
                  </w:p>
                  <w:p w:rsidR="00D30905" w:rsidRDefault="00AB5F88" w:rsidP="00AB5F88">
                    <w:pPr>
                      <w:spacing w:line="240" w:lineRule="auto"/>
                    </w:pPr>
                    <w:r>
                      <w:t xml:space="preserve"> Finished degree with 2.9 GPA with concentration in Elementary arts.  </w:t>
                    </w:r>
                  </w:p>
                </w:sdtContent>
              </w:sdt>
            </w:sdtContent>
          </w:sdt>
        </w:tc>
      </w:tr>
      <w:tr w:rsidR="00D30905">
        <w:tc>
          <w:tcPr>
            <w:tcW w:w="2070" w:type="dxa"/>
          </w:tcPr>
          <w:p w:rsidR="00D30905" w:rsidRDefault="00C7160C">
            <w:pPr>
              <w:pStyle w:val="Heading1"/>
            </w:pPr>
            <w:r>
              <w:t>Communication</w:t>
            </w:r>
          </w:p>
        </w:tc>
        <w:tc>
          <w:tcPr>
            <w:tcW w:w="7650" w:type="dxa"/>
          </w:tcPr>
          <w:p w:rsidR="00D30905" w:rsidRDefault="00AB5F88" w:rsidP="00AB5F88">
            <w:r>
              <w:t xml:space="preserve">Have taken classes in service mentor, learning to use verbal skills to gain positive relationships. </w:t>
            </w:r>
            <w:r w:rsidR="004D3AA7">
              <w:t xml:space="preserve">Currently attending University for business degree. </w:t>
            </w:r>
            <w:bookmarkStart w:id="0" w:name="_GoBack"/>
            <w:bookmarkEnd w:id="0"/>
          </w:p>
        </w:tc>
      </w:tr>
    </w:tbl>
    <w:p w:rsidR="00D30905" w:rsidRDefault="00D30905"/>
    <w:sectPr w:rsidR="00D30905">
      <w:footerReference w:type="default" r:id="rId7"/>
      <w:pgSz w:w="12240" w:h="15840"/>
      <w:pgMar w:top="1512" w:right="1584" w:bottom="432" w:left="93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160C" w:rsidRDefault="00C7160C">
      <w:pPr>
        <w:spacing w:after="0" w:line="240" w:lineRule="auto"/>
      </w:pPr>
      <w:r>
        <w:separator/>
      </w:r>
    </w:p>
  </w:endnote>
  <w:endnote w:type="continuationSeparator" w:id="0">
    <w:p w:rsidR="00C7160C" w:rsidRDefault="00C71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0905" w:rsidRDefault="00C7160C">
    <w:pPr>
      <w:pStyle w:val="Footer"/>
    </w:pPr>
    <w:r>
      <w:t xml:space="preserve">Page </w:t>
    </w:r>
    <w:r>
      <w:fldChar w:fldCharType="begin"/>
    </w:r>
    <w:r>
      <w:instrText xml:space="preserve"> PAGE </w:instrText>
    </w:r>
    <w:r>
      <w:fldChar w:fldCharType="separate"/>
    </w:r>
    <w:r w:rsidR="00AB5F88">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160C" w:rsidRDefault="00C7160C">
      <w:pPr>
        <w:spacing w:after="0" w:line="240" w:lineRule="auto"/>
      </w:pPr>
      <w:r>
        <w:separator/>
      </w:r>
    </w:p>
  </w:footnote>
  <w:footnote w:type="continuationSeparator" w:id="0">
    <w:p w:rsidR="00C7160C" w:rsidRDefault="00C71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C16"/>
    <w:rsid w:val="002A2B60"/>
    <w:rsid w:val="004D3AA7"/>
    <w:rsid w:val="00533A15"/>
    <w:rsid w:val="007D29CE"/>
    <w:rsid w:val="007F2C16"/>
    <w:rsid w:val="00AB5F88"/>
    <w:rsid w:val="00C7160C"/>
    <w:rsid w:val="00D309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6C63CF-14BD-4DF2-9DE5-9E0A5FAD1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color w:val="262626" w:themeColor="text1" w:themeTint="D9"/>
        <w:sz w:val="18"/>
        <w:szCs w:val="18"/>
        <w:lang w:val="en-US" w:eastAsia="ja-JP" w:bidi="ar-SA"/>
      </w:rPr>
    </w:rPrDefault>
    <w:pPrDefault>
      <w:pPr>
        <w:spacing w:after="180" w:line="252"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1"/>
    <w:unhideWhenUsed/>
    <w:qFormat/>
    <w:pPr>
      <w:pBdr>
        <w:right w:val="single" w:sz="8" w:space="4" w:color="7C9E0E" w:themeColor="accent1"/>
      </w:pBdr>
      <w:spacing w:after="0" w:line="240" w:lineRule="auto"/>
      <w:jc w:val="right"/>
      <w:outlineLvl w:val="0"/>
    </w:pPr>
    <w:rPr>
      <w:b/>
      <w:bCs/>
      <w:caps/>
      <w:color w:val="7C9E0E" w:themeColor="accent1"/>
      <w:kern w:val="20"/>
    </w:rPr>
  </w:style>
  <w:style w:type="paragraph" w:styleId="Heading2">
    <w:name w:val="heading 2"/>
    <w:basedOn w:val="Normal"/>
    <w:next w:val="Normal"/>
    <w:link w:val="Heading2Char"/>
    <w:uiPriority w:val="1"/>
    <w:unhideWhenUsed/>
    <w:qFormat/>
    <w:pPr>
      <w:keepNext/>
      <w:keepLines/>
      <w:spacing w:after="0"/>
      <w:outlineLvl w:val="1"/>
    </w:pPr>
    <w:rPr>
      <w:caps/>
      <w:color w:val="000000" w:themeColor="text1"/>
      <w:kern w:val="20"/>
    </w:rPr>
  </w:style>
  <w:style w:type="paragraph" w:styleId="Heading3">
    <w:name w:val="heading 3"/>
    <w:basedOn w:val="Normal"/>
    <w:next w:val="Normal"/>
    <w:link w:val="Heading3Char"/>
    <w:uiPriority w:val="1"/>
    <w:unhideWhenUsed/>
    <w:qFormat/>
    <w:pPr>
      <w:keepNext/>
      <w:keepLines/>
      <w:spacing w:after="80"/>
      <w:outlineLvl w:val="2"/>
    </w:pPr>
    <w:rPr>
      <w:caps/>
      <w:color w:val="7F7F7F" w:themeColor="text1" w:themeTint="80"/>
      <w:sz w:val="17"/>
      <w:szCs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b/>
      <w:bCs/>
      <w:caps/>
      <w:color w:val="7C9E0E" w:themeColor="accent1"/>
      <w:kern w:val="20"/>
    </w:rPr>
  </w:style>
  <w:style w:type="character" w:customStyle="1" w:styleId="Heading2Char">
    <w:name w:val="Heading 2 Char"/>
    <w:basedOn w:val="DefaultParagraphFont"/>
    <w:link w:val="Heading2"/>
    <w:uiPriority w:val="1"/>
    <w:rPr>
      <w:caps/>
      <w:color w:val="000000" w:themeColor="text1"/>
      <w:kern w:val="20"/>
    </w:rPr>
  </w:style>
  <w:style w:type="character" w:styleId="PlaceholderText">
    <w:name w:val="Placeholder Text"/>
    <w:basedOn w:val="DefaultParagraphFont"/>
    <w:uiPriority w:val="99"/>
    <w:semiHidden/>
    <w:rPr>
      <w:color w:val="808080"/>
    </w:rPr>
  </w:style>
  <w:style w:type="table" w:customStyle="1" w:styleId="ResumeTable">
    <w:name w:val="Resume Table"/>
    <w:basedOn w:val="TableNormal"/>
    <w:uiPriority w:val="99"/>
    <w:pPr>
      <w:spacing w:before="40" w:line="288" w:lineRule="auto"/>
    </w:pPr>
    <w:rPr>
      <w:color w:val="595959" w:themeColor="text1" w:themeTint="A6"/>
      <w:sz w:val="20"/>
      <w:szCs w:val="20"/>
    </w:rPr>
    <w:tblPr>
      <w:tblInd w:w="0" w:type="dxa"/>
      <w:tblBorders>
        <w:insideH w:val="single" w:sz="4" w:space="0" w:color="7C9E0E" w:themeColor="accent1"/>
      </w:tblBorders>
      <w:tblCellMar>
        <w:top w:w="144" w:type="dxa"/>
        <w:left w:w="0" w:type="dxa"/>
        <w:bottom w:w="144" w:type="dxa"/>
        <w:right w:w="0" w:type="dxa"/>
      </w:tblCellMar>
    </w:tblPr>
  </w:style>
  <w:style w:type="table" w:styleId="TableGrid">
    <w:name w:val="Table Grid"/>
    <w:basedOn w:val="TableNormal"/>
    <w:uiPriority w:val="39"/>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3"/>
    <w:qFormat/>
    <w:pPr>
      <w:spacing w:after="0" w:line="240" w:lineRule="auto"/>
    </w:pPr>
  </w:style>
  <w:style w:type="character" w:styleId="Strong">
    <w:name w:val="Strong"/>
    <w:basedOn w:val="DefaultParagraphFont"/>
    <w:uiPriority w:val="1"/>
    <w:qFormat/>
    <w:rPr>
      <w:b/>
      <w:bCs/>
    </w:rPr>
  </w:style>
  <w:style w:type="character" w:customStyle="1" w:styleId="Heading3Char">
    <w:name w:val="Heading 3 Char"/>
    <w:basedOn w:val="DefaultParagraphFont"/>
    <w:link w:val="Heading3"/>
    <w:uiPriority w:val="1"/>
    <w:rPr>
      <w:caps/>
      <w:color w:val="7F7F7F" w:themeColor="text1" w:themeTint="80"/>
      <w:sz w:val="17"/>
      <w:szCs w:val="17"/>
    </w:rPr>
  </w:style>
  <w:style w:type="paragraph" w:customStyle="1" w:styleId="Name">
    <w:name w:val="Name"/>
    <w:basedOn w:val="Normal"/>
    <w:uiPriority w:val="2"/>
    <w:qFormat/>
    <w:pPr>
      <w:spacing w:after="0" w:line="240" w:lineRule="auto"/>
    </w:pPr>
    <w:rPr>
      <w:rFonts w:asciiTheme="majorHAnsi" w:eastAsiaTheme="majorEastAsia" w:hAnsiTheme="majorHAnsi" w:cstheme="majorBidi"/>
      <w:caps/>
      <w:color w:val="7C9E0E" w:themeColor="accent1"/>
      <w:sz w:val="48"/>
      <w:szCs w:val="48"/>
    </w:rPr>
  </w:style>
  <w:style w:type="character" w:styleId="Emphasis">
    <w:name w:val="Emphasis"/>
    <w:basedOn w:val="DefaultParagraphFont"/>
    <w:uiPriority w:val="2"/>
    <w:unhideWhenUsed/>
    <w:qFormat/>
    <w:rPr>
      <w:i w:val="0"/>
      <w:iCs w:val="0"/>
      <w:color w:val="7C9E0E" w:themeColor="accent1"/>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before="240" w:after="0" w:line="240" w:lineRule="auto"/>
      <w:jc w:val="right"/>
    </w:pPr>
    <w:rPr>
      <w:b/>
      <w:bCs/>
      <w:caps/>
      <w:color w:val="7C9E0E" w:themeColor="accent1"/>
      <w:sz w:val="16"/>
      <w:szCs w:val="16"/>
    </w:rPr>
  </w:style>
  <w:style w:type="character" w:customStyle="1" w:styleId="FooterChar">
    <w:name w:val="Footer Char"/>
    <w:basedOn w:val="DefaultParagraphFont"/>
    <w:link w:val="Footer"/>
    <w:uiPriority w:val="99"/>
    <w:rPr>
      <w:b/>
      <w:bCs/>
      <w:caps/>
      <w:color w:val="7C9E0E" w:themeColor="accent1"/>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phi_000\AppData\Roaming\Microsoft\Templates\Basic%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885C616C35499CADF9DDC86780E678"/>
        <w:category>
          <w:name w:val="General"/>
          <w:gallery w:val="placeholder"/>
        </w:category>
        <w:types>
          <w:type w:val="bbPlcHdr"/>
        </w:types>
        <w:behaviors>
          <w:behavior w:val="content"/>
        </w:behaviors>
        <w:guid w:val="{AE73412C-8FC7-441A-8E9D-63E679D51103}"/>
      </w:docPartPr>
      <w:docPartBody>
        <w:p w:rsidR="00000000" w:rsidRDefault="004A0493">
          <w:pPr>
            <w:pStyle w:val="DE885C616C35499CADF9DDC86780E678"/>
          </w:pPr>
          <w:r>
            <w:t>[Your Name]</w:t>
          </w:r>
        </w:p>
      </w:docPartBody>
    </w:docPart>
    <w:docPart>
      <w:docPartPr>
        <w:name w:val="2A1BCC9888A84B36AA5364512A04BC2E"/>
        <w:category>
          <w:name w:val="General"/>
          <w:gallery w:val="placeholder"/>
        </w:category>
        <w:types>
          <w:type w:val="bbPlcHdr"/>
        </w:types>
        <w:behaviors>
          <w:behavior w:val="content"/>
        </w:behaviors>
        <w:guid w:val="{51EDDFBD-E8F3-4C9F-AEC1-D241560CFC1B}"/>
      </w:docPartPr>
      <w:docPartBody>
        <w:p w:rsidR="00000000" w:rsidRDefault="004A0493">
          <w:pPr>
            <w:pStyle w:val="2A1BCC9888A84B36AA5364512A04BC2E"/>
          </w:pPr>
          <w:r>
            <w:rPr>
              <w:rStyle w:val="PlaceholderText"/>
            </w:rPr>
            <w:t>Enter any content that you want to repeat, including other content controls. You can also insert this cont</w:t>
          </w:r>
          <w:r>
            <w:rPr>
              <w:rStyle w:val="PlaceholderText"/>
            </w:rPr>
            <w:t>rol around table rows in order to repeat parts of a table.</w:t>
          </w:r>
        </w:p>
      </w:docPartBody>
    </w:docPart>
    <w:docPart>
      <w:docPartPr>
        <w:name w:val="1E116412269A4D6BA107ED8C41DD03E7"/>
        <w:category>
          <w:name w:val="General"/>
          <w:gallery w:val="placeholder"/>
        </w:category>
        <w:types>
          <w:type w:val="bbPlcHdr"/>
        </w:types>
        <w:behaviors>
          <w:behavior w:val="content"/>
        </w:behaviors>
        <w:guid w:val="{5721CAD7-51B6-4F4E-8A54-8E03932EDF11}"/>
      </w:docPartPr>
      <w:docPartBody>
        <w:p w:rsidR="00000000" w:rsidRDefault="00CE75A4" w:rsidP="00CE75A4">
          <w:pPr>
            <w:pStyle w:val="1E116412269A4D6BA107ED8C41DD03E7"/>
          </w:pPr>
          <w:r>
            <w:rPr>
              <w:rStyle w:val="PlaceholderText"/>
            </w:rPr>
            <w:t>Enter any content that you want to repeat, including other content controls. You can also insert this control around table rows in order to repeat parts of a table.</w:t>
          </w:r>
        </w:p>
      </w:docPartBody>
    </w:docPart>
    <w:docPart>
      <w:docPartPr>
        <w:name w:val="AB022774F91D43549EF4B0300E287821"/>
        <w:category>
          <w:name w:val="General"/>
          <w:gallery w:val="placeholder"/>
        </w:category>
        <w:types>
          <w:type w:val="bbPlcHdr"/>
        </w:types>
        <w:behaviors>
          <w:behavior w:val="content"/>
        </w:behaviors>
        <w:guid w:val="{6B9B2D74-0CC4-498D-A787-95413BBA88AE}"/>
      </w:docPartPr>
      <w:docPartBody>
        <w:p w:rsidR="00000000" w:rsidRDefault="00CE75A4" w:rsidP="00CE75A4">
          <w:pPr>
            <w:pStyle w:val="AB022774F91D43549EF4B0300E287821"/>
          </w:pPr>
          <w:r>
            <w:rPr>
              <w:rStyle w:val="PlaceholderText"/>
            </w:rPr>
            <w:t>Enter any content that you want to repeat, including other content controls. You can also insert this control around table rows in order to repeat parts of a table.</w:t>
          </w:r>
        </w:p>
      </w:docPartBody>
    </w:docPart>
    <w:docPart>
      <w:docPartPr>
        <w:name w:val="A0FD47249E324E79960785FD73A05F72"/>
        <w:category>
          <w:name w:val="General"/>
          <w:gallery w:val="placeholder"/>
        </w:category>
        <w:types>
          <w:type w:val="bbPlcHdr"/>
        </w:types>
        <w:behaviors>
          <w:behavior w:val="content"/>
        </w:behaviors>
        <w:guid w:val="{986D94E9-47B8-44AB-BD09-B1D06592AFB7}"/>
      </w:docPartPr>
      <w:docPartBody>
        <w:p w:rsidR="00000000" w:rsidRDefault="00CE75A4" w:rsidP="00CE75A4">
          <w:pPr>
            <w:pStyle w:val="A0FD47249E324E79960785FD73A05F72"/>
          </w:pPr>
          <w:r>
            <w:rPr>
              <w:rStyle w:val="PlaceholderText"/>
            </w:rPr>
            <w:t>Enter any content that you want to repeat, including other content controls. You can also insert this control around table rows in order to repeat parts of a table.</w:t>
          </w:r>
        </w:p>
      </w:docPartBody>
    </w:docPart>
    <w:docPart>
      <w:docPartPr>
        <w:name w:val="61405D880F1141C8926282F6FC94B216"/>
        <w:category>
          <w:name w:val="General"/>
          <w:gallery w:val="placeholder"/>
        </w:category>
        <w:types>
          <w:type w:val="bbPlcHdr"/>
        </w:types>
        <w:behaviors>
          <w:behavior w:val="content"/>
        </w:behaviors>
        <w:guid w:val="{08C4EF66-F203-4DD8-860F-56F75E265289}"/>
      </w:docPartPr>
      <w:docPartBody>
        <w:p w:rsidR="00000000" w:rsidRDefault="00CE75A4" w:rsidP="00CE75A4">
          <w:pPr>
            <w:pStyle w:val="61405D880F1141C8926282F6FC94B216"/>
          </w:pPr>
          <w:r>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5A4"/>
    <w:rsid w:val="004A0493"/>
    <w:rsid w:val="00CE75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885C616C35499CADF9DDC86780E678">
    <w:name w:val="DE885C616C35499CADF9DDC86780E678"/>
  </w:style>
  <w:style w:type="paragraph" w:customStyle="1" w:styleId="E70DE1158D4B4C668D952BD291C7899B">
    <w:name w:val="E70DE1158D4B4C668D952BD291C7899B"/>
  </w:style>
  <w:style w:type="paragraph" w:customStyle="1" w:styleId="39525756BAD045FC9B624CACA5FB4590">
    <w:name w:val="39525756BAD045FC9B624CACA5FB4590"/>
  </w:style>
  <w:style w:type="paragraph" w:customStyle="1" w:styleId="849E7B0038AB4BD39BF06AFE2178B590">
    <w:name w:val="849E7B0038AB4BD39BF06AFE2178B590"/>
  </w:style>
  <w:style w:type="paragraph" w:customStyle="1" w:styleId="98F4CA5BD82D4C8D878BBC94B1CBE6F6">
    <w:name w:val="98F4CA5BD82D4C8D878BBC94B1CBE6F6"/>
  </w:style>
  <w:style w:type="paragraph" w:customStyle="1" w:styleId="4537065C4834408F9CF733C10E37BB4B">
    <w:name w:val="4537065C4834408F9CF733C10E37BB4B"/>
  </w:style>
  <w:style w:type="character" w:styleId="PlaceholderText">
    <w:name w:val="Placeholder Text"/>
    <w:basedOn w:val="DefaultParagraphFont"/>
    <w:uiPriority w:val="99"/>
    <w:semiHidden/>
    <w:rsid w:val="00CE75A4"/>
    <w:rPr>
      <w:color w:val="808080"/>
    </w:rPr>
  </w:style>
  <w:style w:type="paragraph" w:customStyle="1" w:styleId="2A1BCC9888A84B36AA5364512A04BC2E">
    <w:name w:val="2A1BCC9888A84B36AA5364512A04BC2E"/>
  </w:style>
  <w:style w:type="character" w:styleId="Strong">
    <w:name w:val="Strong"/>
    <w:basedOn w:val="DefaultParagraphFont"/>
    <w:uiPriority w:val="22"/>
    <w:qFormat/>
    <w:rPr>
      <w:b/>
      <w:bCs/>
    </w:rPr>
  </w:style>
  <w:style w:type="paragraph" w:customStyle="1" w:styleId="E2DE0187A67F4E7EAAA8583A38640B5C">
    <w:name w:val="E2DE0187A67F4E7EAAA8583A38640B5C"/>
  </w:style>
  <w:style w:type="paragraph" w:customStyle="1" w:styleId="31140ED5DFC84AC099EA78ADB85153A2">
    <w:name w:val="31140ED5DFC84AC099EA78ADB85153A2"/>
  </w:style>
  <w:style w:type="paragraph" w:customStyle="1" w:styleId="21FD6EE6B0A24317A78792E2BA7E545A">
    <w:name w:val="21FD6EE6B0A24317A78792E2BA7E545A"/>
  </w:style>
  <w:style w:type="paragraph" w:customStyle="1" w:styleId="E9369172D36F4CD592063CCACBB10949">
    <w:name w:val="E9369172D36F4CD592063CCACBB10949"/>
  </w:style>
  <w:style w:type="paragraph" w:customStyle="1" w:styleId="04D7A11C18E64CDBA2CD6E9136EDD1DB">
    <w:name w:val="04D7A11C18E64CDBA2CD6E9136EDD1DB"/>
  </w:style>
  <w:style w:type="paragraph" w:customStyle="1" w:styleId="CA7ACFE7A80C4F1F91EB891B6DC07D52">
    <w:name w:val="CA7ACFE7A80C4F1F91EB891B6DC07D52"/>
  </w:style>
  <w:style w:type="paragraph" w:customStyle="1" w:styleId="9592E7189B814FD4A69E40DD153C7A04">
    <w:name w:val="9592E7189B814FD4A69E40DD153C7A04"/>
  </w:style>
  <w:style w:type="paragraph" w:customStyle="1" w:styleId="191360B923C74179BA51DBAA7C12B046">
    <w:name w:val="191360B923C74179BA51DBAA7C12B046"/>
  </w:style>
  <w:style w:type="paragraph" w:customStyle="1" w:styleId="CD9F6142942C4A76B0E2A9E750A708D7">
    <w:name w:val="CD9F6142942C4A76B0E2A9E750A708D7"/>
  </w:style>
  <w:style w:type="paragraph" w:customStyle="1" w:styleId="057A4E7D592948CF9241B93F2FA5046B">
    <w:name w:val="057A4E7D592948CF9241B93F2FA5046B"/>
  </w:style>
  <w:style w:type="paragraph" w:customStyle="1" w:styleId="499807FA342044AEA8A334C56DBBC127">
    <w:name w:val="499807FA342044AEA8A334C56DBBC127"/>
  </w:style>
  <w:style w:type="paragraph" w:customStyle="1" w:styleId="3B25883B9D004D83BECB1365405D480E">
    <w:name w:val="3B25883B9D004D83BECB1365405D480E"/>
  </w:style>
  <w:style w:type="paragraph" w:customStyle="1" w:styleId="7750E4C853224A3B9B84488532F629D4">
    <w:name w:val="7750E4C853224A3B9B84488532F629D4"/>
  </w:style>
  <w:style w:type="paragraph" w:customStyle="1" w:styleId="6213BAAD560C40B78C5DE10916658D32">
    <w:name w:val="6213BAAD560C40B78C5DE10916658D32"/>
  </w:style>
  <w:style w:type="paragraph" w:customStyle="1" w:styleId="1E116412269A4D6BA107ED8C41DD03E7">
    <w:name w:val="1E116412269A4D6BA107ED8C41DD03E7"/>
    <w:rsid w:val="00CE75A4"/>
  </w:style>
  <w:style w:type="paragraph" w:customStyle="1" w:styleId="AB022774F91D43549EF4B0300E287821">
    <w:name w:val="AB022774F91D43549EF4B0300E287821"/>
    <w:rsid w:val="00CE75A4"/>
  </w:style>
  <w:style w:type="paragraph" w:customStyle="1" w:styleId="A0FD47249E324E79960785FD73A05F72">
    <w:name w:val="A0FD47249E324E79960785FD73A05F72"/>
    <w:rsid w:val="00CE75A4"/>
  </w:style>
  <w:style w:type="paragraph" w:customStyle="1" w:styleId="61405D880F1141C8926282F6FC94B216">
    <w:name w:val="61405D880F1141C8926282F6FC94B216"/>
    <w:rsid w:val="00CE75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Resume">
      <a:dk1>
        <a:sysClr val="windowText" lastClr="000000"/>
      </a:dk1>
      <a:lt1>
        <a:sysClr val="window" lastClr="FFFFFF"/>
      </a:lt1>
      <a:dk2>
        <a:srgbClr val="231F20"/>
      </a:dk2>
      <a:lt2>
        <a:srgbClr val="F0F0F0"/>
      </a:lt2>
      <a:accent1>
        <a:srgbClr val="7C9E0E"/>
      </a:accent1>
      <a:accent2>
        <a:srgbClr val="4D4D4D"/>
      </a:accent2>
      <a:accent3>
        <a:srgbClr val="3C6478"/>
      </a:accent3>
      <a:accent4>
        <a:srgbClr val="6D5535"/>
      </a:accent4>
      <a:accent5>
        <a:srgbClr val="8D3F4C"/>
      </a:accent5>
      <a:accent6>
        <a:srgbClr val="654C7A"/>
      </a:accent6>
      <a:hlink>
        <a:srgbClr val="8EB610"/>
      </a:hlink>
      <a:folHlink>
        <a:srgbClr val="F7921E"/>
      </a:folHlink>
    </a:clrScheme>
    <a:fontScheme name="Resume">
      <a:majorFont>
        <a:latin typeface="Franklin Gothic Medium"/>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8D473F2-88E6-472D-8B39-3543FF833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Basic resume.dotx</Template>
  <TotalTime>27</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Long</dc:creator>
  <cp:keywords/>
  <dc:description/>
  <cp:lastModifiedBy>Microsoft account</cp:lastModifiedBy>
  <cp:revision>4</cp:revision>
  <dcterms:created xsi:type="dcterms:W3CDTF">2015-04-06T13:16:00Z</dcterms:created>
  <dcterms:modified xsi:type="dcterms:W3CDTF">2015-04-06T13:43:00Z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TC034566219991</vt:lpwstr>
  </property>
</Properties>
</file>