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40835" w14:textId="77777777" w:rsidR="00951FDE" w:rsidRDefault="00916717" w:rsidP="00A4131F">
      <w:pPr>
        <w:pStyle w:val="Addressandcontact"/>
      </w:pPr>
      <w:bookmarkStart w:id="0" w:name="_GoBack"/>
      <w:bookmarkEnd w:id="0"/>
      <w:r>
        <w:t>Professional Profile</w:t>
      </w:r>
    </w:p>
    <w:p w14:paraId="15DBA097" w14:textId="77777777" w:rsidR="00951FDE" w:rsidRDefault="00916717">
      <w:pPr>
        <w:pStyle w:val="ResumeSubsection"/>
      </w:pPr>
      <w:r>
        <w:t xml:space="preserve">Career Objective </w:t>
      </w:r>
    </w:p>
    <w:p w14:paraId="25AC7156" w14:textId="77777777" w:rsidR="00951FDE" w:rsidRDefault="002C7EB7">
      <w:pPr>
        <w:pStyle w:val="Profile"/>
      </w:pPr>
      <w:proofErr w:type="gramStart"/>
      <w:r>
        <w:t xml:space="preserve">To secure a position </w:t>
      </w:r>
      <w:r w:rsidR="00A00435">
        <w:t xml:space="preserve">with a company that I can learn </w:t>
      </w:r>
      <w:r>
        <w:t>and grow with, and extend my talents to a new level.</w:t>
      </w:r>
      <w:proofErr w:type="gramEnd"/>
      <w:r>
        <w:t xml:space="preserve"> </w:t>
      </w:r>
    </w:p>
    <w:p w14:paraId="6384B7B9" w14:textId="77777777" w:rsidR="00951FDE" w:rsidRDefault="00916717">
      <w:pPr>
        <w:pStyle w:val="ResumeSubsection"/>
      </w:pPr>
      <w:r>
        <w:t xml:space="preserve">Personal Profile </w:t>
      </w:r>
    </w:p>
    <w:p w14:paraId="758918FC" w14:textId="77777777" w:rsidR="00951FDE" w:rsidRDefault="00A00435" w:rsidP="000371A0">
      <w:pPr>
        <w:pStyle w:val="Profile"/>
        <w:tabs>
          <w:tab w:val="left" w:pos="7830"/>
        </w:tabs>
      </w:pPr>
      <w:r>
        <w:t xml:space="preserve">Hard worker, </w:t>
      </w:r>
      <w:proofErr w:type="spellStart"/>
      <w:r>
        <w:t>self</w:t>
      </w:r>
      <w:r w:rsidR="002C7EB7">
        <w:t xml:space="preserve"> </w:t>
      </w:r>
      <w:proofErr w:type="gramStart"/>
      <w:r w:rsidR="002C7EB7">
        <w:t>motivated</w:t>
      </w:r>
      <w:proofErr w:type="spellEnd"/>
      <w:r w:rsidR="002C7EB7">
        <w:t xml:space="preserve"> </w:t>
      </w:r>
      <w:r w:rsidR="00E53BF8">
        <w:t>,</w:t>
      </w:r>
      <w:proofErr w:type="gramEnd"/>
      <w:r w:rsidR="00E53BF8">
        <w:t xml:space="preserve"> bilingual fluent in English and </w:t>
      </w:r>
      <w:proofErr w:type="spellStart"/>
      <w:r w:rsidR="003A757F">
        <w:t>Spanish,</w:t>
      </w:r>
      <w:r w:rsidR="007C00C7">
        <w:t>enjoy</w:t>
      </w:r>
      <w:proofErr w:type="spellEnd"/>
      <w:r w:rsidR="003A757F">
        <w:t xml:space="preserve"> teamwork</w:t>
      </w:r>
      <w:r w:rsidR="000371A0">
        <w:tab/>
      </w:r>
    </w:p>
    <w:p w14:paraId="27906127" w14:textId="77777777" w:rsidR="00951FDE" w:rsidRDefault="00916717">
      <w:pPr>
        <w:pStyle w:val="ResumeSubsection"/>
      </w:pPr>
      <w:r>
        <w:rPr>
          <w:noProof/>
        </w:rPr>
        <w:t xml:space="preserve">Skills Summary </w:t>
      </w:r>
    </w:p>
    <w:p w14:paraId="68EBD455" w14:textId="77777777" w:rsidR="00951FDE" w:rsidRDefault="00916717">
      <w:pPr>
        <w:pStyle w:val="ResumeSections"/>
      </w:pPr>
      <w:r>
        <w:t xml:space="preserve">Professional Experience </w:t>
      </w:r>
    </w:p>
    <w:p w14:paraId="3A3D9F70" w14:textId="77777777" w:rsidR="008D57FB" w:rsidRDefault="008D57FB" w:rsidP="009F5212">
      <w:pPr>
        <w:rPr>
          <w:b/>
        </w:rPr>
      </w:pPr>
      <w:r>
        <w:rPr>
          <w:b/>
        </w:rPr>
        <w:t>Work experience:</w:t>
      </w:r>
    </w:p>
    <w:p w14:paraId="691A6E5E" w14:textId="77777777" w:rsidR="008D57FB" w:rsidRPr="008D57FB" w:rsidRDefault="008D57FB" w:rsidP="009F5212">
      <w:r w:rsidRPr="008D57FB">
        <w:t xml:space="preserve">(7-18-13) to (1-17-14)                                </w:t>
      </w:r>
      <w:proofErr w:type="spellStart"/>
      <w:r w:rsidRPr="008D57FB">
        <w:t>Bloedorn</w:t>
      </w:r>
      <w:proofErr w:type="spellEnd"/>
      <w:r w:rsidRPr="008D57FB">
        <w:t xml:space="preserve"> </w:t>
      </w:r>
      <w:proofErr w:type="gramStart"/>
      <w:r w:rsidRPr="008D57FB">
        <w:t xml:space="preserve">lumber </w:t>
      </w:r>
      <w:r>
        <w:t xml:space="preserve"> </w:t>
      </w:r>
      <w:r w:rsidRPr="008D57FB">
        <w:t>Loveland.CO</w:t>
      </w:r>
      <w:proofErr w:type="gramEnd"/>
      <w:r w:rsidRPr="008D57FB">
        <w:t>.</w:t>
      </w:r>
      <w:r>
        <w:t xml:space="preserve"> (970) 667-2971</w:t>
      </w:r>
    </w:p>
    <w:p w14:paraId="3608EE75" w14:textId="77777777" w:rsidR="008D57FB" w:rsidRPr="008D57FB" w:rsidRDefault="008D57FB" w:rsidP="009F5212">
      <w:r>
        <w:rPr>
          <w:b/>
        </w:rPr>
        <w:t xml:space="preserve">Laid </w:t>
      </w:r>
      <w:proofErr w:type="gramStart"/>
      <w:r>
        <w:rPr>
          <w:b/>
        </w:rPr>
        <w:t xml:space="preserve">off </w:t>
      </w:r>
      <w:r>
        <w:t xml:space="preserve"> 1</w:t>
      </w:r>
      <w:proofErr w:type="gramEnd"/>
      <w:r>
        <w:t>-17-14 due to Insufficient work</w:t>
      </w:r>
    </w:p>
    <w:p w14:paraId="0FB0BDF9" w14:textId="77777777" w:rsidR="008D57FB" w:rsidRDefault="008D57FB" w:rsidP="009F5212">
      <w:r>
        <w:rPr>
          <w:b/>
        </w:rPr>
        <w:t xml:space="preserve">John </w:t>
      </w:r>
      <w:proofErr w:type="spellStart"/>
      <w:r>
        <w:rPr>
          <w:b/>
        </w:rPr>
        <w:t>Nyhart</w:t>
      </w:r>
      <w:proofErr w:type="spellEnd"/>
      <w:r>
        <w:rPr>
          <w:b/>
        </w:rPr>
        <w:t xml:space="preserve"> </w:t>
      </w:r>
      <w:r>
        <w:t>(Supervisor)</w:t>
      </w:r>
    </w:p>
    <w:p w14:paraId="0A74A72B" w14:textId="77777777" w:rsidR="008D57FB" w:rsidRDefault="008D57FB" w:rsidP="008D57FB">
      <w:r>
        <w:t>Sales/Lumber delivery driver</w:t>
      </w:r>
    </w:p>
    <w:p w14:paraId="383DC874" w14:textId="77777777" w:rsidR="008D57FB" w:rsidRDefault="008D57FB" w:rsidP="009F5212">
      <w:r>
        <w:t xml:space="preserve">Deliver building supplies and materials to commercial and residential locations throughout the Loveland/Fort Collins area. When in yard I unloaded semis with a forklift and help load trucks for customers. Built lumber packs off a ticket and stage in area to be </w:t>
      </w:r>
      <w:proofErr w:type="spellStart"/>
      <w:r>
        <w:t>loaded.Locate</w:t>
      </w:r>
      <w:proofErr w:type="spellEnd"/>
      <w:r>
        <w:t xml:space="preserve"> special orders and review purchase order make sure product is correct.     </w:t>
      </w:r>
    </w:p>
    <w:p w14:paraId="353FEDF2" w14:textId="77777777" w:rsidR="008D57FB" w:rsidRPr="008D57FB" w:rsidRDefault="008D57FB" w:rsidP="009F5212"/>
    <w:p w14:paraId="709834A7" w14:textId="77777777" w:rsidR="00C45609" w:rsidRDefault="00C45609" w:rsidP="009F5212">
      <w:pPr>
        <w:rPr>
          <w:b/>
        </w:rPr>
      </w:pPr>
      <w:r>
        <w:rPr>
          <w:b/>
        </w:rPr>
        <w:t>Work experience:</w:t>
      </w:r>
    </w:p>
    <w:p w14:paraId="1A28DF69" w14:textId="77777777" w:rsidR="002A3162" w:rsidRDefault="000371A0" w:rsidP="009F5212">
      <w:r>
        <w:t>(</w:t>
      </w:r>
      <w:r w:rsidR="00C45609" w:rsidRPr="00C45609">
        <w:t>1-18-12</w:t>
      </w:r>
      <w:r>
        <w:t xml:space="preserve">) </w:t>
      </w:r>
      <w:r w:rsidR="00C45609" w:rsidRPr="00C45609">
        <w:t xml:space="preserve">to </w:t>
      </w:r>
      <w:r>
        <w:t>(</w:t>
      </w:r>
      <w:r w:rsidR="00C45609" w:rsidRPr="00C45609">
        <w:t>5-30-12</w:t>
      </w:r>
      <w:r>
        <w:t>)</w:t>
      </w:r>
      <w:r w:rsidR="00C45609" w:rsidRPr="00C45609">
        <w:t xml:space="preserve">                                  C.T.D.I</w:t>
      </w:r>
      <w:r w:rsidR="00EF0C30">
        <w:t xml:space="preserve">. </w:t>
      </w:r>
      <w:proofErr w:type="spellStart"/>
      <w:r w:rsidR="00EF0C30" w:rsidRPr="00C45609">
        <w:t>Aurora</w:t>
      </w:r>
      <w:proofErr w:type="gramStart"/>
      <w:r w:rsidR="00EF0C30" w:rsidRPr="00C45609">
        <w:t>,Co</w:t>
      </w:r>
      <w:proofErr w:type="spellEnd"/>
      <w:proofErr w:type="gramEnd"/>
      <w:r w:rsidR="00EF0C30" w:rsidRPr="00C45609">
        <w:t>.</w:t>
      </w:r>
      <w:r w:rsidR="00AE147F">
        <w:t xml:space="preserve"> </w:t>
      </w:r>
      <w:r w:rsidR="00C45609">
        <w:t>(303)</w:t>
      </w:r>
      <w:r>
        <w:t xml:space="preserve"> </w:t>
      </w:r>
      <w:r w:rsidR="00C45609">
        <w:t>326-0850</w:t>
      </w:r>
      <w:r w:rsidR="00EF0C30">
        <w:t xml:space="preserve">  </w:t>
      </w:r>
    </w:p>
    <w:p w14:paraId="2D0F729F" w14:textId="77777777" w:rsidR="00C45609" w:rsidRPr="00C45609" w:rsidRDefault="00EF0C30" w:rsidP="009F5212">
      <w:r>
        <w:t xml:space="preserve">Brian </w:t>
      </w:r>
      <w:proofErr w:type="gramStart"/>
      <w:r>
        <w:t>Larsen(</w:t>
      </w:r>
      <w:proofErr w:type="gramEnd"/>
      <w:r>
        <w:t>Supervisor)</w:t>
      </w:r>
    </w:p>
    <w:p w14:paraId="44AD0F6F" w14:textId="77777777" w:rsidR="00C45609" w:rsidRPr="00C45609" w:rsidRDefault="0042688C" w:rsidP="009F5212">
      <w:r>
        <w:t xml:space="preserve">Motorola </w:t>
      </w:r>
      <w:r w:rsidR="00C45609">
        <w:t>Set top box</w:t>
      </w:r>
      <w:r>
        <w:t xml:space="preserve"> cable</w:t>
      </w:r>
      <w:r w:rsidR="00C45609">
        <w:t xml:space="preserve"> repair Technician</w:t>
      </w:r>
    </w:p>
    <w:p w14:paraId="3E35EEB7" w14:textId="77777777" w:rsidR="00C45609" w:rsidRDefault="00C45609" w:rsidP="009F5212">
      <w:r>
        <w:t>Repair/</w:t>
      </w:r>
      <w:proofErr w:type="spellStart"/>
      <w:r>
        <w:t>refurbish</w:t>
      </w:r>
      <w:proofErr w:type="gramStart"/>
      <w:r>
        <w:t>,test,Inspect</w:t>
      </w:r>
      <w:proofErr w:type="spellEnd"/>
      <w:proofErr w:type="gramEnd"/>
      <w:r>
        <w:t xml:space="preserve"> Comcast cable boxes for </w:t>
      </w:r>
      <w:proofErr w:type="spellStart"/>
      <w:r>
        <w:t>shorts,damage,water</w:t>
      </w:r>
      <w:proofErr w:type="spellEnd"/>
      <w:r>
        <w:t xml:space="preserve"> dama</w:t>
      </w:r>
      <w:r w:rsidR="00A00435">
        <w:t xml:space="preserve">ge or any issue customer had </w:t>
      </w:r>
      <w:r>
        <w:t>issue</w:t>
      </w:r>
      <w:r w:rsidR="00A00435">
        <w:t>s</w:t>
      </w:r>
      <w:r>
        <w:t xml:space="preserve"> with.</w:t>
      </w:r>
    </w:p>
    <w:p w14:paraId="3613B0B5" w14:textId="77777777" w:rsidR="00D0505B" w:rsidRDefault="00D0505B" w:rsidP="009F5212">
      <w:r>
        <w:t>-Received IPC-A-610Acceptability of Electronic assemblies Certified IPC specialist Certificate   04-03-12</w:t>
      </w:r>
    </w:p>
    <w:p w14:paraId="2C6EDB82" w14:textId="77777777" w:rsidR="00D0505B" w:rsidRDefault="00D0505B" w:rsidP="009F5212"/>
    <w:p w14:paraId="33E7D634" w14:textId="77777777" w:rsidR="009F5212" w:rsidRDefault="009F5212" w:rsidP="009F5212">
      <w:pPr>
        <w:rPr>
          <w:b/>
        </w:rPr>
      </w:pPr>
      <w:r w:rsidRPr="00307A1D">
        <w:rPr>
          <w:b/>
        </w:rPr>
        <w:t>Work experience</w:t>
      </w:r>
      <w:r>
        <w:rPr>
          <w:b/>
        </w:rPr>
        <w:t>:</w:t>
      </w:r>
    </w:p>
    <w:p w14:paraId="601169C5" w14:textId="77777777" w:rsidR="009F5212" w:rsidRDefault="000371A0" w:rsidP="009F5212">
      <w:r>
        <w:t>(</w:t>
      </w:r>
      <w:r w:rsidR="009F5212" w:rsidRPr="00307A1D">
        <w:t>05-01-2005</w:t>
      </w:r>
      <w:r>
        <w:t>) to (</w:t>
      </w:r>
      <w:r w:rsidR="009F5212">
        <w:t>12-1</w:t>
      </w:r>
      <w:r w:rsidR="002A3162">
        <w:t>7-2009</w:t>
      </w:r>
      <w:r>
        <w:t>)</w:t>
      </w:r>
      <w:r w:rsidR="002A3162">
        <w:t xml:space="preserve">                         </w:t>
      </w:r>
      <w:r w:rsidR="009F5212">
        <w:t>Edwards Building Center</w:t>
      </w:r>
      <w:r>
        <w:t xml:space="preserve"> </w:t>
      </w:r>
      <w:proofErr w:type="spellStart"/>
      <w:r w:rsidR="00EF0C30">
        <w:t>Edwards</w:t>
      </w:r>
      <w:proofErr w:type="gramStart"/>
      <w:r w:rsidR="00EF0C30">
        <w:t>,Co</w:t>
      </w:r>
      <w:proofErr w:type="spellEnd"/>
      <w:proofErr w:type="gramEnd"/>
      <w:r w:rsidR="00EF0C30">
        <w:t>.</w:t>
      </w:r>
      <w:r w:rsidR="009F5212">
        <w:t xml:space="preserve">  </w:t>
      </w:r>
      <w:r w:rsidR="00AE147F">
        <w:t>(970)</w:t>
      </w:r>
      <w:r>
        <w:t xml:space="preserve"> </w:t>
      </w:r>
      <w:r w:rsidR="00AE147F">
        <w:t>926-3381</w:t>
      </w:r>
      <w:r w:rsidR="00EF0C30">
        <w:t xml:space="preserve">                                                         Willy </w:t>
      </w:r>
      <w:proofErr w:type="spellStart"/>
      <w:r w:rsidR="00EF0C30">
        <w:t>Barela</w:t>
      </w:r>
      <w:proofErr w:type="spellEnd"/>
      <w:r>
        <w:t xml:space="preserve"> </w:t>
      </w:r>
      <w:r w:rsidR="00EF0C30">
        <w:t>(supervisor)</w:t>
      </w:r>
    </w:p>
    <w:p w14:paraId="1713A574" w14:textId="77777777" w:rsidR="0042688C" w:rsidRDefault="0042688C" w:rsidP="009F5212"/>
    <w:p w14:paraId="67BF026B" w14:textId="77777777" w:rsidR="009F5212" w:rsidRDefault="007C00C7" w:rsidP="009F5212">
      <w:r>
        <w:t>Sales/</w:t>
      </w:r>
      <w:r w:rsidR="009F5212">
        <w:t>Lumber delivery driver</w:t>
      </w:r>
    </w:p>
    <w:p w14:paraId="25CCB450" w14:textId="77777777" w:rsidR="00D0505B" w:rsidRDefault="009F5212" w:rsidP="00D0505B">
      <w:r>
        <w:t xml:space="preserve">Deliver building supplies to commercial and residential locations throughout the Vail valley. Meet with customer and go over work order make sure products are correct. </w:t>
      </w:r>
      <w:proofErr w:type="gramStart"/>
      <w:r>
        <w:t>Provide  professional</w:t>
      </w:r>
      <w:proofErr w:type="gramEnd"/>
      <w:r>
        <w:t xml:space="preserve"> customer service to customers.   </w:t>
      </w:r>
    </w:p>
    <w:p w14:paraId="392E3B0D" w14:textId="77777777" w:rsidR="00D0505B" w:rsidRDefault="00D0505B" w:rsidP="00D0505B"/>
    <w:p w14:paraId="3D9C4155" w14:textId="77777777" w:rsidR="00951FDE" w:rsidRDefault="00916717" w:rsidP="00D0505B">
      <w:r>
        <w:t>Primary Functional Expertise</w:t>
      </w:r>
    </w:p>
    <w:p w14:paraId="2E832B07" w14:textId="77777777" w:rsidR="00951FDE" w:rsidRDefault="000E3AE0">
      <w:pPr>
        <w:pStyle w:val="ExperienceBullets"/>
      </w:pPr>
      <w:r>
        <w:t xml:space="preserve">Provide outstanding customer service, Work and resolve problems as a team, </w:t>
      </w:r>
    </w:p>
    <w:p w14:paraId="79167A84" w14:textId="77777777" w:rsidR="0042688C" w:rsidRDefault="0042688C" w:rsidP="0042688C">
      <w:pPr>
        <w:pStyle w:val="ExperienceBullets"/>
        <w:numPr>
          <w:ilvl w:val="0"/>
          <w:numId w:val="0"/>
        </w:numPr>
        <w:ind w:left="1080"/>
      </w:pPr>
    </w:p>
    <w:p w14:paraId="6E670506" w14:textId="77777777" w:rsidR="00951FDE" w:rsidRDefault="000E3AE0">
      <w:pPr>
        <w:pStyle w:val="DetailBullets"/>
      </w:pPr>
      <w:r>
        <w:t xml:space="preserve">Work with customers and resolve their problems/issues </w:t>
      </w:r>
    </w:p>
    <w:p w14:paraId="0138A6C1" w14:textId="77777777" w:rsidR="00951FDE" w:rsidRDefault="000E3AE0">
      <w:pPr>
        <w:pStyle w:val="DetailBullets"/>
      </w:pPr>
      <w:r>
        <w:t>Work as a team with co-workers and do whatever it takes to complete the job.</w:t>
      </w:r>
    </w:p>
    <w:p w14:paraId="7561D90E" w14:textId="77777777" w:rsidR="00951FDE" w:rsidRDefault="000E3AE0">
      <w:pPr>
        <w:pStyle w:val="ExperienceBullets"/>
      </w:pPr>
      <w:r>
        <w:t>Famil</w:t>
      </w:r>
      <w:r w:rsidR="00916717">
        <w:t xml:space="preserve">iar with Microsoft office 2007 Word, </w:t>
      </w:r>
      <w:proofErr w:type="spellStart"/>
      <w:r w:rsidR="00916717">
        <w:t>P</w:t>
      </w:r>
      <w:r>
        <w:t>owerpoint</w:t>
      </w:r>
      <w:proofErr w:type="spellEnd"/>
      <w:r>
        <w:t>,</w:t>
      </w:r>
      <w:r w:rsidR="00916717">
        <w:t xml:space="preserve"> </w:t>
      </w:r>
      <w:proofErr w:type="spellStart"/>
      <w:r w:rsidR="00916717">
        <w:t>Excel</w:t>
      </w:r>
      <w:r w:rsidR="007C00C7">
        <w:t>,visio</w:t>
      </w:r>
      <w:proofErr w:type="spellEnd"/>
      <w:r>
        <w:t xml:space="preserve"> </w:t>
      </w:r>
    </w:p>
    <w:p w14:paraId="45D0EEF7" w14:textId="77777777" w:rsidR="00951FDE" w:rsidRDefault="00916717">
      <w:pPr>
        <w:pStyle w:val="DetailBullets"/>
      </w:pPr>
      <w:r>
        <w:t xml:space="preserve">Able to create Word document’s,  </w:t>
      </w:r>
      <w:proofErr w:type="spellStart"/>
      <w:r>
        <w:t>Powerpoint’s</w:t>
      </w:r>
      <w:proofErr w:type="spellEnd"/>
    </w:p>
    <w:p w14:paraId="7B6C48ED" w14:textId="77777777" w:rsidR="00951FDE" w:rsidRDefault="007C00C7">
      <w:pPr>
        <w:pStyle w:val="DetailBullets"/>
      </w:pPr>
      <w:r>
        <w:t>Able to ana</w:t>
      </w:r>
      <w:r w:rsidR="00916717">
        <w:t>lyze complex math problem’s</w:t>
      </w:r>
    </w:p>
    <w:p w14:paraId="0436AC14" w14:textId="77777777" w:rsidR="00951FDE" w:rsidRDefault="0042688C" w:rsidP="0042688C">
      <w:pPr>
        <w:pStyle w:val="ResumeSubsection"/>
        <w:ind w:left="0"/>
      </w:pPr>
      <w:r>
        <w:rPr>
          <w:b w:val="0"/>
        </w:rPr>
        <w:lastRenderedPageBreak/>
        <w:t xml:space="preserve">        </w:t>
      </w:r>
      <w:r w:rsidR="00916717">
        <w:t xml:space="preserve">Additional Functional Expertise </w:t>
      </w:r>
    </w:p>
    <w:p w14:paraId="40743808" w14:textId="77777777" w:rsidR="00D0505B" w:rsidRDefault="00916717" w:rsidP="000E3AE0">
      <w:pPr>
        <w:pStyle w:val="ResumeSubsection"/>
      </w:pPr>
      <w:r>
        <w:t>Pro</w:t>
      </w:r>
      <w:r w:rsidR="00D0505B">
        <w:t xml:space="preserve">vide great communication skills: </w:t>
      </w:r>
    </w:p>
    <w:p w14:paraId="459670A9" w14:textId="77777777" w:rsidR="0042688C" w:rsidRDefault="0042688C" w:rsidP="000E3AE0">
      <w:pPr>
        <w:pStyle w:val="ResumeSubsection"/>
        <w:rPr>
          <w:b w:val="0"/>
        </w:rPr>
      </w:pPr>
      <w:r>
        <w:rPr>
          <w:b w:val="0"/>
        </w:rPr>
        <w:t>Certified IPC specialist</w:t>
      </w:r>
    </w:p>
    <w:p w14:paraId="376CD07F" w14:textId="77777777" w:rsidR="0042688C" w:rsidRDefault="00916717" w:rsidP="000E3AE0">
      <w:pPr>
        <w:pStyle w:val="ResumeSubsection"/>
        <w:rPr>
          <w:b w:val="0"/>
        </w:rPr>
      </w:pPr>
      <w:r w:rsidRPr="00C833EC">
        <w:rPr>
          <w:b w:val="0"/>
        </w:rPr>
        <w:t xml:space="preserve"> Abilit</w:t>
      </w:r>
      <w:r w:rsidR="0042688C">
        <w:rPr>
          <w:b w:val="0"/>
        </w:rPr>
        <w:t xml:space="preserve">y to read </w:t>
      </w:r>
      <w:r w:rsidR="00A00435">
        <w:rPr>
          <w:b w:val="0"/>
        </w:rPr>
        <w:t xml:space="preserve">/understand </w:t>
      </w:r>
      <w:r w:rsidR="0042688C">
        <w:rPr>
          <w:b w:val="0"/>
        </w:rPr>
        <w:t>electronic schematics</w:t>
      </w:r>
    </w:p>
    <w:p w14:paraId="64876E74" w14:textId="77777777" w:rsidR="0042688C" w:rsidRDefault="0042688C" w:rsidP="000E3AE0">
      <w:pPr>
        <w:pStyle w:val="ResumeSubsection"/>
        <w:rPr>
          <w:b w:val="0"/>
        </w:rPr>
      </w:pPr>
      <w:r>
        <w:rPr>
          <w:b w:val="0"/>
        </w:rPr>
        <w:t xml:space="preserve"> Ability to use Oscilloscope</w:t>
      </w:r>
    </w:p>
    <w:p w14:paraId="3AA53B92" w14:textId="77777777" w:rsidR="00916717" w:rsidRPr="00C833EC" w:rsidRDefault="00916717" w:rsidP="000E3AE0">
      <w:pPr>
        <w:pStyle w:val="ResumeSubsection"/>
        <w:rPr>
          <w:b w:val="0"/>
        </w:rPr>
      </w:pPr>
      <w:r w:rsidRPr="00C833EC">
        <w:rPr>
          <w:b w:val="0"/>
        </w:rPr>
        <w:t xml:space="preserve"> </w:t>
      </w:r>
      <w:r w:rsidR="0042688C">
        <w:rPr>
          <w:b w:val="0"/>
        </w:rPr>
        <w:t xml:space="preserve">Familiar with </w:t>
      </w:r>
      <w:r w:rsidRPr="00C833EC">
        <w:rPr>
          <w:b w:val="0"/>
        </w:rPr>
        <w:t xml:space="preserve">digital </w:t>
      </w:r>
      <w:proofErr w:type="spellStart"/>
      <w:r w:rsidRPr="00C833EC">
        <w:rPr>
          <w:b w:val="0"/>
        </w:rPr>
        <w:t>multimeter</w:t>
      </w:r>
      <w:proofErr w:type="spellEnd"/>
    </w:p>
    <w:p w14:paraId="6FEB2B4D" w14:textId="77777777" w:rsidR="00951FDE" w:rsidRDefault="00916717">
      <w:pPr>
        <w:pStyle w:val="ResumeSections"/>
      </w:pPr>
      <w:r>
        <w:t xml:space="preserve">Education </w:t>
      </w:r>
    </w:p>
    <w:p w14:paraId="2BE90BF4" w14:textId="77777777" w:rsidR="0042688C" w:rsidRDefault="003A757F" w:rsidP="0042688C">
      <w:pPr>
        <w:pStyle w:val="ListParagraph"/>
      </w:pPr>
      <w:r>
        <w:rPr>
          <w:caps/>
          <w:color w:val="auto"/>
          <w:sz w:val="20"/>
        </w:rPr>
        <w:t>Sylmar high school</w:t>
      </w:r>
      <w:r>
        <w:t xml:space="preserve"> – Sylmar, CA</w:t>
      </w:r>
      <w:proofErr w:type="gramStart"/>
      <w:r>
        <w:t>.</w:t>
      </w:r>
      <w:proofErr w:type="gramEnd"/>
      <w:r>
        <w:br/>
        <w:t>2005</w:t>
      </w:r>
      <w:r w:rsidR="00916717">
        <w:tab/>
      </w:r>
    </w:p>
    <w:p w14:paraId="267C6789" w14:textId="77777777" w:rsidR="00951FDE" w:rsidRDefault="003A757F" w:rsidP="0042688C">
      <w:pPr>
        <w:pStyle w:val="ListParagraph"/>
      </w:pPr>
      <w:r w:rsidRPr="0042688C">
        <w:rPr>
          <w:caps/>
          <w:color w:val="auto"/>
          <w:sz w:val="20"/>
        </w:rPr>
        <w:t>ITT Tech.</w:t>
      </w:r>
      <w:r>
        <w:t xml:space="preserve"> – Thornton, CO.</w:t>
      </w:r>
      <w:r w:rsidR="00916717">
        <w:t xml:space="preserve">         GPA</w:t>
      </w:r>
      <w:proofErr w:type="gramStart"/>
      <w:r w:rsidR="00916717">
        <w:t>:3.50</w:t>
      </w:r>
      <w:proofErr w:type="gramEnd"/>
      <w:r>
        <w:br/>
        <w:t>Computer Electronics En</w:t>
      </w:r>
      <w:r w:rsidR="00C45609">
        <w:t>gineering Technology, graduated</w:t>
      </w:r>
      <w:r>
        <w:t xml:space="preserve"> </w:t>
      </w:r>
      <w:r w:rsidR="00C45609">
        <w:t xml:space="preserve">Dec. </w:t>
      </w:r>
      <w:r>
        <w:t>2011</w:t>
      </w:r>
      <w:r w:rsidR="00916717">
        <w:tab/>
      </w:r>
    </w:p>
    <w:sectPr w:rsidR="00951FDE" w:rsidSect="00951F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1440" w:bottom="1440" w:left="1440" w:header="274" w:footer="4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E6D58" w14:textId="77777777" w:rsidR="005A0BB0" w:rsidRDefault="005A0BB0">
      <w:r>
        <w:separator/>
      </w:r>
    </w:p>
  </w:endnote>
  <w:endnote w:type="continuationSeparator" w:id="0">
    <w:p w14:paraId="5364B848" w14:textId="77777777" w:rsidR="005A0BB0" w:rsidRDefault="005A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1EA69" w14:textId="77777777" w:rsidR="005C677C" w:rsidRDefault="005C67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8D0E0" w14:textId="77777777" w:rsidR="00951FDE" w:rsidRDefault="00951F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BE239" w14:textId="77777777" w:rsidR="00951FDE" w:rsidRDefault="00951FDE">
    <w:pPr>
      <w:pStyle w:val="Footer"/>
    </w:pPr>
  </w:p>
  <w:p w14:paraId="32C2878A" w14:textId="77777777" w:rsidR="00951FDE" w:rsidRDefault="00951F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9B58C" w14:textId="77777777" w:rsidR="005A0BB0" w:rsidRDefault="005A0BB0">
      <w:r>
        <w:separator/>
      </w:r>
    </w:p>
  </w:footnote>
  <w:footnote w:type="continuationSeparator" w:id="0">
    <w:p w14:paraId="6E11E4AE" w14:textId="77777777" w:rsidR="005A0BB0" w:rsidRDefault="005A0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B8344" w14:textId="77777777" w:rsidR="005C677C" w:rsidRDefault="005C67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8983F" w14:textId="77777777" w:rsidR="005C677C" w:rsidRDefault="005C67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43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0"/>
      <w:gridCol w:w="7020"/>
    </w:tblGrid>
    <w:tr w:rsidR="00951FDE" w14:paraId="0A8BB9B7" w14:textId="77777777">
      <w:trPr>
        <w:trHeight w:val="1260"/>
      </w:trPr>
      <w:tc>
        <w:tcPr>
          <w:tcW w:w="4410" w:type="dxa"/>
          <w:shd w:val="clear" w:color="auto" w:fill="8DB3E2" w:themeFill="text2" w:themeFillTint="66"/>
          <w:vAlign w:val="center"/>
        </w:tcPr>
        <w:p w14:paraId="5E1DBADD" w14:textId="77777777" w:rsidR="00951FDE" w:rsidRDefault="002C7EB7">
          <w:pPr>
            <w:pStyle w:val="Name"/>
            <w:ind w:left="0"/>
          </w:pPr>
          <w:r>
            <w:t>F</w:t>
          </w:r>
          <w:r w:rsidR="00A4131F">
            <w:t xml:space="preserve">rancisco J. </w:t>
          </w:r>
          <w:proofErr w:type="spellStart"/>
          <w:r>
            <w:t>Gamboa</w:t>
          </w:r>
          <w:proofErr w:type="spellEnd"/>
        </w:p>
      </w:tc>
      <w:tc>
        <w:tcPr>
          <w:tcW w:w="7020" w:type="dxa"/>
          <w:shd w:val="clear" w:color="auto" w:fill="365F91" w:themeFill="accent1" w:themeFillShade="BF"/>
          <w:vAlign w:val="center"/>
        </w:tcPr>
        <w:p w14:paraId="35968867" w14:textId="77777777" w:rsidR="00951FDE" w:rsidRDefault="00951FDE" w:rsidP="004122AC">
          <w:pPr>
            <w:pStyle w:val="Addressandcontact"/>
          </w:pPr>
        </w:p>
        <w:p w14:paraId="6AFBA245" w14:textId="77777777" w:rsidR="002A3162" w:rsidRPr="002A3162" w:rsidRDefault="005A0BB0">
          <w:pPr>
            <w:pStyle w:val="Addressandcontact"/>
            <w:rPr>
              <w:color w:val="000000" w:themeColor="text1"/>
            </w:rPr>
          </w:pPr>
          <w:hyperlink r:id="rId1" w:history="1">
            <w:r w:rsidR="002A3162" w:rsidRPr="002A3162">
              <w:rPr>
                <w:rStyle w:val="Hyperlink"/>
                <w:color w:val="000000" w:themeColor="text1"/>
              </w:rPr>
              <w:t>FGamboa32@gmail.com</w:t>
            </w:r>
          </w:hyperlink>
          <w:r w:rsidR="002A3162" w:rsidRPr="002A3162">
            <w:rPr>
              <w:color w:val="000000" w:themeColor="text1"/>
            </w:rPr>
            <w:t xml:space="preserve"> </w:t>
          </w:r>
        </w:p>
        <w:p w14:paraId="528D1C83" w14:textId="77777777" w:rsidR="00951FDE" w:rsidRPr="00A4131F" w:rsidRDefault="002A3162" w:rsidP="002A3162">
          <w:pPr>
            <w:pStyle w:val="Addressandcontact"/>
            <w:jc w:val="center"/>
            <w:rPr>
              <w:color w:val="000000" w:themeColor="text1"/>
            </w:rPr>
          </w:pPr>
          <w:r>
            <w:t xml:space="preserve">                                                                                </w:t>
          </w:r>
          <w:r w:rsidRPr="00A4131F">
            <w:rPr>
              <w:color w:val="000000" w:themeColor="text1"/>
            </w:rPr>
            <w:t>(720)</w:t>
          </w:r>
          <w:r w:rsidR="00A4131F" w:rsidRPr="00A4131F">
            <w:rPr>
              <w:color w:val="000000" w:themeColor="text1"/>
            </w:rPr>
            <w:t xml:space="preserve"> </w:t>
          </w:r>
          <w:r w:rsidRPr="00A4131F">
            <w:rPr>
              <w:color w:val="000000" w:themeColor="text1"/>
            </w:rPr>
            <w:t>621-1330</w:t>
          </w:r>
        </w:p>
      </w:tc>
    </w:tr>
  </w:tbl>
  <w:p w14:paraId="2D605914" w14:textId="77777777" w:rsidR="00951FDE" w:rsidRDefault="00951F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66BB8"/>
    <w:multiLevelType w:val="singleLevel"/>
    <w:tmpl w:val="7F683314"/>
    <w:lvl w:ilvl="0">
      <w:start w:val="1"/>
      <w:numFmt w:val="bullet"/>
      <w:pStyle w:val="SkillsBullets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17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45C4316"/>
    <w:multiLevelType w:val="multilevel"/>
    <w:tmpl w:val="DB607D94"/>
    <w:numStyleLink w:val="BulletedList"/>
  </w:abstractNum>
  <w:abstractNum w:abstractNumId="19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EF3F7A"/>
    <w:multiLevelType w:val="multilevel"/>
    <w:tmpl w:val="DB607D94"/>
    <w:numStyleLink w:val="BulletedList"/>
  </w:abstractNum>
  <w:abstractNum w:abstractNumId="21">
    <w:nsid w:val="1A737662"/>
    <w:multiLevelType w:val="multilevel"/>
    <w:tmpl w:val="DB607D94"/>
    <w:numStyleLink w:val="BulletedList"/>
  </w:abstractNum>
  <w:abstractNum w:abstractNumId="22">
    <w:nsid w:val="1B647D27"/>
    <w:multiLevelType w:val="multilevel"/>
    <w:tmpl w:val="DB607D94"/>
    <w:numStyleLink w:val="BulletedList"/>
  </w:abstractNum>
  <w:abstractNum w:abstractNumId="23">
    <w:nsid w:val="2164421A"/>
    <w:multiLevelType w:val="multilevel"/>
    <w:tmpl w:val="DB607D94"/>
    <w:numStyleLink w:val="BulletedList"/>
  </w:abstractNum>
  <w:abstractNum w:abstractNumId="24">
    <w:nsid w:val="27E1228B"/>
    <w:multiLevelType w:val="multilevel"/>
    <w:tmpl w:val="DB607D94"/>
    <w:numStyleLink w:val="BulletedList"/>
  </w:abstractNum>
  <w:abstractNum w:abstractNumId="25">
    <w:nsid w:val="2B7E2F70"/>
    <w:multiLevelType w:val="multilevel"/>
    <w:tmpl w:val="DB607D94"/>
    <w:numStyleLink w:val="BulletedList"/>
  </w:abstractNum>
  <w:abstractNum w:abstractNumId="26">
    <w:nsid w:val="2C86423D"/>
    <w:multiLevelType w:val="multilevel"/>
    <w:tmpl w:val="DB607D94"/>
    <w:numStyleLink w:val="BulletedList"/>
  </w:abstractNum>
  <w:abstractNum w:abstractNumId="27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060334"/>
    <w:multiLevelType w:val="multilevel"/>
    <w:tmpl w:val="DB607D94"/>
    <w:numStyleLink w:val="BulletedList"/>
  </w:abstractNum>
  <w:abstractNum w:abstractNumId="29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30609D"/>
    <w:multiLevelType w:val="multilevel"/>
    <w:tmpl w:val="DB607D94"/>
    <w:numStyleLink w:val="BulletedList"/>
  </w:abstractNum>
  <w:abstractNum w:abstractNumId="31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D9A06E8"/>
    <w:multiLevelType w:val="multilevel"/>
    <w:tmpl w:val="DB607D94"/>
    <w:numStyleLink w:val="BulletedList"/>
  </w:abstractNum>
  <w:abstractNum w:abstractNumId="34">
    <w:nsid w:val="40A83700"/>
    <w:multiLevelType w:val="multilevel"/>
    <w:tmpl w:val="DB607D94"/>
    <w:numStyleLink w:val="BulletedList"/>
  </w:abstractNum>
  <w:abstractNum w:abstractNumId="35">
    <w:nsid w:val="45B738BD"/>
    <w:multiLevelType w:val="multilevel"/>
    <w:tmpl w:val="DB607D94"/>
    <w:numStyleLink w:val="BulletedList"/>
  </w:abstractNum>
  <w:abstractNum w:abstractNumId="36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8B6691"/>
    <w:multiLevelType w:val="multilevel"/>
    <w:tmpl w:val="DB607D94"/>
    <w:numStyleLink w:val="BulletedList"/>
  </w:abstractNum>
  <w:abstractNum w:abstractNumId="38">
    <w:nsid w:val="557E0F53"/>
    <w:multiLevelType w:val="hybridMultilevel"/>
    <w:tmpl w:val="1B480128"/>
    <w:lvl w:ilvl="0" w:tplc="6F7A0322">
      <w:start w:val="1"/>
      <w:numFmt w:val="bullet"/>
      <w:pStyle w:val="DetailBulle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66"/>
        <w:kern w:val="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A86817"/>
    <w:multiLevelType w:val="multilevel"/>
    <w:tmpl w:val="DB607D94"/>
    <w:numStyleLink w:val="BulletedList"/>
  </w:abstractNum>
  <w:abstractNum w:abstractNumId="4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D8E6683"/>
    <w:multiLevelType w:val="multilevel"/>
    <w:tmpl w:val="DB607D94"/>
    <w:numStyleLink w:val="BulletedList"/>
  </w:abstractNum>
  <w:abstractNum w:abstractNumId="42">
    <w:nsid w:val="67BC5FB1"/>
    <w:multiLevelType w:val="multilevel"/>
    <w:tmpl w:val="DB607D94"/>
    <w:numStyleLink w:val="BulletedList"/>
  </w:abstractNum>
  <w:abstractNum w:abstractNumId="43">
    <w:nsid w:val="6D5537EA"/>
    <w:multiLevelType w:val="multilevel"/>
    <w:tmpl w:val="DB607D94"/>
    <w:numStyleLink w:val="BulletedList"/>
  </w:abstractNum>
  <w:abstractNum w:abstractNumId="44">
    <w:nsid w:val="6F073DF8"/>
    <w:multiLevelType w:val="multilevel"/>
    <w:tmpl w:val="DB607D94"/>
    <w:numStyleLink w:val="BulletedList"/>
  </w:abstractNum>
  <w:abstractNum w:abstractNumId="45">
    <w:nsid w:val="6F420C65"/>
    <w:multiLevelType w:val="hybridMultilevel"/>
    <w:tmpl w:val="B1ACB184"/>
    <w:lvl w:ilvl="0" w:tplc="296C7B0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10D2A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5C3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E6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ED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EC8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C7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0A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78A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1D13B46"/>
    <w:multiLevelType w:val="multilevel"/>
    <w:tmpl w:val="DB607D94"/>
    <w:numStyleLink w:val="BulletedList"/>
  </w:abstractNum>
  <w:abstractNum w:abstractNumId="47">
    <w:nsid w:val="7EA43144"/>
    <w:multiLevelType w:val="multilevel"/>
    <w:tmpl w:val="DB607D94"/>
    <w:numStyleLink w:val="BulletedList"/>
  </w:abstractNum>
  <w:num w:numId="1">
    <w:abstractNumId w:val="27"/>
  </w:num>
  <w:num w:numId="2">
    <w:abstractNumId w:val="36"/>
  </w:num>
  <w:num w:numId="3">
    <w:abstractNumId w:val="29"/>
  </w:num>
  <w:num w:numId="4">
    <w:abstractNumId w:val="3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3"/>
  </w:num>
  <w:num w:numId="17">
    <w:abstractNumId w:val="18"/>
  </w:num>
  <w:num w:numId="18">
    <w:abstractNumId w:val="46"/>
  </w:num>
  <w:num w:numId="19">
    <w:abstractNumId w:val="28"/>
  </w:num>
  <w:num w:numId="20">
    <w:abstractNumId w:val="21"/>
  </w:num>
  <w:num w:numId="21">
    <w:abstractNumId w:val="42"/>
  </w:num>
  <w:num w:numId="22">
    <w:abstractNumId w:val="37"/>
  </w:num>
  <w:num w:numId="23">
    <w:abstractNumId w:val="24"/>
  </w:num>
  <w:num w:numId="24">
    <w:abstractNumId w:val="39"/>
  </w:num>
  <w:num w:numId="25">
    <w:abstractNumId w:val="11"/>
  </w:num>
  <w:num w:numId="26">
    <w:abstractNumId w:val="30"/>
  </w:num>
  <w:num w:numId="27">
    <w:abstractNumId w:val="23"/>
  </w:num>
  <w:num w:numId="28">
    <w:abstractNumId w:val="26"/>
  </w:num>
  <w:num w:numId="29">
    <w:abstractNumId w:val="44"/>
  </w:num>
  <w:num w:numId="30">
    <w:abstractNumId w:val="14"/>
  </w:num>
  <w:num w:numId="31">
    <w:abstractNumId w:val="25"/>
  </w:num>
  <w:num w:numId="32">
    <w:abstractNumId w:val="20"/>
  </w:num>
  <w:num w:numId="33">
    <w:abstractNumId w:val="47"/>
  </w:num>
  <w:num w:numId="34">
    <w:abstractNumId w:val="35"/>
  </w:num>
  <w:num w:numId="35">
    <w:abstractNumId w:val="16"/>
  </w:num>
  <w:num w:numId="36">
    <w:abstractNumId w:val="22"/>
  </w:num>
  <w:num w:numId="37">
    <w:abstractNumId w:val="12"/>
  </w:num>
  <w:num w:numId="38">
    <w:abstractNumId w:val="15"/>
  </w:num>
  <w:num w:numId="39">
    <w:abstractNumId w:val="34"/>
  </w:num>
  <w:num w:numId="40">
    <w:abstractNumId w:val="45"/>
  </w:num>
  <w:num w:numId="41">
    <w:abstractNumId w:val="41"/>
  </w:num>
  <w:num w:numId="42">
    <w:abstractNumId w:val="43"/>
  </w:num>
  <w:num w:numId="43">
    <w:abstractNumId w:val="10"/>
  </w:num>
  <w:num w:numId="44">
    <w:abstractNumId w:val="40"/>
  </w:num>
  <w:num w:numId="45">
    <w:abstractNumId w:val="17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F8"/>
    <w:rsid w:val="000371A0"/>
    <w:rsid w:val="000E3AE0"/>
    <w:rsid w:val="00164831"/>
    <w:rsid w:val="00232521"/>
    <w:rsid w:val="002A3162"/>
    <w:rsid w:val="002C7EB7"/>
    <w:rsid w:val="0030211F"/>
    <w:rsid w:val="00303A40"/>
    <w:rsid w:val="003A757F"/>
    <w:rsid w:val="004122AC"/>
    <w:rsid w:val="0042688C"/>
    <w:rsid w:val="00494F88"/>
    <w:rsid w:val="005A0BB0"/>
    <w:rsid w:val="005C677C"/>
    <w:rsid w:val="006C4BAB"/>
    <w:rsid w:val="006E20E5"/>
    <w:rsid w:val="00755460"/>
    <w:rsid w:val="007C00C7"/>
    <w:rsid w:val="008D57FB"/>
    <w:rsid w:val="00916717"/>
    <w:rsid w:val="00951FDE"/>
    <w:rsid w:val="009E38B8"/>
    <w:rsid w:val="009F5212"/>
    <w:rsid w:val="00A00435"/>
    <w:rsid w:val="00A4131F"/>
    <w:rsid w:val="00A777B1"/>
    <w:rsid w:val="00AE147F"/>
    <w:rsid w:val="00C45609"/>
    <w:rsid w:val="00C833EC"/>
    <w:rsid w:val="00CD0BFE"/>
    <w:rsid w:val="00D0505B"/>
    <w:rsid w:val="00D05ED4"/>
    <w:rsid w:val="00E47F16"/>
    <w:rsid w:val="00E53BF8"/>
    <w:rsid w:val="00EF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stroke weight="3pt"/>
    </o:shapedefaults>
    <o:shapelayout v:ext="edit">
      <o:idmap v:ext="edit" data="1"/>
    </o:shapelayout>
  </w:shapeDefaults>
  <w:decimalSymbol w:val="."/>
  <w:listSeparator w:val=","/>
  <w14:docId w14:val="283EF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DE"/>
  </w:style>
  <w:style w:type="paragraph" w:styleId="Heading1">
    <w:name w:val="heading 1"/>
    <w:basedOn w:val="Normal"/>
    <w:next w:val="Normal"/>
    <w:qFormat/>
    <w:rsid w:val="00951FDE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951FDE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951FDE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951FDE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951FDE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951FDE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951FDE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951FDE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951FDE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51FDE"/>
    <w:rPr>
      <w:snapToGrid w:val="0"/>
      <w:sz w:val="22"/>
    </w:rPr>
  </w:style>
  <w:style w:type="paragraph" w:styleId="BodyText2">
    <w:name w:val="Body Text 2"/>
    <w:basedOn w:val="Normal"/>
    <w:semiHidden/>
    <w:rsid w:val="00951FDE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951FDE"/>
    <w:rPr>
      <w:color w:val="333399"/>
      <w:u w:val="single"/>
    </w:rPr>
  </w:style>
  <w:style w:type="paragraph" w:styleId="BodyTextIndent">
    <w:name w:val="Body Text Indent"/>
    <w:basedOn w:val="Normal"/>
    <w:semiHidden/>
    <w:rsid w:val="00951FDE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951FDE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951FDE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51F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1FD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951FDE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951FD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951FDE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951FD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951FD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951FDE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sid w:val="00951FDE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951FDE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951FDE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rsid w:val="00951FDE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rsid w:val="00951FDE"/>
    <w:pPr>
      <w:numPr>
        <w:numId w:val="15"/>
      </w:numPr>
    </w:pPr>
  </w:style>
  <w:style w:type="paragraph" w:styleId="Header">
    <w:name w:val="header"/>
    <w:basedOn w:val="Normal"/>
    <w:rsid w:val="00951F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51FDE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  <w:rsid w:val="00951FDE"/>
  </w:style>
  <w:style w:type="character" w:customStyle="1" w:styleId="FooterChar">
    <w:name w:val="Footer Char"/>
    <w:basedOn w:val="ProfileCharChar"/>
    <w:link w:val="Footer"/>
    <w:uiPriority w:val="99"/>
    <w:rsid w:val="00951FDE"/>
  </w:style>
  <w:style w:type="table" w:styleId="TableGrid">
    <w:name w:val="Table Grid"/>
    <w:basedOn w:val="TableNormal"/>
    <w:rsid w:val="00951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51FDE"/>
  </w:style>
  <w:style w:type="paragraph" w:customStyle="1" w:styleId="ContactInfo">
    <w:name w:val="Contact Info"/>
    <w:basedOn w:val="Normal"/>
    <w:autoRedefine/>
    <w:qFormat/>
    <w:rsid w:val="00951FDE"/>
    <w:pPr>
      <w:framePr w:wrap="around" w:vAnchor="text" w:hAnchor="text" w:y="1"/>
    </w:pPr>
  </w:style>
  <w:style w:type="paragraph" w:customStyle="1" w:styleId="BulletedIndent">
    <w:name w:val="Bulleted Indent"/>
    <w:basedOn w:val="Normal"/>
    <w:rsid w:val="00951FDE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951FDE"/>
    <w:rPr>
      <w:sz w:val="14"/>
      <w:szCs w:val="14"/>
    </w:rPr>
  </w:style>
  <w:style w:type="paragraph" w:customStyle="1" w:styleId="SubmitResume">
    <w:name w:val="Submit Resume"/>
    <w:basedOn w:val="Normal"/>
    <w:rsid w:val="00951FDE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951FDE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951FDE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FDE"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rsid w:val="00951FDE"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rsid w:val="00951FDE"/>
    <w:pPr>
      <w:numPr>
        <w:numId w:val="35"/>
      </w:numPr>
      <w:spacing w:before="40" w:after="40"/>
    </w:pPr>
  </w:style>
  <w:style w:type="paragraph" w:customStyle="1" w:styleId="ExperienceBullets">
    <w:name w:val="Experience Bullets"/>
    <w:basedOn w:val="Normal"/>
    <w:rsid w:val="00951FDE"/>
    <w:pPr>
      <w:numPr>
        <w:numId w:val="47"/>
      </w:numPr>
      <w:spacing w:before="80"/>
    </w:pPr>
  </w:style>
  <w:style w:type="paragraph" w:customStyle="1" w:styleId="Addressandcontact">
    <w:name w:val="Address and contact"/>
    <w:basedOn w:val="Normal"/>
    <w:qFormat/>
    <w:rsid w:val="00951FDE"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sid w:val="00951FDE"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rsid w:val="00951FDE"/>
    <w:pPr>
      <w:numPr>
        <w:numId w:val="48"/>
      </w:numPr>
      <w:ind w:left="1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DE"/>
  </w:style>
  <w:style w:type="paragraph" w:styleId="Heading1">
    <w:name w:val="heading 1"/>
    <w:basedOn w:val="Normal"/>
    <w:next w:val="Normal"/>
    <w:qFormat/>
    <w:rsid w:val="00951FDE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951FDE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951FDE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951FDE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951FDE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951FDE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951FDE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951FDE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951FDE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51FDE"/>
    <w:rPr>
      <w:snapToGrid w:val="0"/>
      <w:sz w:val="22"/>
    </w:rPr>
  </w:style>
  <w:style w:type="paragraph" w:styleId="BodyText2">
    <w:name w:val="Body Text 2"/>
    <w:basedOn w:val="Normal"/>
    <w:semiHidden/>
    <w:rsid w:val="00951FDE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951FDE"/>
    <w:rPr>
      <w:color w:val="333399"/>
      <w:u w:val="single"/>
    </w:rPr>
  </w:style>
  <w:style w:type="paragraph" w:styleId="BodyTextIndent">
    <w:name w:val="Body Text Indent"/>
    <w:basedOn w:val="Normal"/>
    <w:semiHidden/>
    <w:rsid w:val="00951FDE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951FDE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951FDE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51F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1FD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951FDE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951FD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951FDE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951FD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951FD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951FDE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sid w:val="00951FDE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951FDE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951FDE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rsid w:val="00951FDE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rsid w:val="00951FDE"/>
    <w:pPr>
      <w:numPr>
        <w:numId w:val="15"/>
      </w:numPr>
    </w:pPr>
  </w:style>
  <w:style w:type="paragraph" w:styleId="Header">
    <w:name w:val="header"/>
    <w:basedOn w:val="Normal"/>
    <w:rsid w:val="00951F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51FDE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  <w:rsid w:val="00951FDE"/>
  </w:style>
  <w:style w:type="character" w:customStyle="1" w:styleId="FooterChar">
    <w:name w:val="Footer Char"/>
    <w:basedOn w:val="ProfileCharChar"/>
    <w:link w:val="Footer"/>
    <w:uiPriority w:val="99"/>
    <w:rsid w:val="00951FDE"/>
  </w:style>
  <w:style w:type="table" w:styleId="TableGrid">
    <w:name w:val="Table Grid"/>
    <w:basedOn w:val="TableNormal"/>
    <w:rsid w:val="00951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51FDE"/>
  </w:style>
  <w:style w:type="paragraph" w:customStyle="1" w:styleId="ContactInfo">
    <w:name w:val="Contact Info"/>
    <w:basedOn w:val="Normal"/>
    <w:autoRedefine/>
    <w:qFormat/>
    <w:rsid w:val="00951FDE"/>
    <w:pPr>
      <w:framePr w:wrap="around" w:vAnchor="text" w:hAnchor="text" w:y="1"/>
    </w:pPr>
  </w:style>
  <w:style w:type="paragraph" w:customStyle="1" w:styleId="BulletedIndent">
    <w:name w:val="Bulleted Indent"/>
    <w:basedOn w:val="Normal"/>
    <w:rsid w:val="00951FDE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951FDE"/>
    <w:rPr>
      <w:sz w:val="14"/>
      <w:szCs w:val="14"/>
    </w:rPr>
  </w:style>
  <w:style w:type="paragraph" w:customStyle="1" w:styleId="SubmitResume">
    <w:name w:val="Submit Resume"/>
    <w:basedOn w:val="Normal"/>
    <w:rsid w:val="00951FDE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951FDE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951FDE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FDE"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rsid w:val="00951FDE"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rsid w:val="00951FDE"/>
    <w:pPr>
      <w:numPr>
        <w:numId w:val="35"/>
      </w:numPr>
      <w:spacing w:before="40" w:after="40"/>
    </w:pPr>
  </w:style>
  <w:style w:type="paragraph" w:customStyle="1" w:styleId="ExperienceBullets">
    <w:name w:val="Experience Bullets"/>
    <w:basedOn w:val="Normal"/>
    <w:rsid w:val="00951FDE"/>
    <w:pPr>
      <w:numPr>
        <w:numId w:val="47"/>
      </w:numPr>
      <w:spacing w:before="80"/>
    </w:pPr>
  </w:style>
  <w:style w:type="paragraph" w:customStyle="1" w:styleId="Addressandcontact">
    <w:name w:val="Address and contact"/>
    <w:basedOn w:val="Normal"/>
    <w:qFormat/>
    <w:rsid w:val="00951FDE"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sid w:val="00951FDE"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rsid w:val="00951FDE"/>
    <w:pPr>
      <w:numPr>
        <w:numId w:val="48"/>
      </w:numPr>
      <w:ind w:left="1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FGamboa32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AA978A0E-02A5-448A-BD2E-7933931B0622</TemplateGUID>
    <TemplateBuildVersion>8</TemplateBuildVersion>
    <TemplateBuildDate>2010-06-15T11:59:51.95742+02:00</TemplateBuildDate>
  </TemplateProperties>
</MonsterProperties>
</file>

<file path=customXml/itemProps1.xml><?xml version="1.0" encoding="utf-8"?>
<ds:datastoreItem xmlns:ds="http://schemas.openxmlformats.org/officeDocument/2006/customXml" ds:itemID="{A2C9BE30-3580-4A76-9497-9E8E9CE36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0C53E-01F4-4497-B11F-E964576D3D8C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2484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09772131</dc:creator>
  <cp:lastModifiedBy>Tina Krol</cp:lastModifiedBy>
  <cp:revision>2</cp:revision>
  <cp:lastPrinted>2011-11-07T21:57:00Z</cp:lastPrinted>
  <dcterms:created xsi:type="dcterms:W3CDTF">2015-03-26T14:47:00Z</dcterms:created>
  <dcterms:modified xsi:type="dcterms:W3CDTF">2015-03-26T14:47:00Z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TC019533789991</vt:lpwstr>
  </property>
</Properties>
</file>