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41CAC" w:rsidP="00FD7B0A">
            <w:pPr>
              <w:pStyle w:val="StyleContactInfo"/>
            </w:pPr>
            <w:r>
              <w:t>7720 W. 87</w:t>
            </w:r>
            <w:r w:rsidRPr="00041CAC">
              <w:rPr>
                <w:vertAlign w:val="superscript"/>
              </w:rPr>
              <w:t>th</w:t>
            </w:r>
            <w:r>
              <w:t xml:space="preserve"> Drive Apt B., Arvada, CO 80005</w:t>
            </w:r>
            <w:r w:rsidR="00430460">
              <w:sym w:font="Symbol" w:char="F0B7"/>
            </w:r>
            <w:r w:rsidR="00FD7B0A">
              <w:t>720-232-8591</w:t>
            </w:r>
            <w:r w:rsidR="00430460">
              <w:sym w:font="Symbol" w:char="F0B7"/>
            </w:r>
            <w:r w:rsidR="00254DCF">
              <w:t>jdavi183@gmail.com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FD7B0A" w:rsidP="001E6339">
            <w:pPr>
              <w:pStyle w:val="YourName"/>
            </w:pPr>
            <w:r>
              <w:t>Jeremy Davis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43E82" w:rsidP="00B67166">
            <w:pPr>
              <w:pStyle w:val="BodyText1"/>
            </w:pPr>
            <w:r>
              <w:t>Improve upon and continually evolve my laboratory, greenhouse, and fieldwork skills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A74564" w:rsidP="00B67166">
            <w:pPr>
              <w:pStyle w:val="BodyText1"/>
            </w:pPr>
            <w:r>
              <w:t>8/2004-4/2012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FD7B0A" w:rsidP="00B67166">
            <w:pPr>
              <w:pStyle w:val="BodyText"/>
            </w:pPr>
            <w:r>
              <w:t>Cunningham Research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FD7B0A" w:rsidP="00B67166">
            <w:pPr>
              <w:pStyle w:val="BodyText3"/>
            </w:pPr>
            <w:r>
              <w:t>Broomfield,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FD7B0A" w:rsidP="00F561DD">
            <w:pPr>
              <w:pStyle w:val="Heading2"/>
            </w:pPr>
            <w:r>
              <w:t>Interviewer</w:t>
            </w:r>
          </w:p>
          <w:p w:rsidR="00B67166" w:rsidRPr="00A43F4E" w:rsidRDefault="00FD7B0A" w:rsidP="00A43F4E">
            <w:pPr>
              <w:pStyle w:val="BulletedList"/>
            </w:pPr>
            <w:r>
              <w:t>Proctoring of research questions</w:t>
            </w:r>
          </w:p>
          <w:p w:rsidR="00B67166" w:rsidRPr="00D62111" w:rsidRDefault="00FD7B0A" w:rsidP="00D62111">
            <w:pPr>
              <w:pStyle w:val="BulletedList"/>
            </w:pPr>
            <w:r>
              <w:t>Recruitment of respondents to participate in studies</w:t>
            </w:r>
          </w:p>
          <w:p w:rsidR="00B67166" w:rsidRDefault="00FD7B0A" w:rsidP="00A43F4E">
            <w:pPr>
              <w:pStyle w:val="BulletedList"/>
            </w:pPr>
            <w:r>
              <w:t>Greeting respondents and organization of testing times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254DCF" w:rsidP="00D62111">
            <w:pPr>
              <w:pStyle w:val="BodyText1"/>
              <w:tabs>
                <w:tab w:val="left" w:pos="2520"/>
              </w:tabs>
            </w:pPr>
            <w:r>
              <w:t>1/2009-12/2014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D7B0A" w:rsidP="00B67166">
            <w:pPr>
              <w:pStyle w:val="BodyText"/>
            </w:pPr>
            <w:r>
              <w:t>Computer Information Systems Department</w:t>
            </w:r>
            <w:r w:rsidR="0061560C">
              <w:t>, Metropolitan State University of Denver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D7B0A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EF4D8A" w:rsidP="00B224C8">
            <w:pPr>
              <w:pStyle w:val="Heading2"/>
            </w:pPr>
            <w:r>
              <w:t>Administrative Assistant II</w:t>
            </w:r>
          </w:p>
          <w:p w:rsidR="00B224C8" w:rsidRPr="00A43F4E" w:rsidRDefault="00FD7B0A" w:rsidP="00B224C8">
            <w:pPr>
              <w:pStyle w:val="BulletedList"/>
            </w:pPr>
            <w:r>
              <w:t>Assisting faculty and staff within the department</w:t>
            </w:r>
          </w:p>
          <w:p w:rsidR="00B224C8" w:rsidRPr="00D62111" w:rsidRDefault="00FD7B0A" w:rsidP="00B224C8">
            <w:pPr>
              <w:pStyle w:val="BulletedList"/>
            </w:pPr>
            <w:r>
              <w:t>Assisting students with questions regarding advising</w:t>
            </w:r>
          </w:p>
          <w:p w:rsidR="00564522" w:rsidRDefault="00564522" w:rsidP="00B224C8">
            <w:pPr>
              <w:pStyle w:val="BulletedList"/>
            </w:pPr>
            <w:r>
              <w:t>Document Processing</w:t>
            </w:r>
          </w:p>
          <w:p w:rsidR="00B67166" w:rsidRDefault="00FD7B0A" w:rsidP="00B224C8">
            <w:pPr>
              <w:pStyle w:val="BulletedList"/>
            </w:pPr>
            <w:r>
              <w:t>Receptionist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254DCF" w:rsidP="00B67166">
            <w:pPr>
              <w:pStyle w:val="BodyText1"/>
            </w:pPr>
            <w:r>
              <w:t>1/2008-12/2014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1817D0" w:rsidP="00B67166">
            <w:pPr>
              <w:pStyle w:val="BodyText"/>
            </w:pPr>
            <w:r>
              <w:t>Metropolitan State University</w:t>
            </w:r>
            <w:r w:rsidR="00FD7B0A">
              <w:t xml:space="preserve"> of Denver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D7B0A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Pr="00664AE8" w:rsidRDefault="00FD7B0A" w:rsidP="00A43F4E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  <w:r>
              <w:t>Biology, B</w:t>
            </w:r>
            <w:r w:rsidR="00580BBB">
              <w:t>.</w:t>
            </w:r>
            <w:r>
              <w:t>S.</w:t>
            </w:r>
            <w:r w:rsidR="00254DCF">
              <w:t>.</w:t>
            </w:r>
            <w:r w:rsidR="001817D0">
              <w:t xml:space="preserve"> Chemistry minor</w:t>
            </w:r>
          </w:p>
          <w:p w:rsidR="00B67166" w:rsidRDefault="00FD7B0A" w:rsidP="00A43F4E">
            <w:pPr>
              <w:pStyle w:val="BulletedList"/>
            </w:pPr>
            <w:r>
              <w:t>Honors Program Student</w:t>
            </w:r>
          </w:p>
          <w:p w:rsidR="00FD7B0A" w:rsidRDefault="00E83186" w:rsidP="00E83186">
            <w:pPr>
              <w:pStyle w:val="BulletedList"/>
            </w:pPr>
            <w:r>
              <w:t>Provost’s Honor Roll, Maintained GPA Above 3.85 for 60 Credit Hours</w:t>
            </w:r>
          </w:p>
          <w:p w:rsidR="00664AE8" w:rsidRDefault="00664AE8" w:rsidP="00664AE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year of laboratory experience in each of</w:t>
            </w:r>
            <w:r w:rsidR="00580BB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General Biology, Gener</w:t>
            </w:r>
            <w:r w:rsidR="00564522">
              <w:rPr>
                <w:sz w:val="22"/>
                <w:szCs w:val="22"/>
              </w:rPr>
              <w:t>al Chemistry, General Botany,</w:t>
            </w:r>
            <w:r>
              <w:rPr>
                <w:sz w:val="22"/>
                <w:szCs w:val="22"/>
              </w:rPr>
              <w:t xml:space="preserve"> Plant Physiology</w:t>
            </w:r>
            <w:r w:rsidR="00564522">
              <w:rPr>
                <w:sz w:val="22"/>
                <w:szCs w:val="22"/>
              </w:rPr>
              <w:t>, and a Biohazard Level II  Microbiology laboratory</w:t>
            </w:r>
          </w:p>
          <w:p w:rsidR="00664AE8" w:rsidRDefault="00041CAC" w:rsidP="00664AE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Half</w:t>
            </w:r>
            <w:r w:rsidR="00664A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 w:rsidR="00664AE8">
              <w:rPr>
                <w:sz w:val="22"/>
                <w:szCs w:val="22"/>
              </w:rPr>
              <w:t>yea</w:t>
            </w:r>
            <w:r>
              <w:rPr>
                <w:sz w:val="22"/>
                <w:szCs w:val="22"/>
              </w:rPr>
              <w:t>r of experience i</w:t>
            </w:r>
            <w:r w:rsidR="00580BBB">
              <w:rPr>
                <w:sz w:val="22"/>
                <w:szCs w:val="22"/>
              </w:rPr>
              <w:t>n</w:t>
            </w:r>
            <w:r w:rsidR="00254DCF">
              <w:rPr>
                <w:sz w:val="22"/>
                <w:szCs w:val="22"/>
              </w:rPr>
              <w:t xml:space="preserve"> the following laboratories</w:t>
            </w:r>
            <w:r w:rsidR="00580BB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254DCF">
              <w:rPr>
                <w:sz w:val="22"/>
                <w:szCs w:val="22"/>
              </w:rPr>
              <w:t xml:space="preserve">Pathogenic Microbiology, </w:t>
            </w:r>
            <w:proofErr w:type="spellStart"/>
            <w:r w:rsidR="00254DCF">
              <w:rPr>
                <w:sz w:val="22"/>
                <w:szCs w:val="22"/>
              </w:rPr>
              <w:t>Paleobotany</w:t>
            </w:r>
            <w:proofErr w:type="spellEnd"/>
            <w:r>
              <w:rPr>
                <w:sz w:val="22"/>
                <w:szCs w:val="22"/>
              </w:rPr>
              <w:t>,</w:t>
            </w:r>
            <w:r w:rsidR="00664AE8">
              <w:rPr>
                <w:sz w:val="22"/>
                <w:szCs w:val="22"/>
              </w:rPr>
              <w:t xml:space="preserve"> </w:t>
            </w:r>
            <w:r w:rsidR="00564522">
              <w:rPr>
                <w:sz w:val="22"/>
                <w:szCs w:val="22"/>
              </w:rPr>
              <w:t xml:space="preserve">Biochemistry, Organic Chemistry, </w:t>
            </w:r>
            <w:r w:rsidR="00254DCF">
              <w:rPr>
                <w:sz w:val="22"/>
                <w:szCs w:val="22"/>
              </w:rPr>
              <w:t>and Analytical Chemistry</w:t>
            </w:r>
          </w:p>
          <w:p w:rsidR="00664AE8" w:rsidRDefault="00664AE8" w:rsidP="00664AE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experience do</w:t>
            </w:r>
            <w:r w:rsidR="00041CAC">
              <w:rPr>
                <w:sz w:val="22"/>
                <w:szCs w:val="22"/>
              </w:rPr>
              <w:t>ing quantitative analysis with a</w:t>
            </w:r>
            <w:r>
              <w:rPr>
                <w:sz w:val="22"/>
                <w:szCs w:val="22"/>
              </w:rPr>
              <w:t xml:space="preserve">nalog </w:t>
            </w:r>
            <w:r w:rsidR="005A5AF0">
              <w:rPr>
                <w:sz w:val="22"/>
                <w:szCs w:val="22"/>
              </w:rPr>
              <w:t>laboratory</w:t>
            </w:r>
            <w:r>
              <w:rPr>
                <w:sz w:val="22"/>
                <w:szCs w:val="22"/>
              </w:rPr>
              <w:t xml:space="preserve"> equipment and extrapolating qualitative properties, as well as proficiency with digital equipment </w:t>
            </w:r>
          </w:p>
          <w:p w:rsidR="00041CAC" w:rsidRDefault="00664AE8" w:rsidP="00041CA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Biology Department greenhouse experience</w:t>
            </w:r>
          </w:p>
          <w:p w:rsidR="00041CAC" w:rsidRPr="00041CAC" w:rsidRDefault="00041CAC" w:rsidP="00041CA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r w:rsidR="00580BBB">
              <w:rPr>
                <w:sz w:val="22"/>
                <w:szCs w:val="22"/>
              </w:rPr>
              <w:t xml:space="preserve"> have </w:t>
            </w:r>
            <w:r>
              <w:rPr>
                <w:sz w:val="22"/>
                <w:szCs w:val="22"/>
              </w:rPr>
              <w:t>also worked as a Horticulturist intern for the Butterfly Pavilion in Westminster, a non-profit USDA regulated invertebrate zoo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 xml:space="preserve">References are available </w:t>
            </w:r>
            <w:r w:rsidR="00564522">
              <w:t>up</w:t>
            </w:r>
            <w:r>
              <w:t>on request.</w:t>
            </w:r>
          </w:p>
        </w:tc>
      </w:tr>
    </w:tbl>
    <w:p w:rsidR="006A71A6" w:rsidRDefault="006A71A6" w:rsidP="00AB451F">
      <w:pPr>
        <w:sectPr w:rsidR="006A71A6" w:rsidSect="00FB371B">
          <w:pgSz w:w="12240" w:h="15840"/>
          <w:pgMar w:top="907" w:right="1800" w:bottom="1166" w:left="1800" w:header="720" w:footer="720" w:gutter="0"/>
          <w:cols w:space="720"/>
          <w:titlePg/>
          <w:docGrid w:linePitch="360"/>
        </w:sectPr>
      </w:pPr>
    </w:p>
    <w:p w:rsidR="00763259" w:rsidRDefault="00763259" w:rsidP="00AB451F">
      <w:bookmarkStart w:id="0" w:name="_GoBack"/>
      <w:bookmarkEnd w:id="0"/>
    </w:p>
    <w:sectPr w:rsidR="00763259" w:rsidSect="00533FF4">
      <w:type w:val="continuous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35" w:rsidRDefault="009E0B35">
      <w:r>
        <w:separator/>
      </w:r>
    </w:p>
  </w:endnote>
  <w:endnote w:type="continuationSeparator" w:id="0">
    <w:p w:rsidR="009E0B35" w:rsidRDefault="009E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35" w:rsidRDefault="009E0B35">
      <w:r>
        <w:separator/>
      </w:r>
    </w:p>
  </w:footnote>
  <w:footnote w:type="continuationSeparator" w:id="0">
    <w:p w:rsidR="009E0B35" w:rsidRDefault="009E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530C"/>
    <w:multiLevelType w:val="hybridMultilevel"/>
    <w:tmpl w:val="7946E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23E675EE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0A"/>
    <w:rsid w:val="00041CAC"/>
    <w:rsid w:val="001014A0"/>
    <w:rsid w:val="001320F2"/>
    <w:rsid w:val="00143E82"/>
    <w:rsid w:val="001817D0"/>
    <w:rsid w:val="001E6339"/>
    <w:rsid w:val="00224F3D"/>
    <w:rsid w:val="00254DCF"/>
    <w:rsid w:val="002802E5"/>
    <w:rsid w:val="003425B8"/>
    <w:rsid w:val="00365AEA"/>
    <w:rsid w:val="0037263E"/>
    <w:rsid w:val="00430460"/>
    <w:rsid w:val="004467E5"/>
    <w:rsid w:val="00514E30"/>
    <w:rsid w:val="00533FF4"/>
    <w:rsid w:val="00536728"/>
    <w:rsid w:val="00556CDF"/>
    <w:rsid w:val="00564522"/>
    <w:rsid w:val="00571BA8"/>
    <w:rsid w:val="00580BBB"/>
    <w:rsid w:val="005A5AF0"/>
    <w:rsid w:val="0061560C"/>
    <w:rsid w:val="00664AE8"/>
    <w:rsid w:val="00681001"/>
    <w:rsid w:val="006A52DF"/>
    <w:rsid w:val="006A71A6"/>
    <w:rsid w:val="00727993"/>
    <w:rsid w:val="0074256F"/>
    <w:rsid w:val="00763259"/>
    <w:rsid w:val="007A21B7"/>
    <w:rsid w:val="007D1571"/>
    <w:rsid w:val="00854408"/>
    <w:rsid w:val="00856EC1"/>
    <w:rsid w:val="0091441F"/>
    <w:rsid w:val="00971E9D"/>
    <w:rsid w:val="009E0B35"/>
    <w:rsid w:val="00A22801"/>
    <w:rsid w:val="00A43F4E"/>
    <w:rsid w:val="00A74564"/>
    <w:rsid w:val="00AA47AE"/>
    <w:rsid w:val="00AB10AA"/>
    <w:rsid w:val="00AB451F"/>
    <w:rsid w:val="00AB5255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D95EDC"/>
    <w:rsid w:val="00DE360D"/>
    <w:rsid w:val="00E0474D"/>
    <w:rsid w:val="00E05804"/>
    <w:rsid w:val="00E1027E"/>
    <w:rsid w:val="00E83186"/>
    <w:rsid w:val="00EE16F9"/>
    <w:rsid w:val="00EF4D8A"/>
    <w:rsid w:val="00F15CF2"/>
    <w:rsid w:val="00F561DD"/>
    <w:rsid w:val="00F95D8A"/>
    <w:rsid w:val="00FB371B"/>
    <w:rsid w:val="00FD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</dc:creator>
  <cp:lastModifiedBy>Jeremy</cp:lastModifiedBy>
  <cp:revision>2</cp:revision>
  <cp:lastPrinted>2002-06-26T18:17:00Z</cp:lastPrinted>
  <dcterms:created xsi:type="dcterms:W3CDTF">2015-02-24T02:31:00Z</dcterms:created>
  <dcterms:modified xsi:type="dcterms:W3CDTF">2015-02-24T02:31:00Z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