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7F0" w:rsidRDefault="000C4D58" w:rsidP="00162EA9">
      <w:pPr>
        <w:pStyle w:val="Title"/>
        <w:jc w:val="center"/>
      </w:pPr>
      <w:r>
        <w:t>‍‍</w:t>
      </w:r>
      <w:sdt>
        <w:sdtPr>
          <w:alias w:val="Your Name"/>
          <w:tag w:val=""/>
          <w:id w:val="1246310863"/>
          <w:placeholder>
            <w:docPart w:val="7C3F199B1A6A455E81EA0BB3A951C0C3"/>
          </w:placeholder>
          <w:dataBinding w:prefixMappings="xmlns:ns0='http://purl.org/dc/elements/1.1/' xmlns:ns1='http://schemas.openxmlformats.org/package/2006/metadata/core-properties' " w:xpath="/ns1:coreProperties[1]/ns0:creator[1]" w:storeItemID="{6C3C8BC8-F283-45AE-878A-BAB7291924A1}"/>
          <w:text/>
        </w:sdtPr>
        <w:sdtEndPr/>
        <w:sdtContent>
          <w:r w:rsidR="00756839">
            <w:t xml:space="preserve">Christopher </w:t>
          </w:r>
          <w:proofErr w:type="spellStart"/>
          <w:r w:rsidR="00756839">
            <w:t>Alegria</w:t>
          </w:r>
          <w:proofErr w:type="spellEnd"/>
        </w:sdtContent>
      </w:sdt>
    </w:p>
    <w:p w:rsidR="008157F0" w:rsidRDefault="000C4D58" w:rsidP="00162EA9">
      <w:pPr>
        <w:jc w:val="center"/>
      </w:pPr>
      <w:sdt>
        <w:sdtPr>
          <w:alias w:val="Address"/>
          <w:tag w:val=""/>
          <w:id w:val="-593780209"/>
          <w:placeholder>
            <w:docPart w:val="8981670D2AC14F25A9D1A99DAAC1E09D"/>
          </w:placeholder>
          <w:dataBinding w:prefixMappings="xmlns:ns0='http://schemas.microsoft.com/office/2006/coverPageProps' " w:xpath="/ns0:CoverPageProperties[1]/ns0:CompanyAddress[1]" w:storeItemID="{55AF091B-3C7A-41E3-B477-F2FDAA23CFDA}"/>
          <w:text/>
        </w:sdtPr>
        <w:sdtEndPr/>
        <w:sdtContent>
          <w:r w:rsidR="00756839">
            <w:t>3436 Whistler Ave. El Monte, CA 91732</w:t>
          </w:r>
        </w:sdtContent>
      </w:sdt>
      <w:r>
        <w:t> | </w:t>
      </w:r>
      <w:sdt>
        <w:sdtPr>
          <w:alias w:val="Telephone"/>
          <w:tag w:val=""/>
          <w:id w:val="-1416317146"/>
          <w:placeholder>
            <w:docPart w:val="8DF71ABDC4EC4731A8EB08A37FB0AE2A"/>
          </w:placeholder>
          <w:dataBinding w:prefixMappings="xmlns:ns0='http://schemas.microsoft.com/office/2006/coverPageProps' " w:xpath="/ns0:CoverPageProperties[1]/ns0:CompanyPhone[1]" w:storeItemID="{55AF091B-3C7A-41E3-B477-F2FDAA23CFDA}"/>
          <w:text/>
        </w:sdtPr>
        <w:sdtEndPr/>
        <w:sdtContent>
          <w:r w:rsidR="00756839">
            <w:t>Cell: 626-824-5214</w:t>
          </w:r>
        </w:sdtContent>
      </w:sdt>
      <w:r>
        <w:t> | </w:t>
      </w:r>
      <w:sdt>
        <w:sdtPr>
          <w:alias w:val="Email"/>
          <w:tag w:val=""/>
          <w:id w:val="-391963670"/>
          <w:placeholder>
            <w:docPart w:val="EDE83DA289B64BEFADBDA3BC02CDE37F"/>
          </w:placeholder>
          <w:dataBinding w:prefixMappings="xmlns:ns0='http://schemas.microsoft.com/office/2006/coverPageProps' " w:xpath="/ns0:CoverPageProperties[1]/ns0:CompanyEmail[1]" w:storeItemID="{55AF091B-3C7A-41E3-B477-F2FDAA23CFDA}"/>
          <w:text/>
        </w:sdtPr>
        <w:sdtEndPr/>
        <w:sdtContent>
          <w:r w:rsidR="00756839">
            <w:t>Christopheralegria24@yahoo.com</w:t>
          </w:r>
        </w:sdtContent>
      </w:sdt>
    </w:p>
    <w:p w:rsidR="008157F0" w:rsidRDefault="000C4D58" w:rsidP="004B7E0D">
      <w:pPr>
        <w:pStyle w:val="SectionHeading"/>
        <w:spacing w:before="720"/>
      </w:pPr>
      <w:r>
        <w:t>Objective</w:t>
      </w:r>
    </w:p>
    <w:p w:rsidR="00CC27E9" w:rsidRDefault="00673E7B" w:rsidP="00673E7B">
      <w:pPr>
        <w:pStyle w:val="ListBullet"/>
      </w:pPr>
      <w:r>
        <w:t xml:space="preserve">A highly dedicated and motivated individual who has over two years of experience working in the repair and maintenance department. Organized </w:t>
      </w:r>
      <w:proofErr w:type="spellStart"/>
      <w:r>
        <w:t>recordkeeper</w:t>
      </w:r>
      <w:proofErr w:type="spellEnd"/>
      <w:r>
        <w:t xml:space="preserve"> with strong interpersonal skills.</w:t>
      </w:r>
    </w:p>
    <w:p w:rsidR="00CC27E9" w:rsidRDefault="00CC27E9" w:rsidP="00CC27E9">
      <w:pPr>
        <w:pStyle w:val="SectionHeading"/>
      </w:pPr>
      <w:r>
        <w:t>Highlights</w:t>
      </w:r>
    </w:p>
    <w:p w:rsidR="00162EA9" w:rsidRDefault="00673E7B" w:rsidP="00162EA9">
      <w:pPr>
        <w:pStyle w:val="ListParagraph"/>
        <w:numPr>
          <w:ilvl w:val="0"/>
          <w:numId w:val="10"/>
        </w:numPr>
      </w:pPr>
      <w:r>
        <w:t>Power and hand tools</w:t>
      </w:r>
      <w:r>
        <w:tab/>
      </w:r>
      <w:r>
        <w:tab/>
      </w:r>
      <w:r>
        <w:tab/>
      </w:r>
      <w:r w:rsidR="00162EA9">
        <w:t xml:space="preserve">2.     </w:t>
      </w:r>
      <w:r>
        <w:t>Valid CA Driver’s License</w:t>
      </w:r>
    </w:p>
    <w:p w:rsidR="00162EA9" w:rsidRDefault="00162EA9" w:rsidP="00162EA9">
      <w:pPr>
        <w:pStyle w:val="ListParagraph"/>
        <w:numPr>
          <w:ilvl w:val="0"/>
          <w:numId w:val="11"/>
        </w:numPr>
      </w:pPr>
      <w:r>
        <w:t>Preventative Maintenance</w:t>
      </w:r>
      <w:r>
        <w:tab/>
      </w:r>
      <w:r>
        <w:tab/>
      </w:r>
      <w:r>
        <w:tab/>
        <w:t>4.     Class A Permit</w:t>
      </w:r>
    </w:p>
    <w:p w:rsidR="00162EA9" w:rsidRDefault="00162EA9" w:rsidP="00162EA9">
      <w:pPr>
        <w:pStyle w:val="ListParagraph"/>
        <w:numPr>
          <w:ilvl w:val="0"/>
          <w:numId w:val="12"/>
        </w:numPr>
      </w:pPr>
      <w:r>
        <w:t>Customer Service</w:t>
      </w:r>
      <w:r>
        <w:tab/>
      </w:r>
      <w:r>
        <w:tab/>
      </w:r>
      <w:r>
        <w:tab/>
      </w:r>
      <w:r>
        <w:tab/>
        <w:t>6.     Clean Driving Record</w:t>
      </w:r>
    </w:p>
    <w:p w:rsidR="00162EA9" w:rsidRDefault="00162EA9" w:rsidP="00162EA9">
      <w:pPr>
        <w:pStyle w:val="ListParagraph"/>
        <w:numPr>
          <w:ilvl w:val="0"/>
          <w:numId w:val="13"/>
        </w:numPr>
      </w:pPr>
      <w:r>
        <w:t>Fluent in Spanish</w:t>
      </w:r>
      <w:r>
        <w:tab/>
      </w:r>
      <w:r>
        <w:tab/>
      </w:r>
      <w:r>
        <w:tab/>
      </w:r>
      <w:r>
        <w:tab/>
        <w:t>8.     Heavy Equipment Backhoe</w:t>
      </w:r>
    </w:p>
    <w:p w:rsidR="00673E7B" w:rsidRPr="00673E7B" w:rsidRDefault="00162EA9" w:rsidP="00162EA9">
      <w:pPr>
        <w:pStyle w:val="ListParagraph"/>
        <w:numPr>
          <w:ilvl w:val="0"/>
          <w:numId w:val="14"/>
        </w:numPr>
      </w:pPr>
      <w:r>
        <w:t>Boom Truck</w:t>
      </w:r>
      <w:r>
        <w:tab/>
      </w:r>
      <w:r>
        <w:tab/>
      </w:r>
      <w:r>
        <w:tab/>
      </w:r>
      <w:r>
        <w:tab/>
        <w:t>10.   Dump Truck</w:t>
      </w:r>
      <w:r w:rsidR="00673E7B">
        <w:tab/>
      </w:r>
    </w:p>
    <w:p w:rsidR="00162EA9" w:rsidRDefault="00162EA9">
      <w:pPr>
        <w:pStyle w:val="SectionHeading"/>
      </w:pPr>
      <w:r>
        <w:t>Accomplishments</w:t>
      </w:r>
    </w:p>
    <w:p w:rsidR="00162EA9" w:rsidRPr="00162EA9" w:rsidRDefault="00FC6DB4" w:rsidP="00162EA9">
      <w:r>
        <w:t>Park</w:t>
      </w:r>
      <w:r>
        <w:t>/s</w:t>
      </w:r>
      <w:r>
        <w:t>treet</w:t>
      </w:r>
      <w:r>
        <w:t xml:space="preserve"> m</w:t>
      </w:r>
      <w:r>
        <w:t>aintenance</w:t>
      </w:r>
      <w:r>
        <w:t xml:space="preserve"> e</w:t>
      </w:r>
      <w:r>
        <w:t>xperienced</w:t>
      </w:r>
      <w:r>
        <w:t xml:space="preserve"> who handled</w:t>
      </w:r>
      <w:r w:rsidRPr="00FC6DB4">
        <w:t xml:space="preserve"> </w:t>
      </w:r>
      <w:r>
        <w:t>small and large equipment.</w:t>
      </w:r>
      <w:r>
        <w:t xml:space="preserve"> </w:t>
      </w:r>
    </w:p>
    <w:p w:rsidR="008157F0" w:rsidRDefault="000C4D58">
      <w:pPr>
        <w:pStyle w:val="SectionHeading"/>
      </w:pPr>
      <w:r>
        <w:t>Experience</w:t>
      </w:r>
    </w:p>
    <w:p w:rsidR="008157F0" w:rsidRDefault="00FC6DB4">
      <w:pPr>
        <w:pStyle w:val="Subsection"/>
        <w:spacing w:before="100"/>
      </w:pPr>
      <w:r>
        <w:t>Maintenance Worker</w:t>
      </w:r>
      <w:r w:rsidR="000C4D58">
        <w:t> | </w:t>
      </w:r>
      <w:r>
        <w:t>City Of Claremont</w:t>
      </w:r>
      <w:r w:rsidR="000C4D58">
        <w:t> | </w:t>
      </w:r>
      <w:r>
        <w:t>September 2014- Current</w:t>
      </w:r>
    </w:p>
    <w:p w:rsidR="00554AED" w:rsidRPr="00554AED" w:rsidRDefault="00EF2D34" w:rsidP="00554AED">
      <w:pPr>
        <w:pStyle w:val="ListBullet"/>
      </w:pPr>
      <w:r>
        <w:t xml:space="preserve">As a maintenance worker my duties were to pick up trash, remove graffiti and paint over it, tree maintenance, tree trimming, sign replacement, pressure washing, asphalt patching, sewer maintenance, street sweeping, and basic irrigation repair and maintenance. </w:t>
      </w:r>
      <w:r w:rsidR="00554AED">
        <w:t>Assisted with maintenance at burials for the city owned cemetery. Worked with heavy equipment such as; chainsaw, backhoe, boom truck and dump truck.</w:t>
      </w:r>
    </w:p>
    <w:sdt>
      <w:sdtPr>
        <w:rPr>
          <w:b w:val="0"/>
          <w:caps w:val="0"/>
          <w:color w:val="404040" w:themeColor="text1" w:themeTint="BF"/>
        </w:rPr>
        <w:id w:val="417760904"/>
        <w15:repeatingSection/>
      </w:sdtPr>
      <w:sdtEndPr/>
      <w:sdtContent>
        <w:sdt>
          <w:sdtPr>
            <w:rPr>
              <w:b w:val="0"/>
              <w:caps w:val="0"/>
              <w:color w:val="404040" w:themeColor="text1" w:themeTint="BF"/>
            </w:rPr>
            <w:id w:val="-1773932447"/>
            <w:placeholder>
              <w:docPart w:val="9EA36BCACE0B41C896D41E3B02819ED2"/>
            </w:placeholder>
            <w15:repeatingSectionItem/>
          </w:sdtPr>
          <w:sdtEndPr/>
          <w:sdtContent>
            <w:p w:rsidR="008157F0" w:rsidRDefault="00554AED">
              <w:pPr>
                <w:pStyle w:val="Subsection"/>
              </w:pPr>
              <w:r>
                <w:t>uTILITY WORKER</w:t>
              </w:r>
              <w:r w:rsidR="000C4D58">
                <w:t> | </w:t>
              </w:r>
              <w:r>
                <w:t>HITCO CARBON COMPOSITES</w:t>
              </w:r>
              <w:r w:rsidR="000C4D58">
                <w:t> | </w:t>
              </w:r>
              <w:r>
                <w:t>OCTOBER 2012- jULY 2014</w:t>
              </w:r>
            </w:p>
            <w:p w:rsidR="00420D98" w:rsidRPr="00420D98" w:rsidRDefault="00554AED" w:rsidP="00420D98">
              <w:pPr>
                <w:pStyle w:val="ListBullet"/>
              </w:pPr>
              <w:r>
                <w:t>Efficiently machined</w:t>
              </w:r>
              <w:r w:rsidR="00420D98">
                <w:t xml:space="preserve">, reworked, edge sealed, </w:t>
              </w:r>
              <w:proofErr w:type="spellStart"/>
              <w:r w:rsidR="00420D98">
                <w:t>ID’d</w:t>
              </w:r>
              <w:proofErr w:type="spellEnd"/>
              <w:r w:rsidR="00420D98">
                <w:t xml:space="preserve">, reworked, paint, sand, </w:t>
              </w:r>
              <w:proofErr w:type="spellStart"/>
              <w:r w:rsidR="00420D98">
                <w:t>detooled</w:t>
              </w:r>
              <w:proofErr w:type="spellEnd"/>
              <w:r>
                <w:t xml:space="preserve"> and inspected small and large parts.</w:t>
              </w:r>
              <w:r w:rsidR="00420D98">
                <w:t xml:space="preserve"> Shipping and receiving.</w:t>
              </w:r>
            </w:p>
          </w:sdtContent>
        </w:sdt>
      </w:sdtContent>
    </w:sdt>
    <w:sdt>
      <w:sdtPr>
        <w:rPr>
          <w:b w:val="0"/>
          <w:caps w:val="0"/>
          <w:color w:val="404040" w:themeColor="text1" w:themeTint="BF"/>
        </w:rPr>
        <w:id w:val="428705130"/>
        <w15:repeatingSection/>
      </w:sdtPr>
      <w:sdtContent>
        <w:sdt>
          <w:sdtPr>
            <w:rPr>
              <w:b w:val="0"/>
              <w:caps w:val="0"/>
              <w:color w:val="404040" w:themeColor="text1" w:themeTint="BF"/>
            </w:rPr>
            <w:id w:val="-1882848587"/>
            <w:placeholder>
              <w:docPart w:val="EE9C77234F1246C1B929AB494462102B"/>
            </w:placeholder>
            <w15:repeatingSectionItem/>
          </w:sdtPr>
          <w:sdtContent>
            <w:p w:rsidR="00420D98" w:rsidRDefault="003B4576" w:rsidP="00420D98">
              <w:pPr>
                <w:pStyle w:val="Subsection"/>
              </w:pPr>
              <w:r>
                <w:t>lube technic</w:t>
              </w:r>
              <w:r w:rsidR="00420D98">
                <w:t>ian</w:t>
              </w:r>
              <w:r w:rsidR="00420D98">
                <w:t> | </w:t>
              </w:r>
              <w:r>
                <w:t>hyundai dealership</w:t>
              </w:r>
              <w:r w:rsidR="00420D98">
                <w:t> | </w:t>
              </w:r>
              <w:r>
                <w:t>july 2012- october 2012</w:t>
              </w:r>
            </w:p>
            <w:p w:rsidR="00420D98" w:rsidRDefault="003B4576" w:rsidP="00420D98">
              <w:pPr>
                <w:pStyle w:val="ListBullet"/>
              </w:pPr>
              <w:r>
                <w:t xml:space="preserve">Automotive technician who examined vehicles to determine the extent of damage or malfunction. Followed checklist to verify that all important parts were examined. Specialized in maintenance servicing brakes, oil/transmission oil change, fuel system, tire rotation, change steering wheels and installed skylines. Programed the computer, radio, alarm, and sensor systems.  Maintained work area clean. Opened and closed shop </w:t>
              </w:r>
              <w:proofErr w:type="spellStart"/>
              <w:r>
                <w:t>reposibilities</w:t>
              </w:r>
              <w:proofErr w:type="spellEnd"/>
              <w:r>
                <w:t>.</w:t>
              </w:r>
            </w:p>
          </w:sdtContent>
        </w:sdt>
      </w:sdtContent>
    </w:sdt>
    <w:sdt>
      <w:sdtPr>
        <w:rPr>
          <w:b w:val="0"/>
          <w:caps w:val="0"/>
          <w:color w:val="404040" w:themeColor="text1" w:themeTint="BF"/>
        </w:rPr>
        <w:id w:val="1476724106"/>
        <w15:repeatingSection/>
      </w:sdtPr>
      <w:sdtContent>
        <w:sdt>
          <w:sdtPr>
            <w:rPr>
              <w:b w:val="0"/>
              <w:caps w:val="0"/>
              <w:color w:val="404040" w:themeColor="text1" w:themeTint="BF"/>
            </w:rPr>
            <w:id w:val="-1039820684"/>
            <w:placeholder>
              <w:docPart w:val="EB2F206DAF0D447DBC17CECE6C0CE226"/>
            </w:placeholder>
            <w15:repeatingSectionItem/>
          </w:sdtPr>
          <w:sdtContent>
            <w:p w:rsidR="003B4576" w:rsidRDefault="00980639" w:rsidP="003B4576">
              <w:pPr>
                <w:pStyle w:val="Subsection"/>
              </w:pPr>
              <w:r>
                <w:t>construction laborer</w:t>
              </w:r>
              <w:r w:rsidR="003B4576">
                <w:t> | </w:t>
              </w:r>
              <w:r>
                <w:t>m.g.m. contruction</w:t>
              </w:r>
              <w:r w:rsidR="003B4576">
                <w:t> | </w:t>
              </w:r>
              <w:r>
                <w:t>april 2012- july 2012</w:t>
              </w:r>
            </w:p>
            <w:p w:rsidR="003B4576" w:rsidRPr="00980639" w:rsidRDefault="00980639" w:rsidP="00980639">
              <w:pPr>
                <w:pStyle w:val="ListBullet"/>
                <w:rPr>
                  <w:bCs/>
                </w:rPr>
              </w:pPr>
              <w:r>
                <w:t>Assisted skilled workers with construction projects in all phases of housing. Continually cleaned work areas and equipment to avoid hazards. Worked with small and large tools such as skill saws, hammer and nail gun.</w:t>
              </w:r>
            </w:p>
          </w:sdtContent>
        </w:sdt>
      </w:sdtContent>
    </w:sdt>
    <w:sdt>
      <w:sdtPr>
        <w:rPr>
          <w:b w:val="0"/>
          <w:caps w:val="0"/>
          <w:color w:val="404040" w:themeColor="text1" w:themeTint="BF"/>
        </w:rPr>
        <w:id w:val="744309524"/>
        <w15:repeatingSection/>
      </w:sdtPr>
      <w:sdtContent>
        <w:sdt>
          <w:sdtPr>
            <w:rPr>
              <w:b w:val="0"/>
              <w:caps w:val="0"/>
              <w:color w:val="404040" w:themeColor="text1" w:themeTint="BF"/>
            </w:rPr>
            <w:id w:val="-1712098797"/>
            <w:placeholder>
              <w:docPart w:val="66A330F6BF6540BD8C0FE4FC18942532"/>
            </w:placeholder>
            <w15:repeatingSectionItem/>
          </w:sdtPr>
          <w:sdtContent>
            <w:p w:rsidR="00980639" w:rsidRDefault="00980639" w:rsidP="00980639">
              <w:pPr>
                <w:pStyle w:val="Subsection"/>
              </w:pPr>
              <w:r>
                <w:t>parks and recreation voluntee</w:t>
              </w:r>
              <w:r>
                <w:t> | </w:t>
              </w:r>
              <w:r>
                <w:t>city of el monte</w:t>
              </w:r>
              <w:r>
                <w:t> | </w:t>
              </w:r>
              <w:r>
                <w:t>july 2010- december 2010</w:t>
              </w:r>
            </w:p>
            <w:p w:rsidR="004B7E0D" w:rsidRPr="004B7E0D" w:rsidRDefault="00980639" w:rsidP="004B7E0D">
              <w:pPr>
                <w:pStyle w:val="ListBullet"/>
                <w:rPr>
                  <w:bCs/>
                </w:rPr>
              </w:pPr>
              <w:r>
                <w:t>R</w:t>
              </w:r>
              <w:r w:rsidR="00CC27E9">
                <w:t>oadway, Public Park and Landscape</w:t>
              </w:r>
              <w:r w:rsidR="00CC27E9">
                <w:rPr>
                  <w:bCs/>
                </w:rPr>
                <w:t xml:space="preserve"> maintenance. Assisted in weed abatement trimming, paint striping, sign repair, graffiti removal, street sweeping, tree trimming, debris removal, sidewalk/ curb and gutter maintenance.</w:t>
              </w:r>
            </w:p>
          </w:sdtContent>
        </w:sdt>
      </w:sdtContent>
    </w:sdt>
    <w:p w:rsidR="004B7E0D" w:rsidRDefault="004B7E0D" w:rsidP="004B7E0D">
      <w:pPr>
        <w:pStyle w:val="SectionHeading"/>
      </w:pPr>
      <w:r>
        <w:t>Education</w:t>
      </w:r>
    </w:p>
    <w:p w:rsidR="004B7E0D" w:rsidRDefault="004B7E0D" w:rsidP="004B7E0D">
      <w:pPr>
        <w:pStyle w:val="ListBullet"/>
        <w:numPr>
          <w:ilvl w:val="0"/>
          <w:numId w:val="0"/>
        </w:numPr>
        <w:ind w:left="144" w:hanging="144"/>
      </w:pPr>
      <w:r>
        <w:t>Universal Technical Institute</w:t>
      </w:r>
      <w:r>
        <w:t> | </w:t>
      </w:r>
      <w:r>
        <w:t>Rancho Cucamonga</w:t>
      </w:r>
      <w:r>
        <w:t> | </w:t>
      </w:r>
      <w:r>
        <w:t>2011-2012</w:t>
      </w:r>
    </w:p>
    <w:p w:rsidR="004B7E0D" w:rsidRDefault="004B7E0D" w:rsidP="004B7E0D">
      <w:pPr>
        <w:pStyle w:val="ListBullet"/>
        <w:numPr>
          <w:ilvl w:val="0"/>
          <w:numId w:val="0"/>
        </w:numPr>
        <w:ind w:left="144" w:hanging="144"/>
      </w:pPr>
      <w:r>
        <w:t>Certified: Automotive Technician</w:t>
      </w:r>
    </w:p>
    <w:p w:rsidR="004B7E0D" w:rsidRDefault="004B7E0D" w:rsidP="004B7E0D">
      <w:pPr>
        <w:pStyle w:val="ListBullet"/>
        <w:numPr>
          <w:ilvl w:val="0"/>
          <w:numId w:val="0"/>
        </w:numPr>
        <w:ind w:left="144" w:hanging="144"/>
      </w:pPr>
      <w:r>
        <w:t>El Monte High School</w:t>
      </w:r>
      <w:r>
        <w:t>| </w:t>
      </w:r>
      <w:r>
        <w:t>El Monte</w:t>
      </w:r>
      <w:r>
        <w:t> | </w:t>
      </w:r>
      <w:r>
        <w:t>2006- 2010</w:t>
      </w:r>
    </w:p>
    <w:p w:rsidR="004B7E0D" w:rsidRPr="00CC27E9" w:rsidRDefault="004B7E0D" w:rsidP="004B7E0D">
      <w:pPr>
        <w:pStyle w:val="ListBullet"/>
        <w:numPr>
          <w:ilvl w:val="0"/>
          <w:numId w:val="0"/>
        </w:numPr>
        <w:ind w:left="144" w:hanging="144"/>
        <w:rPr>
          <w:bCs/>
        </w:rPr>
      </w:pPr>
      <w:r>
        <w:t>High School Diploma</w:t>
      </w:r>
    </w:p>
    <w:sectPr w:rsidR="004B7E0D" w:rsidRPr="00CC27E9" w:rsidSect="004B7E0D">
      <w:footerReference w:type="default" r:id="rId9"/>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D58" w:rsidRDefault="000C4D58">
      <w:pPr>
        <w:spacing w:after="0"/>
      </w:pPr>
      <w:r>
        <w:separator/>
      </w:r>
    </w:p>
  </w:endnote>
  <w:endnote w:type="continuationSeparator" w:id="0">
    <w:p w:rsidR="000C4D58" w:rsidRDefault="000C4D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7F0" w:rsidRDefault="000C4D58">
    <w:pPr>
      <w:pStyle w:val="Footer"/>
    </w:pPr>
    <w:r>
      <w:t xml:space="preserve">Page </w:t>
    </w:r>
    <w:r>
      <w:fldChar w:fldCharType="begin"/>
    </w:r>
    <w:r>
      <w:instrText xml:space="preserve"> PAGE   \* MERGEFORMAT </w:instrText>
    </w:r>
    <w:r>
      <w:fldChar w:fldCharType="separate"/>
    </w:r>
    <w:r w:rsidR="004B7E0D">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D58" w:rsidRDefault="000C4D58">
      <w:pPr>
        <w:spacing w:after="0"/>
      </w:pPr>
      <w:r>
        <w:separator/>
      </w:r>
    </w:p>
  </w:footnote>
  <w:footnote w:type="continuationSeparator" w:id="0">
    <w:p w:rsidR="000C4D58" w:rsidRDefault="000C4D5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0FC019A"/>
    <w:lvl w:ilvl="0">
      <w:start w:val="1"/>
      <w:numFmt w:val="bullet"/>
      <w:pStyle w:val="ListBullet"/>
      <w:lvlText w:val="·"/>
      <w:lvlJc w:val="left"/>
      <w:pPr>
        <w:tabs>
          <w:tab w:val="num" w:pos="144"/>
        </w:tabs>
        <w:ind w:left="144" w:hanging="144"/>
      </w:pPr>
      <w:rPr>
        <w:rFonts w:ascii="Cambria" w:hAnsi="Cambria" w:hint="default"/>
      </w:rPr>
    </w:lvl>
  </w:abstractNum>
  <w:abstractNum w:abstractNumId="1">
    <w:nsid w:val="18D730F6"/>
    <w:multiLevelType w:val="hybridMultilevel"/>
    <w:tmpl w:val="AA96D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F244D5"/>
    <w:multiLevelType w:val="hybridMultilevel"/>
    <w:tmpl w:val="D8245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487B2F"/>
    <w:multiLevelType w:val="hybridMultilevel"/>
    <w:tmpl w:val="83BC3C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6E248A"/>
    <w:multiLevelType w:val="hybridMultilevel"/>
    <w:tmpl w:val="E72AC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5E2294"/>
    <w:multiLevelType w:val="hybridMultilevel"/>
    <w:tmpl w:val="83F4B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BA3E43"/>
    <w:multiLevelType w:val="hybridMultilevel"/>
    <w:tmpl w:val="685AB43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591B6D"/>
    <w:multiLevelType w:val="hybridMultilevel"/>
    <w:tmpl w:val="D742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9146DD"/>
    <w:multiLevelType w:val="hybridMultilevel"/>
    <w:tmpl w:val="8030416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BF0D6A"/>
    <w:multiLevelType w:val="hybridMultilevel"/>
    <w:tmpl w:val="73F8522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855654"/>
    <w:multiLevelType w:val="hybridMultilevel"/>
    <w:tmpl w:val="26A86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7"/>
  </w:num>
  <w:num w:numId="6">
    <w:abstractNumId w:val="2"/>
  </w:num>
  <w:num w:numId="7">
    <w:abstractNumId w:val="1"/>
  </w:num>
  <w:num w:numId="8">
    <w:abstractNumId w:val="10"/>
  </w:num>
  <w:num w:numId="9">
    <w:abstractNumId w:val="4"/>
  </w:num>
  <w:num w:numId="10">
    <w:abstractNumId w:val="5"/>
  </w:num>
  <w:num w:numId="11">
    <w:abstractNumId w:val="6"/>
  </w:num>
  <w:num w:numId="12">
    <w:abstractNumId w:val="9"/>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839"/>
    <w:rsid w:val="000C4D58"/>
    <w:rsid w:val="00162EA9"/>
    <w:rsid w:val="003B4576"/>
    <w:rsid w:val="00420D98"/>
    <w:rsid w:val="004B7E0D"/>
    <w:rsid w:val="00554AED"/>
    <w:rsid w:val="00673E7B"/>
    <w:rsid w:val="00756839"/>
    <w:rsid w:val="008157F0"/>
    <w:rsid w:val="00980639"/>
    <w:rsid w:val="00CC27E9"/>
    <w:rsid w:val="00EF2D34"/>
    <w:rsid w:val="00FC6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A8D72-89EC-4B67-8109-8E0ADA8C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sz w:val="18"/>
        <w:lang w:val="en-US" w:eastAsia="ja-JP" w:bidi="ar-SA"/>
      </w:rPr>
    </w:rPrDefault>
    <w:pPrDefault>
      <w:pPr>
        <w:spacing w:after="2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pBdr>
        <w:bottom w:val="single" w:sz="12" w:space="4" w:color="39A5B7" w:themeColor="accent1"/>
      </w:pBdr>
      <w:spacing w:after="120"/>
      <w:contextualSpacing/>
    </w:pPr>
    <w:rPr>
      <w:rFonts w:asciiTheme="majorHAnsi" w:eastAsiaTheme="majorEastAsia" w:hAnsiTheme="majorHAnsi" w:cstheme="majorBidi"/>
      <w:color w:val="39A5B7" w:themeColor="accent1"/>
      <w:kern w:val="28"/>
      <w:sz w:val="52"/>
    </w:rPr>
  </w:style>
  <w:style w:type="character" w:customStyle="1" w:styleId="TitleChar">
    <w:name w:val="Title Char"/>
    <w:basedOn w:val="DefaultParagraphFont"/>
    <w:link w:val="Title"/>
    <w:uiPriority w:val="2"/>
    <w:rPr>
      <w:rFonts w:asciiTheme="majorHAnsi" w:eastAsiaTheme="majorEastAsia" w:hAnsiTheme="majorHAnsi" w:cstheme="majorBidi"/>
      <w:color w:val="39A5B7" w:themeColor="accent1"/>
      <w:kern w:val="28"/>
      <w:sz w:val="52"/>
    </w:rPr>
  </w:style>
  <w:style w:type="character" w:styleId="PlaceholderText">
    <w:name w:val="Placeholder Text"/>
    <w:basedOn w:val="DefaultParagraphFont"/>
    <w:uiPriority w:val="99"/>
    <w:semiHidden/>
    <w:rPr>
      <w:color w:val="808080"/>
    </w:rPr>
  </w:style>
  <w:style w:type="paragraph" w:customStyle="1" w:styleId="SectionHeading">
    <w:name w:val="Section Heading"/>
    <w:basedOn w:val="Normal"/>
    <w:next w:val="Normal"/>
    <w:uiPriority w:val="1"/>
    <w:qFormat/>
    <w:pPr>
      <w:spacing w:before="500" w:after="100"/>
    </w:pPr>
    <w:rPr>
      <w:rFonts w:asciiTheme="majorHAnsi" w:eastAsiaTheme="majorEastAsia" w:hAnsiTheme="majorHAnsi" w:cstheme="majorBidi"/>
      <w:b/>
      <w:bCs/>
      <w:color w:val="39A5B7" w:themeColor="accent1"/>
      <w:sz w:val="24"/>
    </w:rPr>
  </w:style>
  <w:style w:type="paragraph" w:styleId="ListBullet">
    <w:name w:val="List Bullet"/>
    <w:basedOn w:val="Normal"/>
    <w:uiPriority w:val="1"/>
    <w:unhideWhenUsed/>
    <w:qFormat/>
    <w:pPr>
      <w:numPr>
        <w:numId w:val="1"/>
      </w:numPr>
      <w:spacing w:after="80"/>
    </w:pPr>
  </w:style>
  <w:style w:type="paragraph" w:customStyle="1" w:styleId="Subsection">
    <w:name w:val="Subsection"/>
    <w:basedOn w:val="Normal"/>
    <w:uiPriority w:val="1"/>
    <w:qFormat/>
    <w:pPr>
      <w:spacing w:before="280" w:after="120"/>
    </w:pPr>
    <w:rPr>
      <w:b/>
      <w:bCs/>
      <w:caps/>
      <w:color w:val="262626" w:themeColor="text1" w:themeTint="D9"/>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jc w:val="right"/>
    </w:pPr>
    <w:rPr>
      <w:color w:val="39A5B7" w:themeColor="accent1"/>
    </w:rPr>
  </w:style>
  <w:style w:type="character" w:customStyle="1" w:styleId="FooterChar">
    <w:name w:val="Footer Char"/>
    <w:basedOn w:val="DefaultParagraphFont"/>
    <w:link w:val="Footer"/>
    <w:uiPriority w:val="99"/>
    <w:rPr>
      <w:color w:val="39A5B7" w:themeColor="accent1"/>
    </w:rPr>
  </w:style>
  <w:style w:type="paragraph" w:styleId="Date">
    <w:name w:val="Date"/>
    <w:basedOn w:val="Normal"/>
    <w:next w:val="Normal"/>
    <w:link w:val="DateChar"/>
    <w:uiPriority w:val="1"/>
    <w:unhideWhenUsed/>
    <w:qFormat/>
    <w:pPr>
      <w:spacing w:before="720"/>
      <w:contextualSpacing/>
    </w:pPr>
    <w:rPr>
      <w:b/>
      <w:bCs/>
      <w:color w:val="0D0D0D" w:themeColor="text1" w:themeTint="F2"/>
    </w:rPr>
  </w:style>
  <w:style w:type="character" w:customStyle="1" w:styleId="DateChar">
    <w:name w:val="Date Char"/>
    <w:basedOn w:val="DefaultParagraphFont"/>
    <w:link w:val="Date"/>
    <w:uiPriority w:val="1"/>
    <w:rPr>
      <w:b/>
      <w:bCs/>
      <w:color w:val="0D0D0D" w:themeColor="text1" w:themeTint="F2"/>
    </w:rPr>
  </w:style>
  <w:style w:type="paragraph" w:customStyle="1" w:styleId="Address">
    <w:name w:val="Address"/>
    <w:basedOn w:val="Normal"/>
    <w:uiPriority w:val="1"/>
    <w:qFormat/>
    <w:pPr>
      <w:spacing w:line="336" w:lineRule="auto"/>
      <w:contextualSpacing/>
    </w:pPr>
  </w:style>
  <w:style w:type="paragraph" w:styleId="Salutation">
    <w:name w:val="Salutation"/>
    <w:basedOn w:val="Normal"/>
    <w:next w:val="Normal"/>
    <w:link w:val="SalutationChar"/>
    <w:uiPriority w:val="2"/>
    <w:unhideWhenUsed/>
    <w:qFormat/>
    <w:pPr>
      <w:spacing w:before="800" w:after="180"/>
    </w:pPr>
    <w:rPr>
      <w:b/>
      <w:bCs/>
      <w:color w:val="0D0D0D" w:themeColor="text1" w:themeTint="F2"/>
    </w:rPr>
  </w:style>
  <w:style w:type="character" w:customStyle="1" w:styleId="SalutationChar">
    <w:name w:val="Salutation Char"/>
    <w:basedOn w:val="DefaultParagraphFont"/>
    <w:link w:val="Salutation"/>
    <w:uiPriority w:val="2"/>
    <w:rPr>
      <w:b/>
      <w:bCs/>
      <w:color w:val="0D0D0D" w:themeColor="text1" w:themeTint="F2"/>
    </w:rPr>
  </w:style>
  <w:style w:type="paragraph" w:styleId="Closing">
    <w:name w:val="Closing"/>
    <w:basedOn w:val="Normal"/>
    <w:next w:val="Signature"/>
    <w:link w:val="ClosingChar"/>
    <w:uiPriority w:val="2"/>
    <w:unhideWhenUsed/>
    <w:qFormat/>
    <w:pPr>
      <w:spacing w:before="720" w:after="0"/>
    </w:pPr>
    <w:rPr>
      <w:b/>
      <w:bCs/>
      <w:color w:val="0D0D0D" w:themeColor="text1" w:themeTint="F2"/>
    </w:rPr>
  </w:style>
  <w:style w:type="character" w:customStyle="1" w:styleId="ClosingChar">
    <w:name w:val="Closing Char"/>
    <w:basedOn w:val="DefaultParagraphFont"/>
    <w:link w:val="Closing"/>
    <w:uiPriority w:val="2"/>
    <w:rPr>
      <w:b/>
      <w:bCs/>
      <w:color w:val="0D0D0D" w:themeColor="text1" w:themeTint="F2"/>
    </w:rPr>
  </w:style>
  <w:style w:type="paragraph" w:styleId="Signature">
    <w:name w:val="Signature"/>
    <w:basedOn w:val="Normal"/>
    <w:link w:val="SignatureChar"/>
    <w:uiPriority w:val="2"/>
    <w:unhideWhenUsed/>
    <w:qFormat/>
    <w:pPr>
      <w:spacing w:before="1080"/>
      <w:contextualSpacing/>
    </w:pPr>
    <w:rPr>
      <w:b/>
      <w:bCs/>
      <w:color w:val="0D0D0D" w:themeColor="text1" w:themeTint="F2"/>
    </w:rPr>
  </w:style>
  <w:style w:type="character" w:customStyle="1" w:styleId="SignatureChar">
    <w:name w:val="Signature Char"/>
    <w:basedOn w:val="DefaultParagraphFont"/>
    <w:link w:val="Signature"/>
    <w:uiPriority w:val="2"/>
    <w:rPr>
      <w:b/>
      <w:bCs/>
      <w:color w:val="0D0D0D" w:themeColor="text1" w:themeTint="F2"/>
    </w:rPr>
  </w:style>
  <w:style w:type="paragraph" w:styleId="ListParagraph">
    <w:name w:val="List Paragraph"/>
    <w:basedOn w:val="Normal"/>
    <w:uiPriority w:val="34"/>
    <w:unhideWhenUsed/>
    <w:qFormat/>
    <w:rsid w:val="00673E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RamosJorge\AppData\Roaming\Microsoft\Templates\Resume%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3F199B1A6A455E81EA0BB3A951C0C3"/>
        <w:category>
          <w:name w:val="General"/>
          <w:gallery w:val="placeholder"/>
        </w:category>
        <w:types>
          <w:type w:val="bbPlcHdr"/>
        </w:types>
        <w:behaviors>
          <w:behavior w:val="content"/>
        </w:behaviors>
        <w:guid w:val="{53D92120-0654-428A-8C3A-1243D52E0DDC}"/>
      </w:docPartPr>
      <w:docPartBody>
        <w:p w:rsidR="00000000" w:rsidRDefault="0093540F">
          <w:pPr>
            <w:pStyle w:val="7C3F199B1A6A455E81EA0BB3A951C0C3"/>
          </w:pPr>
          <w:r>
            <w:t>[Your Name]</w:t>
          </w:r>
        </w:p>
      </w:docPartBody>
    </w:docPart>
    <w:docPart>
      <w:docPartPr>
        <w:name w:val="8981670D2AC14F25A9D1A99DAAC1E09D"/>
        <w:category>
          <w:name w:val="General"/>
          <w:gallery w:val="placeholder"/>
        </w:category>
        <w:types>
          <w:type w:val="bbPlcHdr"/>
        </w:types>
        <w:behaviors>
          <w:behavior w:val="content"/>
        </w:behaviors>
        <w:guid w:val="{0F95CCFC-5AE9-484C-99A0-F987141C74C8}"/>
      </w:docPartPr>
      <w:docPartBody>
        <w:p w:rsidR="00000000" w:rsidRDefault="0093540F">
          <w:pPr>
            <w:pStyle w:val="8981670D2AC14F25A9D1A99DAAC1E09D"/>
          </w:pPr>
          <w:r>
            <w:t>[Address, City, ST  ZIP Code]</w:t>
          </w:r>
        </w:p>
      </w:docPartBody>
    </w:docPart>
    <w:docPart>
      <w:docPartPr>
        <w:name w:val="8DF71ABDC4EC4731A8EB08A37FB0AE2A"/>
        <w:category>
          <w:name w:val="General"/>
          <w:gallery w:val="placeholder"/>
        </w:category>
        <w:types>
          <w:type w:val="bbPlcHdr"/>
        </w:types>
        <w:behaviors>
          <w:behavior w:val="content"/>
        </w:behaviors>
        <w:guid w:val="{38AA4B5D-82D5-4C37-A958-C544C15A78FA}"/>
      </w:docPartPr>
      <w:docPartBody>
        <w:p w:rsidR="00000000" w:rsidRDefault="0093540F">
          <w:pPr>
            <w:pStyle w:val="8DF71ABDC4EC4731A8EB08A37FB0AE2A"/>
          </w:pPr>
          <w:r>
            <w:t>[Telephone]</w:t>
          </w:r>
        </w:p>
      </w:docPartBody>
    </w:docPart>
    <w:docPart>
      <w:docPartPr>
        <w:name w:val="EDE83DA289B64BEFADBDA3BC02CDE37F"/>
        <w:category>
          <w:name w:val="General"/>
          <w:gallery w:val="placeholder"/>
        </w:category>
        <w:types>
          <w:type w:val="bbPlcHdr"/>
        </w:types>
        <w:behaviors>
          <w:behavior w:val="content"/>
        </w:behaviors>
        <w:guid w:val="{475975B8-0AC7-4167-A494-42EC323BD06A}"/>
      </w:docPartPr>
      <w:docPartBody>
        <w:p w:rsidR="00000000" w:rsidRDefault="0093540F">
          <w:pPr>
            <w:pStyle w:val="EDE83DA289B64BEFADBDA3BC02CDE37F"/>
          </w:pPr>
          <w:r>
            <w:t>[Email]</w:t>
          </w:r>
        </w:p>
      </w:docPartBody>
    </w:docPart>
    <w:docPart>
      <w:docPartPr>
        <w:name w:val="9EA36BCACE0B41C896D41E3B02819ED2"/>
        <w:category>
          <w:name w:val="General"/>
          <w:gallery w:val="placeholder"/>
        </w:category>
        <w:types>
          <w:type w:val="bbPlcHdr"/>
        </w:types>
        <w:behaviors>
          <w:behavior w:val="content"/>
        </w:behaviors>
        <w:guid w:val="{CCF37D16-E4B9-46AE-8EFF-C93D2C93A343}"/>
      </w:docPartPr>
      <w:docPartBody>
        <w:p w:rsidR="00000000" w:rsidRDefault="0093540F">
          <w:pPr>
            <w:pStyle w:val="9EA36BCACE0B41C896D41E3B02819ED2"/>
          </w:pPr>
          <w:r>
            <w:rPr>
              <w:rStyle w:val="PlaceholderText"/>
            </w:rPr>
            <w:t>Enter any content that you want to repeat, including other content controls. You can also insert this control around table rows in order to repeat parts of a table.</w:t>
          </w:r>
        </w:p>
      </w:docPartBody>
    </w:docPart>
    <w:docPart>
      <w:docPartPr>
        <w:name w:val="EE9C77234F1246C1B929AB494462102B"/>
        <w:category>
          <w:name w:val="General"/>
          <w:gallery w:val="placeholder"/>
        </w:category>
        <w:types>
          <w:type w:val="bbPlcHdr"/>
        </w:types>
        <w:behaviors>
          <w:behavior w:val="content"/>
        </w:behaviors>
        <w:guid w:val="{7A5CB84D-7A49-4886-A0D9-D0B33AD2649D}"/>
      </w:docPartPr>
      <w:docPartBody>
        <w:p w:rsidR="00000000" w:rsidRDefault="00395ADF" w:rsidP="00395ADF">
          <w:pPr>
            <w:pStyle w:val="EE9C77234F1246C1B929AB494462102B"/>
          </w:pPr>
          <w:r>
            <w:rPr>
              <w:rStyle w:val="PlaceholderText"/>
            </w:rPr>
            <w:t>Enter any content that you want to repeat, including other content controls. You can also insert this control around table rows in order to repeat parts of a table.</w:t>
          </w:r>
        </w:p>
      </w:docPartBody>
    </w:docPart>
    <w:docPart>
      <w:docPartPr>
        <w:name w:val="EB2F206DAF0D447DBC17CECE6C0CE226"/>
        <w:category>
          <w:name w:val="General"/>
          <w:gallery w:val="placeholder"/>
        </w:category>
        <w:types>
          <w:type w:val="bbPlcHdr"/>
        </w:types>
        <w:behaviors>
          <w:behavior w:val="content"/>
        </w:behaviors>
        <w:guid w:val="{F3C3B78A-7FD8-45BF-939F-5A517D3EE3B9}"/>
      </w:docPartPr>
      <w:docPartBody>
        <w:p w:rsidR="00000000" w:rsidRDefault="00395ADF" w:rsidP="00395ADF">
          <w:pPr>
            <w:pStyle w:val="EB2F206DAF0D447DBC17CECE6C0CE226"/>
          </w:pPr>
          <w:r>
            <w:rPr>
              <w:rStyle w:val="PlaceholderText"/>
            </w:rPr>
            <w:t>Enter any content that you want to repeat, including other content controls. You can also insert this control around table rows in order to repeat parts of a table.</w:t>
          </w:r>
        </w:p>
      </w:docPartBody>
    </w:docPart>
    <w:docPart>
      <w:docPartPr>
        <w:name w:val="66A330F6BF6540BD8C0FE4FC18942532"/>
        <w:category>
          <w:name w:val="General"/>
          <w:gallery w:val="placeholder"/>
        </w:category>
        <w:types>
          <w:type w:val="bbPlcHdr"/>
        </w:types>
        <w:behaviors>
          <w:behavior w:val="content"/>
        </w:behaviors>
        <w:guid w:val="{82B7468F-3580-43C1-A208-A16CD8DA16AB}"/>
      </w:docPartPr>
      <w:docPartBody>
        <w:p w:rsidR="00000000" w:rsidRDefault="00395ADF" w:rsidP="00395ADF">
          <w:pPr>
            <w:pStyle w:val="66A330F6BF6540BD8C0FE4FC18942532"/>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0FC019A"/>
    <w:lvl w:ilvl="0">
      <w:start w:val="1"/>
      <w:numFmt w:val="bullet"/>
      <w:pStyle w:val="ListBullet"/>
      <w:lvlText w:val="·"/>
      <w:lvlJc w:val="left"/>
      <w:pPr>
        <w:tabs>
          <w:tab w:val="num" w:pos="144"/>
        </w:tabs>
        <w:ind w:left="144" w:hanging="144"/>
      </w:pPr>
      <w:rPr>
        <w:rFonts w:ascii="Cambria" w:hAnsi="Cambria"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ADF"/>
    <w:rsid w:val="00395ADF"/>
    <w:rsid w:val="00935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3F199B1A6A455E81EA0BB3A951C0C3">
    <w:name w:val="7C3F199B1A6A455E81EA0BB3A951C0C3"/>
  </w:style>
  <w:style w:type="paragraph" w:customStyle="1" w:styleId="8981670D2AC14F25A9D1A99DAAC1E09D">
    <w:name w:val="8981670D2AC14F25A9D1A99DAAC1E09D"/>
  </w:style>
  <w:style w:type="paragraph" w:customStyle="1" w:styleId="8DF71ABDC4EC4731A8EB08A37FB0AE2A">
    <w:name w:val="8DF71ABDC4EC4731A8EB08A37FB0AE2A"/>
  </w:style>
  <w:style w:type="paragraph" w:customStyle="1" w:styleId="EDE83DA289B64BEFADBDA3BC02CDE37F">
    <w:name w:val="EDE83DA289B64BEFADBDA3BC02CDE37F"/>
  </w:style>
  <w:style w:type="paragraph" w:customStyle="1" w:styleId="5DBCCC26087E4AF59040B14869EBACEF">
    <w:name w:val="5DBCCC26087E4AF59040B14869EBACEF"/>
  </w:style>
  <w:style w:type="paragraph" w:customStyle="1" w:styleId="7E232E433A20410AB17F5828FDDA6754">
    <w:name w:val="7E232E433A20410AB17F5828FDDA6754"/>
  </w:style>
  <w:style w:type="paragraph" w:customStyle="1" w:styleId="294A70AE0B674C48B3BD45DDAD432439">
    <w:name w:val="294A70AE0B674C48B3BD45DDAD432439"/>
  </w:style>
  <w:style w:type="paragraph" w:customStyle="1" w:styleId="36006D0809D444CAAC6B78A450CDA457">
    <w:name w:val="36006D0809D444CAAC6B78A450CDA457"/>
  </w:style>
  <w:style w:type="paragraph" w:customStyle="1" w:styleId="09984D39EF7945A4BDA792CBC29769F8">
    <w:name w:val="09984D39EF7945A4BDA792CBC29769F8"/>
  </w:style>
  <w:style w:type="character" w:styleId="PlaceholderText">
    <w:name w:val="Placeholder Text"/>
    <w:basedOn w:val="DefaultParagraphFont"/>
    <w:uiPriority w:val="99"/>
    <w:semiHidden/>
    <w:rsid w:val="00395ADF"/>
    <w:rPr>
      <w:color w:val="808080"/>
    </w:rPr>
  </w:style>
  <w:style w:type="paragraph" w:customStyle="1" w:styleId="9EA36BCACE0B41C896D41E3B02819ED2">
    <w:name w:val="9EA36BCACE0B41C896D41E3B02819ED2"/>
  </w:style>
  <w:style w:type="paragraph" w:customStyle="1" w:styleId="C4651BB1E3984C1F8AA3E9B26EB08678">
    <w:name w:val="C4651BB1E3984C1F8AA3E9B26EB08678"/>
  </w:style>
  <w:style w:type="paragraph" w:styleId="ListBullet">
    <w:name w:val="List Bullet"/>
    <w:basedOn w:val="Normal"/>
    <w:uiPriority w:val="1"/>
    <w:unhideWhenUsed/>
    <w:qFormat/>
    <w:pPr>
      <w:numPr>
        <w:numId w:val="1"/>
      </w:numPr>
      <w:spacing w:after="80" w:line="240" w:lineRule="auto"/>
    </w:pPr>
    <w:rPr>
      <w:rFonts w:cs="Times New Roman"/>
      <w:color w:val="404040" w:themeColor="text1" w:themeTint="BF"/>
      <w:sz w:val="18"/>
    </w:rPr>
  </w:style>
  <w:style w:type="paragraph" w:customStyle="1" w:styleId="127114B513FB4BE8B091A1F162799DAD">
    <w:name w:val="127114B513FB4BE8B091A1F162799DAD"/>
  </w:style>
  <w:style w:type="paragraph" w:customStyle="1" w:styleId="A82C707A60174C0191B6C5E6E5BC675D">
    <w:name w:val="A82C707A60174C0191B6C5E6E5BC675D"/>
  </w:style>
  <w:style w:type="paragraph" w:customStyle="1" w:styleId="A16BDEEA391E4025B3E745018F2A283F">
    <w:name w:val="A16BDEEA391E4025B3E745018F2A283F"/>
  </w:style>
  <w:style w:type="paragraph" w:customStyle="1" w:styleId="006172FEBA2347AE90C0D0CE96F81991">
    <w:name w:val="006172FEBA2347AE90C0D0CE96F81991"/>
  </w:style>
  <w:style w:type="paragraph" w:customStyle="1" w:styleId="B56BCB42ED2142C187E267370AEC63BB">
    <w:name w:val="B56BCB42ED2142C187E267370AEC63BB"/>
  </w:style>
  <w:style w:type="paragraph" w:customStyle="1" w:styleId="6BECA0C9E8F24124A9C88C9688BE4F7F">
    <w:name w:val="6BECA0C9E8F24124A9C88C9688BE4F7F"/>
  </w:style>
  <w:style w:type="paragraph" w:customStyle="1" w:styleId="696415F888E34C8FB1938E2458EF22ED">
    <w:name w:val="696415F888E34C8FB1938E2458EF22ED"/>
  </w:style>
  <w:style w:type="paragraph" w:customStyle="1" w:styleId="EE9C77234F1246C1B929AB494462102B">
    <w:name w:val="EE9C77234F1246C1B929AB494462102B"/>
    <w:rsid w:val="00395ADF"/>
  </w:style>
  <w:style w:type="paragraph" w:customStyle="1" w:styleId="BD429FF4FEDE428F869026DE88940D27">
    <w:name w:val="BD429FF4FEDE428F869026DE88940D27"/>
    <w:rsid w:val="00395ADF"/>
  </w:style>
  <w:style w:type="paragraph" w:customStyle="1" w:styleId="FB28AC03E4914B3E93D58C0BD760FBC3">
    <w:name w:val="FB28AC03E4914B3E93D58C0BD760FBC3"/>
    <w:rsid w:val="00395ADF"/>
  </w:style>
  <w:style w:type="paragraph" w:customStyle="1" w:styleId="4EF051BCA32245F386EEB5D0AB05421E">
    <w:name w:val="4EF051BCA32245F386EEB5D0AB05421E"/>
    <w:rsid w:val="00395ADF"/>
  </w:style>
  <w:style w:type="paragraph" w:customStyle="1" w:styleId="5BB216B6C8554F2DA0D92636AB661721">
    <w:name w:val="5BB216B6C8554F2DA0D92636AB661721"/>
    <w:rsid w:val="00395ADF"/>
  </w:style>
  <w:style w:type="paragraph" w:customStyle="1" w:styleId="EB2F206DAF0D447DBC17CECE6C0CE226">
    <w:name w:val="EB2F206DAF0D447DBC17CECE6C0CE226"/>
    <w:rsid w:val="00395ADF"/>
  </w:style>
  <w:style w:type="paragraph" w:customStyle="1" w:styleId="9E5037AA38D04A078EE8F4882516A13B">
    <w:name w:val="9E5037AA38D04A078EE8F4882516A13B"/>
    <w:rsid w:val="00395ADF"/>
  </w:style>
  <w:style w:type="paragraph" w:customStyle="1" w:styleId="827976F76CD14D38AEDD3540656BFDD6">
    <w:name w:val="827976F76CD14D38AEDD3540656BFDD6"/>
    <w:rsid w:val="00395ADF"/>
  </w:style>
  <w:style w:type="paragraph" w:customStyle="1" w:styleId="5071398CA02842E4979275901397FCD6">
    <w:name w:val="5071398CA02842E4979275901397FCD6"/>
    <w:rsid w:val="00395ADF"/>
  </w:style>
  <w:style w:type="paragraph" w:customStyle="1" w:styleId="5502CFE52DFA4A058637517694B0C5B7">
    <w:name w:val="5502CFE52DFA4A058637517694B0C5B7"/>
    <w:rsid w:val="00395ADF"/>
  </w:style>
  <w:style w:type="paragraph" w:customStyle="1" w:styleId="66A330F6BF6540BD8C0FE4FC18942532">
    <w:name w:val="66A330F6BF6540BD8C0FE4FC18942532"/>
    <w:rsid w:val="00395ADF"/>
  </w:style>
  <w:style w:type="paragraph" w:customStyle="1" w:styleId="D1E9E4C9CA16400ABC85CEF64DD3AB08">
    <w:name w:val="D1E9E4C9CA16400ABC85CEF64DD3AB08"/>
    <w:rsid w:val="00395ADF"/>
  </w:style>
  <w:style w:type="paragraph" w:customStyle="1" w:styleId="8757BD9B94A84EDDA15F2DB88F15062A">
    <w:name w:val="8757BD9B94A84EDDA15F2DB88F15062A"/>
    <w:rsid w:val="00395ADF"/>
  </w:style>
  <w:style w:type="paragraph" w:customStyle="1" w:styleId="ACF97FECC76C41D69E69A0CDC7F10AB3">
    <w:name w:val="ACF97FECC76C41D69E69A0CDC7F10AB3"/>
    <w:rsid w:val="00395ADF"/>
  </w:style>
  <w:style w:type="paragraph" w:customStyle="1" w:styleId="2264417C2DD64DE7A9AC2EFB534A4086">
    <w:name w:val="2264417C2DD64DE7A9AC2EFB534A4086"/>
    <w:rsid w:val="00395ADF"/>
  </w:style>
  <w:style w:type="paragraph" w:customStyle="1" w:styleId="C131A541840343EC9E0743AC166424CE">
    <w:name w:val="C131A541840343EC9E0743AC166424CE"/>
    <w:rsid w:val="00395ADF"/>
  </w:style>
  <w:style w:type="paragraph" w:customStyle="1" w:styleId="A36EC95442294AB5A01805783FDC4964">
    <w:name w:val="A36EC95442294AB5A01805783FDC4964"/>
    <w:rsid w:val="00395ADF"/>
  </w:style>
  <w:style w:type="paragraph" w:customStyle="1" w:styleId="2936959C40274B8990578D1E788B15A0">
    <w:name w:val="2936959C40274B8990578D1E788B15A0"/>
    <w:rsid w:val="00395ADF"/>
  </w:style>
  <w:style w:type="paragraph" w:customStyle="1" w:styleId="5099D5A65AEE49288CE13583CC188A72">
    <w:name w:val="5099D5A65AEE49288CE13583CC188A72"/>
    <w:rsid w:val="00395ADF"/>
  </w:style>
  <w:style w:type="paragraph" w:customStyle="1" w:styleId="4DC183D76EAB45A7B5B727058F80E38B">
    <w:name w:val="4DC183D76EAB45A7B5B727058F80E38B"/>
    <w:rsid w:val="00395ADF"/>
  </w:style>
  <w:style w:type="paragraph" w:customStyle="1" w:styleId="B69A2C398864492F8DD90C32DBBFEAEB">
    <w:name w:val="B69A2C398864492F8DD90C32DBBFEAEB"/>
    <w:rsid w:val="00395A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overPageProperties xmlns="http://schemas.microsoft.com/office/2006/coverPageProps">
  <PublishDate/>
  <Abstract/>
  <CompanyAddress>3436 Whistler Ave. El Monte, CA 91732</CompanyAddress>
  <CompanyPhone>Cell: 626-824-5214</CompanyPhone>
  <CompanyFax/>
  <CompanyEmail>Christopheralegria24@yahoo.com</CompanyEmail>
</CoverPageProperties>
</file>

<file path=customXml/itemProps1.xml><?xml version="1.0" encoding="utf-8"?>
<ds:datastoreItem xmlns:ds="http://schemas.openxmlformats.org/officeDocument/2006/customXml" ds:itemID="{85431C3B-1C29-4CFE-8693-96D0EE28630B}">
  <ds:schemaRefs>
    <ds:schemaRef ds:uri="http://schemas.microsoft.com/sharepoint/v3/contenttype/forms"/>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Resume (color)</Template>
  <TotalTime>111</TotalTime>
  <Pages>1</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Alegria</dc:creator>
  <cp:keywords/>
  <cp:lastModifiedBy>jorge ramos</cp:lastModifiedBy>
  <cp:revision>1</cp:revision>
  <dcterms:created xsi:type="dcterms:W3CDTF">2014-11-16T21:48:00Z</dcterms:created>
  <dcterms:modified xsi:type="dcterms:W3CDTF">2014-11-16T23:39:00Z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TC029188809991</vt:lpwstr>
  </property>
</Properties>
</file>