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31" w:rsidRPr="00514533" w:rsidRDefault="0040630D" w:rsidP="00514533">
      <w:pPr>
        <w:rPr>
          <w:rFonts w:ascii="Times New Roman" w:hAnsi="Times New Roman"/>
          <w:sz w:val="52"/>
          <w:szCs w:val="52"/>
        </w:rPr>
      </w:pPr>
      <w:r w:rsidRPr="00514533">
        <w:rPr>
          <w:rFonts w:ascii="Times New Roman" w:hAnsi="Times New Roman"/>
          <w:sz w:val="52"/>
          <w:szCs w:val="52"/>
        </w:rPr>
        <w:t>Sabrina Garcia</w:t>
      </w:r>
    </w:p>
    <w:p w:rsidR="009C29F4" w:rsidRPr="00514533" w:rsidRDefault="009C29F4" w:rsidP="00514533">
      <w:pPr>
        <w:rPr>
          <w:rFonts w:ascii="Times New Roman" w:hAnsi="Times New Roman"/>
          <w:sz w:val="24"/>
        </w:rPr>
      </w:pPr>
      <w:r w:rsidRPr="00514533">
        <w:rPr>
          <w:rFonts w:ascii="Times New Roman" w:hAnsi="Times New Roman"/>
          <w:sz w:val="24"/>
        </w:rPr>
        <w:t>409 Janice Court</w:t>
      </w:r>
    </w:p>
    <w:p w:rsidR="009C29F4" w:rsidRPr="00514533" w:rsidRDefault="007F6BE5" w:rsidP="00514533">
      <w:pPr>
        <w:rPr>
          <w:rFonts w:ascii="Times New Roman" w:hAnsi="Times New Roman"/>
          <w:sz w:val="24"/>
        </w:rPr>
      </w:pPr>
      <w:r w:rsidRPr="00514533">
        <w:rPr>
          <w:rFonts w:ascii="Times New Roman" w:hAnsi="Times New Roman"/>
          <w:sz w:val="24"/>
        </w:rPr>
        <w:t>Northglenn,</w:t>
      </w:r>
      <w:r w:rsidR="009C29F4" w:rsidRPr="00514533">
        <w:rPr>
          <w:rFonts w:ascii="Times New Roman" w:hAnsi="Times New Roman"/>
          <w:sz w:val="24"/>
        </w:rPr>
        <w:t xml:space="preserve"> Colorado</w:t>
      </w:r>
    </w:p>
    <w:p w:rsidR="00483B6E" w:rsidRPr="00514533" w:rsidRDefault="00B74341" w:rsidP="00514533">
      <w:pPr>
        <w:rPr>
          <w:rFonts w:ascii="Times New Roman" w:hAnsi="Times New Roman"/>
          <w:sz w:val="24"/>
        </w:rPr>
      </w:pPr>
      <w:r w:rsidRPr="00514533">
        <w:rPr>
          <w:rFonts w:ascii="Times New Roman" w:hAnsi="Times New Roman"/>
          <w:sz w:val="24"/>
        </w:rPr>
        <w:t>720-618-3650</w:t>
      </w:r>
    </w:p>
    <w:p w:rsidR="00AD0D4D" w:rsidRPr="00514533" w:rsidRDefault="00AD0D4D" w:rsidP="00514533">
      <w:pPr>
        <w:rPr>
          <w:rFonts w:ascii="Times New Roman" w:hAnsi="Times New Roman"/>
          <w:sz w:val="24"/>
        </w:rPr>
      </w:pPr>
      <w:r w:rsidRPr="00514533">
        <w:rPr>
          <w:rFonts w:ascii="Times New Roman" w:hAnsi="Times New Roman"/>
          <w:sz w:val="24"/>
        </w:rPr>
        <w:t>sabrinagarcia946@gmail.com</w:t>
      </w:r>
    </w:p>
    <w:p w:rsidR="00950E21" w:rsidRPr="00E400B1" w:rsidRDefault="00950E21" w:rsidP="00640B8F">
      <w:pPr>
        <w:jc w:val="center"/>
        <w:rPr>
          <w:rStyle w:val="apple-converted-space"/>
          <w:rFonts w:ascii="Times New Roman" w:hAnsi="Times New Roman"/>
          <w:color w:val="000000"/>
          <w:sz w:val="24"/>
          <w:u w:val="single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  <w:u w:val="single"/>
        </w:rPr>
        <w:t>Qualifications</w:t>
      </w:r>
    </w:p>
    <w:p w:rsidR="00950E21" w:rsidRPr="00514533" w:rsidRDefault="00640B8F" w:rsidP="00950E21">
      <w:pPr>
        <w:pStyle w:val="ListParagraph"/>
        <w:numPr>
          <w:ilvl w:val="0"/>
          <w:numId w:val="11"/>
        </w:num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Eight</w:t>
      </w:r>
      <w:r w:rsidR="00950E21"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years of</w:t>
      </w:r>
      <w:r w:rsidR="006F3800"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focused customer </w:t>
      </w:r>
      <w:r w:rsidRPr="00514533">
        <w:rPr>
          <w:rStyle w:val="apple-converted-space"/>
          <w:rFonts w:ascii="Times New Roman" w:hAnsi="Times New Roman"/>
          <w:color w:val="000000"/>
          <w:sz w:val="24"/>
        </w:rPr>
        <w:t>experience</w:t>
      </w:r>
      <w:r>
        <w:rPr>
          <w:rStyle w:val="apple-converted-space"/>
          <w:rFonts w:ascii="Times New Roman" w:hAnsi="Times New Roman"/>
          <w:color w:val="000000"/>
          <w:sz w:val="24"/>
        </w:rPr>
        <w:t>.</w:t>
      </w:r>
    </w:p>
    <w:p w:rsidR="00950E21" w:rsidRPr="00514533" w:rsidRDefault="00950E21" w:rsidP="00950E21">
      <w:pPr>
        <w:pStyle w:val="ListParagraph"/>
        <w:numPr>
          <w:ilvl w:val="0"/>
          <w:numId w:val="11"/>
        </w:num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Intermediate </w:t>
      </w:r>
      <w:r w:rsidR="006F3800"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knowledge with Microsoft </w:t>
      </w:r>
      <w:r w:rsidR="0065027A">
        <w:rPr>
          <w:rStyle w:val="apple-converted-space"/>
          <w:rFonts w:ascii="Times New Roman" w:hAnsi="Times New Roman"/>
          <w:color w:val="000000"/>
          <w:sz w:val="24"/>
        </w:rPr>
        <w:t>Office Suite</w:t>
      </w:r>
      <w:r w:rsidR="00640B8F">
        <w:rPr>
          <w:rStyle w:val="apple-converted-space"/>
          <w:rFonts w:ascii="Times New Roman" w:hAnsi="Times New Roman"/>
          <w:color w:val="000000"/>
          <w:sz w:val="24"/>
        </w:rPr>
        <w:t>.</w:t>
      </w:r>
    </w:p>
    <w:p w:rsidR="00B02439" w:rsidRPr="00514533" w:rsidRDefault="00640B8F" w:rsidP="00B02439">
      <w:pPr>
        <w:pStyle w:val="ListParagraph"/>
        <w:numPr>
          <w:ilvl w:val="0"/>
          <w:numId w:val="11"/>
        </w:num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Five</w:t>
      </w:r>
      <w:r w:rsidR="006F3800"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years cash handling</w:t>
      </w:r>
      <w:r>
        <w:rPr>
          <w:rStyle w:val="apple-converted-space"/>
          <w:rFonts w:ascii="Times New Roman" w:hAnsi="Times New Roman"/>
          <w:color w:val="000000"/>
          <w:sz w:val="24"/>
        </w:rPr>
        <w:t>.</w:t>
      </w:r>
    </w:p>
    <w:p w:rsidR="009C5032" w:rsidRDefault="00D77D43" w:rsidP="00B02439">
      <w:pPr>
        <w:pStyle w:val="ListParagraph"/>
        <w:numPr>
          <w:ilvl w:val="0"/>
          <w:numId w:val="11"/>
        </w:num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Two</w:t>
      </w:r>
      <w:r w:rsidR="00640B8F">
        <w:rPr>
          <w:rStyle w:val="apple-converted-space"/>
          <w:rFonts w:ascii="Times New Roman" w:hAnsi="Times New Roman"/>
          <w:color w:val="000000"/>
          <w:sz w:val="24"/>
        </w:rPr>
        <w:t xml:space="preserve"> years of administrative </w:t>
      </w:r>
      <w:r w:rsidR="00DD4E5A">
        <w:rPr>
          <w:rStyle w:val="apple-converted-space"/>
          <w:rFonts w:ascii="Times New Roman" w:hAnsi="Times New Roman"/>
          <w:color w:val="000000"/>
          <w:sz w:val="24"/>
        </w:rPr>
        <w:t xml:space="preserve">office </w:t>
      </w:r>
      <w:bookmarkStart w:id="0" w:name="_GoBack"/>
      <w:bookmarkEnd w:id="0"/>
      <w:r w:rsidR="008A7377" w:rsidRPr="00514533">
        <w:rPr>
          <w:rStyle w:val="apple-converted-space"/>
          <w:rFonts w:ascii="Times New Roman" w:hAnsi="Times New Roman"/>
          <w:color w:val="000000"/>
          <w:sz w:val="24"/>
        </w:rPr>
        <w:t>experience</w:t>
      </w:r>
      <w:r w:rsidR="00640B8F">
        <w:rPr>
          <w:rStyle w:val="apple-converted-space"/>
          <w:rFonts w:ascii="Times New Roman" w:hAnsi="Times New Roman"/>
          <w:color w:val="000000"/>
          <w:sz w:val="24"/>
        </w:rPr>
        <w:t>.</w:t>
      </w:r>
    </w:p>
    <w:p w:rsidR="003C4F4F" w:rsidRPr="003C4F4F" w:rsidRDefault="003C4F4F" w:rsidP="003C4F4F">
      <w:pPr>
        <w:rPr>
          <w:rStyle w:val="apple-converted-space"/>
          <w:rFonts w:ascii="Times New Roman" w:hAnsi="Times New Roman"/>
          <w:color w:val="000000"/>
          <w:sz w:val="24"/>
        </w:rPr>
      </w:pPr>
    </w:p>
    <w:p w:rsidR="00E400B1" w:rsidRDefault="00EF3F13" w:rsidP="00E400B1">
      <w:pPr>
        <w:jc w:val="center"/>
        <w:rPr>
          <w:rStyle w:val="apple-converted-space"/>
          <w:rFonts w:ascii="Times New Roman" w:hAnsi="Times New Roman"/>
          <w:color w:val="000000"/>
          <w:sz w:val="24"/>
          <w:u w:val="single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  <w:u w:val="single"/>
        </w:rPr>
        <w:t xml:space="preserve">Summary of </w:t>
      </w:r>
      <w:r w:rsidR="00950E21" w:rsidRPr="00514533">
        <w:rPr>
          <w:rStyle w:val="apple-converted-space"/>
          <w:rFonts w:ascii="Times New Roman" w:hAnsi="Times New Roman"/>
          <w:color w:val="000000"/>
          <w:sz w:val="24"/>
          <w:u w:val="single"/>
        </w:rPr>
        <w:t>Positions</w:t>
      </w:r>
    </w:p>
    <w:p w:rsidR="009C5032" w:rsidRPr="00E400B1" w:rsidRDefault="009C5032" w:rsidP="00E400B1">
      <w:pPr>
        <w:rPr>
          <w:rStyle w:val="apple-converted-space"/>
          <w:rFonts w:ascii="Times New Roman" w:hAnsi="Times New Roman"/>
          <w:color w:val="000000"/>
          <w:sz w:val="24"/>
          <w:u w:val="single"/>
        </w:rPr>
      </w:pP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>Adams State College: 2007 to</w:t>
      </w:r>
      <w:r w:rsidR="00D219E1">
        <w:rPr>
          <w:rStyle w:val="apple-converted-space"/>
          <w:rFonts w:ascii="Times New Roman" w:hAnsi="Times New Roman"/>
          <w:b/>
          <w:color w:val="000000"/>
          <w:sz w:val="24"/>
        </w:rPr>
        <w:t xml:space="preserve"> </w:t>
      </w: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>2009</w:t>
      </w:r>
    </w:p>
    <w:p w:rsidR="009C5032" w:rsidRPr="00514533" w:rsidRDefault="009C5032" w:rsidP="009C5032">
      <w:p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>Student Assistant</w:t>
      </w:r>
      <w:r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</w:t>
      </w:r>
      <w:r w:rsidR="00D219E1">
        <w:rPr>
          <w:rStyle w:val="apple-converted-space"/>
          <w:rFonts w:ascii="Times New Roman" w:hAnsi="Times New Roman"/>
          <w:color w:val="000000"/>
          <w:sz w:val="24"/>
        </w:rPr>
        <w:t xml:space="preserve">20 hours per week </w:t>
      </w:r>
    </w:p>
    <w:p w:rsidR="009C5032" w:rsidRPr="00514533" w:rsidRDefault="006F3800" w:rsidP="009C5032">
      <w:pPr>
        <w:numPr>
          <w:ilvl w:val="0"/>
          <w:numId w:val="4"/>
        </w:num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>Set</w:t>
      </w:r>
      <w:r w:rsidR="009C5032"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up</w:t>
      </w:r>
      <w:r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student tours and </w:t>
      </w:r>
      <w:r w:rsidR="00514533">
        <w:rPr>
          <w:rStyle w:val="apple-converted-space"/>
          <w:rFonts w:ascii="Times New Roman" w:hAnsi="Times New Roman"/>
          <w:color w:val="000000"/>
          <w:sz w:val="24"/>
        </w:rPr>
        <w:t>Recruitment for</w:t>
      </w:r>
      <w:r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prospective students</w:t>
      </w:r>
    </w:p>
    <w:p w:rsidR="009C5032" w:rsidRPr="00514533" w:rsidRDefault="006F3800" w:rsidP="009C5032">
      <w:pPr>
        <w:numPr>
          <w:ilvl w:val="0"/>
          <w:numId w:val="4"/>
        </w:num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>Engaged in d</w:t>
      </w:r>
      <w:r w:rsidR="009C5032"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ata entry and </w:t>
      </w:r>
      <w:r w:rsidR="00C305D7"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filing, while maintaining </w:t>
      </w:r>
      <w:r w:rsidR="00514533">
        <w:rPr>
          <w:rStyle w:val="apple-converted-space"/>
          <w:rFonts w:ascii="Times New Roman" w:hAnsi="Times New Roman"/>
          <w:color w:val="000000"/>
          <w:sz w:val="24"/>
        </w:rPr>
        <w:t>A</w:t>
      </w:r>
      <w:r w:rsidR="00C305D7"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dmissions </w:t>
      </w:r>
      <w:r w:rsidR="009C5032"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office. </w:t>
      </w:r>
    </w:p>
    <w:p w:rsidR="009C5032" w:rsidRPr="00514533" w:rsidRDefault="00C305D7" w:rsidP="009C5032">
      <w:pPr>
        <w:numPr>
          <w:ilvl w:val="0"/>
          <w:numId w:val="4"/>
        </w:num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>Committed a personal relationship with</w:t>
      </w:r>
      <w:r w:rsidR="009C5032"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students and parents to provide an excellent experience while visiting the school.</w:t>
      </w:r>
    </w:p>
    <w:p w:rsidR="009C5032" w:rsidRPr="00514533" w:rsidRDefault="009C5032" w:rsidP="003C4F4F">
      <w:pPr>
        <w:tabs>
          <w:tab w:val="left" w:pos="3690"/>
        </w:tabs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>Forever 21:</w:t>
      </w:r>
      <w:r w:rsidR="003C4F4F">
        <w:rPr>
          <w:rStyle w:val="apple-converted-space"/>
          <w:rFonts w:ascii="Times New Roman" w:hAnsi="Times New Roman"/>
          <w:b/>
          <w:color w:val="000000"/>
          <w:sz w:val="24"/>
        </w:rPr>
        <w:t xml:space="preserve"> 2010 to 2011</w:t>
      </w:r>
    </w:p>
    <w:p w:rsidR="009C5032" w:rsidRPr="00514533" w:rsidRDefault="009C5032" w:rsidP="009C5032">
      <w:p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>Retail Associate</w:t>
      </w:r>
      <w:r w:rsidR="003C4F4F">
        <w:rPr>
          <w:rStyle w:val="apple-converted-space"/>
          <w:rFonts w:ascii="Times New Roman" w:hAnsi="Times New Roman"/>
          <w:b/>
          <w:color w:val="000000"/>
          <w:sz w:val="24"/>
        </w:rPr>
        <w:t xml:space="preserve"> </w:t>
      </w:r>
      <w:r w:rsidR="003C4F4F" w:rsidRPr="003C4F4F">
        <w:rPr>
          <w:rStyle w:val="apple-converted-space"/>
          <w:rFonts w:ascii="Times New Roman" w:hAnsi="Times New Roman"/>
          <w:color w:val="000000"/>
          <w:sz w:val="24"/>
        </w:rPr>
        <w:t>40 hours per week</w:t>
      </w:r>
      <w:r w:rsidRPr="003C4F4F">
        <w:rPr>
          <w:rStyle w:val="apple-converted-space"/>
          <w:rFonts w:ascii="Times New Roman" w:hAnsi="Times New Roman"/>
          <w:color w:val="000000"/>
          <w:sz w:val="24"/>
        </w:rPr>
        <w:tab/>
      </w:r>
      <w:r w:rsidRPr="00514533">
        <w:rPr>
          <w:rStyle w:val="apple-converted-space"/>
          <w:rFonts w:ascii="Times New Roman" w:hAnsi="Times New Roman"/>
          <w:color w:val="000000"/>
          <w:sz w:val="24"/>
        </w:rPr>
        <w:tab/>
        <w:t xml:space="preserve">  </w:t>
      </w:r>
    </w:p>
    <w:p w:rsidR="009C5032" w:rsidRPr="00514533" w:rsidRDefault="00C305D7" w:rsidP="009C5032">
      <w:pPr>
        <w:numPr>
          <w:ilvl w:val="0"/>
          <w:numId w:val="8"/>
        </w:num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Engaged with customers to satisfy their </w:t>
      </w:r>
      <w:r w:rsidR="00514533">
        <w:rPr>
          <w:rStyle w:val="apple-converted-space"/>
          <w:rFonts w:ascii="Times New Roman" w:hAnsi="Times New Roman"/>
          <w:color w:val="000000"/>
          <w:sz w:val="24"/>
        </w:rPr>
        <w:t xml:space="preserve">shopping </w:t>
      </w:r>
      <w:r w:rsidRPr="00514533">
        <w:rPr>
          <w:rStyle w:val="apple-converted-space"/>
          <w:rFonts w:ascii="Times New Roman" w:hAnsi="Times New Roman"/>
          <w:color w:val="000000"/>
          <w:sz w:val="24"/>
        </w:rPr>
        <w:t>needs.</w:t>
      </w:r>
    </w:p>
    <w:p w:rsidR="00C305D7" w:rsidRPr="00514533" w:rsidRDefault="00C305D7" w:rsidP="00C305D7">
      <w:pPr>
        <w:numPr>
          <w:ilvl w:val="0"/>
          <w:numId w:val="8"/>
        </w:num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>Sold stylish</w:t>
      </w:r>
      <w:r w:rsidR="009C5032"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</w:t>
      </w:r>
      <w:r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product, while maintaining knowledge of what styles went well with certain body types. </w:t>
      </w:r>
    </w:p>
    <w:p w:rsidR="00C305D7" w:rsidRPr="00514533" w:rsidRDefault="00C305D7" w:rsidP="00C305D7">
      <w:pPr>
        <w:numPr>
          <w:ilvl w:val="0"/>
          <w:numId w:val="8"/>
        </w:num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>Put together v</w:t>
      </w:r>
      <w:r w:rsidR="009C5032"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isual </w:t>
      </w:r>
      <w:r w:rsidRPr="00514533">
        <w:rPr>
          <w:rStyle w:val="apple-converted-space"/>
          <w:rFonts w:ascii="Times New Roman" w:hAnsi="Times New Roman"/>
          <w:color w:val="000000"/>
          <w:sz w:val="24"/>
        </w:rPr>
        <w:t>selling points to interest customers.</w:t>
      </w:r>
    </w:p>
    <w:p w:rsidR="009C5032" w:rsidRPr="00E400B1" w:rsidRDefault="009C5032" w:rsidP="009C5032">
      <w:p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</w:t>
      </w: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 xml:space="preserve">Sears: </w:t>
      </w:r>
      <w:r w:rsidR="003C4F4F" w:rsidRPr="00514533">
        <w:rPr>
          <w:rStyle w:val="apple-converted-space"/>
          <w:rFonts w:ascii="Times New Roman" w:hAnsi="Times New Roman"/>
          <w:b/>
          <w:color w:val="000000"/>
          <w:sz w:val="24"/>
        </w:rPr>
        <w:t>2011</w:t>
      </w: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 xml:space="preserve"> to</w:t>
      </w:r>
      <w:r w:rsidR="003C4F4F">
        <w:rPr>
          <w:rStyle w:val="apple-converted-space"/>
          <w:rFonts w:ascii="Times New Roman" w:hAnsi="Times New Roman"/>
          <w:b/>
          <w:color w:val="000000"/>
          <w:sz w:val="24"/>
        </w:rPr>
        <w:t xml:space="preserve"> </w:t>
      </w:r>
      <w:r w:rsidR="003C4F4F" w:rsidRPr="00514533">
        <w:rPr>
          <w:rStyle w:val="apple-converted-space"/>
          <w:rFonts w:ascii="Times New Roman" w:hAnsi="Times New Roman"/>
          <w:b/>
          <w:color w:val="000000"/>
          <w:sz w:val="24"/>
        </w:rPr>
        <w:t>2012</w:t>
      </w:r>
    </w:p>
    <w:p w:rsidR="009C5032" w:rsidRPr="00514533" w:rsidRDefault="009C5032" w:rsidP="009C5032">
      <w:p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>Retail Associate</w:t>
      </w:r>
      <w:r w:rsidR="003C4F4F">
        <w:rPr>
          <w:rStyle w:val="apple-converted-space"/>
          <w:rFonts w:ascii="Times New Roman" w:hAnsi="Times New Roman"/>
          <w:b/>
          <w:color w:val="000000"/>
          <w:sz w:val="24"/>
        </w:rPr>
        <w:t xml:space="preserve"> </w:t>
      </w:r>
      <w:r w:rsidR="003C4F4F" w:rsidRPr="003C4F4F">
        <w:rPr>
          <w:rStyle w:val="apple-converted-space"/>
          <w:rFonts w:ascii="Times New Roman" w:hAnsi="Times New Roman"/>
          <w:color w:val="000000"/>
          <w:sz w:val="24"/>
        </w:rPr>
        <w:t>30 hours per week</w:t>
      </w:r>
      <w:r w:rsidRPr="003C4F4F">
        <w:rPr>
          <w:rStyle w:val="apple-converted-space"/>
          <w:rFonts w:ascii="Times New Roman" w:hAnsi="Times New Roman"/>
          <w:color w:val="000000"/>
          <w:sz w:val="24"/>
        </w:rPr>
        <w:tab/>
      </w: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ab/>
      </w:r>
    </w:p>
    <w:p w:rsidR="009C5032" w:rsidRPr="00514533" w:rsidRDefault="00C305D7" w:rsidP="009C5032">
      <w:pPr>
        <w:numPr>
          <w:ilvl w:val="0"/>
          <w:numId w:val="6"/>
        </w:num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>Matched customers with a specific style need.</w:t>
      </w:r>
      <w:r w:rsidR="009C5032"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</w:t>
      </w:r>
    </w:p>
    <w:p w:rsidR="009C5032" w:rsidRPr="00514533" w:rsidRDefault="00C305D7" w:rsidP="009C5032">
      <w:pPr>
        <w:numPr>
          <w:ilvl w:val="0"/>
          <w:numId w:val="6"/>
        </w:num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>Cashiered and closed register at the end of each night.</w:t>
      </w:r>
    </w:p>
    <w:p w:rsidR="009C5032" w:rsidRPr="00514533" w:rsidRDefault="009C5032" w:rsidP="009C5032">
      <w:pPr>
        <w:numPr>
          <w:ilvl w:val="0"/>
          <w:numId w:val="6"/>
        </w:num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Merchandised </w:t>
      </w:r>
      <w:r w:rsidR="00C305D7" w:rsidRPr="00514533">
        <w:rPr>
          <w:rStyle w:val="apple-converted-space"/>
          <w:rFonts w:ascii="Times New Roman" w:hAnsi="Times New Roman"/>
          <w:color w:val="000000"/>
          <w:sz w:val="24"/>
        </w:rPr>
        <w:t>and attended to visual aspects of department.</w:t>
      </w:r>
    </w:p>
    <w:p w:rsidR="00FC0EBF" w:rsidRPr="00514533" w:rsidRDefault="00FC0EBF" w:rsidP="00FC0EBF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>Destination Maternity:</w:t>
      </w:r>
      <w:r w:rsidR="003C4F4F">
        <w:rPr>
          <w:rStyle w:val="apple-converted-space"/>
          <w:rFonts w:ascii="Times New Roman" w:hAnsi="Times New Roman"/>
          <w:b/>
          <w:color w:val="000000"/>
          <w:sz w:val="24"/>
        </w:rPr>
        <w:t xml:space="preserve"> </w:t>
      </w:r>
      <w:r w:rsidR="003C4F4F" w:rsidRPr="00514533">
        <w:rPr>
          <w:rStyle w:val="apple-converted-space"/>
          <w:rFonts w:ascii="Times New Roman" w:hAnsi="Times New Roman"/>
          <w:b/>
          <w:color w:val="000000"/>
          <w:sz w:val="24"/>
        </w:rPr>
        <w:t>2013</w:t>
      </w: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 xml:space="preserve"> </w:t>
      </w:r>
      <w:r w:rsidR="003C4F4F">
        <w:rPr>
          <w:rStyle w:val="apple-converted-space"/>
          <w:rFonts w:ascii="Times New Roman" w:hAnsi="Times New Roman"/>
          <w:b/>
          <w:color w:val="000000"/>
          <w:sz w:val="24"/>
        </w:rPr>
        <w:t>to 2014</w:t>
      </w:r>
    </w:p>
    <w:p w:rsidR="00FC0EBF" w:rsidRPr="00514533" w:rsidRDefault="009C5032" w:rsidP="00FC0EBF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 xml:space="preserve">Manager of Leased Stores / </w:t>
      </w:r>
      <w:r w:rsidR="00FC0EBF" w:rsidRPr="00514533">
        <w:rPr>
          <w:rStyle w:val="apple-converted-space"/>
          <w:rFonts w:ascii="Times New Roman" w:hAnsi="Times New Roman"/>
          <w:b/>
          <w:color w:val="000000"/>
          <w:sz w:val="24"/>
        </w:rPr>
        <w:t>Maternity Sales Associate</w:t>
      </w:r>
      <w:r w:rsidR="003C4F4F">
        <w:rPr>
          <w:rStyle w:val="apple-converted-space"/>
          <w:rFonts w:ascii="Times New Roman" w:hAnsi="Times New Roman"/>
          <w:b/>
          <w:color w:val="000000"/>
          <w:sz w:val="24"/>
        </w:rPr>
        <w:t xml:space="preserve"> </w:t>
      </w:r>
      <w:r w:rsidR="003C4F4F" w:rsidRPr="003C4F4F">
        <w:rPr>
          <w:rStyle w:val="apple-converted-space"/>
          <w:rFonts w:ascii="Times New Roman" w:hAnsi="Times New Roman"/>
          <w:color w:val="000000"/>
          <w:sz w:val="24"/>
        </w:rPr>
        <w:t>38 hours per week</w:t>
      </w:r>
    </w:p>
    <w:p w:rsidR="0057611F" w:rsidRPr="00514533" w:rsidRDefault="0057611F" w:rsidP="0057611F">
      <w:pPr>
        <w:pStyle w:val="ListParagraph"/>
        <w:numPr>
          <w:ilvl w:val="0"/>
          <w:numId w:val="12"/>
        </w:numPr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>Personal shopper for pregnant and nursing mothers.</w:t>
      </w:r>
    </w:p>
    <w:p w:rsidR="0057611F" w:rsidRPr="00514533" w:rsidRDefault="00D77D43" w:rsidP="0057611F">
      <w:pPr>
        <w:pStyle w:val="ListParagraph"/>
        <w:numPr>
          <w:ilvl w:val="0"/>
          <w:numId w:val="12"/>
        </w:numPr>
        <w:rPr>
          <w:rStyle w:val="apple-converted-space"/>
          <w:rFonts w:ascii="Times New Roman" w:hAnsi="Times New Roman"/>
          <w:b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Maintain steady sale</w:t>
      </w:r>
      <w:r w:rsidR="0057611F"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numbers for the store</w:t>
      </w:r>
      <w:r w:rsidR="00C37190">
        <w:rPr>
          <w:rStyle w:val="apple-converted-space"/>
          <w:rFonts w:ascii="Times New Roman" w:hAnsi="Times New Roman"/>
          <w:color w:val="000000"/>
          <w:sz w:val="24"/>
        </w:rPr>
        <w:t>.</w:t>
      </w:r>
    </w:p>
    <w:p w:rsidR="0057611F" w:rsidRPr="00514533" w:rsidRDefault="0057611F" w:rsidP="0057611F">
      <w:pPr>
        <w:pStyle w:val="ListParagraph"/>
        <w:numPr>
          <w:ilvl w:val="0"/>
          <w:numId w:val="12"/>
        </w:numPr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>Cashier</w:t>
      </w:r>
      <w:r w:rsidR="00514533">
        <w:rPr>
          <w:rStyle w:val="apple-converted-space"/>
          <w:rFonts w:ascii="Times New Roman" w:hAnsi="Times New Roman"/>
          <w:color w:val="000000"/>
          <w:sz w:val="24"/>
        </w:rPr>
        <w:t>ed</w:t>
      </w:r>
      <w:r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and </w:t>
      </w:r>
      <w:r w:rsidR="00514533">
        <w:rPr>
          <w:rStyle w:val="apple-converted-space"/>
          <w:rFonts w:ascii="Times New Roman" w:hAnsi="Times New Roman"/>
          <w:color w:val="000000"/>
          <w:sz w:val="24"/>
        </w:rPr>
        <w:t>Open/Closed</w:t>
      </w:r>
      <w:r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</w:t>
      </w:r>
      <w:r w:rsidR="00514533">
        <w:rPr>
          <w:rStyle w:val="apple-converted-space"/>
          <w:rFonts w:ascii="Times New Roman" w:hAnsi="Times New Roman"/>
          <w:color w:val="000000"/>
          <w:sz w:val="24"/>
        </w:rPr>
        <w:t>during scheduled work week.</w:t>
      </w:r>
      <w:r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</w:t>
      </w:r>
    </w:p>
    <w:p w:rsidR="0057611F" w:rsidRPr="00C37190" w:rsidRDefault="0057611F" w:rsidP="0057611F">
      <w:pPr>
        <w:pStyle w:val="ListParagraph"/>
        <w:numPr>
          <w:ilvl w:val="0"/>
          <w:numId w:val="12"/>
        </w:numPr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>Process shipment and file correct paper work</w:t>
      </w:r>
    </w:p>
    <w:p w:rsidR="00C37190" w:rsidRPr="00D77D43" w:rsidRDefault="00C37190" w:rsidP="0057611F">
      <w:pPr>
        <w:pStyle w:val="ListParagraph"/>
        <w:numPr>
          <w:ilvl w:val="0"/>
          <w:numId w:val="12"/>
        </w:numPr>
        <w:rPr>
          <w:rStyle w:val="apple-converted-space"/>
          <w:rFonts w:ascii="Times New Roman" w:hAnsi="Times New Roman"/>
          <w:b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Merchandised and kept up with Visual re</w:t>
      </w:r>
      <w:r w:rsidR="00E400B1">
        <w:rPr>
          <w:rStyle w:val="apple-converted-space"/>
          <w:rFonts w:ascii="Times New Roman" w:hAnsi="Times New Roman"/>
          <w:color w:val="000000"/>
          <w:sz w:val="24"/>
        </w:rPr>
        <w:t xml:space="preserve">quirements of store. </w:t>
      </w:r>
    </w:p>
    <w:p w:rsidR="00D77D43" w:rsidRDefault="00D77D43" w:rsidP="00D77D43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>
        <w:rPr>
          <w:rStyle w:val="apple-converted-space"/>
          <w:rFonts w:ascii="Times New Roman" w:hAnsi="Times New Roman"/>
          <w:b/>
          <w:color w:val="000000"/>
          <w:sz w:val="24"/>
        </w:rPr>
        <w:t xml:space="preserve">Corinthian Colleges INC: </w:t>
      </w:r>
      <w:r w:rsidR="003C4F4F">
        <w:rPr>
          <w:rStyle w:val="apple-converted-space"/>
          <w:rFonts w:ascii="Times New Roman" w:hAnsi="Times New Roman"/>
          <w:b/>
          <w:color w:val="000000"/>
          <w:sz w:val="24"/>
        </w:rPr>
        <w:t>2014 to Present</w:t>
      </w:r>
    </w:p>
    <w:p w:rsidR="00D77D43" w:rsidRDefault="00D77D43" w:rsidP="00D77D43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>
        <w:rPr>
          <w:rStyle w:val="apple-converted-space"/>
          <w:rFonts w:ascii="Times New Roman" w:hAnsi="Times New Roman"/>
          <w:b/>
          <w:color w:val="000000"/>
          <w:sz w:val="24"/>
        </w:rPr>
        <w:t>Student Information Specialist</w:t>
      </w:r>
      <w:r w:rsidR="003C4F4F">
        <w:rPr>
          <w:rStyle w:val="apple-converted-space"/>
          <w:rFonts w:ascii="Times New Roman" w:hAnsi="Times New Roman"/>
          <w:b/>
          <w:color w:val="000000"/>
          <w:sz w:val="24"/>
        </w:rPr>
        <w:t xml:space="preserve"> </w:t>
      </w:r>
      <w:r w:rsidR="003C4F4F" w:rsidRPr="003C4F4F">
        <w:rPr>
          <w:rStyle w:val="apple-converted-space"/>
          <w:rFonts w:ascii="Times New Roman" w:hAnsi="Times New Roman"/>
          <w:color w:val="000000"/>
          <w:sz w:val="24"/>
        </w:rPr>
        <w:t>40 hours per week</w:t>
      </w:r>
      <w:r w:rsidR="003C4F4F">
        <w:rPr>
          <w:rStyle w:val="apple-converted-space"/>
          <w:rFonts w:ascii="Times New Roman" w:hAnsi="Times New Roman"/>
          <w:b/>
          <w:color w:val="000000"/>
          <w:sz w:val="24"/>
        </w:rPr>
        <w:t xml:space="preserve"> </w:t>
      </w:r>
    </w:p>
    <w:p w:rsidR="00D77D43" w:rsidRPr="00D77D43" w:rsidRDefault="00D77D43" w:rsidP="00D77D43">
      <w:pPr>
        <w:pStyle w:val="ListParagraph"/>
        <w:numPr>
          <w:ilvl w:val="0"/>
          <w:numId w:val="13"/>
        </w:numPr>
        <w:rPr>
          <w:rStyle w:val="apple-converted-space"/>
          <w:rFonts w:ascii="Times New Roman" w:hAnsi="Times New Roman"/>
          <w:color w:val="000000"/>
          <w:sz w:val="24"/>
        </w:rPr>
      </w:pPr>
      <w:r w:rsidRPr="00D77D43">
        <w:rPr>
          <w:rStyle w:val="apple-converted-space"/>
          <w:rFonts w:ascii="Times New Roman" w:hAnsi="Times New Roman"/>
          <w:color w:val="000000"/>
          <w:sz w:val="24"/>
        </w:rPr>
        <w:t>Recruited Students for enrollment for two different colleges.</w:t>
      </w:r>
    </w:p>
    <w:p w:rsidR="00D77D43" w:rsidRPr="00D77D43" w:rsidRDefault="00D77D43" w:rsidP="00D77D43">
      <w:pPr>
        <w:pStyle w:val="ListParagraph"/>
        <w:numPr>
          <w:ilvl w:val="0"/>
          <w:numId w:val="13"/>
        </w:numPr>
        <w:rPr>
          <w:rStyle w:val="apple-converted-space"/>
          <w:rFonts w:ascii="Times New Roman" w:hAnsi="Times New Roman"/>
          <w:color w:val="000000"/>
          <w:sz w:val="24"/>
        </w:rPr>
      </w:pPr>
      <w:r w:rsidRPr="00D77D43">
        <w:rPr>
          <w:rStyle w:val="apple-converted-space"/>
          <w:rFonts w:ascii="Times New Roman" w:hAnsi="Times New Roman"/>
          <w:color w:val="000000"/>
          <w:sz w:val="24"/>
        </w:rPr>
        <w:t>Input student information while maintaining a professional demeanor on phone.</w:t>
      </w:r>
    </w:p>
    <w:p w:rsidR="00D77D43" w:rsidRDefault="00D77D43" w:rsidP="00D77D43">
      <w:pPr>
        <w:pStyle w:val="ListParagraph"/>
        <w:numPr>
          <w:ilvl w:val="0"/>
          <w:numId w:val="13"/>
        </w:numPr>
        <w:rPr>
          <w:rStyle w:val="apple-converted-space"/>
          <w:rFonts w:ascii="Times New Roman" w:hAnsi="Times New Roman"/>
          <w:color w:val="000000"/>
          <w:sz w:val="24"/>
        </w:rPr>
      </w:pPr>
      <w:r w:rsidRPr="00D77D43">
        <w:rPr>
          <w:rStyle w:val="apple-converted-space"/>
          <w:rFonts w:ascii="Times New Roman" w:hAnsi="Times New Roman"/>
          <w:color w:val="000000"/>
          <w:sz w:val="24"/>
        </w:rPr>
        <w:t>Knowledgeable with multiline phone system.</w:t>
      </w:r>
    </w:p>
    <w:p w:rsidR="00D77D43" w:rsidRDefault="00D77D43" w:rsidP="00D77D43">
      <w:pPr>
        <w:pStyle w:val="ListParagraph"/>
        <w:rPr>
          <w:rFonts w:ascii="Times New Roman" w:hAnsi="Times New Roman"/>
          <w:sz w:val="24"/>
          <w:u w:val="single"/>
        </w:rPr>
      </w:pPr>
    </w:p>
    <w:p w:rsidR="00640B8F" w:rsidRDefault="00640B8F" w:rsidP="00640B8F">
      <w:pPr>
        <w:pStyle w:val="ListParagraph"/>
        <w:jc w:val="center"/>
        <w:rPr>
          <w:rFonts w:ascii="Times New Roman" w:hAnsi="Times New Roman"/>
          <w:sz w:val="24"/>
          <w:u w:val="single"/>
        </w:rPr>
      </w:pPr>
    </w:p>
    <w:p w:rsidR="00D77D43" w:rsidRPr="00D77D43" w:rsidRDefault="00D77D43" w:rsidP="00640B8F">
      <w:pPr>
        <w:pStyle w:val="ListParagraph"/>
        <w:jc w:val="center"/>
        <w:rPr>
          <w:rFonts w:ascii="Times New Roman" w:hAnsi="Times New Roman"/>
          <w:sz w:val="24"/>
          <w:u w:val="single"/>
        </w:rPr>
      </w:pPr>
      <w:r w:rsidRPr="00D77D43">
        <w:rPr>
          <w:rFonts w:ascii="Times New Roman" w:hAnsi="Times New Roman"/>
          <w:sz w:val="24"/>
          <w:u w:val="single"/>
        </w:rPr>
        <w:t>Education</w:t>
      </w:r>
    </w:p>
    <w:p w:rsidR="00D77D43" w:rsidRPr="00D77D43" w:rsidRDefault="00D77D43" w:rsidP="00D77D43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r w:rsidRPr="00D77D43">
        <w:rPr>
          <w:rFonts w:ascii="Times New Roman" w:hAnsi="Times New Roman"/>
          <w:b/>
          <w:sz w:val="24"/>
        </w:rPr>
        <w:t>Broomfield High School</w:t>
      </w:r>
    </w:p>
    <w:p w:rsidR="00D77D43" w:rsidRPr="00D77D43" w:rsidRDefault="00D77D43" w:rsidP="00D77D43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</w:rPr>
      </w:pPr>
      <w:r w:rsidRPr="00D77D43">
        <w:rPr>
          <w:rFonts w:ascii="Times New Roman" w:hAnsi="Times New Roman"/>
          <w:sz w:val="24"/>
        </w:rPr>
        <w:t>Degree: Diploma</w:t>
      </w:r>
    </w:p>
    <w:p w:rsidR="00D77D43" w:rsidRPr="00D77D43" w:rsidRDefault="00D77D43" w:rsidP="00D77D43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r w:rsidRPr="00D77D43">
        <w:rPr>
          <w:rFonts w:ascii="Times New Roman" w:hAnsi="Times New Roman"/>
          <w:b/>
          <w:sz w:val="24"/>
        </w:rPr>
        <w:t>Metropolitan State University of Denver</w:t>
      </w:r>
    </w:p>
    <w:p w:rsidR="00D77D43" w:rsidRPr="00D77D43" w:rsidRDefault="00D77D43" w:rsidP="00D77D43">
      <w:pPr>
        <w:pStyle w:val="ListParagraph"/>
        <w:numPr>
          <w:ilvl w:val="0"/>
          <w:numId w:val="13"/>
        </w:numPr>
        <w:rPr>
          <w:rStyle w:val="apple-converted-space"/>
          <w:rFonts w:ascii="Times New Roman" w:hAnsi="Times New Roman"/>
          <w:color w:val="000000"/>
          <w:sz w:val="24"/>
        </w:rPr>
      </w:pPr>
      <w:r w:rsidRPr="00D77D43">
        <w:rPr>
          <w:rStyle w:val="apple-converted-space"/>
          <w:rFonts w:ascii="Times New Roman" w:hAnsi="Times New Roman"/>
          <w:color w:val="000000"/>
          <w:sz w:val="24"/>
        </w:rPr>
        <w:t xml:space="preserve">Degree: </w:t>
      </w:r>
      <w:r w:rsidR="003C4F4F">
        <w:rPr>
          <w:rStyle w:val="apple-converted-space"/>
          <w:rFonts w:ascii="Times New Roman" w:hAnsi="Times New Roman"/>
          <w:color w:val="000000"/>
          <w:sz w:val="24"/>
        </w:rPr>
        <w:t>In progress</w:t>
      </w:r>
    </w:p>
    <w:p w:rsidR="00D77D43" w:rsidRPr="00D77D43" w:rsidRDefault="00D77D43" w:rsidP="00D77D43">
      <w:pPr>
        <w:rPr>
          <w:rStyle w:val="apple-converted-space"/>
          <w:rFonts w:ascii="Times New Roman" w:hAnsi="Times New Roman"/>
          <w:color w:val="000000"/>
          <w:sz w:val="24"/>
        </w:rPr>
      </w:pPr>
    </w:p>
    <w:p w:rsidR="0057611F" w:rsidRPr="00514533" w:rsidRDefault="0057611F" w:rsidP="00D77D43">
      <w:pPr>
        <w:ind w:left="360"/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C37190">
        <w:rPr>
          <w:rStyle w:val="apple-converted-space"/>
          <w:rFonts w:ascii="Times New Roman" w:hAnsi="Times New Roman"/>
          <w:color w:val="000000"/>
          <w:sz w:val="24"/>
        </w:rPr>
        <w:t xml:space="preserve">. </w:t>
      </w:r>
    </w:p>
    <w:p w:rsidR="003166F2" w:rsidRPr="00514533" w:rsidRDefault="00317CDC" w:rsidP="00E400B1">
      <w:pPr>
        <w:jc w:val="center"/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  <w:u w:val="single"/>
        </w:rPr>
        <w:t>Activities/</w:t>
      </w:r>
      <w:r w:rsidR="003166F2" w:rsidRPr="00514533">
        <w:rPr>
          <w:rStyle w:val="apple-converted-space"/>
          <w:rFonts w:ascii="Times New Roman" w:hAnsi="Times New Roman"/>
          <w:color w:val="000000"/>
          <w:sz w:val="24"/>
          <w:u w:val="single"/>
        </w:rPr>
        <w:t>Accomplishments</w:t>
      </w:r>
    </w:p>
    <w:p w:rsidR="003166F2" w:rsidRPr="00514533" w:rsidRDefault="003166F2" w:rsidP="0040630D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 xml:space="preserve">2008 Colorado State Fair Fiesta Queen </w:t>
      </w:r>
      <w:r w:rsidR="00360B5C" w:rsidRPr="00514533">
        <w:rPr>
          <w:rStyle w:val="apple-converted-space"/>
          <w:rFonts w:ascii="Times New Roman" w:hAnsi="Times New Roman"/>
          <w:b/>
          <w:color w:val="000000"/>
          <w:sz w:val="24"/>
        </w:rPr>
        <w:t>Pageant</w:t>
      </w: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 xml:space="preserve"> </w:t>
      </w:r>
    </w:p>
    <w:p w:rsidR="004F449A" w:rsidRPr="00514533" w:rsidRDefault="003166F2" w:rsidP="0040630D">
      <w:p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>2</w:t>
      </w:r>
      <w:r w:rsidRPr="00514533">
        <w:rPr>
          <w:rStyle w:val="apple-converted-space"/>
          <w:rFonts w:ascii="Times New Roman" w:hAnsi="Times New Roman"/>
          <w:color w:val="000000"/>
          <w:sz w:val="24"/>
          <w:vertAlign w:val="superscript"/>
        </w:rPr>
        <w:t>nd</w:t>
      </w:r>
      <w:r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</w:t>
      </w:r>
      <w:r w:rsidR="00DF2217" w:rsidRPr="00514533">
        <w:rPr>
          <w:rStyle w:val="apple-converted-space"/>
          <w:rFonts w:ascii="Times New Roman" w:hAnsi="Times New Roman"/>
          <w:color w:val="000000"/>
          <w:sz w:val="24"/>
        </w:rPr>
        <w:t>attendant in the Colorado State Fair Fiesta Queen Pageant,</w:t>
      </w:r>
      <w:r w:rsidR="00360B5C"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This is a scholarship program that establishes diversity and hope for young Hispanic women </w:t>
      </w:r>
      <w:r w:rsidR="0057611F" w:rsidRPr="00514533">
        <w:rPr>
          <w:rStyle w:val="apple-converted-space"/>
          <w:rFonts w:ascii="Times New Roman" w:hAnsi="Times New Roman"/>
          <w:color w:val="000000"/>
          <w:sz w:val="24"/>
        </w:rPr>
        <w:t>in Colorado.</w:t>
      </w:r>
      <w:r w:rsidR="0057611F" w:rsidRPr="00514533">
        <w:rPr>
          <w:rStyle w:val="apple-converted-space"/>
          <w:rFonts w:ascii="Times New Roman" w:hAnsi="Times New Roman"/>
          <w:color w:val="000000"/>
          <w:sz w:val="24"/>
        </w:rPr>
        <w:tab/>
      </w:r>
    </w:p>
    <w:p w:rsidR="00D77D43" w:rsidRDefault="00D77D43" w:rsidP="004F449A">
      <w:pPr>
        <w:rPr>
          <w:rStyle w:val="apple-converted-space"/>
          <w:rFonts w:ascii="Times New Roman" w:hAnsi="Times New Roman"/>
          <w:b/>
          <w:color w:val="000000"/>
          <w:sz w:val="24"/>
        </w:rPr>
      </w:pPr>
    </w:p>
    <w:p w:rsidR="004F449A" w:rsidRPr="00E400B1" w:rsidRDefault="004F449A" w:rsidP="004F449A">
      <w:p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 xml:space="preserve">Hunter Douglas: Summer 2011                    </w:t>
      </w:r>
    </w:p>
    <w:p w:rsidR="004F449A" w:rsidRPr="00514533" w:rsidRDefault="004F449A" w:rsidP="004F449A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>Internship</w:t>
      </w:r>
      <w:r w:rsidRPr="00514533">
        <w:rPr>
          <w:rStyle w:val="apple-converted-space"/>
          <w:rFonts w:ascii="Times New Roman" w:hAnsi="Times New Roman"/>
          <w:color w:val="000000"/>
          <w:sz w:val="24"/>
        </w:rPr>
        <w:t xml:space="preserve">                                 </w:t>
      </w:r>
    </w:p>
    <w:p w:rsidR="004F449A" w:rsidRPr="00514533" w:rsidRDefault="004F449A" w:rsidP="004F449A">
      <w:p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>Granted the opportunity to work in the Marketing Department for Hunter Douglas Honeycomb Brand Unit.  I worked exclusively with Brand Managers on projects that promoted product differentiation and dealer activation.  I used programs Microsoft Excel, PowerPoint, and Word to express complex information and ideas.</w:t>
      </w:r>
    </w:p>
    <w:p w:rsidR="00D77D43" w:rsidRDefault="00D77D43" w:rsidP="0040630D">
      <w:pPr>
        <w:rPr>
          <w:rStyle w:val="apple-converted-space"/>
          <w:rFonts w:ascii="Times New Roman" w:hAnsi="Times New Roman"/>
          <w:b/>
          <w:color w:val="000000"/>
          <w:sz w:val="24"/>
        </w:rPr>
      </w:pPr>
    </w:p>
    <w:p w:rsidR="00317CDC" w:rsidRPr="00514533" w:rsidRDefault="00DF2217" w:rsidP="0040630D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>Bright Beginnings Volunteering</w:t>
      </w:r>
    </w:p>
    <w:p w:rsidR="00DF2217" w:rsidRPr="00514533" w:rsidRDefault="00DF2217" w:rsidP="0040630D">
      <w:p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>Bright Beginnings is a nonprofit organization that provides free reading material to child 0 to 3 years. My duties included data entry, emailing parents, gathering learning materials for programs, and calling families about their personal experiences with the program.</w:t>
      </w:r>
    </w:p>
    <w:p w:rsidR="00D77D43" w:rsidRDefault="00D77D43" w:rsidP="00EA314C">
      <w:pPr>
        <w:rPr>
          <w:rStyle w:val="apple-converted-space"/>
          <w:rFonts w:ascii="Times New Roman" w:hAnsi="Times New Roman"/>
          <w:b/>
          <w:color w:val="000000"/>
          <w:sz w:val="24"/>
        </w:rPr>
      </w:pPr>
    </w:p>
    <w:p w:rsidR="00EA314C" w:rsidRPr="00514533" w:rsidRDefault="00EA314C" w:rsidP="00EA314C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b/>
          <w:color w:val="000000"/>
          <w:sz w:val="24"/>
        </w:rPr>
        <w:t>Metropolitan State University of Denver Theatre Department</w:t>
      </w:r>
    </w:p>
    <w:p w:rsidR="00EA314C" w:rsidRPr="00514533" w:rsidRDefault="00EA314C" w:rsidP="00EA314C">
      <w:pPr>
        <w:rPr>
          <w:rStyle w:val="apple-converted-space"/>
          <w:rFonts w:ascii="Times New Roman" w:hAnsi="Times New Roman"/>
          <w:color w:val="000000"/>
          <w:sz w:val="24"/>
        </w:rPr>
      </w:pPr>
      <w:r w:rsidRPr="00514533">
        <w:rPr>
          <w:rStyle w:val="apple-converted-space"/>
          <w:rFonts w:ascii="Times New Roman" w:hAnsi="Times New Roman"/>
          <w:color w:val="000000"/>
          <w:sz w:val="24"/>
        </w:rPr>
        <w:t>I have held different positions in various theatre productions throughout the course of 4 years. I have a separate resume for my positions held.</w:t>
      </w:r>
    </w:p>
    <w:p w:rsidR="00EA314C" w:rsidRPr="00514533" w:rsidRDefault="00EA314C" w:rsidP="0040630D">
      <w:pPr>
        <w:rPr>
          <w:rStyle w:val="apple-converted-space"/>
          <w:rFonts w:ascii="Times New Roman" w:hAnsi="Times New Roman"/>
          <w:color w:val="000000"/>
          <w:sz w:val="24"/>
        </w:rPr>
      </w:pPr>
    </w:p>
    <w:p w:rsidR="00EA314C" w:rsidRPr="00514533" w:rsidRDefault="00EA314C" w:rsidP="0040630D">
      <w:pPr>
        <w:rPr>
          <w:rStyle w:val="apple-converted-space"/>
          <w:rFonts w:ascii="Times New Roman" w:hAnsi="Times New Roman"/>
          <w:b/>
          <w:color w:val="000000"/>
          <w:sz w:val="24"/>
        </w:rPr>
      </w:pPr>
    </w:p>
    <w:p w:rsidR="00EA314C" w:rsidRPr="00514533" w:rsidRDefault="00EA314C" w:rsidP="0040630D">
      <w:pPr>
        <w:rPr>
          <w:rStyle w:val="apple-converted-space"/>
          <w:rFonts w:ascii="Times New Roman" w:hAnsi="Times New Roman"/>
          <w:b/>
          <w:color w:val="000000"/>
          <w:sz w:val="24"/>
        </w:rPr>
      </w:pPr>
    </w:p>
    <w:p w:rsidR="00360B5C" w:rsidRPr="00514533" w:rsidRDefault="00360B5C" w:rsidP="0040630D">
      <w:pPr>
        <w:rPr>
          <w:rStyle w:val="apple-converted-space"/>
          <w:rFonts w:ascii="Times New Roman" w:hAnsi="Times New Roman"/>
          <w:color w:val="000000"/>
          <w:sz w:val="24"/>
        </w:rPr>
      </w:pPr>
    </w:p>
    <w:p w:rsidR="00CD07ED" w:rsidRPr="00514533" w:rsidRDefault="00CD07ED" w:rsidP="0040630D">
      <w:pPr>
        <w:rPr>
          <w:rStyle w:val="apple-converted-space"/>
          <w:rFonts w:ascii="Times New Roman" w:hAnsi="Times New Roman"/>
          <w:color w:val="000000"/>
          <w:sz w:val="24"/>
        </w:rPr>
      </w:pPr>
    </w:p>
    <w:p w:rsidR="003166F2" w:rsidRPr="00514533" w:rsidRDefault="003166F2" w:rsidP="00072085">
      <w:pPr>
        <w:rPr>
          <w:rFonts w:ascii="Times New Roman" w:hAnsi="Times New Roman"/>
          <w:color w:val="000000"/>
          <w:sz w:val="24"/>
        </w:rPr>
      </w:pPr>
    </w:p>
    <w:sectPr w:rsidR="003166F2" w:rsidRPr="005145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0B5"/>
    <w:multiLevelType w:val="hybridMultilevel"/>
    <w:tmpl w:val="0E18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D1B55"/>
    <w:multiLevelType w:val="hybridMultilevel"/>
    <w:tmpl w:val="710A1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3B6DC5"/>
    <w:multiLevelType w:val="hybridMultilevel"/>
    <w:tmpl w:val="BC3CE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D31E1"/>
    <w:multiLevelType w:val="hybridMultilevel"/>
    <w:tmpl w:val="7A4C4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D473A2"/>
    <w:multiLevelType w:val="hybridMultilevel"/>
    <w:tmpl w:val="509E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176BA"/>
    <w:multiLevelType w:val="hybridMultilevel"/>
    <w:tmpl w:val="D2D60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BA4A43"/>
    <w:multiLevelType w:val="hybridMultilevel"/>
    <w:tmpl w:val="48FAF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225F49"/>
    <w:multiLevelType w:val="multilevel"/>
    <w:tmpl w:val="A76C6892"/>
    <w:numStyleLink w:val="Bulletedlist"/>
  </w:abstractNum>
  <w:abstractNum w:abstractNumId="9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0">
    <w:nsid w:val="610D75C4"/>
    <w:multiLevelType w:val="hybridMultilevel"/>
    <w:tmpl w:val="70F627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624891"/>
    <w:multiLevelType w:val="hybridMultilevel"/>
    <w:tmpl w:val="3C8C5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6131F4"/>
    <w:multiLevelType w:val="hybridMultilevel"/>
    <w:tmpl w:val="5B1C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  <w:lvlOverride w:ilvl="0">
      <w:lvl w:ilvl="0">
        <w:start w:val="1"/>
        <w:numFmt w:val="bullet"/>
        <w:pStyle w:val="Bulletedlistlastitem"/>
        <w:lvlText w:val=""/>
        <w:lvlJc w:val="left"/>
        <w:pPr>
          <w:tabs>
            <w:tab w:val="num" w:pos="216"/>
          </w:tabs>
          <w:ind w:left="216" w:hanging="216"/>
        </w:pPr>
        <w:rPr>
          <w:rFonts w:ascii="Symbol" w:hAnsi="Symbol" w:hint="default"/>
          <w:sz w:val="12"/>
          <w:szCs w:val="12"/>
        </w:rPr>
      </w:lvl>
    </w:lvlOverride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2"/>
  </w:num>
  <w:num w:numId="1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FF"/>
    <w:rsid w:val="000009BA"/>
    <w:rsid w:val="00026593"/>
    <w:rsid w:val="00036117"/>
    <w:rsid w:val="0004584D"/>
    <w:rsid w:val="00053631"/>
    <w:rsid w:val="00072085"/>
    <w:rsid w:val="00093653"/>
    <w:rsid w:val="000D0424"/>
    <w:rsid w:val="000D1D1A"/>
    <w:rsid w:val="000D3DD6"/>
    <w:rsid w:val="000E6DE2"/>
    <w:rsid w:val="001209EA"/>
    <w:rsid w:val="00144C40"/>
    <w:rsid w:val="001662BD"/>
    <w:rsid w:val="00184B53"/>
    <w:rsid w:val="0019026C"/>
    <w:rsid w:val="0019163E"/>
    <w:rsid w:val="00194FCA"/>
    <w:rsid w:val="001978F9"/>
    <w:rsid w:val="001E3B77"/>
    <w:rsid w:val="001F1FE4"/>
    <w:rsid w:val="00225E32"/>
    <w:rsid w:val="002629EC"/>
    <w:rsid w:val="0027749A"/>
    <w:rsid w:val="0028669B"/>
    <w:rsid w:val="00286B09"/>
    <w:rsid w:val="002924D4"/>
    <w:rsid w:val="002979CB"/>
    <w:rsid w:val="002A33CB"/>
    <w:rsid w:val="002D6D63"/>
    <w:rsid w:val="002F47C0"/>
    <w:rsid w:val="002F56DA"/>
    <w:rsid w:val="002F5852"/>
    <w:rsid w:val="00305BA5"/>
    <w:rsid w:val="003166F2"/>
    <w:rsid w:val="003172DA"/>
    <w:rsid w:val="00317CDC"/>
    <w:rsid w:val="00320524"/>
    <w:rsid w:val="00325430"/>
    <w:rsid w:val="00327B25"/>
    <w:rsid w:val="00360B5C"/>
    <w:rsid w:val="003634A9"/>
    <w:rsid w:val="00374A2A"/>
    <w:rsid w:val="003C030D"/>
    <w:rsid w:val="003C4F4F"/>
    <w:rsid w:val="003D30DD"/>
    <w:rsid w:val="003E3210"/>
    <w:rsid w:val="003F17A0"/>
    <w:rsid w:val="003F5D3E"/>
    <w:rsid w:val="00404866"/>
    <w:rsid w:val="0040630D"/>
    <w:rsid w:val="00417D0B"/>
    <w:rsid w:val="0044696D"/>
    <w:rsid w:val="0045757D"/>
    <w:rsid w:val="00480F5D"/>
    <w:rsid w:val="00483B6E"/>
    <w:rsid w:val="00486D74"/>
    <w:rsid w:val="00497F52"/>
    <w:rsid w:val="004B48D2"/>
    <w:rsid w:val="004D1BBA"/>
    <w:rsid w:val="004D25AE"/>
    <w:rsid w:val="004F449A"/>
    <w:rsid w:val="004F6F87"/>
    <w:rsid w:val="0050136C"/>
    <w:rsid w:val="005141A0"/>
    <w:rsid w:val="00514533"/>
    <w:rsid w:val="00514635"/>
    <w:rsid w:val="00543F26"/>
    <w:rsid w:val="00553F96"/>
    <w:rsid w:val="00572B3F"/>
    <w:rsid w:val="00575021"/>
    <w:rsid w:val="0057611F"/>
    <w:rsid w:val="005B37A2"/>
    <w:rsid w:val="005C021F"/>
    <w:rsid w:val="005E3E45"/>
    <w:rsid w:val="005E5BAA"/>
    <w:rsid w:val="005E7726"/>
    <w:rsid w:val="00612C65"/>
    <w:rsid w:val="006135D8"/>
    <w:rsid w:val="00614C29"/>
    <w:rsid w:val="006255F9"/>
    <w:rsid w:val="00640B8F"/>
    <w:rsid w:val="00642B74"/>
    <w:rsid w:val="006445F2"/>
    <w:rsid w:val="0065027A"/>
    <w:rsid w:val="006566D4"/>
    <w:rsid w:val="00661385"/>
    <w:rsid w:val="006822A5"/>
    <w:rsid w:val="006922E8"/>
    <w:rsid w:val="00693A08"/>
    <w:rsid w:val="006B2829"/>
    <w:rsid w:val="006B37FD"/>
    <w:rsid w:val="006E424B"/>
    <w:rsid w:val="006E6720"/>
    <w:rsid w:val="006F3800"/>
    <w:rsid w:val="0070730C"/>
    <w:rsid w:val="0071631B"/>
    <w:rsid w:val="00726E64"/>
    <w:rsid w:val="00766388"/>
    <w:rsid w:val="007677EA"/>
    <w:rsid w:val="00773336"/>
    <w:rsid w:val="007A54B9"/>
    <w:rsid w:val="007B60BD"/>
    <w:rsid w:val="007B6435"/>
    <w:rsid w:val="007D5C35"/>
    <w:rsid w:val="007F6101"/>
    <w:rsid w:val="007F6AFC"/>
    <w:rsid w:val="007F6BE5"/>
    <w:rsid w:val="00842682"/>
    <w:rsid w:val="00874A01"/>
    <w:rsid w:val="00886F27"/>
    <w:rsid w:val="008912F5"/>
    <w:rsid w:val="008931FF"/>
    <w:rsid w:val="00897F5D"/>
    <w:rsid w:val="008A482D"/>
    <w:rsid w:val="008A4BE8"/>
    <w:rsid w:val="008A5BDD"/>
    <w:rsid w:val="008A7377"/>
    <w:rsid w:val="008A7B76"/>
    <w:rsid w:val="008B486E"/>
    <w:rsid w:val="008D22AA"/>
    <w:rsid w:val="008E0F92"/>
    <w:rsid w:val="008F10C3"/>
    <w:rsid w:val="00902A72"/>
    <w:rsid w:val="00915C7B"/>
    <w:rsid w:val="00950E21"/>
    <w:rsid w:val="00990569"/>
    <w:rsid w:val="009A5874"/>
    <w:rsid w:val="009B02AB"/>
    <w:rsid w:val="009C29F4"/>
    <w:rsid w:val="009C5032"/>
    <w:rsid w:val="009C6E54"/>
    <w:rsid w:val="009D5671"/>
    <w:rsid w:val="00A073FF"/>
    <w:rsid w:val="00A332E5"/>
    <w:rsid w:val="00A41464"/>
    <w:rsid w:val="00A47558"/>
    <w:rsid w:val="00A50416"/>
    <w:rsid w:val="00A53E0B"/>
    <w:rsid w:val="00A56E86"/>
    <w:rsid w:val="00A5754B"/>
    <w:rsid w:val="00A639FC"/>
    <w:rsid w:val="00A63CCA"/>
    <w:rsid w:val="00A65E10"/>
    <w:rsid w:val="00A76701"/>
    <w:rsid w:val="00A92D25"/>
    <w:rsid w:val="00A9390D"/>
    <w:rsid w:val="00AB5B26"/>
    <w:rsid w:val="00AD0D4D"/>
    <w:rsid w:val="00B02439"/>
    <w:rsid w:val="00B0429D"/>
    <w:rsid w:val="00B125A3"/>
    <w:rsid w:val="00B3555C"/>
    <w:rsid w:val="00B51CD2"/>
    <w:rsid w:val="00B53B12"/>
    <w:rsid w:val="00B60A37"/>
    <w:rsid w:val="00B74341"/>
    <w:rsid w:val="00B824F8"/>
    <w:rsid w:val="00B84022"/>
    <w:rsid w:val="00BA3E0E"/>
    <w:rsid w:val="00BD4280"/>
    <w:rsid w:val="00BD4EFC"/>
    <w:rsid w:val="00BE1165"/>
    <w:rsid w:val="00BE678A"/>
    <w:rsid w:val="00C02D57"/>
    <w:rsid w:val="00C22E49"/>
    <w:rsid w:val="00C305D7"/>
    <w:rsid w:val="00C37190"/>
    <w:rsid w:val="00C42C03"/>
    <w:rsid w:val="00C45CAC"/>
    <w:rsid w:val="00C5368A"/>
    <w:rsid w:val="00C54592"/>
    <w:rsid w:val="00C71F47"/>
    <w:rsid w:val="00C727C5"/>
    <w:rsid w:val="00C77A92"/>
    <w:rsid w:val="00C94284"/>
    <w:rsid w:val="00CB201C"/>
    <w:rsid w:val="00CB75A4"/>
    <w:rsid w:val="00CD07ED"/>
    <w:rsid w:val="00CD0C38"/>
    <w:rsid w:val="00CD2381"/>
    <w:rsid w:val="00CD688D"/>
    <w:rsid w:val="00CE316E"/>
    <w:rsid w:val="00D148CA"/>
    <w:rsid w:val="00D15413"/>
    <w:rsid w:val="00D219E1"/>
    <w:rsid w:val="00D51290"/>
    <w:rsid w:val="00D55B75"/>
    <w:rsid w:val="00D56B01"/>
    <w:rsid w:val="00D75AAE"/>
    <w:rsid w:val="00D764A4"/>
    <w:rsid w:val="00D77D43"/>
    <w:rsid w:val="00DA35A2"/>
    <w:rsid w:val="00DD4E5A"/>
    <w:rsid w:val="00DF2217"/>
    <w:rsid w:val="00E01409"/>
    <w:rsid w:val="00E20B00"/>
    <w:rsid w:val="00E251F6"/>
    <w:rsid w:val="00E344A1"/>
    <w:rsid w:val="00E400B1"/>
    <w:rsid w:val="00E92E10"/>
    <w:rsid w:val="00E952C4"/>
    <w:rsid w:val="00EA314C"/>
    <w:rsid w:val="00EB3E11"/>
    <w:rsid w:val="00EC5DEB"/>
    <w:rsid w:val="00EC75B2"/>
    <w:rsid w:val="00ED4150"/>
    <w:rsid w:val="00EE607A"/>
    <w:rsid w:val="00EF3F13"/>
    <w:rsid w:val="00EF597E"/>
    <w:rsid w:val="00F13427"/>
    <w:rsid w:val="00F22C8E"/>
    <w:rsid w:val="00F23615"/>
    <w:rsid w:val="00F56BC1"/>
    <w:rsid w:val="00F66F86"/>
    <w:rsid w:val="00F80CB9"/>
    <w:rsid w:val="00F938E1"/>
    <w:rsid w:val="00FA122D"/>
    <w:rsid w:val="00FA70B6"/>
    <w:rsid w:val="00FB07A8"/>
    <w:rsid w:val="00FC0EBF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basedOn w:val="1stlinewspaceCharChar"/>
    <w:link w:val="Heading2"/>
    <w:rsid w:val="002A33CB"/>
    <w:rPr>
      <w:rFonts w:ascii="Garamond" w:hAnsi="Garamond"/>
      <w:b/>
      <w:bCs/>
      <w:szCs w:val="24"/>
      <w:lang w:val="en-US" w:eastAsia="en-US" w:bidi="ar-SA"/>
    </w:rPr>
  </w:style>
  <w:style w:type="character" w:customStyle="1" w:styleId="Copyright">
    <w:name w:val="Copyright"/>
    <w:basedOn w:val="DefaultParagraphFont"/>
    <w:rsid w:val="002A33CB"/>
    <w:rPr>
      <w:sz w:val="16"/>
    </w:rPr>
  </w:style>
  <w:style w:type="character" w:customStyle="1" w:styleId="Heading4Char">
    <w:name w:val="Heading 4 Char"/>
    <w:basedOn w:val="DefaultParagraphFont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3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character" w:styleId="Hyperlink">
    <w:name w:val="Hyperlink"/>
    <w:basedOn w:val="DefaultParagraphFont"/>
    <w:rsid w:val="0040630D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40630D"/>
  </w:style>
  <w:style w:type="character" w:customStyle="1" w:styleId="apple-converted-space">
    <w:name w:val="apple-converted-space"/>
    <w:basedOn w:val="DefaultParagraphFont"/>
    <w:rsid w:val="0040630D"/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paragraph" w:styleId="ListParagraph">
    <w:name w:val="List Paragraph"/>
    <w:basedOn w:val="Normal"/>
    <w:uiPriority w:val="34"/>
    <w:qFormat/>
    <w:rsid w:val="00950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basedOn w:val="1stlinewspaceCharChar"/>
    <w:link w:val="Heading2"/>
    <w:rsid w:val="002A33CB"/>
    <w:rPr>
      <w:rFonts w:ascii="Garamond" w:hAnsi="Garamond"/>
      <w:b/>
      <w:bCs/>
      <w:szCs w:val="24"/>
      <w:lang w:val="en-US" w:eastAsia="en-US" w:bidi="ar-SA"/>
    </w:rPr>
  </w:style>
  <w:style w:type="character" w:customStyle="1" w:styleId="Copyright">
    <w:name w:val="Copyright"/>
    <w:basedOn w:val="DefaultParagraphFont"/>
    <w:rsid w:val="002A33CB"/>
    <w:rPr>
      <w:sz w:val="16"/>
    </w:rPr>
  </w:style>
  <w:style w:type="character" w:customStyle="1" w:styleId="Heading4Char">
    <w:name w:val="Heading 4 Char"/>
    <w:basedOn w:val="DefaultParagraphFont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3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character" w:styleId="Hyperlink">
    <w:name w:val="Hyperlink"/>
    <w:basedOn w:val="DefaultParagraphFont"/>
    <w:rsid w:val="0040630D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40630D"/>
  </w:style>
  <w:style w:type="character" w:customStyle="1" w:styleId="apple-converted-space">
    <w:name w:val="apple-converted-space"/>
    <w:basedOn w:val="DefaultParagraphFont"/>
    <w:rsid w:val="0040630D"/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paragraph" w:styleId="ListParagraph">
    <w:name w:val="List Paragraph"/>
    <w:basedOn w:val="Normal"/>
    <w:uiPriority w:val="34"/>
    <w:qFormat/>
    <w:rsid w:val="00950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k\My%20Documents\Downloads\TS00636943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TS006369433.dot</Template>
  <TotalTime>71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User_Account</cp:lastModifiedBy>
  <cp:revision>6</cp:revision>
  <cp:lastPrinted>2013-01-30T02:52:00Z</cp:lastPrinted>
  <dcterms:created xsi:type="dcterms:W3CDTF">2014-12-19T22:02:00Z</dcterms:created>
  <dcterms:modified xsi:type="dcterms:W3CDTF">2015-02-12T18:25:00Z</dcterms:modified>
</cp:coreProperties>
</file>