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Author"/>
        <w:tag w:val=""/>
        <w:id w:val="1246310863"/>
        <w:placeholder>
          <w:docPart w:val="0E332420284B41ECB152D68D186875C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2D788E" w:rsidRDefault="000877C8">
          <w:pPr>
            <w:pStyle w:val="Title"/>
          </w:pPr>
          <w:r>
            <w:t>Dellaye Golding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530"/>
        <w:gridCol w:w="7542"/>
      </w:tblGrid>
      <w:tr w:rsidR="002D788E" w:rsidTr="000433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843" w:type="pct"/>
          </w:tcPr>
          <w:p w:rsidR="002D788E" w:rsidRDefault="002D788E"/>
        </w:tc>
        <w:tc>
          <w:tcPr>
            <w:tcW w:w="4157" w:type="pct"/>
          </w:tcPr>
          <w:p w:rsidR="002D788E" w:rsidRDefault="002D788E"/>
        </w:tc>
      </w:tr>
      <w:tr w:rsidR="002D788E" w:rsidTr="0004334C">
        <w:tc>
          <w:tcPr>
            <w:tcW w:w="843" w:type="pct"/>
          </w:tcPr>
          <w:p w:rsidR="002D788E" w:rsidRDefault="002D788E"/>
        </w:tc>
        <w:tc>
          <w:tcPr>
            <w:tcW w:w="4157" w:type="pct"/>
          </w:tcPr>
          <w:p w:rsidR="002D788E" w:rsidRPr="0004334C" w:rsidRDefault="000877C8" w:rsidP="000877C8">
            <w:pPr>
              <w:pStyle w:val="ContactInfo"/>
              <w:rPr>
                <w:rFonts w:ascii="Times New Roman" w:hAnsi="Times New Roman" w:cs="Times New Roman"/>
              </w:rPr>
            </w:pPr>
            <w:r w:rsidRPr="0004334C">
              <w:rPr>
                <w:rFonts w:ascii="Times New Roman" w:hAnsi="Times New Roman" w:cs="Times New Roman"/>
              </w:rPr>
              <w:t>4400 S. Quebec St P206 Denver. Colorado, 80237l</w:t>
            </w:r>
            <w:r w:rsidRPr="0004334C">
              <w:rPr>
                <w:rFonts w:ascii="Times New Roman" w:hAnsi="Times New Roman" w:cs="Times New Roman"/>
                <w:color w:val="A6A6A6" w:themeColor="background1" w:themeShade="A6"/>
              </w:rPr>
              <w:t xml:space="preserve"> </w:t>
            </w:r>
            <w:r w:rsidR="00D87B3C" w:rsidRPr="0004334C">
              <w:rPr>
                <w:rFonts w:ascii="Times New Roman" w:hAnsi="Times New Roman" w:cs="Times New Roman"/>
                <w:color w:val="A6A6A6" w:themeColor="background1" w:themeShade="A6"/>
              </w:rPr>
              <w:t>|</w:t>
            </w:r>
            <w:r w:rsidR="00D87B3C" w:rsidRPr="0004334C">
              <w:rPr>
                <w:rFonts w:ascii="Times New Roman" w:hAnsi="Times New Roman" w:cs="Times New Roman"/>
              </w:rPr>
              <w:t> </w:t>
            </w:r>
            <w:r w:rsidRPr="0004334C">
              <w:rPr>
                <w:rFonts w:ascii="Times New Roman" w:hAnsi="Times New Roman" w:cs="Times New Roman"/>
              </w:rPr>
              <w:t>7202887550</w:t>
            </w:r>
            <w:r w:rsidR="00D87B3C" w:rsidRPr="0004334C">
              <w:rPr>
                <w:rFonts w:ascii="Times New Roman" w:hAnsi="Times New Roman" w:cs="Times New Roman"/>
              </w:rPr>
              <w:t> </w:t>
            </w:r>
            <w:r w:rsidR="00D87B3C" w:rsidRPr="0004334C">
              <w:rPr>
                <w:rFonts w:ascii="Times New Roman" w:hAnsi="Times New Roman" w:cs="Times New Roman"/>
                <w:color w:val="A6A6A6" w:themeColor="background1" w:themeShade="A6"/>
              </w:rPr>
              <w:t>|</w:t>
            </w:r>
            <w:r w:rsidR="00D87B3C" w:rsidRPr="0004334C">
              <w:rPr>
                <w:rFonts w:ascii="Times New Roman" w:hAnsi="Times New Roman" w:cs="Times New Roman"/>
              </w:rPr>
              <w:t> </w:t>
            </w:r>
            <w:r w:rsidRPr="0004334C">
              <w:rPr>
                <w:rFonts w:ascii="Times New Roman" w:hAnsi="Times New Roman" w:cs="Times New Roman"/>
              </w:rPr>
              <w:t>cruzontrack101@yahoo.com</w:t>
            </w:r>
          </w:p>
        </w:tc>
      </w:tr>
    </w:tbl>
    <w:p w:rsidR="002D788E" w:rsidRDefault="000877C8">
      <w:pPr>
        <w:pStyle w:val="SectionHeading"/>
      </w:pPr>
      <w:r>
        <w:t>objective</w:t>
      </w:r>
      <w:bookmarkStart w:id="0" w:name="_GoBack"/>
      <w:bookmarkEnd w:id="0"/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2D788E" w:rsidTr="002D7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2D788E" w:rsidRDefault="002D788E"/>
        </w:tc>
        <w:tc>
          <w:tcPr>
            <w:tcW w:w="4087" w:type="pct"/>
          </w:tcPr>
          <w:p w:rsidR="002D788E" w:rsidRDefault="002D788E"/>
        </w:tc>
      </w:tr>
      <w:tr w:rsidR="002D788E" w:rsidTr="002D788E">
        <w:tc>
          <w:tcPr>
            <w:tcW w:w="913" w:type="pct"/>
          </w:tcPr>
          <w:p w:rsidR="002D788E" w:rsidRDefault="002D788E"/>
        </w:tc>
        <w:tc>
          <w:tcPr>
            <w:tcW w:w="4087" w:type="pct"/>
          </w:tcPr>
          <w:p w:rsidR="002D788E" w:rsidRDefault="000877C8" w:rsidP="000877C8">
            <w:r>
              <w:rPr>
                <w:rFonts w:ascii="Times New Roman" w:hAnsi="Times New Roman"/>
                <w:sz w:val="24"/>
                <w:szCs w:val="24"/>
              </w:rPr>
              <w:t>To carry out the tasks and services of your institution diligently and creatively with innovative thinking while still sticking strictly to the guidelines set out by the institution.</w:t>
            </w:r>
          </w:p>
        </w:tc>
      </w:tr>
    </w:tbl>
    <w:p w:rsidR="002D788E" w:rsidRDefault="000877C8">
      <w:pPr>
        <w:pStyle w:val="SectionHeading"/>
      </w:pPr>
      <w:r>
        <w:t>Qualification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2D788E" w:rsidTr="002D7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2D788E" w:rsidRDefault="002D788E"/>
        </w:tc>
        <w:tc>
          <w:tcPr>
            <w:tcW w:w="4087" w:type="pct"/>
          </w:tcPr>
          <w:p w:rsidR="002D788E" w:rsidRDefault="002D788E"/>
        </w:tc>
      </w:tr>
      <w:tr w:rsidR="002D788E" w:rsidTr="002D788E">
        <w:tc>
          <w:tcPr>
            <w:tcW w:w="913" w:type="pct"/>
          </w:tcPr>
          <w:p w:rsidR="002D788E" w:rsidRDefault="002D788E"/>
        </w:tc>
        <w:tc>
          <w:tcPr>
            <w:tcW w:w="4087" w:type="pct"/>
          </w:tcPr>
          <w:p w:rsidR="002D788E" w:rsidRDefault="002D788E">
            <w:pPr>
              <w:pStyle w:val="Subsection"/>
            </w:pPr>
          </w:p>
          <w:p w:rsidR="000877C8" w:rsidRDefault="000877C8" w:rsidP="000877C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Degree in Business Studies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877C8" w:rsidRPr="001C0971" w:rsidRDefault="000877C8" w:rsidP="000877C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An “</w:t>
            </w:r>
            <w:r w:rsidRPr="001C0971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”</w:t>
            </w:r>
            <w:r w:rsidRPr="001C0971">
              <w:rPr>
                <w:rFonts w:ascii="Times New Roman" w:hAnsi="Times New Roman"/>
                <w:i/>
                <w:sz w:val="24"/>
                <w:szCs w:val="24"/>
              </w:rPr>
              <w:t xml:space="preserve"> student in all courses related to the Marketing Major;</w:t>
            </w:r>
          </w:p>
          <w:p w:rsidR="000877C8" w:rsidRDefault="003343FC" w:rsidP="00334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0877C8">
              <w:rPr>
                <w:rFonts w:ascii="Times New Roman" w:hAnsi="Times New Roman"/>
                <w:sz w:val="24"/>
                <w:szCs w:val="24"/>
              </w:rPr>
              <w:t xml:space="preserve"> Principles of Marketing</w:t>
            </w:r>
          </w:p>
          <w:p w:rsidR="000877C8" w:rsidRDefault="000877C8" w:rsidP="000877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Marketing Strategies</w:t>
            </w:r>
          </w:p>
          <w:p w:rsidR="000877C8" w:rsidRDefault="000877C8" w:rsidP="000877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Customer </w:t>
            </w:r>
            <w:r w:rsidR="002D5573">
              <w:rPr>
                <w:rFonts w:ascii="Times New Roman" w:hAnsi="Times New Roman"/>
                <w:sz w:val="24"/>
                <w:szCs w:val="24"/>
              </w:rPr>
              <w:t>Behavior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77C8" w:rsidRDefault="000877C8" w:rsidP="000877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International Marketing </w:t>
            </w:r>
          </w:p>
          <w:p w:rsidR="002D788E" w:rsidRDefault="002D788E">
            <w:pPr>
              <w:pStyle w:val="ListBullet"/>
            </w:pPr>
          </w:p>
        </w:tc>
      </w:tr>
      <w:sdt>
        <w:sdtPr>
          <w:rPr>
            <w:color w:val="000000" w:themeColor="text1"/>
          </w:rPr>
          <w:id w:val="1857463929"/>
          <w15:repeatingSection/>
        </w:sdtPr>
        <w:sdtEndPr/>
        <w:sdtContent>
          <w:sdt>
            <w:sdtPr>
              <w:rPr>
                <w:color w:val="000000" w:themeColor="text1"/>
              </w:rPr>
              <w:id w:val="2011181661"/>
              <w:placeholder>
                <w:docPart w:val="159C7A8237B94226B73003BFB0BFCEBE"/>
              </w:placeholder>
              <w15:repeatingSectionItem/>
            </w:sdtPr>
            <w:sdtEndPr/>
            <w:sdtContent>
              <w:tr w:rsidR="002D788E" w:rsidTr="002D788E">
                <w:tc>
                  <w:tcPr>
                    <w:tcW w:w="913" w:type="pct"/>
                  </w:tcPr>
                  <w:p w:rsidR="002D788E" w:rsidRDefault="002D788E"/>
                </w:tc>
                <w:tc>
                  <w:tcPr>
                    <w:tcW w:w="4087" w:type="pct"/>
                  </w:tcPr>
                  <w:p w:rsidR="002D788E" w:rsidRDefault="002D788E" w:rsidP="000877C8">
                    <w:pPr>
                      <w:pStyle w:val="Subsection"/>
                    </w:pPr>
                  </w:p>
                </w:tc>
              </w:tr>
            </w:sdtContent>
          </w:sdt>
        </w:sdtContent>
      </w:sdt>
    </w:tbl>
    <w:p w:rsidR="002D788E" w:rsidRDefault="003D4F88">
      <w:pPr>
        <w:pStyle w:val="SectionHeading"/>
      </w:pPr>
      <w:r>
        <w:t>Experience</w:t>
      </w:r>
    </w:p>
    <w:tbl>
      <w:tblPr>
        <w:tblStyle w:val="ResumeTable"/>
        <w:tblW w:w="5050" w:type="pct"/>
        <w:tblInd w:w="-90" w:type="dxa"/>
        <w:tblLook w:val="04A0" w:firstRow="1" w:lastRow="0" w:firstColumn="1" w:lastColumn="0" w:noHBand="0" w:noVBand="1"/>
        <w:tblDescription w:val="Skills"/>
      </w:tblPr>
      <w:tblGrid>
        <w:gridCol w:w="1746"/>
        <w:gridCol w:w="7417"/>
      </w:tblGrid>
      <w:tr w:rsidR="002D788E" w:rsidTr="00BF3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53" w:type="pct"/>
          </w:tcPr>
          <w:p w:rsidR="002D788E" w:rsidRDefault="002D788E">
            <w:pPr>
              <w:spacing w:line="240" w:lineRule="auto"/>
            </w:pPr>
          </w:p>
        </w:tc>
        <w:tc>
          <w:tcPr>
            <w:tcW w:w="4047" w:type="pct"/>
          </w:tcPr>
          <w:p w:rsidR="002D788E" w:rsidRDefault="002D788E">
            <w:pPr>
              <w:spacing w:line="240" w:lineRule="auto"/>
            </w:pPr>
          </w:p>
        </w:tc>
      </w:tr>
      <w:tr w:rsidR="002D788E" w:rsidTr="00BF3FB2">
        <w:tc>
          <w:tcPr>
            <w:tcW w:w="953" w:type="pct"/>
          </w:tcPr>
          <w:p w:rsidR="002D788E" w:rsidRPr="00BF3FB2" w:rsidRDefault="003D4F88" w:rsidP="0080249A">
            <w:pPr>
              <w:pStyle w:val="Date"/>
              <w:rPr>
                <w:rFonts w:ascii="Times New Roman" w:hAnsi="Times New Roman" w:cs="Times New Roman"/>
              </w:rPr>
            </w:pPr>
            <w:r w:rsidRPr="00BF3FB2">
              <w:rPr>
                <w:rFonts w:ascii="Times New Roman" w:hAnsi="Times New Roman" w:cs="Times New Roman"/>
              </w:rPr>
              <w:t>May 2014-Present</w:t>
            </w:r>
          </w:p>
        </w:tc>
        <w:tc>
          <w:tcPr>
            <w:tcW w:w="4047" w:type="pct"/>
          </w:tcPr>
          <w:p w:rsidR="003D4F88" w:rsidRPr="00BF3FB2" w:rsidRDefault="003D4F88" w:rsidP="003D4F88">
            <w:pPr>
              <w:pStyle w:val="Subsection"/>
              <w:rPr>
                <w:rFonts w:ascii="Times New Roman" w:hAnsi="Times New Roman" w:cs="Times New Roman"/>
              </w:rPr>
            </w:pPr>
            <w:r w:rsidRPr="00BF3FB2">
              <w:rPr>
                <w:rFonts w:ascii="Times New Roman" w:hAnsi="Times New Roman" w:cs="Times New Roman"/>
              </w:rPr>
              <w:t>Hospital Security, Allied Barton Security Services. 12605 E. 16th Avenue, Aurora, CO 80045</w:t>
            </w:r>
          </w:p>
          <w:p w:rsidR="002D788E" w:rsidRPr="00BF3FB2" w:rsidRDefault="003D4F88">
            <w:pPr>
              <w:pStyle w:val="Subsection"/>
              <w:rPr>
                <w:rFonts w:ascii="Times New Roman" w:hAnsi="Times New Roman" w:cs="Times New Roman"/>
              </w:rPr>
            </w:pPr>
            <w:r w:rsidRPr="00BF3FB2">
              <w:rPr>
                <w:rFonts w:ascii="Times New Roman" w:hAnsi="Times New Roman" w:cs="Times New Roman"/>
              </w:rPr>
              <w:t xml:space="preserve"> At University of Colorado Hospital</w:t>
            </w:r>
          </w:p>
          <w:p w:rsidR="002D788E" w:rsidRPr="00BF3FB2" w:rsidRDefault="000877C8" w:rsidP="003D4F88">
            <w:pPr>
              <w:pStyle w:val="ListBullet"/>
              <w:rPr>
                <w:rFonts w:ascii="Times New Roman" w:hAnsi="Times New Roman" w:cs="Times New Roman"/>
              </w:rPr>
            </w:pPr>
            <w:r w:rsidRPr="00BF3FB2">
              <w:rPr>
                <w:rFonts w:ascii="Times New Roman" w:hAnsi="Times New Roman" w:cs="Times New Roman"/>
              </w:rPr>
              <w:t xml:space="preserve">Key responsibilities include; </w:t>
            </w:r>
            <w:r w:rsidR="003D4F88" w:rsidRPr="00BF3FB2">
              <w:rPr>
                <w:rFonts w:ascii="Times New Roman" w:hAnsi="Times New Roman" w:cs="Times New Roman"/>
              </w:rPr>
              <w:t>Patient watch, Entrance protection and life and property protection</w:t>
            </w:r>
          </w:p>
        </w:tc>
      </w:tr>
      <w:sdt>
        <w:sdtPr>
          <w:rPr>
            <w:rFonts w:ascii="Times New Roman" w:hAnsi="Times New Roman" w:cs="Times New Roman"/>
            <w:color w:val="595959" w:themeColor="text1" w:themeTint="A6"/>
          </w:rPr>
          <w:id w:val="-1144189173"/>
          <w15:repeatingSection/>
        </w:sdtPr>
        <w:sdtEndPr>
          <w:rPr>
            <w:color w:val="000000" w:themeColor="text1"/>
          </w:rPr>
        </w:sdtEndPr>
        <w:sdtContent>
          <w:sdt>
            <w:sdtPr>
              <w:rPr>
                <w:rFonts w:ascii="Times New Roman" w:hAnsi="Times New Roman" w:cs="Times New Roman"/>
                <w:color w:val="595959" w:themeColor="text1" w:themeTint="A6"/>
              </w:rPr>
              <w:id w:val="-693077924"/>
              <w:placeholder>
                <w:docPart w:val="159C7A8237B94226B73003BFB0BFCEBE"/>
              </w:placeholder>
              <w15:repeatingSectionItem/>
            </w:sdtPr>
            <w:sdtEndPr/>
            <w:sdtContent>
              <w:tr w:rsidR="002D788E" w:rsidTr="00BF3FB2">
                <w:tc>
                  <w:tcPr>
                    <w:tcW w:w="953" w:type="pct"/>
                  </w:tcPr>
                  <w:p w:rsidR="002D788E" w:rsidRPr="00BF3FB2" w:rsidRDefault="00DA7084" w:rsidP="0080249A">
                    <w:pPr>
                      <w:pStyle w:val="Date"/>
                      <w:rPr>
                        <w:rFonts w:ascii="Times New Roman" w:hAnsi="Times New Roman" w:cs="Times New Roman"/>
                      </w:rPr>
                    </w:pPr>
                    <w:r w:rsidRPr="00BF3FB2">
                      <w:rPr>
                        <w:rFonts w:ascii="Times New Roman" w:hAnsi="Times New Roman" w:cs="Times New Roman"/>
                      </w:rPr>
                      <w:t>March 2014</w:t>
                    </w:r>
                    <w:r w:rsidR="0080249A" w:rsidRPr="00BF3FB2">
                      <w:rPr>
                        <w:rFonts w:ascii="Times New Roman" w:hAnsi="Times New Roman" w:cs="Times New Roman"/>
                      </w:rPr>
                      <w:t>-May 2014</w:t>
                    </w:r>
                  </w:p>
                </w:tc>
                <w:tc>
                  <w:tcPr>
                    <w:tcW w:w="4047" w:type="pct"/>
                  </w:tcPr>
                  <w:p w:rsidR="0080249A" w:rsidRPr="00BF3FB2" w:rsidRDefault="0080249A" w:rsidP="0080249A">
                    <w:pPr>
                      <w:pStyle w:val="Subsection"/>
                      <w:rPr>
                        <w:rFonts w:ascii="Times New Roman" w:hAnsi="Times New Roman" w:cs="Times New Roman"/>
                      </w:rPr>
                    </w:pPr>
                    <w:r w:rsidRPr="00BF3FB2">
                      <w:rPr>
                        <w:rFonts w:ascii="Times New Roman" w:hAnsi="Times New Roman" w:cs="Times New Roman"/>
                      </w:rPr>
                      <w:t>Medical House Keeper</w:t>
                    </w:r>
                    <w:r w:rsidR="00D87B3C" w:rsidRPr="00BF3FB2">
                      <w:rPr>
                        <w:rFonts w:ascii="Times New Roman" w:hAnsi="Times New Roman" w:cs="Times New Roman"/>
                      </w:rPr>
                      <w:t>,  </w:t>
                    </w:r>
                    <w:proofErr w:type="spellStart"/>
                    <w:r w:rsidRPr="00BF3FB2">
                      <w:rPr>
                        <w:rStyle w:val="Emphasis"/>
                        <w:rFonts w:ascii="Times New Roman" w:hAnsi="Times New Roman" w:cs="Times New Roman"/>
                      </w:rPr>
                      <w:t>Crothall</w:t>
                    </w:r>
                    <w:proofErr w:type="spellEnd"/>
                    <w:r w:rsidRPr="00BF3FB2">
                      <w:rPr>
                        <w:rStyle w:val="Emphasis"/>
                        <w:rFonts w:ascii="Times New Roman" w:hAnsi="Times New Roman" w:cs="Times New Roman"/>
                      </w:rPr>
                      <w:t xml:space="preserve"> Healthcare </w:t>
                    </w:r>
                    <w:r w:rsidRPr="00BF3FB2">
                      <w:rPr>
                        <w:rFonts w:ascii="Times New Roman" w:hAnsi="Times New Roman" w:cs="Times New Roman"/>
                      </w:rPr>
                      <w:t>12605 E. 16th Avenue, Aurora, CO 80045</w:t>
                    </w:r>
                  </w:p>
                  <w:p w:rsidR="0080249A" w:rsidRPr="00BF3FB2" w:rsidRDefault="0080249A" w:rsidP="0080249A">
                    <w:pPr>
                      <w:pStyle w:val="Subsection"/>
                      <w:rPr>
                        <w:rFonts w:ascii="Times New Roman" w:hAnsi="Times New Roman" w:cs="Times New Roman"/>
                      </w:rPr>
                    </w:pPr>
                    <w:r w:rsidRPr="00BF3FB2">
                      <w:rPr>
                        <w:rFonts w:ascii="Times New Roman" w:hAnsi="Times New Roman" w:cs="Times New Roman"/>
                      </w:rPr>
                      <w:t xml:space="preserve"> At University of Colorado Hospital</w:t>
                    </w:r>
                  </w:p>
                  <w:p w:rsidR="002D788E" w:rsidRPr="00BF3FB2" w:rsidRDefault="0080249A" w:rsidP="0080249A">
                    <w:pPr>
                      <w:pStyle w:val="ListBullet"/>
                      <w:rPr>
                        <w:rFonts w:ascii="Times New Roman" w:hAnsi="Times New Roman" w:cs="Times New Roman"/>
                      </w:rPr>
                    </w:pPr>
                    <w:r w:rsidRPr="00BF3FB2">
                      <w:rPr>
                        <w:rFonts w:ascii="Times New Roman" w:hAnsi="Times New Roman" w:cs="Times New Roman"/>
                      </w:rPr>
                      <w:t xml:space="preserve">Key responsibilities include; ensuring a clean and health environment within the </w:t>
                    </w:r>
                    <w:r w:rsidR="003D4F88" w:rsidRPr="00BF3FB2">
                      <w:rPr>
                        <w:rFonts w:ascii="Times New Roman" w:hAnsi="Times New Roman" w:cs="Times New Roman"/>
                      </w:rPr>
                      <w:t>hospital</w:t>
                    </w:r>
                  </w:p>
                </w:tc>
              </w:tr>
            </w:sdtContent>
          </w:sdt>
          <w:sdt>
            <w:sdtPr>
              <w:rPr>
                <w:rFonts w:ascii="Times New Roman" w:hAnsi="Times New Roman" w:cs="Times New Roman"/>
                <w:color w:val="595959" w:themeColor="text1" w:themeTint="A6"/>
              </w:rPr>
              <w:id w:val="2082862033"/>
              <w:placeholder>
                <w:docPart w:val="79FF7A9311174F2DBB99AD34D66B555B"/>
              </w:placeholder>
              <w15:repeatingSectionItem/>
            </w:sdtPr>
            <w:sdtEndPr>
              <w:rPr>
                <w:color w:val="000000" w:themeColor="text1"/>
              </w:rPr>
            </w:sdtEndPr>
            <w:sdtContent>
              <w:tr w:rsidR="00DA7084" w:rsidTr="00BF3FB2">
                <w:tc>
                  <w:tcPr>
                    <w:tcW w:w="953" w:type="pct"/>
                  </w:tcPr>
                  <w:p w:rsidR="00DA7084" w:rsidRPr="00BF3FB2" w:rsidRDefault="00DA7084" w:rsidP="0080249A">
                    <w:pPr>
                      <w:pStyle w:val="Date"/>
                      <w:rPr>
                        <w:rFonts w:ascii="Times New Roman" w:hAnsi="Times New Roman" w:cs="Times New Roman"/>
                      </w:rPr>
                    </w:pPr>
                    <w:r w:rsidRPr="00BF3FB2">
                      <w:rPr>
                        <w:rFonts w:ascii="Times New Roman" w:hAnsi="Times New Roman" w:cs="Times New Roman"/>
                      </w:rPr>
                      <w:t>May 2011-March 2013</w:t>
                    </w:r>
                  </w:p>
                </w:tc>
                <w:tc>
                  <w:tcPr>
                    <w:tcW w:w="4047" w:type="pct"/>
                  </w:tcPr>
                  <w:p w:rsidR="00DA7084" w:rsidRPr="00BF3FB2" w:rsidRDefault="00DA7084" w:rsidP="00DA7084">
                    <w:pPr>
                      <w:pStyle w:val="Subsection"/>
                      <w:rPr>
                        <w:rFonts w:ascii="Times New Roman" w:hAnsi="Times New Roman" w:cs="Times New Roman"/>
                      </w:rPr>
                    </w:pPr>
                    <w:r w:rsidRPr="00BF3FB2">
                      <w:rPr>
                        <w:rFonts w:ascii="Times New Roman" w:hAnsi="Times New Roman" w:cs="Times New Roman"/>
                      </w:rPr>
                      <w:t>Service Station Supervisor, </w:t>
                    </w:r>
                    <w:r w:rsidRPr="00BF3FB2">
                      <w:rPr>
                        <w:rStyle w:val="Emphasis"/>
                        <w:rFonts w:ascii="Times New Roman" w:hAnsi="Times New Roman" w:cs="Times New Roman"/>
                      </w:rPr>
                      <w:t xml:space="preserve">Cool Corp Jamaica Ltd. </w:t>
                    </w:r>
                    <w:r w:rsidRPr="00BF3FB2">
                      <w:rPr>
                        <w:rFonts w:ascii="Times New Roman" w:hAnsi="Times New Roman" w:cs="Times New Roman"/>
                      </w:rPr>
                      <w:t xml:space="preserve"> Guardian Life Building, # 2 Graham Street, </w:t>
                    </w:r>
                    <w:proofErr w:type="spellStart"/>
                    <w:r w:rsidRPr="00BF3FB2">
                      <w:rPr>
                        <w:rFonts w:ascii="Times New Roman" w:hAnsi="Times New Roman" w:cs="Times New Roman"/>
                      </w:rPr>
                      <w:t>Ocho</w:t>
                    </w:r>
                    <w:proofErr w:type="spellEnd"/>
                    <w:r w:rsidRPr="00BF3FB2">
                      <w:rPr>
                        <w:rFonts w:ascii="Times New Roman" w:hAnsi="Times New Roman" w:cs="Times New Roman"/>
                      </w:rPr>
                      <w:t xml:space="preserve"> Rios, Jamaica. Phone: 18769743385</w:t>
                    </w:r>
                  </w:p>
                  <w:p w:rsidR="00DA7084" w:rsidRPr="00BF3FB2" w:rsidRDefault="00DA7084" w:rsidP="00DA7084">
                    <w:pPr>
                      <w:pStyle w:val="Subsection"/>
                      <w:rPr>
                        <w:rFonts w:ascii="Times New Roman" w:hAnsi="Times New Roman" w:cs="Times New Roman"/>
                      </w:rPr>
                    </w:pPr>
                    <w:r w:rsidRPr="00BF3FB2">
                      <w:rPr>
                        <w:rFonts w:ascii="Times New Roman" w:hAnsi="Times New Roman" w:cs="Times New Roman"/>
                      </w:rPr>
                      <w:t>Key responsibilities include; Staff supervision, shift accounting, inventory control, quality assurance, Monthly performance reviews</w:t>
                    </w:r>
                  </w:p>
                </w:tc>
              </w:tr>
            </w:sdtContent>
          </w:sdt>
        </w:sdtContent>
      </w:sdt>
    </w:tbl>
    <w:p w:rsidR="003D4F88" w:rsidRDefault="003D4F88">
      <w:pPr>
        <w:pStyle w:val="SectionHeading"/>
      </w:pPr>
    </w:p>
    <w:p w:rsidR="002D788E" w:rsidRDefault="00D87B3C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2D788E" w:rsidTr="002D78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2D788E" w:rsidRDefault="002D788E">
            <w:pPr>
              <w:spacing w:line="240" w:lineRule="auto"/>
            </w:pPr>
          </w:p>
        </w:tc>
        <w:tc>
          <w:tcPr>
            <w:tcW w:w="4087" w:type="pct"/>
          </w:tcPr>
          <w:p w:rsidR="002D788E" w:rsidRDefault="002D788E">
            <w:pPr>
              <w:spacing w:line="240" w:lineRule="auto"/>
            </w:pPr>
          </w:p>
        </w:tc>
      </w:tr>
      <w:tr w:rsidR="002D788E" w:rsidTr="002D788E">
        <w:tc>
          <w:tcPr>
            <w:tcW w:w="913" w:type="pct"/>
          </w:tcPr>
          <w:p w:rsidR="002D788E" w:rsidRPr="00BF3FB2" w:rsidRDefault="003D4F88" w:rsidP="003D4F88">
            <w:pPr>
              <w:pStyle w:val="Date"/>
              <w:rPr>
                <w:rFonts w:ascii="Times New Roman" w:hAnsi="Times New Roman" w:cs="Times New Roman"/>
              </w:rPr>
            </w:pPr>
            <w:r w:rsidRPr="00BF3FB2">
              <w:rPr>
                <w:rFonts w:ascii="Times New Roman" w:hAnsi="Times New Roman" w:cs="Times New Roman"/>
              </w:rPr>
              <w:t>September 2008-June 2010</w:t>
            </w:r>
          </w:p>
        </w:tc>
        <w:tc>
          <w:tcPr>
            <w:tcW w:w="4087" w:type="pct"/>
          </w:tcPr>
          <w:p w:rsidR="002D788E" w:rsidRPr="00BF3FB2" w:rsidRDefault="003D4F88" w:rsidP="003D4F88">
            <w:pPr>
              <w:pStyle w:val="Subsection"/>
              <w:rPr>
                <w:rFonts w:ascii="Times New Roman" w:hAnsi="Times New Roman" w:cs="Times New Roman"/>
              </w:rPr>
            </w:pPr>
            <w:r w:rsidRPr="00BF3FB2">
              <w:rPr>
                <w:rFonts w:ascii="Times New Roman" w:hAnsi="Times New Roman" w:cs="Times New Roman"/>
              </w:rPr>
              <w:t xml:space="preserve">Associates Degree in Business Studies </w:t>
            </w:r>
            <w:r w:rsidR="00D87B3C" w:rsidRPr="00BF3FB2">
              <w:rPr>
                <w:rFonts w:ascii="Times New Roman" w:hAnsi="Times New Roman" w:cs="Times New Roman"/>
              </w:rPr>
              <w:t>,  </w:t>
            </w:r>
            <w:r w:rsidRPr="00BF3FB2">
              <w:rPr>
                <w:rStyle w:val="Emphasis"/>
                <w:rFonts w:ascii="Times New Roman" w:hAnsi="Times New Roman" w:cs="Times New Roman"/>
              </w:rPr>
              <w:t>College of Agriculture Science and Education</w:t>
            </w:r>
          </w:p>
        </w:tc>
      </w:tr>
      <w:sdt>
        <w:sdtPr>
          <w:rPr>
            <w:rFonts w:ascii="Times New Roman" w:hAnsi="Times New Roman" w:cs="Times New Roman"/>
          </w:rPr>
          <w:id w:val="1945648944"/>
          <w15:repeatingSection/>
        </w:sdtPr>
        <w:sdtEndPr/>
        <w:sdtContent>
          <w:sdt>
            <w:sdtPr>
              <w:rPr>
                <w:rFonts w:ascii="Times New Roman" w:hAnsi="Times New Roman" w:cs="Times New Roman"/>
              </w:rPr>
              <w:id w:val="1768577862"/>
              <w:placeholder>
                <w:docPart w:val="159C7A8237B94226B73003BFB0BFCEBE"/>
              </w:placeholder>
              <w15:repeatingSectionItem/>
            </w:sdtPr>
            <w:sdtEndPr/>
            <w:sdtContent>
              <w:tr w:rsidR="002D788E" w:rsidTr="002D788E">
                <w:tc>
                  <w:tcPr>
                    <w:tcW w:w="913" w:type="pct"/>
                  </w:tcPr>
                  <w:p w:rsidR="002D788E" w:rsidRPr="00BF3FB2" w:rsidRDefault="003D4F88" w:rsidP="003D4F88">
                    <w:pPr>
                      <w:pStyle w:val="Date"/>
                      <w:rPr>
                        <w:rFonts w:ascii="Times New Roman" w:hAnsi="Times New Roman" w:cs="Times New Roman"/>
                      </w:rPr>
                    </w:pPr>
                    <w:r w:rsidRPr="00BF3FB2">
                      <w:rPr>
                        <w:rFonts w:ascii="Times New Roman" w:hAnsi="Times New Roman" w:cs="Times New Roman"/>
                      </w:rPr>
                      <w:t>September 2002-June 2007</w:t>
                    </w:r>
                  </w:p>
                </w:tc>
                <w:tc>
                  <w:tcPr>
                    <w:tcW w:w="4087" w:type="pct"/>
                  </w:tcPr>
                  <w:p w:rsidR="002D788E" w:rsidRPr="00BF3FB2" w:rsidRDefault="003D4F88" w:rsidP="00CF2D4D">
                    <w:pPr>
                      <w:pStyle w:val="Subsection"/>
                      <w:rPr>
                        <w:rFonts w:ascii="Times New Roman" w:hAnsi="Times New Roman" w:cs="Times New Roman"/>
                      </w:rPr>
                    </w:pPr>
                    <w:r w:rsidRPr="00BF3FB2">
                      <w:rPr>
                        <w:rFonts w:ascii="Times New Roman" w:hAnsi="Times New Roman" w:cs="Times New Roman"/>
                      </w:rPr>
                      <w:t>High School Certificate</w:t>
                    </w:r>
                    <w:r w:rsidR="00D87B3C" w:rsidRPr="00BF3FB2">
                      <w:rPr>
                        <w:rFonts w:ascii="Times New Roman" w:hAnsi="Times New Roman" w:cs="Times New Roman"/>
                      </w:rPr>
                      <w:t>,  </w:t>
                    </w:r>
                    <w:r w:rsidR="00CF2D4D" w:rsidRPr="00BF3FB2">
                      <w:rPr>
                        <w:rStyle w:val="Emphasis"/>
                        <w:rFonts w:ascii="Times New Roman" w:hAnsi="Times New Roman" w:cs="Times New Roman"/>
                      </w:rPr>
                      <w:t>St. Mary’s High School</w:t>
                    </w:r>
                  </w:p>
                </w:tc>
              </w:tr>
            </w:sdtContent>
          </w:sdt>
        </w:sdtContent>
      </w:sdt>
    </w:tbl>
    <w:p w:rsidR="002D788E" w:rsidRDefault="002D788E"/>
    <w:p w:rsidR="00CF2D4D" w:rsidRDefault="00CF2D4D"/>
    <w:p w:rsidR="00CF2D4D" w:rsidRPr="00CF2D4D" w:rsidRDefault="00CF2D4D" w:rsidP="00CF2D4D">
      <w:pPr>
        <w:rPr>
          <w:sz w:val="28"/>
          <w:szCs w:val="28"/>
          <w:u w:val="single"/>
        </w:rPr>
      </w:pPr>
      <w:r w:rsidRPr="00CF2D4D">
        <w:rPr>
          <w:sz w:val="28"/>
          <w:szCs w:val="28"/>
          <w:u w:val="double"/>
        </w:rPr>
        <w:t>SKILLS</w:t>
      </w:r>
    </w:p>
    <w:p w:rsidR="00CF2D4D" w:rsidRPr="00BF3FB2" w:rsidRDefault="00CF2D4D" w:rsidP="00CF2D4D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BF3FB2">
        <w:rPr>
          <w:rFonts w:ascii="Times New Roman" w:hAnsi="Times New Roman"/>
          <w:sz w:val="20"/>
          <w:szCs w:val="20"/>
        </w:rPr>
        <w:t>Computer literate: Mastery of all facets of the word processing art.</w:t>
      </w:r>
    </w:p>
    <w:p w:rsidR="00CF2D4D" w:rsidRPr="00BF3FB2" w:rsidRDefault="00CF2D4D" w:rsidP="00CF2D4D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BF3FB2">
        <w:rPr>
          <w:rFonts w:ascii="Times New Roman" w:hAnsi="Times New Roman"/>
          <w:sz w:val="20"/>
          <w:szCs w:val="20"/>
        </w:rPr>
        <w:t>Persuasive speaker</w:t>
      </w:r>
    </w:p>
    <w:p w:rsidR="00CF2D4D" w:rsidRPr="00BF3FB2" w:rsidRDefault="00CF2D4D" w:rsidP="00CF2D4D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BF3FB2">
        <w:rPr>
          <w:rFonts w:ascii="Times New Roman" w:hAnsi="Times New Roman"/>
          <w:sz w:val="20"/>
          <w:szCs w:val="20"/>
        </w:rPr>
        <w:t>Leadership Qualities</w:t>
      </w:r>
      <w:r w:rsidR="00BA5F65" w:rsidRPr="00BF3FB2">
        <w:rPr>
          <w:rFonts w:ascii="Times New Roman" w:hAnsi="Times New Roman"/>
          <w:sz w:val="20"/>
          <w:szCs w:val="20"/>
        </w:rPr>
        <w:t xml:space="preserve">/ Supervisory experience </w:t>
      </w:r>
    </w:p>
    <w:p w:rsidR="00DA7084" w:rsidRPr="00BF3FB2" w:rsidRDefault="00DA7084" w:rsidP="00DA7084">
      <w:pPr>
        <w:rPr>
          <w:rFonts w:ascii="Times New Roman" w:hAnsi="Times New Roman" w:cs="Times New Roman"/>
          <w:sz w:val="20"/>
        </w:rPr>
      </w:pPr>
    </w:p>
    <w:p w:rsidR="00DA7084" w:rsidRPr="00BF3FB2" w:rsidRDefault="00DA7084" w:rsidP="00DA7084">
      <w:pPr>
        <w:rPr>
          <w:rFonts w:ascii="Times New Roman" w:hAnsi="Times New Roman" w:cs="Times New Roman"/>
          <w:sz w:val="28"/>
          <w:szCs w:val="28"/>
          <w:u w:val="double"/>
        </w:rPr>
      </w:pPr>
    </w:p>
    <w:p w:rsidR="00DA7084" w:rsidRPr="00CF2D4D" w:rsidRDefault="00DA7084" w:rsidP="00DA7084">
      <w:pPr>
        <w:rPr>
          <w:sz w:val="28"/>
          <w:szCs w:val="28"/>
          <w:u w:val="single"/>
        </w:rPr>
      </w:pPr>
    </w:p>
    <w:p w:rsidR="00DA7084" w:rsidRDefault="00DA7084" w:rsidP="00DA7084">
      <w:pPr>
        <w:rPr>
          <w:rFonts w:ascii="Calibri Light" w:hAnsi="Calibri Light"/>
          <w:sz w:val="20"/>
        </w:rPr>
      </w:pPr>
    </w:p>
    <w:p w:rsidR="00DA7084" w:rsidRPr="00DA7084" w:rsidRDefault="00DA7084" w:rsidP="00DA7084">
      <w:pPr>
        <w:rPr>
          <w:rFonts w:ascii="Calibri Light" w:hAnsi="Calibri Light"/>
          <w:sz w:val="20"/>
        </w:rPr>
      </w:pPr>
    </w:p>
    <w:p w:rsidR="00CF2D4D" w:rsidRDefault="00CF2D4D" w:rsidP="00CF2D4D">
      <w:pPr>
        <w:pStyle w:val="SectionHeading"/>
      </w:pPr>
    </w:p>
    <w:p w:rsidR="00CF2D4D" w:rsidRPr="00CF2D4D" w:rsidRDefault="00CF2D4D" w:rsidP="00CF2D4D">
      <w:pPr>
        <w:spacing w:line="480" w:lineRule="auto"/>
        <w:rPr>
          <w:u w:val="double"/>
        </w:rPr>
      </w:pPr>
    </w:p>
    <w:sectPr w:rsidR="00CF2D4D" w:rsidRPr="00CF2D4D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018" w:rsidRDefault="00751018">
      <w:pPr>
        <w:spacing w:after="0"/>
      </w:pPr>
      <w:r>
        <w:separator/>
      </w:r>
    </w:p>
    <w:p w:rsidR="00751018" w:rsidRDefault="00751018"/>
  </w:endnote>
  <w:endnote w:type="continuationSeparator" w:id="0">
    <w:p w:rsidR="00751018" w:rsidRDefault="00751018">
      <w:pPr>
        <w:spacing w:after="0"/>
      </w:pPr>
      <w:r>
        <w:continuationSeparator/>
      </w:r>
    </w:p>
    <w:p w:rsidR="00751018" w:rsidRDefault="007510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88E" w:rsidRDefault="00D87B3C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04334C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018" w:rsidRDefault="00751018">
      <w:pPr>
        <w:spacing w:after="0"/>
      </w:pPr>
      <w:r>
        <w:separator/>
      </w:r>
    </w:p>
    <w:p w:rsidR="00751018" w:rsidRDefault="00751018"/>
  </w:footnote>
  <w:footnote w:type="continuationSeparator" w:id="0">
    <w:p w:rsidR="00751018" w:rsidRDefault="00751018">
      <w:pPr>
        <w:spacing w:after="0"/>
      </w:pPr>
      <w:r>
        <w:continuationSeparator/>
      </w:r>
    </w:p>
    <w:p w:rsidR="00751018" w:rsidRDefault="007510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3840643"/>
    <w:multiLevelType w:val="hybridMultilevel"/>
    <w:tmpl w:val="F1AE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C8"/>
    <w:rsid w:val="0004334C"/>
    <w:rsid w:val="000877C8"/>
    <w:rsid w:val="002D5573"/>
    <w:rsid w:val="002D788E"/>
    <w:rsid w:val="003343FC"/>
    <w:rsid w:val="003D4F88"/>
    <w:rsid w:val="00751018"/>
    <w:rsid w:val="0080249A"/>
    <w:rsid w:val="00880985"/>
    <w:rsid w:val="00930A1F"/>
    <w:rsid w:val="00BA5F65"/>
    <w:rsid w:val="00BF3FB2"/>
    <w:rsid w:val="00CF2D4D"/>
    <w:rsid w:val="00D87B3C"/>
    <w:rsid w:val="00DA7084"/>
    <w:rsid w:val="00F27BA0"/>
    <w:rsid w:val="00F3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1DAB9-0205-4D53-B8A9-9DF6541B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ListParagraph">
    <w:name w:val="List Paragraph"/>
    <w:basedOn w:val="Normal"/>
    <w:uiPriority w:val="34"/>
    <w:qFormat/>
    <w:rsid w:val="00CF2D4D"/>
    <w:pPr>
      <w:spacing w:after="200" w:line="276" w:lineRule="auto"/>
      <w:ind w:left="720" w:right="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2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dijah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332420284B41ECB152D68D18687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1D7E8-B9D4-4070-BF9E-CF59D7BE78DC}"/>
      </w:docPartPr>
      <w:docPartBody>
        <w:p w:rsidR="00534FA6" w:rsidRDefault="005C1792">
          <w:pPr>
            <w:pStyle w:val="0E332420284B41ECB152D68D186875C7"/>
          </w:pPr>
          <w:r>
            <w:t>[Your Name]</w:t>
          </w:r>
        </w:p>
      </w:docPartBody>
    </w:docPart>
    <w:docPart>
      <w:docPartPr>
        <w:name w:val="159C7A8237B94226B73003BFB0BFC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19176-266C-4923-9E9D-7B59211A0953}"/>
      </w:docPartPr>
      <w:docPartBody>
        <w:p w:rsidR="00534FA6" w:rsidRDefault="005C1792">
          <w:pPr>
            <w:pStyle w:val="159C7A8237B94226B73003BFB0BFCEB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9FF7A9311174F2DBB99AD34D66B5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F3AD6-5FA8-44F5-9BEC-F61093D94B3D}"/>
      </w:docPartPr>
      <w:docPartBody>
        <w:p w:rsidR="00381F32" w:rsidRDefault="00534FA6" w:rsidP="00534FA6">
          <w:pPr>
            <w:pStyle w:val="79FF7A9311174F2DBB99AD34D66B555B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92"/>
    <w:rsid w:val="00381F32"/>
    <w:rsid w:val="00534FA6"/>
    <w:rsid w:val="005C1792"/>
    <w:rsid w:val="00A74113"/>
    <w:rsid w:val="00E3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332420284B41ECB152D68D186875C7">
    <w:name w:val="0E332420284B41ECB152D68D186875C7"/>
  </w:style>
  <w:style w:type="paragraph" w:customStyle="1" w:styleId="D17339E1EA62424C92AE104FC064F689">
    <w:name w:val="D17339E1EA62424C92AE104FC064F689"/>
  </w:style>
  <w:style w:type="paragraph" w:customStyle="1" w:styleId="EE5F4B28FF504259A75A9B51F78A8C5C">
    <w:name w:val="EE5F4B28FF504259A75A9B51F78A8C5C"/>
  </w:style>
  <w:style w:type="paragraph" w:customStyle="1" w:styleId="9DE4583575044843BE39B1C01472596B">
    <w:name w:val="9DE4583575044843BE39B1C01472596B"/>
  </w:style>
  <w:style w:type="paragraph" w:customStyle="1" w:styleId="20F00658C6624D839B1251F889106A23">
    <w:name w:val="20F00658C6624D839B1251F889106A23"/>
  </w:style>
  <w:style w:type="paragraph" w:customStyle="1" w:styleId="A9AB5805D43D4C5A9B687398A5213DC8">
    <w:name w:val="A9AB5805D43D4C5A9B687398A5213DC8"/>
  </w:style>
  <w:style w:type="character" w:styleId="PlaceholderText">
    <w:name w:val="Placeholder Text"/>
    <w:basedOn w:val="DefaultParagraphFont"/>
    <w:uiPriority w:val="99"/>
    <w:semiHidden/>
    <w:rsid w:val="00534FA6"/>
    <w:rPr>
      <w:color w:val="808080"/>
    </w:rPr>
  </w:style>
  <w:style w:type="paragraph" w:customStyle="1" w:styleId="159C7A8237B94226B73003BFB0BFCEBE">
    <w:name w:val="159C7A8237B94226B73003BFB0BFCEBE"/>
  </w:style>
  <w:style w:type="paragraph" w:customStyle="1" w:styleId="51ADC898DB3548CEB07129A7B1A3BC7C">
    <w:name w:val="51ADC898DB3548CEB07129A7B1A3BC7C"/>
  </w:style>
  <w:style w:type="paragraph" w:customStyle="1" w:styleId="F59E7BE3804A4B56BBF6E098E10E75DD">
    <w:name w:val="F59E7BE3804A4B56BBF6E098E10E75DD"/>
  </w:style>
  <w:style w:type="paragraph" w:customStyle="1" w:styleId="1BB1B437245344F28ED390D304284768">
    <w:name w:val="1BB1B437245344F28ED390D304284768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B1B01F4E937D44F2AD9D2F9B5BFB4958">
    <w:name w:val="B1B01F4E937D44F2AD9D2F9B5BFB4958"/>
  </w:style>
  <w:style w:type="paragraph" w:customStyle="1" w:styleId="6CB44D93C9C9448585D6318D3E864844">
    <w:name w:val="6CB44D93C9C9448585D6318D3E864844"/>
  </w:style>
  <w:style w:type="paragraph" w:customStyle="1" w:styleId="D2DEC89E0D2C4C2C89078272892F5CC1">
    <w:name w:val="D2DEC89E0D2C4C2C89078272892F5CC1"/>
  </w:style>
  <w:style w:type="paragraph" w:customStyle="1" w:styleId="90A12D7F9B2744C391EB18F025A91F59">
    <w:name w:val="90A12D7F9B2744C391EB18F025A91F59"/>
  </w:style>
  <w:style w:type="paragraph" w:customStyle="1" w:styleId="79FF7A9311174F2DBB99AD34D66B555B">
    <w:name w:val="79FF7A9311174F2DBB99AD34D66B555B"/>
    <w:rsid w:val="00534F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71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Dellaye Golding</dc:creator>
  <cp:keywords/>
  <cp:lastModifiedBy>Khadijah Williams</cp:lastModifiedBy>
  <cp:revision>7</cp:revision>
  <dcterms:created xsi:type="dcterms:W3CDTF">2015-01-11T07:00:00Z</dcterms:created>
  <dcterms:modified xsi:type="dcterms:W3CDTF">2015-01-15T03:35:00Z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