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90"/>
        <w:gridCol w:w="3345"/>
        <w:gridCol w:w="2405"/>
      </w:tblGrid>
      <w:tr w:rsidR="003F041F">
        <w:trPr>
          <w:trHeight w:val="45"/>
        </w:trPr>
        <w:sdt>
          <w:sdtPr>
            <w:alias w:val="Author"/>
            <w:id w:val="89610595"/>
            <w:placeholder>
              <w:docPart w:val="7A8132E432E1423DAA7ACAD3996D47B4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64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3F041F" w:rsidRDefault="00F774E9" w:rsidP="00F774E9">
                <w:pPr>
                  <w:pStyle w:val="YourName"/>
                </w:pPr>
                <w:r>
                  <w:t>fRANK cASTILLO</w:t>
                </w:r>
              </w:p>
            </w:tc>
          </w:sdtContent>
        </w:sdt>
      </w:tr>
      <w:tr w:rsidR="003F041F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3F041F" w:rsidRDefault="00A60422" w:rsidP="00BB455C">
            <w:pPr>
              <w:pStyle w:val="AllCapsCopy"/>
            </w:pPr>
            <w:r>
              <w:t>910 w phillips ave #249 ontario ca 91762 562 665-8337</w:t>
            </w:r>
            <w:bookmarkStart w:id="0" w:name="_GoBack"/>
            <w:bookmarkEnd w:id="0"/>
            <w:r>
              <w:t xml:space="preserve"> castillofrank101@yahoo.com</w:t>
            </w:r>
          </w:p>
        </w:tc>
      </w:tr>
      <w:tr w:rsidR="003F041F">
        <w:trPr>
          <w:trHeight w:val="37"/>
        </w:trPr>
        <w:tc>
          <w:tcPr>
            <w:tcW w:w="8640" w:type="dxa"/>
            <w:gridSpan w:val="3"/>
          </w:tcPr>
          <w:p w:rsidR="003F041F" w:rsidRDefault="00BB455C" w:rsidP="00BB455C">
            <w:pPr>
              <w:pStyle w:val="SectionHeadings"/>
              <w:spacing w:after="0"/>
            </w:pPr>
            <w:r>
              <w:t>Objective</w:t>
            </w:r>
          </w:p>
        </w:tc>
      </w:tr>
      <w:tr w:rsidR="003F041F" w:rsidRPr="00BB455C">
        <w:tc>
          <w:tcPr>
            <w:tcW w:w="8640" w:type="dxa"/>
            <w:gridSpan w:val="3"/>
            <w:tcMar>
              <w:bottom w:w="144" w:type="dxa"/>
            </w:tcMar>
          </w:tcPr>
          <w:p w:rsidR="003F041F" w:rsidRPr="00BB455C" w:rsidRDefault="00BB455C" w:rsidP="00BB455C">
            <w:pPr>
              <w:pStyle w:val="Copy"/>
              <w:rPr>
                <w:sz w:val="22"/>
              </w:rPr>
            </w:pPr>
            <w:r>
              <w:rPr>
                <w:color w:val="444444"/>
                <w:sz w:val="22"/>
                <w:shd w:val="clear" w:color="auto" w:fill="FFFFFF"/>
              </w:rPr>
              <w:t xml:space="preserve">To secure employment utilizing my physical abilities and people skills. </w:t>
            </w:r>
          </w:p>
        </w:tc>
      </w:tr>
      <w:tr w:rsidR="003F041F" w:rsidRPr="00BB455C">
        <w:trPr>
          <w:trHeight w:val="37"/>
        </w:trPr>
        <w:tc>
          <w:tcPr>
            <w:tcW w:w="8640" w:type="dxa"/>
            <w:gridSpan w:val="3"/>
          </w:tcPr>
          <w:p w:rsidR="003F041F" w:rsidRDefault="00BB455C" w:rsidP="00BB455C">
            <w:pPr>
              <w:pStyle w:val="SectionHeadings"/>
              <w:spacing w:after="0"/>
            </w:pPr>
            <w:r w:rsidRPr="00BB455C">
              <w:t>Experience</w:t>
            </w:r>
          </w:p>
          <w:p w:rsidR="0089513B" w:rsidRDefault="00A60422" w:rsidP="00BB455C">
            <w:pPr>
              <w:pStyle w:val="SectionHeadings"/>
              <w:spacing w:after="0"/>
            </w:pPr>
            <w:r>
              <w:t>06/01/14- 12/12/2014</w:t>
            </w:r>
            <w:r w:rsidR="0089513B">
              <w:t xml:space="preserve">    o’neal steel</w:t>
            </w:r>
            <w:r>
              <w:t xml:space="preserve"> company  houston, tx</w:t>
            </w:r>
          </w:p>
          <w:p w:rsidR="00676C3C" w:rsidRPr="00676C3C" w:rsidRDefault="00A60422" w:rsidP="006048E2">
            <w:pPr>
              <w:pStyle w:val="SectionHeadings"/>
              <w:spacing w:after="0"/>
              <w:rPr>
                <w:b/>
              </w:rPr>
            </w:pPr>
            <w:r>
              <w:rPr>
                <w:b/>
              </w:rPr>
              <w:t>maintenance</w:t>
            </w:r>
            <w:r w:rsidR="00676C3C" w:rsidRPr="00676C3C">
              <w:rPr>
                <w:b/>
              </w:rPr>
              <w:t xml:space="preserve"> technition </w:t>
            </w:r>
          </w:p>
          <w:p w:rsidR="0089513B" w:rsidRDefault="00676C3C" w:rsidP="00676C3C">
            <w:pPr>
              <w:pStyle w:val="SectionHeadings"/>
              <w:numPr>
                <w:ilvl w:val="0"/>
                <w:numId w:val="12"/>
              </w:numPr>
              <w:spacing w:after="0"/>
            </w:pPr>
            <w:r>
              <w:t>C,M,M,S, BIG FOOT, PM’S</w:t>
            </w:r>
          </w:p>
          <w:p w:rsidR="00676C3C" w:rsidRDefault="00676C3C" w:rsidP="00676C3C">
            <w:pPr>
              <w:pStyle w:val="SectionHeadings"/>
              <w:numPr>
                <w:ilvl w:val="0"/>
                <w:numId w:val="12"/>
              </w:numPr>
              <w:spacing w:after="0"/>
            </w:pPr>
            <w:r>
              <w:t>120/208- 277/480 VOLT</w:t>
            </w:r>
          </w:p>
          <w:p w:rsidR="00676C3C" w:rsidRPr="00BB455C" w:rsidRDefault="00A60422" w:rsidP="00676C3C">
            <w:pPr>
              <w:pStyle w:val="SectionHeadings"/>
              <w:numPr>
                <w:ilvl w:val="0"/>
                <w:numId w:val="12"/>
              </w:numPr>
              <w:spacing w:after="0"/>
            </w:pPr>
            <w:r>
              <w:t>Light</w:t>
            </w:r>
            <w:r w:rsidR="00676C3C">
              <w:t>ing, running pipe, motors, transforming, swith gear, panels</w:t>
            </w:r>
          </w:p>
        </w:tc>
      </w:tr>
      <w:tr w:rsidR="003F041F" w:rsidRPr="00BB455C">
        <w:tc>
          <w:tcPr>
            <w:tcW w:w="2890" w:type="dxa"/>
            <w:tcMar>
              <w:bottom w:w="0" w:type="dxa"/>
            </w:tcMar>
            <w:vAlign w:val="center"/>
          </w:tcPr>
          <w:p w:rsidR="003F041F" w:rsidRPr="00BB455C" w:rsidRDefault="00A60422" w:rsidP="00F774E9">
            <w:pPr>
              <w:pStyle w:val="AllCapsCopy"/>
              <w:rPr>
                <w:sz w:val="22"/>
              </w:rPr>
            </w:pPr>
            <w:sdt>
              <w:sdtPr>
                <w:rPr>
                  <w:sz w:val="22"/>
                </w:rPr>
                <w:id w:val="270048427"/>
                <w:placeholder>
                  <w:docPart w:val="E7F1F5174EB346CA86E29D34E3628095"/>
                </w:placeholder>
                <w:date w:fullDate="2014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44F9">
                  <w:rPr>
                    <w:sz w:val="22"/>
                  </w:rPr>
                  <w:t>1/21/2014</w:t>
                </w:r>
              </w:sdtContent>
            </w:sdt>
            <w:r w:rsidR="00BB455C" w:rsidRPr="00BB455C">
              <w:rPr>
                <w:sz w:val="22"/>
              </w:rPr>
              <w:t xml:space="preserve"> to </w:t>
            </w:r>
            <w:sdt>
              <w:sdtPr>
                <w:rPr>
                  <w:sz w:val="22"/>
                </w:rPr>
                <w:id w:val="270048429"/>
                <w:placeholder>
                  <w:docPart w:val="008713C4B8FA4593918EFA48CFCDCD41"/>
                </w:placeholder>
                <w:date w:fullDate="2014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2"/>
                  </w:rPr>
                  <w:t>5/20/2014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F041F" w:rsidRPr="00BB455C" w:rsidRDefault="000744F9" w:rsidP="00F774E9">
            <w:pPr>
              <w:pStyle w:val="Copy"/>
              <w:rPr>
                <w:sz w:val="22"/>
              </w:rPr>
            </w:pPr>
            <w:r>
              <w:rPr>
                <w:sz w:val="22"/>
              </w:rPr>
              <w:t>Acuity Brands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F041F" w:rsidRPr="00BB455C" w:rsidRDefault="00F774E9" w:rsidP="004A30A2">
            <w:pPr>
              <w:pStyle w:val="Italics"/>
              <w:rPr>
                <w:sz w:val="22"/>
              </w:rPr>
            </w:pPr>
            <w:r w:rsidRPr="00BB455C">
              <w:rPr>
                <w:sz w:val="22"/>
              </w:rPr>
              <w:t>R</w:t>
            </w:r>
            <w:r w:rsidR="004A30A2" w:rsidRPr="00BB455C">
              <w:rPr>
                <w:sz w:val="22"/>
              </w:rPr>
              <w:t xml:space="preserve">edland, </w:t>
            </w:r>
            <w:proofErr w:type="spellStart"/>
            <w:r w:rsidR="004A30A2" w:rsidRPr="00BB455C">
              <w:rPr>
                <w:sz w:val="22"/>
              </w:rPr>
              <w:t>Ca</w:t>
            </w:r>
            <w:proofErr w:type="spellEnd"/>
          </w:p>
        </w:tc>
      </w:tr>
      <w:tr w:rsidR="003F041F" w:rsidRPr="00BB455C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3F041F" w:rsidRPr="00BB455C" w:rsidRDefault="000744F9">
            <w:pPr>
              <w:pStyle w:val="JobTitle"/>
              <w:rPr>
                <w:sz w:val="22"/>
              </w:rPr>
            </w:pPr>
            <w:r>
              <w:rPr>
                <w:sz w:val="22"/>
              </w:rPr>
              <w:t xml:space="preserve">Assemled light fixtures </w:t>
            </w:r>
          </w:p>
          <w:p w:rsidR="003F041F" w:rsidRPr="00BB455C" w:rsidRDefault="006F207E" w:rsidP="006F207E">
            <w:pPr>
              <w:pStyle w:val="ResponsibilitiesAchievements"/>
              <w:rPr>
                <w:sz w:val="22"/>
              </w:rPr>
            </w:pPr>
            <w:r w:rsidRPr="00BB455C">
              <w:rPr>
                <w:sz w:val="22"/>
              </w:rPr>
              <w:t>Ability to lift up to 50-100 pounds.</w:t>
            </w:r>
          </w:p>
          <w:p w:rsidR="006F207E" w:rsidRPr="00BB455C" w:rsidRDefault="006F207E" w:rsidP="006F207E">
            <w:pPr>
              <w:pStyle w:val="ResponsibilitiesAchievements"/>
              <w:rPr>
                <w:sz w:val="22"/>
              </w:rPr>
            </w:pPr>
            <w:r w:rsidRPr="00BB455C">
              <w:rPr>
                <w:sz w:val="22"/>
              </w:rPr>
              <w:t>Followed all safety policies and procedures for materials handle.</w:t>
            </w:r>
          </w:p>
          <w:p w:rsidR="006F207E" w:rsidRPr="00BB455C" w:rsidRDefault="006F207E" w:rsidP="006F207E">
            <w:pPr>
              <w:pStyle w:val="ResponsibilitiesAchievements"/>
              <w:rPr>
                <w:sz w:val="22"/>
              </w:rPr>
            </w:pPr>
            <w:r w:rsidRPr="00BB455C">
              <w:rPr>
                <w:sz w:val="22"/>
              </w:rPr>
              <w:t>Performed other job- related duties as assigned.</w:t>
            </w:r>
          </w:p>
        </w:tc>
      </w:tr>
      <w:tr w:rsidR="003F041F" w:rsidRPr="00BB455C">
        <w:tc>
          <w:tcPr>
            <w:tcW w:w="2890" w:type="dxa"/>
            <w:tcMar>
              <w:bottom w:w="0" w:type="dxa"/>
            </w:tcMar>
            <w:vAlign w:val="center"/>
          </w:tcPr>
          <w:p w:rsidR="003F041F" w:rsidRPr="00BB455C" w:rsidRDefault="00A60422" w:rsidP="006F207E">
            <w:pPr>
              <w:pStyle w:val="AllCapsCopy"/>
              <w:rPr>
                <w:sz w:val="22"/>
              </w:rPr>
            </w:pPr>
            <w:sdt>
              <w:sdtPr>
                <w:rPr>
                  <w:sz w:val="22"/>
                </w:rPr>
                <w:id w:val="270048433"/>
                <w:placeholder>
                  <w:docPart w:val="4B63B00B8B40407A9063CB85CD78CB4C"/>
                </w:placeholder>
                <w:date w:fullDate="2012-06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207E" w:rsidRPr="00BB455C">
                  <w:rPr>
                    <w:sz w:val="22"/>
                  </w:rPr>
                  <w:t>6/7/2012</w:t>
                </w:r>
              </w:sdtContent>
            </w:sdt>
            <w:r w:rsidR="00BB455C" w:rsidRPr="00BB455C">
              <w:rPr>
                <w:sz w:val="22"/>
              </w:rPr>
              <w:t xml:space="preserve"> to </w:t>
            </w:r>
            <w:sdt>
              <w:sdtPr>
                <w:rPr>
                  <w:sz w:val="22"/>
                </w:rPr>
                <w:id w:val="270048435"/>
                <w:placeholder>
                  <w:docPart w:val="88530DD71E134781800512FC24E44E38"/>
                </w:placeholder>
                <w:date w:fullDate="2013-04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207E" w:rsidRPr="00BB455C">
                  <w:rPr>
                    <w:sz w:val="22"/>
                  </w:rPr>
                  <w:t>4/22/2013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F041F" w:rsidRPr="00BB455C" w:rsidRDefault="006F207E" w:rsidP="006F207E">
            <w:pPr>
              <w:pStyle w:val="Copy"/>
              <w:rPr>
                <w:sz w:val="22"/>
              </w:rPr>
            </w:pPr>
            <w:r w:rsidRPr="00BB455C">
              <w:rPr>
                <w:sz w:val="22"/>
              </w:rPr>
              <w:t>Crown Technical System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F041F" w:rsidRPr="00BB455C" w:rsidRDefault="004A30A2" w:rsidP="004A30A2">
            <w:pPr>
              <w:pStyle w:val="Italics"/>
              <w:rPr>
                <w:sz w:val="22"/>
              </w:rPr>
            </w:pPr>
            <w:r w:rsidRPr="00BB455C">
              <w:rPr>
                <w:sz w:val="22"/>
              </w:rPr>
              <w:t xml:space="preserve">Fontana, </w:t>
            </w:r>
            <w:proofErr w:type="spellStart"/>
            <w:r w:rsidRPr="00BB455C">
              <w:rPr>
                <w:sz w:val="22"/>
              </w:rPr>
              <w:t>Ca</w:t>
            </w:r>
            <w:proofErr w:type="spellEnd"/>
          </w:p>
        </w:tc>
      </w:tr>
      <w:tr w:rsidR="003F041F" w:rsidRPr="00BB455C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3F041F" w:rsidRPr="00BB455C" w:rsidRDefault="004A30A2">
            <w:pPr>
              <w:pStyle w:val="JobTitle"/>
              <w:rPr>
                <w:sz w:val="22"/>
              </w:rPr>
            </w:pPr>
            <w:r w:rsidRPr="00BB455C">
              <w:rPr>
                <w:sz w:val="22"/>
              </w:rPr>
              <w:t xml:space="preserve">Electrician </w:t>
            </w:r>
          </w:p>
          <w:p w:rsidR="004A30A2" w:rsidRPr="00BB455C" w:rsidRDefault="004A30A2" w:rsidP="004A30A2">
            <w:pPr>
              <w:pStyle w:val="ResponsibilitiesAchievements"/>
              <w:rPr>
                <w:sz w:val="22"/>
              </w:rPr>
            </w:pPr>
            <w:r w:rsidRPr="00BB455C">
              <w:rPr>
                <w:sz w:val="22"/>
              </w:rPr>
              <w:t>Assembled electrical components to company standards.</w:t>
            </w:r>
          </w:p>
          <w:p w:rsidR="004A30A2" w:rsidRPr="00BB455C" w:rsidRDefault="004A30A2" w:rsidP="004A30A2">
            <w:pPr>
              <w:pStyle w:val="ResponsibilitiesAchievements"/>
              <w:rPr>
                <w:sz w:val="22"/>
              </w:rPr>
            </w:pPr>
            <w:r w:rsidRPr="00BB455C">
              <w:rPr>
                <w:sz w:val="22"/>
              </w:rPr>
              <w:t>Experience in reading and following project specified blue prints, schematics, electrical code.</w:t>
            </w:r>
          </w:p>
          <w:p w:rsidR="003F041F" w:rsidRPr="00BB455C" w:rsidRDefault="004A30A2" w:rsidP="004A30A2">
            <w:pPr>
              <w:pStyle w:val="ResponsibilitiesAchievements"/>
              <w:rPr>
                <w:sz w:val="22"/>
              </w:rPr>
            </w:pPr>
            <w:r w:rsidRPr="00BB455C">
              <w:rPr>
                <w:sz w:val="22"/>
              </w:rPr>
              <w:t xml:space="preserve">Skilled with the use of hand tools, power tools and equipment. </w:t>
            </w:r>
          </w:p>
        </w:tc>
      </w:tr>
      <w:tr w:rsidR="003F041F" w:rsidRPr="00BB455C">
        <w:tc>
          <w:tcPr>
            <w:tcW w:w="2890" w:type="dxa"/>
            <w:tcMar>
              <w:bottom w:w="0" w:type="dxa"/>
            </w:tcMar>
            <w:vAlign w:val="center"/>
          </w:tcPr>
          <w:p w:rsidR="003F041F" w:rsidRPr="00BB455C" w:rsidRDefault="00A60422" w:rsidP="004A30A2">
            <w:pPr>
              <w:pStyle w:val="AllCapsCopy"/>
              <w:rPr>
                <w:sz w:val="22"/>
              </w:rPr>
            </w:pPr>
            <w:sdt>
              <w:sdtPr>
                <w:rPr>
                  <w:sz w:val="22"/>
                </w:rPr>
                <w:id w:val="270048441"/>
                <w:placeholder>
                  <w:docPart w:val="B57BABFD73D0439EAF5C0C4A9B0FA8EE"/>
                </w:placeholder>
                <w:date w:fullDate="1998-05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30A2" w:rsidRPr="00BB455C">
                  <w:rPr>
                    <w:sz w:val="22"/>
                  </w:rPr>
                  <w:t>5/8/1998</w:t>
                </w:r>
              </w:sdtContent>
            </w:sdt>
            <w:r w:rsidR="00BB455C" w:rsidRPr="00BB455C">
              <w:rPr>
                <w:sz w:val="22"/>
              </w:rPr>
              <w:t xml:space="preserve"> to </w:t>
            </w:r>
            <w:sdt>
              <w:sdtPr>
                <w:rPr>
                  <w:sz w:val="22"/>
                </w:rPr>
                <w:id w:val="270048443"/>
                <w:placeholder>
                  <w:docPart w:val="956F84F47DED4E2EAE2A756A4D562957"/>
                </w:placeholder>
                <w:date w:fullDate="2011-11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30A2" w:rsidRPr="00BB455C">
                  <w:rPr>
                    <w:sz w:val="22"/>
                  </w:rPr>
                  <w:t>11/7/2011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F041F" w:rsidRPr="00BB455C" w:rsidRDefault="004A30A2" w:rsidP="004A30A2">
            <w:pPr>
              <w:pStyle w:val="Copy"/>
              <w:rPr>
                <w:sz w:val="22"/>
              </w:rPr>
            </w:pPr>
            <w:r w:rsidRPr="00BB455C">
              <w:rPr>
                <w:sz w:val="22"/>
              </w:rPr>
              <w:t xml:space="preserve"> Carol Electric Company, Inc. 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F041F" w:rsidRPr="00BB455C" w:rsidRDefault="004A30A2" w:rsidP="004A30A2">
            <w:pPr>
              <w:pStyle w:val="Italics"/>
              <w:rPr>
                <w:sz w:val="22"/>
              </w:rPr>
            </w:pPr>
            <w:r w:rsidRPr="00BB455C">
              <w:rPr>
                <w:sz w:val="22"/>
              </w:rPr>
              <w:t xml:space="preserve">Los Alamitos, </w:t>
            </w:r>
            <w:proofErr w:type="spellStart"/>
            <w:r w:rsidRPr="00BB455C">
              <w:rPr>
                <w:sz w:val="22"/>
              </w:rPr>
              <w:t>Ca</w:t>
            </w:r>
            <w:proofErr w:type="spellEnd"/>
          </w:p>
        </w:tc>
      </w:tr>
      <w:tr w:rsidR="003F041F" w:rsidRPr="00BB455C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3F041F" w:rsidRPr="00BB455C" w:rsidRDefault="004A30A2" w:rsidP="00BB455C">
            <w:pPr>
              <w:pStyle w:val="JobTitle"/>
              <w:spacing w:after="0"/>
              <w:rPr>
                <w:rFonts w:asciiTheme="minorHAnsi" w:hAnsiTheme="minorHAnsi"/>
                <w:spacing w:val="2"/>
                <w:sz w:val="22"/>
              </w:rPr>
            </w:pPr>
            <w:r w:rsidRPr="00BB455C">
              <w:rPr>
                <w:sz w:val="22"/>
              </w:rPr>
              <w:t>Journeyman Electrician</w:t>
            </w:r>
          </w:p>
          <w:p w:rsidR="003F041F" w:rsidRPr="00BB455C" w:rsidRDefault="00CA0183" w:rsidP="00BB455C">
            <w:pPr>
              <w:pStyle w:val="ResponsibilitiesAchievements"/>
              <w:spacing w:after="0"/>
              <w:rPr>
                <w:sz w:val="22"/>
              </w:rPr>
            </w:pPr>
            <w:r w:rsidRPr="00BB455C">
              <w:rPr>
                <w:sz w:val="22"/>
              </w:rPr>
              <w:t xml:space="preserve"> Residential, Commercial, and Industrial jobs.</w:t>
            </w:r>
          </w:p>
          <w:p w:rsidR="00CA0183" w:rsidRPr="00BB455C" w:rsidRDefault="00CA0183" w:rsidP="00BB455C">
            <w:pPr>
              <w:pStyle w:val="ResponsibilitiesAchievements"/>
              <w:spacing w:after="0"/>
              <w:rPr>
                <w:sz w:val="22"/>
              </w:rPr>
            </w:pPr>
            <w:r w:rsidRPr="00BB455C">
              <w:rPr>
                <w:sz w:val="22"/>
              </w:rPr>
              <w:t>Capable of performing job site risk assessments and maintain safe work environment.</w:t>
            </w:r>
          </w:p>
          <w:p w:rsidR="00CA0183" w:rsidRPr="00BB455C" w:rsidRDefault="00CA0183" w:rsidP="00BB455C">
            <w:pPr>
              <w:pStyle w:val="ResponsibilitiesAchievements"/>
              <w:spacing w:after="0"/>
              <w:rPr>
                <w:sz w:val="22"/>
              </w:rPr>
            </w:pPr>
            <w:r w:rsidRPr="00BB455C">
              <w:rPr>
                <w:sz w:val="22"/>
              </w:rPr>
              <w:t>Did preventative maintenance testing of various electrical systems.</w:t>
            </w:r>
          </w:p>
        </w:tc>
      </w:tr>
      <w:tr w:rsidR="003F041F" w:rsidRPr="00BB455C">
        <w:tc>
          <w:tcPr>
            <w:tcW w:w="2890" w:type="dxa"/>
            <w:tcMar>
              <w:bottom w:w="0" w:type="dxa"/>
            </w:tcMar>
            <w:vAlign w:val="center"/>
          </w:tcPr>
          <w:p w:rsidR="003F041F" w:rsidRPr="00BB455C" w:rsidRDefault="003F041F" w:rsidP="00BB455C">
            <w:pPr>
              <w:pStyle w:val="AllCapsCopy"/>
              <w:rPr>
                <w:sz w:val="22"/>
              </w:rPr>
            </w:pP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F041F" w:rsidRPr="00BB455C" w:rsidRDefault="003F041F" w:rsidP="00BB455C">
            <w:pPr>
              <w:pStyle w:val="Copy"/>
              <w:rPr>
                <w:sz w:val="22"/>
              </w:rPr>
            </w:pP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F041F" w:rsidRPr="00BB455C" w:rsidRDefault="003F041F" w:rsidP="00BB455C">
            <w:pPr>
              <w:pStyle w:val="Italics"/>
              <w:rPr>
                <w:sz w:val="22"/>
              </w:rPr>
            </w:pPr>
          </w:p>
        </w:tc>
      </w:tr>
      <w:tr w:rsidR="003F041F" w:rsidRPr="00BB455C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CA0183" w:rsidRPr="00BB455C" w:rsidRDefault="00CA0183" w:rsidP="00BB455C">
            <w:pPr>
              <w:pStyle w:val="ResponsibilitiesAchievements"/>
              <w:numPr>
                <w:ilvl w:val="0"/>
                <w:numId w:val="0"/>
              </w:numPr>
              <w:spacing w:after="0"/>
              <w:rPr>
                <w:color w:val="808080" w:themeColor="background1" w:themeShade="80"/>
                <w:sz w:val="22"/>
              </w:rPr>
            </w:pPr>
            <w:r w:rsidRPr="00BB455C">
              <w:rPr>
                <w:color w:val="808080" w:themeColor="background1" w:themeShade="80"/>
                <w:sz w:val="22"/>
              </w:rPr>
              <w:t>SKILLS</w:t>
            </w:r>
          </w:p>
          <w:p w:rsidR="00CA0183" w:rsidRPr="00BB455C" w:rsidRDefault="00BB455C" w:rsidP="00BB455C">
            <w:pPr>
              <w:pStyle w:val="ResponsibilitiesAchievements"/>
              <w:numPr>
                <w:ilvl w:val="0"/>
                <w:numId w:val="11"/>
              </w:numPr>
              <w:spacing w:after="0"/>
              <w:rPr>
                <w:color w:val="808080" w:themeColor="background1" w:themeShade="80"/>
                <w:sz w:val="22"/>
              </w:rPr>
            </w:pPr>
            <w:r w:rsidRPr="00BB455C">
              <w:rPr>
                <w:color w:val="0D0D0D" w:themeColor="text1" w:themeTint="F2"/>
                <w:sz w:val="22"/>
              </w:rPr>
              <w:t>Bilingual speaking, reading and writing in English and Spanish.</w:t>
            </w:r>
          </w:p>
          <w:p w:rsidR="00BB455C" w:rsidRPr="00BB455C" w:rsidRDefault="00BB455C" w:rsidP="00BB455C">
            <w:pPr>
              <w:pStyle w:val="ResponsibilitiesAchievements"/>
              <w:numPr>
                <w:ilvl w:val="0"/>
                <w:numId w:val="11"/>
              </w:numPr>
              <w:spacing w:after="0"/>
              <w:rPr>
                <w:color w:val="808080" w:themeColor="background1" w:themeShade="80"/>
                <w:sz w:val="22"/>
              </w:rPr>
            </w:pPr>
            <w:r w:rsidRPr="00BB455C">
              <w:rPr>
                <w:color w:val="0D0D0D" w:themeColor="text1" w:themeTint="F2"/>
                <w:sz w:val="22"/>
              </w:rPr>
              <w:t>Excellent Customer Service Skills</w:t>
            </w:r>
          </w:p>
          <w:p w:rsidR="00BB455C" w:rsidRPr="00BB455C" w:rsidRDefault="00BB455C" w:rsidP="00BB455C">
            <w:pPr>
              <w:pStyle w:val="ResponsibilitiesAchievements"/>
              <w:numPr>
                <w:ilvl w:val="0"/>
                <w:numId w:val="11"/>
              </w:numPr>
              <w:spacing w:after="0"/>
              <w:rPr>
                <w:color w:val="808080" w:themeColor="background1" w:themeShade="80"/>
                <w:sz w:val="22"/>
              </w:rPr>
            </w:pPr>
            <w:r w:rsidRPr="00BB455C">
              <w:rPr>
                <w:color w:val="0D0D0D" w:themeColor="text1" w:themeTint="F2"/>
                <w:sz w:val="22"/>
              </w:rPr>
              <w:t>Exceptional Troubleshooting and problem solving skills.</w:t>
            </w:r>
          </w:p>
        </w:tc>
      </w:tr>
      <w:tr w:rsidR="003F041F" w:rsidRPr="00BB455C">
        <w:trPr>
          <w:trHeight w:val="432"/>
        </w:trPr>
        <w:tc>
          <w:tcPr>
            <w:tcW w:w="8640" w:type="dxa"/>
            <w:gridSpan w:val="3"/>
          </w:tcPr>
          <w:p w:rsidR="003F041F" w:rsidRPr="00BB455C" w:rsidRDefault="00BB455C">
            <w:pPr>
              <w:pStyle w:val="SectionHeadings"/>
            </w:pPr>
            <w:r w:rsidRPr="00BB455C">
              <w:t>Education</w:t>
            </w:r>
          </w:p>
        </w:tc>
      </w:tr>
      <w:tr w:rsidR="003F041F" w:rsidRPr="00BB455C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3F041F" w:rsidRPr="00BB455C" w:rsidRDefault="00BB455C" w:rsidP="00BB455C">
            <w:pPr>
              <w:pStyle w:val="Heading4"/>
              <w:outlineLvl w:val="3"/>
              <w:rPr>
                <w:sz w:val="22"/>
              </w:rPr>
            </w:pPr>
            <w:r w:rsidRPr="00BB455C">
              <w:rPr>
                <w:sz w:val="22"/>
              </w:rPr>
              <w:t>I.B.E.W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F041F" w:rsidRPr="00BB455C" w:rsidRDefault="00BB455C" w:rsidP="00BB455C">
            <w:pPr>
              <w:pStyle w:val="Copy"/>
              <w:rPr>
                <w:sz w:val="22"/>
              </w:rPr>
            </w:pPr>
            <w:r w:rsidRPr="00BB455C">
              <w:rPr>
                <w:sz w:val="22"/>
              </w:rPr>
              <w:t>Local 11 Apprenticeship Program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F041F" w:rsidRPr="00BB455C" w:rsidRDefault="00BB455C" w:rsidP="00BB455C">
            <w:pPr>
              <w:pStyle w:val="Italics"/>
              <w:rPr>
                <w:sz w:val="22"/>
              </w:rPr>
            </w:pPr>
            <w:r w:rsidRPr="00BB455C">
              <w:rPr>
                <w:sz w:val="22"/>
              </w:rPr>
              <w:t xml:space="preserve">City Of Commerce, </w:t>
            </w:r>
            <w:proofErr w:type="spellStart"/>
            <w:r w:rsidRPr="00BB455C">
              <w:rPr>
                <w:sz w:val="22"/>
              </w:rPr>
              <w:t>Ca</w:t>
            </w:r>
            <w:proofErr w:type="spellEnd"/>
          </w:p>
        </w:tc>
      </w:tr>
      <w:tr w:rsidR="003F041F" w:rsidRPr="00BB455C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3F041F" w:rsidRPr="00BB455C" w:rsidRDefault="00BB455C">
            <w:pPr>
              <w:pStyle w:val="JobTitle"/>
              <w:rPr>
                <w:sz w:val="22"/>
              </w:rPr>
            </w:pPr>
            <w:r w:rsidRPr="00BB455C">
              <w:rPr>
                <w:sz w:val="22"/>
              </w:rPr>
              <w:t>1998-2002</w:t>
            </w:r>
          </w:p>
          <w:p w:rsidR="003F041F" w:rsidRPr="00BB455C" w:rsidRDefault="00BB455C" w:rsidP="00BB455C">
            <w:pPr>
              <w:pStyle w:val="ResponsibilitiesAchievements"/>
              <w:rPr>
                <w:sz w:val="22"/>
              </w:rPr>
            </w:pPr>
            <w:r w:rsidRPr="00BB455C">
              <w:rPr>
                <w:sz w:val="22"/>
              </w:rPr>
              <w:lastRenderedPageBreak/>
              <w:t xml:space="preserve">Electrician </w:t>
            </w:r>
          </w:p>
        </w:tc>
      </w:tr>
      <w:tr w:rsidR="003F041F" w:rsidRPr="00BB455C">
        <w:trPr>
          <w:trHeight w:val="37"/>
        </w:trPr>
        <w:tc>
          <w:tcPr>
            <w:tcW w:w="8640" w:type="dxa"/>
            <w:gridSpan w:val="3"/>
          </w:tcPr>
          <w:p w:rsidR="003F041F" w:rsidRPr="00BB455C" w:rsidRDefault="00BB455C">
            <w:pPr>
              <w:pStyle w:val="SectionHeadings"/>
            </w:pPr>
            <w:r w:rsidRPr="00BB455C">
              <w:lastRenderedPageBreak/>
              <w:t>References</w:t>
            </w:r>
          </w:p>
        </w:tc>
      </w:tr>
      <w:tr w:rsidR="003F041F" w:rsidRPr="00BB455C">
        <w:tc>
          <w:tcPr>
            <w:tcW w:w="8640" w:type="dxa"/>
            <w:gridSpan w:val="3"/>
          </w:tcPr>
          <w:p w:rsidR="003F041F" w:rsidRPr="00BB455C" w:rsidRDefault="00BB455C">
            <w:pPr>
              <w:pStyle w:val="Copy"/>
              <w:rPr>
                <w:sz w:val="22"/>
              </w:rPr>
            </w:pPr>
            <w:r w:rsidRPr="00BB455C">
              <w:rPr>
                <w:sz w:val="22"/>
              </w:rPr>
              <w:t>References are available on request.</w:t>
            </w:r>
          </w:p>
        </w:tc>
      </w:tr>
    </w:tbl>
    <w:p w:rsidR="003F041F" w:rsidRDefault="003F041F"/>
    <w:sectPr w:rsidR="003F041F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FA8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4B06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7386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AAEF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56461"/>
    <w:multiLevelType w:val="hybridMultilevel"/>
    <w:tmpl w:val="3A98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42714"/>
    <w:multiLevelType w:val="hybridMultilevel"/>
    <w:tmpl w:val="B008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6693E"/>
    <w:multiLevelType w:val="hybridMultilevel"/>
    <w:tmpl w:val="7C8EEBD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33FCA"/>
    <w:multiLevelType w:val="hybridMultilevel"/>
    <w:tmpl w:val="EEF26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E9"/>
    <w:rsid w:val="000744F9"/>
    <w:rsid w:val="003F041F"/>
    <w:rsid w:val="004A30A2"/>
    <w:rsid w:val="004C60CA"/>
    <w:rsid w:val="006048E2"/>
    <w:rsid w:val="00676C3C"/>
    <w:rsid w:val="006F207E"/>
    <w:rsid w:val="0089513B"/>
    <w:rsid w:val="00A60422"/>
    <w:rsid w:val="00BB455C"/>
    <w:rsid w:val="00CA0183"/>
    <w:rsid w:val="00F7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italez\AppData\Roaming\Microsoft\Templates\ChronologicalResume2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8132E432E1423DAA7ACAD3996D4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44602-F2AD-4C8C-816F-2DF29223FEF6}"/>
      </w:docPartPr>
      <w:docPartBody>
        <w:p w:rsidR="009D270C" w:rsidRDefault="00A8226C">
          <w:pPr>
            <w:pStyle w:val="7A8132E432E1423DAA7ACAD3996D47B4"/>
          </w:pPr>
          <w:r>
            <w:t>[Your name]</w:t>
          </w:r>
        </w:p>
      </w:docPartBody>
    </w:docPart>
    <w:docPart>
      <w:docPartPr>
        <w:name w:val="E7F1F5174EB346CA86E29D34E3628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18A01-53C1-4923-9CF0-722E3444A655}"/>
      </w:docPartPr>
      <w:docPartBody>
        <w:p w:rsidR="009D270C" w:rsidRDefault="00A8226C">
          <w:pPr>
            <w:pStyle w:val="E7F1F5174EB346CA86E29D34E3628095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008713C4B8FA4593918EFA48CFCDC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F837F-53F1-4B82-926B-61DD7D4E067B}"/>
      </w:docPartPr>
      <w:docPartBody>
        <w:p w:rsidR="009D270C" w:rsidRDefault="00A8226C">
          <w:pPr>
            <w:pStyle w:val="008713C4B8FA4593918EFA48CFCDCD41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4B63B00B8B40407A9063CB85CD78C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DA174-C288-4043-A519-AF7BFF35F915}"/>
      </w:docPartPr>
      <w:docPartBody>
        <w:p w:rsidR="009D270C" w:rsidRDefault="00A8226C">
          <w:pPr>
            <w:pStyle w:val="4B63B00B8B40407A9063CB85CD78CB4C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88530DD71E134781800512FC24E44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4D62D-658D-4B18-9818-B2A17AEFAD9C}"/>
      </w:docPartPr>
      <w:docPartBody>
        <w:p w:rsidR="009D270C" w:rsidRDefault="00A8226C">
          <w:pPr>
            <w:pStyle w:val="88530DD71E134781800512FC24E44E38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B57BABFD73D0439EAF5C0C4A9B0FA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3BA6-7F7C-46AB-BA08-4264831C677D}"/>
      </w:docPartPr>
      <w:docPartBody>
        <w:p w:rsidR="009D270C" w:rsidRDefault="00A8226C">
          <w:pPr>
            <w:pStyle w:val="B57BABFD73D0439EAF5C0C4A9B0FA8EE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956F84F47DED4E2EAE2A756A4D562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AFA91-2F75-41B1-8504-5A50E7B98863}"/>
      </w:docPartPr>
      <w:docPartBody>
        <w:p w:rsidR="009D270C" w:rsidRDefault="00A8226C">
          <w:pPr>
            <w:pStyle w:val="956F84F47DED4E2EAE2A756A4D562957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8D"/>
    <w:rsid w:val="0055168D"/>
    <w:rsid w:val="00977B37"/>
    <w:rsid w:val="009D270C"/>
    <w:rsid w:val="00A8226C"/>
    <w:rsid w:val="00A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8132E432E1423DAA7ACAD3996D47B4">
    <w:name w:val="7A8132E432E1423DAA7ACAD3996D47B4"/>
  </w:style>
  <w:style w:type="paragraph" w:customStyle="1" w:styleId="9A4F81BA1A8245BBA59626E277DF7766">
    <w:name w:val="9A4F81BA1A8245BBA59626E277DF7766"/>
  </w:style>
  <w:style w:type="paragraph" w:customStyle="1" w:styleId="11A1F724846E4F3D996C8C4B4B5B62C7">
    <w:name w:val="11A1F724846E4F3D996C8C4B4B5B62C7"/>
  </w:style>
  <w:style w:type="paragraph" w:customStyle="1" w:styleId="99339E3292594C2195BA659546004718">
    <w:name w:val="99339E3292594C2195BA659546004718"/>
  </w:style>
  <w:style w:type="character" w:styleId="PlaceholderText">
    <w:name w:val="Placeholder Text"/>
    <w:basedOn w:val="DefaultParagraphFont"/>
    <w:uiPriority w:val="99"/>
    <w:semiHidden/>
    <w:rsid w:val="0055168D"/>
    <w:rPr>
      <w:color w:val="808080"/>
    </w:rPr>
  </w:style>
  <w:style w:type="paragraph" w:customStyle="1" w:styleId="C2F079BC5D664FF4A374800EC050DE25">
    <w:name w:val="C2F079BC5D664FF4A374800EC050DE25"/>
  </w:style>
  <w:style w:type="paragraph" w:customStyle="1" w:styleId="BAE82430961040F997BE79550E8824EA">
    <w:name w:val="BAE82430961040F997BE79550E8824EA"/>
  </w:style>
  <w:style w:type="paragraph" w:customStyle="1" w:styleId="E7F1F5174EB346CA86E29D34E3628095">
    <w:name w:val="E7F1F5174EB346CA86E29D34E3628095"/>
  </w:style>
  <w:style w:type="paragraph" w:customStyle="1" w:styleId="008713C4B8FA4593918EFA48CFCDCD41">
    <w:name w:val="008713C4B8FA4593918EFA48CFCDCD41"/>
  </w:style>
  <w:style w:type="paragraph" w:customStyle="1" w:styleId="675F142D69E644AE9C15309D8C283DF2">
    <w:name w:val="675F142D69E644AE9C15309D8C283DF2"/>
  </w:style>
  <w:style w:type="paragraph" w:customStyle="1" w:styleId="FB7005C71B574773B6C73B17736D110A">
    <w:name w:val="FB7005C71B574773B6C73B17736D110A"/>
  </w:style>
  <w:style w:type="paragraph" w:customStyle="1" w:styleId="C76B7D989F1B4EF1901E0537B312633B">
    <w:name w:val="C76B7D989F1B4EF1901E0537B312633B"/>
  </w:style>
  <w:style w:type="paragraph" w:customStyle="1" w:styleId="ResponsibilitiesAchievements">
    <w:name w:val="Responsibilities/Achievements"/>
    <w:basedOn w:val="Normal"/>
    <w:qFormat/>
    <w:rsid w:val="0055168D"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49F54C2856C64D9284AE3EB49DB87C57">
    <w:name w:val="49F54C2856C64D9284AE3EB49DB87C57"/>
  </w:style>
  <w:style w:type="paragraph" w:customStyle="1" w:styleId="4B63B00B8B40407A9063CB85CD78CB4C">
    <w:name w:val="4B63B00B8B40407A9063CB85CD78CB4C"/>
  </w:style>
  <w:style w:type="paragraph" w:customStyle="1" w:styleId="88530DD71E134781800512FC24E44E38">
    <w:name w:val="88530DD71E134781800512FC24E44E38"/>
  </w:style>
  <w:style w:type="paragraph" w:customStyle="1" w:styleId="A36C88E2CA154EA38991BCB0DD14CB5E">
    <w:name w:val="A36C88E2CA154EA38991BCB0DD14CB5E"/>
  </w:style>
  <w:style w:type="paragraph" w:customStyle="1" w:styleId="700A3580D4304AA8B8E3861B87ED9A48">
    <w:name w:val="700A3580D4304AA8B8E3861B87ED9A48"/>
  </w:style>
  <w:style w:type="paragraph" w:customStyle="1" w:styleId="D7EBFC39E895448FAF3540D05898F2BF">
    <w:name w:val="D7EBFC39E895448FAF3540D05898F2BF"/>
  </w:style>
  <w:style w:type="paragraph" w:customStyle="1" w:styleId="27FB7A8500FE467F83C3E2D4177606C1">
    <w:name w:val="27FB7A8500FE467F83C3E2D4177606C1"/>
  </w:style>
  <w:style w:type="paragraph" w:customStyle="1" w:styleId="B57BABFD73D0439EAF5C0C4A9B0FA8EE">
    <w:name w:val="B57BABFD73D0439EAF5C0C4A9B0FA8EE"/>
  </w:style>
  <w:style w:type="paragraph" w:customStyle="1" w:styleId="956F84F47DED4E2EAE2A756A4D562957">
    <w:name w:val="956F84F47DED4E2EAE2A756A4D562957"/>
  </w:style>
  <w:style w:type="paragraph" w:customStyle="1" w:styleId="A768AA86F5AB44E7A7C55D0539DB5B0E">
    <w:name w:val="A768AA86F5AB44E7A7C55D0539DB5B0E"/>
  </w:style>
  <w:style w:type="paragraph" w:customStyle="1" w:styleId="A2C863FA571B4918B855C3327D87A6D5">
    <w:name w:val="A2C863FA571B4918B855C3327D87A6D5"/>
  </w:style>
  <w:style w:type="paragraph" w:customStyle="1" w:styleId="B18297B6728D402E994651F035B94C93">
    <w:name w:val="B18297B6728D402E994651F035B94C93"/>
  </w:style>
  <w:style w:type="paragraph" w:customStyle="1" w:styleId="B18C7CAD35604BE78C8C964E3D46F19A">
    <w:name w:val="B18C7CAD35604BE78C8C964E3D46F19A"/>
  </w:style>
  <w:style w:type="paragraph" w:customStyle="1" w:styleId="92E76C4D68864095BAEB565AFC4C58BA">
    <w:name w:val="92E76C4D68864095BAEB565AFC4C58BA"/>
  </w:style>
  <w:style w:type="paragraph" w:customStyle="1" w:styleId="6A5E100CECAA48259DF2FB24B921F9AE">
    <w:name w:val="6A5E100CECAA48259DF2FB24B921F9AE"/>
  </w:style>
  <w:style w:type="paragraph" w:customStyle="1" w:styleId="482A02B14D3E45F58A07AB779115F045">
    <w:name w:val="482A02B14D3E45F58A07AB779115F045"/>
  </w:style>
  <w:style w:type="paragraph" w:customStyle="1" w:styleId="FE5BEB4B4F8249B2A18D89EB06330488">
    <w:name w:val="FE5BEB4B4F8249B2A18D89EB06330488"/>
  </w:style>
  <w:style w:type="paragraph" w:customStyle="1" w:styleId="F290C17920F540128F6609B5C565241D">
    <w:name w:val="F290C17920F540128F6609B5C565241D"/>
  </w:style>
  <w:style w:type="paragraph" w:customStyle="1" w:styleId="3035F079C7FA4C95A98EB4B644B7C140">
    <w:name w:val="3035F079C7FA4C95A98EB4B644B7C140"/>
  </w:style>
  <w:style w:type="paragraph" w:customStyle="1" w:styleId="EF7AF3F1F0764887BFED9D2D69949B1E">
    <w:name w:val="EF7AF3F1F0764887BFED9D2D69949B1E"/>
  </w:style>
  <w:style w:type="paragraph" w:customStyle="1" w:styleId="0C3A03CA381242AB83466C2437744367">
    <w:name w:val="0C3A03CA381242AB83466C2437744367"/>
  </w:style>
  <w:style w:type="paragraph" w:customStyle="1" w:styleId="5B62FF0363344DEDA1AE5884D5564BDF">
    <w:name w:val="5B62FF0363344DEDA1AE5884D5564BDF"/>
  </w:style>
  <w:style w:type="paragraph" w:customStyle="1" w:styleId="8E2CF55FE87A4307911904F3E103E0FE">
    <w:name w:val="8E2CF55FE87A4307911904F3E103E0FE"/>
  </w:style>
  <w:style w:type="paragraph" w:customStyle="1" w:styleId="12EC571B66DE4A0085E6450EEE27E4A0">
    <w:name w:val="12EC571B66DE4A0085E6450EEE27E4A0"/>
    <w:rsid w:val="0055168D"/>
  </w:style>
  <w:style w:type="paragraph" w:customStyle="1" w:styleId="B8771CB025434267AE00C7B688385965">
    <w:name w:val="B8771CB025434267AE00C7B688385965"/>
    <w:rsid w:val="0055168D"/>
  </w:style>
  <w:style w:type="paragraph" w:customStyle="1" w:styleId="8E0D093F2FFA4E99AE8C7FC1AC6156DE">
    <w:name w:val="8E0D093F2FFA4E99AE8C7FC1AC6156DE"/>
    <w:rsid w:val="0055168D"/>
  </w:style>
  <w:style w:type="paragraph" w:customStyle="1" w:styleId="82784A4BD28848E58E698F686FBD0337">
    <w:name w:val="82784A4BD28848E58E698F686FBD0337"/>
    <w:rsid w:val="0055168D"/>
  </w:style>
  <w:style w:type="paragraph" w:customStyle="1" w:styleId="27EE7216C5E54C29A5A7555972B23F62">
    <w:name w:val="27EE7216C5E54C29A5A7555972B23F62"/>
    <w:rsid w:val="0055168D"/>
  </w:style>
  <w:style w:type="paragraph" w:customStyle="1" w:styleId="6B1CD7D698FD40B7AB646A76BF46FDFE">
    <w:name w:val="6B1CD7D698FD40B7AB646A76BF46FDFE"/>
    <w:rsid w:val="005516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8132E432E1423DAA7ACAD3996D47B4">
    <w:name w:val="7A8132E432E1423DAA7ACAD3996D47B4"/>
  </w:style>
  <w:style w:type="paragraph" w:customStyle="1" w:styleId="9A4F81BA1A8245BBA59626E277DF7766">
    <w:name w:val="9A4F81BA1A8245BBA59626E277DF7766"/>
  </w:style>
  <w:style w:type="paragraph" w:customStyle="1" w:styleId="11A1F724846E4F3D996C8C4B4B5B62C7">
    <w:name w:val="11A1F724846E4F3D996C8C4B4B5B62C7"/>
  </w:style>
  <w:style w:type="paragraph" w:customStyle="1" w:styleId="99339E3292594C2195BA659546004718">
    <w:name w:val="99339E3292594C2195BA659546004718"/>
  </w:style>
  <w:style w:type="character" w:styleId="PlaceholderText">
    <w:name w:val="Placeholder Text"/>
    <w:basedOn w:val="DefaultParagraphFont"/>
    <w:uiPriority w:val="99"/>
    <w:semiHidden/>
    <w:rsid w:val="0055168D"/>
    <w:rPr>
      <w:color w:val="808080"/>
    </w:rPr>
  </w:style>
  <w:style w:type="paragraph" w:customStyle="1" w:styleId="C2F079BC5D664FF4A374800EC050DE25">
    <w:name w:val="C2F079BC5D664FF4A374800EC050DE25"/>
  </w:style>
  <w:style w:type="paragraph" w:customStyle="1" w:styleId="BAE82430961040F997BE79550E8824EA">
    <w:name w:val="BAE82430961040F997BE79550E8824EA"/>
  </w:style>
  <w:style w:type="paragraph" w:customStyle="1" w:styleId="E7F1F5174EB346CA86E29D34E3628095">
    <w:name w:val="E7F1F5174EB346CA86E29D34E3628095"/>
  </w:style>
  <w:style w:type="paragraph" w:customStyle="1" w:styleId="008713C4B8FA4593918EFA48CFCDCD41">
    <w:name w:val="008713C4B8FA4593918EFA48CFCDCD41"/>
  </w:style>
  <w:style w:type="paragraph" w:customStyle="1" w:styleId="675F142D69E644AE9C15309D8C283DF2">
    <w:name w:val="675F142D69E644AE9C15309D8C283DF2"/>
  </w:style>
  <w:style w:type="paragraph" w:customStyle="1" w:styleId="FB7005C71B574773B6C73B17736D110A">
    <w:name w:val="FB7005C71B574773B6C73B17736D110A"/>
  </w:style>
  <w:style w:type="paragraph" w:customStyle="1" w:styleId="C76B7D989F1B4EF1901E0537B312633B">
    <w:name w:val="C76B7D989F1B4EF1901E0537B312633B"/>
  </w:style>
  <w:style w:type="paragraph" w:customStyle="1" w:styleId="ResponsibilitiesAchievements">
    <w:name w:val="Responsibilities/Achievements"/>
    <w:basedOn w:val="Normal"/>
    <w:qFormat/>
    <w:rsid w:val="0055168D"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49F54C2856C64D9284AE3EB49DB87C57">
    <w:name w:val="49F54C2856C64D9284AE3EB49DB87C57"/>
  </w:style>
  <w:style w:type="paragraph" w:customStyle="1" w:styleId="4B63B00B8B40407A9063CB85CD78CB4C">
    <w:name w:val="4B63B00B8B40407A9063CB85CD78CB4C"/>
  </w:style>
  <w:style w:type="paragraph" w:customStyle="1" w:styleId="88530DD71E134781800512FC24E44E38">
    <w:name w:val="88530DD71E134781800512FC24E44E38"/>
  </w:style>
  <w:style w:type="paragraph" w:customStyle="1" w:styleId="A36C88E2CA154EA38991BCB0DD14CB5E">
    <w:name w:val="A36C88E2CA154EA38991BCB0DD14CB5E"/>
  </w:style>
  <w:style w:type="paragraph" w:customStyle="1" w:styleId="700A3580D4304AA8B8E3861B87ED9A48">
    <w:name w:val="700A3580D4304AA8B8E3861B87ED9A48"/>
  </w:style>
  <w:style w:type="paragraph" w:customStyle="1" w:styleId="D7EBFC39E895448FAF3540D05898F2BF">
    <w:name w:val="D7EBFC39E895448FAF3540D05898F2BF"/>
  </w:style>
  <w:style w:type="paragraph" w:customStyle="1" w:styleId="27FB7A8500FE467F83C3E2D4177606C1">
    <w:name w:val="27FB7A8500FE467F83C3E2D4177606C1"/>
  </w:style>
  <w:style w:type="paragraph" w:customStyle="1" w:styleId="B57BABFD73D0439EAF5C0C4A9B0FA8EE">
    <w:name w:val="B57BABFD73D0439EAF5C0C4A9B0FA8EE"/>
  </w:style>
  <w:style w:type="paragraph" w:customStyle="1" w:styleId="956F84F47DED4E2EAE2A756A4D562957">
    <w:name w:val="956F84F47DED4E2EAE2A756A4D562957"/>
  </w:style>
  <w:style w:type="paragraph" w:customStyle="1" w:styleId="A768AA86F5AB44E7A7C55D0539DB5B0E">
    <w:name w:val="A768AA86F5AB44E7A7C55D0539DB5B0E"/>
  </w:style>
  <w:style w:type="paragraph" w:customStyle="1" w:styleId="A2C863FA571B4918B855C3327D87A6D5">
    <w:name w:val="A2C863FA571B4918B855C3327D87A6D5"/>
  </w:style>
  <w:style w:type="paragraph" w:customStyle="1" w:styleId="B18297B6728D402E994651F035B94C93">
    <w:name w:val="B18297B6728D402E994651F035B94C93"/>
  </w:style>
  <w:style w:type="paragraph" w:customStyle="1" w:styleId="B18C7CAD35604BE78C8C964E3D46F19A">
    <w:name w:val="B18C7CAD35604BE78C8C964E3D46F19A"/>
  </w:style>
  <w:style w:type="paragraph" w:customStyle="1" w:styleId="92E76C4D68864095BAEB565AFC4C58BA">
    <w:name w:val="92E76C4D68864095BAEB565AFC4C58BA"/>
  </w:style>
  <w:style w:type="paragraph" w:customStyle="1" w:styleId="6A5E100CECAA48259DF2FB24B921F9AE">
    <w:name w:val="6A5E100CECAA48259DF2FB24B921F9AE"/>
  </w:style>
  <w:style w:type="paragraph" w:customStyle="1" w:styleId="482A02B14D3E45F58A07AB779115F045">
    <w:name w:val="482A02B14D3E45F58A07AB779115F045"/>
  </w:style>
  <w:style w:type="paragraph" w:customStyle="1" w:styleId="FE5BEB4B4F8249B2A18D89EB06330488">
    <w:name w:val="FE5BEB4B4F8249B2A18D89EB06330488"/>
  </w:style>
  <w:style w:type="paragraph" w:customStyle="1" w:styleId="F290C17920F540128F6609B5C565241D">
    <w:name w:val="F290C17920F540128F6609B5C565241D"/>
  </w:style>
  <w:style w:type="paragraph" w:customStyle="1" w:styleId="3035F079C7FA4C95A98EB4B644B7C140">
    <w:name w:val="3035F079C7FA4C95A98EB4B644B7C140"/>
  </w:style>
  <w:style w:type="paragraph" w:customStyle="1" w:styleId="EF7AF3F1F0764887BFED9D2D69949B1E">
    <w:name w:val="EF7AF3F1F0764887BFED9D2D69949B1E"/>
  </w:style>
  <w:style w:type="paragraph" w:customStyle="1" w:styleId="0C3A03CA381242AB83466C2437744367">
    <w:name w:val="0C3A03CA381242AB83466C2437744367"/>
  </w:style>
  <w:style w:type="paragraph" w:customStyle="1" w:styleId="5B62FF0363344DEDA1AE5884D5564BDF">
    <w:name w:val="5B62FF0363344DEDA1AE5884D5564BDF"/>
  </w:style>
  <w:style w:type="paragraph" w:customStyle="1" w:styleId="8E2CF55FE87A4307911904F3E103E0FE">
    <w:name w:val="8E2CF55FE87A4307911904F3E103E0FE"/>
  </w:style>
  <w:style w:type="paragraph" w:customStyle="1" w:styleId="12EC571B66DE4A0085E6450EEE27E4A0">
    <w:name w:val="12EC571B66DE4A0085E6450EEE27E4A0"/>
    <w:rsid w:val="0055168D"/>
  </w:style>
  <w:style w:type="paragraph" w:customStyle="1" w:styleId="B8771CB025434267AE00C7B688385965">
    <w:name w:val="B8771CB025434267AE00C7B688385965"/>
    <w:rsid w:val="0055168D"/>
  </w:style>
  <w:style w:type="paragraph" w:customStyle="1" w:styleId="8E0D093F2FFA4E99AE8C7FC1AC6156DE">
    <w:name w:val="8E0D093F2FFA4E99AE8C7FC1AC6156DE"/>
    <w:rsid w:val="0055168D"/>
  </w:style>
  <w:style w:type="paragraph" w:customStyle="1" w:styleId="82784A4BD28848E58E698F686FBD0337">
    <w:name w:val="82784A4BD28848E58E698F686FBD0337"/>
    <w:rsid w:val="0055168D"/>
  </w:style>
  <w:style w:type="paragraph" w:customStyle="1" w:styleId="27EE7216C5E54C29A5A7555972B23F62">
    <w:name w:val="27EE7216C5E54C29A5A7555972B23F62"/>
    <w:rsid w:val="0055168D"/>
  </w:style>
  <w:style w:type="paragraph" w:customStyle="1" w:styleId="6B1CD7D698FD40B7AB646A76BF46FDFE">
    <w:name w:val="6B1CD7D698FD40B7AB646A76BF46FDFE"/>
    <w:rsid w:val="00551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110F7-113F-417E-8E73-75B13CC1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ChronologicalResume2(3)</Template>
  <TotalTime>64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>WesternU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fRANK cASTILLO</dc:creator>
  <cp:lastModifiedBy>WUHS</cp:lastModifiedBy>
  <cp:revision>6</cp:revision>
  <cp:lastPrinted>2014-10-29T21:20:00Z</cp:lastPrinted>
  <dcterms:created xsi:type="dcterms:W3CDTF">2013-11-27T17:52:00Z</dcterms:created>
  <dcterms:modified xsi:type="dcterms:W3CDTF">2015-01-06T00:55:00Z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