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8910"/>
        <w:gridCol w:w="1620"/>
      </w:tblGrid>
      <w:tr w:rsidR="00DC1CBA" w:rsidTr="00F91F5C">
        <w:trPr>
          <w:trHeight w:hRule="exact" w:val="803"/>
        </w:trPr>
        <w:tc>
          <w:tcPr>
            <w:tcW w:w="10530" w:type="dxa"/>
            <w:gridSpan w:val="2"/>
          </w:tcPr>
          <w:p w:rsidR="00DC1CBA" w:rsidRDefault="00DD565B">
            <w:pPr>
              <w:pStyle w:val="YourName"/>
            </w:pPr>
            <w:r>
              <w:t>Cindi J. Mapps</w:t>
            </w:r>
          </w:p>
        </w:tc>
      </w:tr>
      <w:tr w:rsidR="00DC1CBA" w:rsidTr="00F91F5C">
        <w:trPr>
          <w:trHeight w:hRule="exact" w:val="459"/>
        </w:trPr>
        <w:tc>
          <w:tcPr>
            <w:tcW w:w="10530" w:type="dxa"/>
            <w:gridSpan w:val="2"/>
          </w:tcPr>
          <w:p w:rsidR="00DC1CBA" w:rsidRDefault="00DD565B">
            <w:pPr>
              <w:pStyle w:val="ContactInfo"/>
            </w:pPr>
            <w:r>
              <w:t xml:space="preserve">3550 </w:t>
            </w:r>
            <w:proofErr w:type="spellStart"/>
            <w:r>
              <w:t>Timberglen</w:t>
            </w:r>
            <w:proofErr w:type="spellEnd"/>
            <w:r>
              <w:t xml:space="preserve"> Road – Apt. #138</w:t>
            </w:r>
            <w:r w:rsidR="007912D2">
              <w:t xml:space="preserve">, </w:t>
            </w:r>
            <w:r>
              <w:t>Dallas</w:t>
            </w:r>
            <w:r w:rsidR="007912D2">
              <w:t>,</w:t>
            </w:r>
            <w:r>
              <w:t xml:space="preserve"> TX 75287</w:t>
            </w:r>
          </w:p>
          <w:p w:rsidR="00DC1CBA" w:rsidRDefault="00377D42">
            <w:pPr>
              <w:pStyle w:val="ContactInfo"/>
            </w:pPr>
            <w:r>
              <w:t>214.</w:t>
            </w:r>
            <w:r w:rsidR="00CA0C48">
              <w:t>916</w:t>
            </w:r>
            <w:r w:rsidR="00DD565B">
              <w:t>.</w:t>
            </w:r>
            <w:r w:rsidR="00CA0C48">
              <w:t>9308</w:t>
            </w:r>
            <w:r w:rsidR="00B30481">
              <w:t xml:space="preserve">: </w:t>
            </w:r>
            <w:hyperlink r:id="rId11" w:history="1">
              <w:r w:rsidR="00DD565B" w:rsidRPr="00C7242A">
                <w:rPr>
                  <w:rStyle w:val="Hyperlink"/>
                </w:rPr>
                <w:t>cjm42805@yahoo.com</w:t>
              </w:r>
            </w:hyperlink>
          </w:p>
          <w:p w:rsidR="00DC1CBA" w:rsidRDefault="00DC1CBA">
            <w:pPr>
              <w:pStyle w:val="YourName"/>
            </w:pPr>
          </w:p>
        </w:tc>
      </w:tr>
      <w:tr w:rsidR="00DC1CBA" w:rsidTr="00F91F5C">
        <w:tc>
          <w:tcPr>
            <w:tcW w:w="10530" w:type="dxa"/>
            <w:gridSpan w:val="2"/>
          </w:tcPr>
          <w:p w:rsidR="00DC1CBA" w:rsidRPr="002430A1" w:rsidRDefault="007912D2">
            <w:pPr>
              <w:pStyle w:val="SectionHeader"/>
              <w:rPr>
                <w:sz w:val="28"/>
                <w:szCs w:val="28"/>
              </w:rPr>
            </w:pPr>
            <w:r w:rsidRPr="002E08D0">
              <w:rPr>
                <w:szCs w:val="28"/>
              </w:rPr>
              <w:t>Professional Summary</w:t>
            </w:r>
            <w:r w:rsidRPr="002430A1">
              <w:rPr>
                <w:sz w:val="28"/>
                <w:szCs w:val="28"/>
              </w:rPr>
              <w:tab/>
            </w:r>
          </w:p>
        </w:tc>
      </w:tr>
      <w:tr w:rsidR="00DC1CBA" w:rsidTr="00F91F5C">
        <w:tc>
          <w:tcPr>
            <w:tcW w:w="10530" w:type="dxa"/>
            <w:gridSpan w:val="2"/>
          </w:tcPr>
          <w:p w:rsidR="00DC1CBA" w:rsidRPr="002430A1" w:rsidRDefault="00DD565B" w:rsidP="00B775B1">
            <w:pPr>
              <w:pStyle w:val="ProfessionalSummaryText"/>
              <w:jc w:val="both"/>
              <w:rPr>
                <w:sz w:val="24"/>
                <w:szCs w:val="24"/>
              </w:rPr>
            </w:pPr>
            <w:r w:rsidRPr="002E08D0">
              <w:rPr>
                <w:szCs w:val="24"/>
              </w:rPr>
              <w:t xml:space="preserve">I </w:t>
            </w:r>
            <w:r w:rsidR="00CA0C48" w:rsidRPr="002E08D0">
              <w:rPr>
                <w:szCs w:val="24"/>
              </w:rPr>
              <w:t xml:space="preserve">will </w:t>
            </w:r>
            <w:r w:rsidRPr="002E08D0">
              <w:rPr>
                <w:szCs w:val="24"/>
              </w:rPr>
              <w:t xml:space="preserve">bring a positive and motivating attitude </w:t>
            </w:r>
            <w:r w:rsidR="00B775B1" w:rsidRPr="002E08D0">
              <w:rPr>
                <w:szCs w:val="24"/>
              </w:rPr>
              <w:t xml:space="preserve">each day to those I supervise. </w:t>
            </w:r>
            <w:r w:rsidR="009E7E12" w:rsidRPr="002E08D0">
              <w:rPr>
                <w:szCs w:val="24"/>
              </w:rPr>
              <w:t>I possess strong leadership skills as well as assertiveness and dependability.</w:t>
            </w:r>
            <w:r w:rsidR="00620DCD" w:rsidRPr="002E08D0">
              <w:rPr>
                <w:szCs w:val="24"/>
              </w:rPr>
              <w:t xml:space="preserve"> I am </w:t>
            </w:r>
            <w:r w:rsidR="00B775B1" w:rsidRPr="002E08D0">
              <w:rPr>
                <w:szCs w:val="24"/>
              </w:rPr>
              <w:t xml:space="preserve">a </w:t>
            </w:r>
            <w:r w:rsidR="00620DCD" w:rsidRPr="002E08D0">
              <w:rPr>
                <w:szCs w:val="24"/>
              </w:rPr>
              <w:t>highly motivated</w:t>
            </w:r>
            <w:r w:rsidR="00B775B1" w:rsidRPr="002E08D0">
              <w:rPr>
                <w:szCs w:val="24"/>
              </w:rPr>
              <w:t xml:space="preserve">, self-starting individual looking to be hired by a company that will allow me to utilize my skills and abilities to further myself and achieve the goals set forth by the company. </w:t>
            </w:r>
          </w:p>
        </w:tc>
      </w:tr>
      <w:tr w:rsidR="00DC1CBA" w:rsidTr="00F91F5C">
        <w:tc>
          <w:tcPr>
            <w:tcW w:w="10530" w:type="dxa"/>
            <w:gridSpan w:val="2"/>
          </w:tcPr>
          <w:p w:rsidR="00DC1CBA" w:rsidRPr="002430A1" w:rsidRDefault="007912D2">
            <w:pPr>
              <w:pStyle w:val="SectionHeader"/>
              <w:rPr>
                <w:sz w:val="28"/>
                <w:szCs w:val="28"/>
              </w:rPr>
            </w:pPr>
            <w:r w:rsidRPr="00F92828">
              <w:rPr>
                <w:szCs w:val="28"/>
              </w:rPr>
              <w:t>Experience</w:t>
            </w:r>
          </w:p>
        </w:tc>
      </w:tr>
      <w:tr w:rsidR="00DC1CBA" w:rsidTr="00F91F5C">
        <w:trPr>
          <w:trHeight w:val="6471"/>
        </w:trPr>
        <w:tc>
          <w:tcPr>
            <w:tcW w:w="8910" w:type="dxa"/>
          </w:tcPr>
          <w:p w:rsidR="00B61B60" w:rsidRPr="00F92828" w:rsidRDefault="00B61B60" w:rsidP="00B61B60">
            <w:pPr>
              <w:pStyle w:val="Organization"/>
              <w:spacing w:before="0" w:line="240" w:lineRule="auto"/>
              <w:rPr>
                <w:sz w:val="18"/>
                <w:szCs w:val="24"/>
              </w:rPr>
            </w:pPr>
          </w:p>
          <w:p w:rsidR="00B61B60" w:rsidRPr="00C12155" w:rsidRDefault="00B61B60" w:rsidP="00B61B60">
            <w:pPr>
              <w:pStyle w:val="Organization"/>
              <w:spacing w:before="0" w:line="240" w:lineRule="auto"/>
              <w:rPr>
                <w:szCs w:val="24"/>
              </w:rPr>
            </w:pPr>
            <w:r w:rsidRPr="00C12155">
              <w:rPr>
                <w:szCs w:val="24"/>
              </w:rPr>
              <w:t>We Pack It All</w:t>
            </w:r>
          </w:p>
          <w:p w:rsidR="00B61B60" w:rsidRPr="00C12155" w:rsidRDefault="00B61B60" w:rsidP="00B61B60">
            <w:pPr>
              <w:pStyle w:val="Organization"/>
              <w:spacing w:before="0" w:line="240" w:lineRule="auto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Quality Control Inspector</w:t>
            </w:r>
          </w:p>
          <w:p w:rsidR="00B61B60" w:rsidRPr="00C12155" w:rsidRDefault="00D36023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Perform</w:t>
            </w:r>
            <w:r w:rsidR="00427716" w:rsidRPr="00C12155">
              <w:rPr>
                <w:b w:val="0"/>
                <w:szCs w:val="24"/>
              </w:rPr>
              <w:t>ed</w:t>
            </w:r>
            <w:r w:rsidRPr="00C12155">
              <w:rPr>
                <w:b w:val="0"/>
                <w:szCs w:val="24"/>
              </w:rPr>
              <w:t xml:space="preserve"> internal and external audits to ensure compliance with GMP regulations, guidance documents, SOP’s and established company procedures.</w:t>
            </w:r>
          </w:p>
          <w:p w:rsidR="00D36023" w:rsidRPr="00C12155" w:rsidRDefault="00D36023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Interface</w:t>
            </w:r>
            <w:r w:rsidR="00427716" w:rsidRPr="00C12155">
              <w:rPr>
                <w:b w:val="0"/>
                <w:szCs w:val="24"/>
              </w:rPr>
              <w:t>d</w:t>
            </w:r>
            <w:r w:rsidRPr="00C12155">
              <w:rPr>
                <w:b w:val="0"/>
                <w:szCs w:val="24"/>
              </w:rPr>
              <w:t xml:space="preserve"> with management of control manufacturers, contract laboratories, warehouses and raw material suppliers to schedule, conduct and report compliance audits.</w:t>
            </w:r>
          </w:p>
          <w:p w:rsidR="00427716" w:rsidRPr="00C12155" w:rsidRDefault="00427716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Developed, implemented and maintained an audit plan and tracking database.</w:t>
            </w:r>
          </w:p>
          <w:p w:rsidR="00427716" w:rsidRPr="00C12155" w:rsidRDefault="00427716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Developed, implemented, monitored and maintained a corrective action database.</w:t>
            </w:r>
          </w:p>
          <w:p w:rsidR="00427716" w:rsidRPr="00C12155" w:rsidRDefault="00427716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Carried out vendor certification program and participated in vendor scorecard implementation.</w:t>
            </w:r>
          </w:p>
          <w:p w:rsidR="00427716" w:rsidRPr="00C12155" w:rsidRDefault="00427716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Assisted QC/QA Manager in developing, implementing and maintaining quality initiatives including, but not limited to, SOP management, training and stability programs, equipment and building system qualification and validation, etc.</w:t>
            </w:r>
          </w:p>
          <w:p w:rsidR="00427716" w:rsidRPr="00C12155" w:rsidRDefault="00427716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Investigated and resolved quality issue</w:t>
            </w:r>
            <w:r w:rsidR="009D0236" w:rsidRPr="00C12155">
              <w:rPr>
                <w:b w:val="0"/>
                <w:szCs w:val="24"/>
              </w:rPr>
              <w:t>s associated with audit findings, deviations</w:t>
            </w:r>
            <w:r w:rsidR="002E08D0" w:rsidRPr="00C12155">
              <w:rPr>
                <w:b w:val="0"/>
                <w:szCs w:val="24"/>
              </w:rPr>
              <w:t>, ou</w:t>
            </w:r>
            <w:r w:rsidR="00B30481">
              <w:rPr>
                <w:b w:val="0"/>
                <w:szCs w:val="24"/>
              </w:rPr>
              <w:t>t</w:t>
            </w:r>
            <w:r w:rsidR="002E08D0" w:rsidRPr="00C12155">
              <w:rPr>
                <w:b w:val="0"/>
                <w:szCs w:val="24"/>
              </w:rPr>
              <w:t xml:space="preserve">-of-specifications, incident reports, technical inquiries, </w:t>
            </w:r>
            <w:proofErr w:type="gramStart"/>
            <w:r w:rsidR="002E08D0" w:rsidRPr="00C12155">
              <w:rPr>
                <w:b w:val="0"/>
                <w:szCs w:val="24"/>
              </w:rPr>
              <w:t>product</w:t>
            </w:r>
            <w:proofErr w:type="gramEnd"/>
            <w:r w:rsidR="002E08D0" w:rsidRPr="00C12155">
              <w:rPr>
                <w:b w:val="0"/>
                <w:szCs w:val="24"/>
              </w:rPr>
              <w:t xml:space="preserve"> and health complaints.</w:t>
            </w:r>
            <w:r w:rsidRPr="00C12155">
              <w:rPr>
                <w:b w:val="0"/>
                <w:szCs w:val="24"/>
              </w:rPr>
              <w:t xml:space="preserve"> </w:t>
            </w:r>
          </w:p>
          <w:p w:rsidR="002E08D0" w:rsidRPr="00C12155" w:rsidRDefault="002E08D0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Assisted in the investigation and resolution of quality issues that may arise during the manufacture, packaging, warehousing and testing of materials, in-process and finished products.</w:t>
            </w:r>
          </w:p>
          <w:p w:rsidR="002E08D0" w:rsidRPr="00C12155" w:rsidRDefault="002E08D0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Identified opportunities for quality improvement and champion implementation.</w:t>
            </w:r>
          </w:p>
          <w:p w:rsidR="002E08D0" w:rsidRPr="00C12155" w:rsidRDefault="002E08D0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Participated and managed the training program for current Good Manufacturing Practice (cGMP) regulation requirements.</w:t>
            </w:r>
          </w:p>
          <w:p w:rsidR="00C12155" w:rsidRPr="00C12155" w:rsidRDefault="002E08D0" w:rsidP="00B30481">
            <w:pPr>
              <w:pStyle w:val="Organization"/>
              <w:numPr>
                <w:ilvl w:val="0"/>
                <w:numId w:val="8"/>
              </w:numPr>
              <w:spacing w:before="0" w:line="240" w:lineRule="auto"/>
              <w:jc w:val="both"/>
              <w:rPr>
                <w:b w:val="0"/>
                <w:szCs w:val="24"/>
              </w:rPr>
            </w:pPr>
            <w:r w:rsidRPr="00C12155">
              <w:rPr>
                <w:b w:val="0"/>
                <w:szCs w:val="24"/>
              </w:rPr>
              <w:t>Provided QA support as needed.</w:t>
            </w:r>
          </w:p>
          <w:p w:rsidR="00DC1CBA" w:rsidRDefault="00023427">
            <w:pPr>
              <w:pStyle w:val="Organization"/>
              <w:rPr>
                <w:szCs w:val="24"/>
              </w:rPr>
            </w:pPr>
            <w:r w:rsidRPr="00F92828">
              <w:rPr>
                <w:szCs w:val="24"/>
              </w:rPr>
              <w:t xml:space="preserve">Multi </w:t>
            </w:r>
            <w:r w:rsidR="009E7E12" w:rsidRPr="00F92828">
              <w:rPr>
                <w:szCs w:val="24"/>
              </w:rPr>
              <w:t>Packaging Solutions</w:t>
            </w:r>
            <w:r w:rsidR="00A103AB" w:rsidRPr="00F92828">
              <w:rPr>
                <w:szCs w:val="24"/>
              </w:rPr>
              <w:t xml:space="preserve"> – Dallas, TX </w:t>
            </w:r>
          </w:p>
          <w:p w:rsidR="00F92828" w:rsidRPr="00F92828" w:rsidRDefault="00F92828" w:rsidP="00F92828">
            <w:pPr>
              <w:pStyle w:val="Organization"/>
              <w:spacing w:before="0"/>
              <w:rPr>
                <w:b w:val="0"/>
                <w:szCs w:val="24"/>
              </w:rPr>
            </w:pPr>
            <w:r w:rsidRPr="00F92828">
              <w:rPr>
                <w:b w:val="0"/>
                <w:szCs w:val="24"/>
              </w:rPr>
              <w:t>Quality Assurance</w:t>
            </w:r>
          </w:p>
          <w:p w:rsidR="00F92828" w:rsidRPr="00F92828" w:rsidRDefault="00F92828" w:rsidP="00B30481">
            <w:pPr>
              <w:pStyle w:val="Responsibilities"/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F92828">
              <w:rPr>
                <w:szCs w:val="24"/>
              </w:rPr>
              <w:t>Perform inspections on various printing presses as well as die cutters.</w:t>
            </w:r>
          </w:p>
          <w:p w:rsidR="00F92828" w:rsidRPr="00F92828" w:rsidRDefault="00F92828" w:rsidP="00B30481">
            <w:pPr>
              <w:pStyle w:val="Responsibilities"/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F92828">
              <w:rPr>
                <w:szCs w:val="24"/>
              </w:rPr>
              <w:t>Generate reports regarding the conditions found during inspection activities.</w:t>
            </w:r>
          </w:p>
          <w:p w:rsidR="00F92828" w:rsidRPr="00F92828" w:rsidRDefault="00F92828" w:rsidP="00B30481">
            <w:pPr>
              <w:pStyle w:val="Responsibilities"/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F92828">
              <w:rPr>
                <w:szCs w:val="24"/>
              </w:rPr>
              <w:t>Notify Quality Management of any significant problems.</w:t>
            </w:r>
          </w:p>
          <w:p w:rsidR="00F92828" w:rsidRPr="00F92828" w:rsidRDefault="00F92828" w:rsidP="00B30481">
            <w:pPr>
              <w:pStyle w:val="Responsibilities"/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F92828">
              <w:rPr>
                <w:szCs w:val="24"/>
              </w:rPr>
              <w:t>Complete documents necessary of inspection or test activities.</w:t>
            </w:r>
          </w:p>
          <w:p w:rsidR="00F92828" w:rsidRDefault="00F92828" w:rsidP="00B30481">
            <w:pPr>
              <w:pStyle w:val="Organization"/>
              <w:numPr>
                <w:ilvl w:val="0"/>
                <w:numId w:val="8"/>
              </w:numPr>
              <w:spacing w:before="0"/>
              <w:jc w:val="both"/>
              <w:rPr>
                <w:b w:val="0"/>
                <w:szCs w:val="24"/>
              </w:rPr>
            </w:pPr>
            <w:r w:rsidRPr="00F92828">
              <w:rPr>
                <w:b w:val="0"/>
                <w:szCs w:val="24"/>
              </w:rPr>
              <w:t>Enforce processing non-conformance</w:t>
            </w:r>
            <w:r>
              <w:rPr>
                <w:b w:val="0"/>
                <w:szCs w:val="24"/>
              </w:rPr>
              <w:t xml:space="preserve"> reports when required.</w:t>
            </w:r>
          </w:p>
          <w:p w:rsidR="00C12155" w:rsidRPr="00C12155" w:rsidRDefault="00C12155" w:rsidP="00C12155">
            <w:pPr>
              <w:pStyle w:val="Organization"/>
              <w:spacing w:before="0"/>
              <w:rPr>
                <w:b w:val="0"/>
                <w:sz w:val="14"/>
                <w:szCs w:val="24"/>
              </w:rPr>
            </w:pPr>
          </w:p>
          <w:p w:rsidR="00F92828" w:rsidRDefault="00F92828" w:rsidP="00F92828">
            <w:pPr>
              <w:pStyle w:val="Organization"/>
              <w:spacing w:before="0"/>
              <w:rPr>
                <w:szCs w:val="24"/>
              </w:rPr>
            </w:pPr>
            <w:r w:rsidRPr="00F92828">
              <w:rPr>
                <w:szCs w:val="24"/>
              </w:rPr>
              <w:t>Adecco Temps – Lewisville, TX</w:t>
            </w:r>
          </w:p>
          <w:p w:rsidR="00E22C77" w:rsidRDefault="00E22C77" w:rsidP="00F92828">
            <w:pPr>
              <w:pStyle w:val="Organization"/>
              <w:spacing w:before="0"/>
              <w:rPr>
                <w:b w:val="0"/>
                <w:szCs w:val="24"/>
              </w:rPr>
            </w:pPr>
            <w:r w:rsidRPr="00E22C77">
              <w:rPr>
                <w:b w:val="0"/>
                <w:szCs w:val="24"/>
              </w:rPr>
              <w:t>Quality Assurance</w:t>
            </w:r>
          </w:p>
          <w:p w:rsidR="00E22C77" w:rsidRDefault="00E22C77" w:rsidP="00E22C77">
            <w:pPr>
              <w:pStyle w:val="Organization"/>
              <w:numPr>
                <w:ilvl w:val="0"/>
                <w:numId w:val="8"/>
              </w:numPr>
              <w:spacing w:before="0"/>
              <w:rPr>
                <w:b w:val="0"/>
                <w:szCs w:val="24"/>
              </w:rPr>
            </w:pPr>
            <w:r w:rsidRPr="00E22C77">
              <w:rPr>
                <w:b w:val="0"/>
                <w:szCs w:val="24"/>
              </w:rPr>
              <w:t>Maintain assembly production</w:t>
            </w:r>
            <w:r>
              <w:rPr>
                <w:b w:val="0"/>
                <w:szCs w:val="24"/>
              </w:rPr>
              <w:t>.</w:t>
            </w:r>
          </w:p>
          <w:p w:rsidR="00E22C77" w:rsidRPr="00E22C77" w:rsidRDefault="00E22C77" w:rsidP="00E22C77">
            <w:pPr>
              <w:pStyle w:val="Responsibilities"/>
              <w:numPr>
                <w:ilvl w:val="0"/>
                <w:numId w:val="8"/>
              </w:numPr>
              <w:rPr>
                <w:szCs w:val="24"/>
              </w:rPr>
            </w:pPr>
            <w:r w:rsidRPr="00E22C77">
              <w:rPr>
                <w:szCs w:val="24"/>
              </w:rPr>
              <w:t>Inspected products.</w:t>
            </w:r>
          </w:p>
          <w:p w:rsidR="00E22C77" w:rsidRPr="00E22C77" w:rsidRDefault="00E22C77" w:rsidP="00E22C77">
            <w:pPr>
              <w:pStyle w:val="Responsibilities"/>
              <w:numPr>
                <w:ilvl w:val="0"/>
                <w:numId w:val="8"/>
              </w:numPr>
              <w:rPr>
                <w:szCs w:val="24"/>
              </w:rPr>
            </w:pPr>
            <w:r w:rsidRPr="00E22C77">
              <w:rPr>
                <w:szCs w:val="24"/>
              </w:rPr>
              <w:t>Enforced policy and procedures.</w:t>
            </w:r>
          </w:p>
          <w:p w:rsidR="00E22C77" w:rsidRPr="00E22C77" w:rsidRDefault="00E22C77" w:rsidP="00E22C77">
            <w:pPr>
              <w:pStyle w:val="Responsibilities"/>
              <w:numPr>
                <w:ilvl w:val="0"/>
                <w:numId w:val="8"/>
              </w:numPr>
              <w:rPr>
                <w:szCs w:val="24"/>
              </w:rPr>
            </w:pPr>
            <w:r w:rsidRPr="00E22C77">
              <w:rPr>
                <w:szCs w:val="24"/>
              </w:rPr>
              <w:t>Met shipping deadlines and maintained inventory control.</w:t>
            </w:r>
          </w:p>
          <w:p w:rsidR="00C12155" w:rsidRPr="00E22C77" w:rsidRDefault="00E22C77" w:rsidP="00F91F5C">
            <w:pPr>
              <w:pStyle w:val="Organization"/>
              <w:numPr>
                <w:ilvl w:val="0"/>
                <w:numId w:val="8"/>
              </w:numPr>
              <w:spacing w:before="0"/>
              <w:rPr>
                <w:b w:val="0"/>
                <w:szCs w:val="24"/>
              </w:rPr>
            </w:pPr>
            <w:r w:rsidRPr="00E22C77">
              <w:rPr>
                <w:b w:val="0"/>
                <w:szCs w:val="24"/>
              </w:rPr>
              <w:t>Supervised employees.</w:t>
            </w:r>
          </w:p>
        </w:tc>
        <w:tc>
          <w:tcPr>
            <w:tcW w:w="1620" w:type="dxa"/>
          </w:tcPr>
          <w:p w:rsidR="00657FF5" w:rsidRDefault="00657FF5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1F5C" w:rsidRPr="00F91F5C" w:rsidRDefault="00F91F5C" w:rsidP="00332837">
            <w:pPr>
              <w:pStyle w:val="DatesofEmployment"/>
              <w:jc w:val="left"/>
              <w:rPr>
                <w:sz w:val="8"/>
                <w:szCs w:val="24"/>
              </w:rPr>
            </w:pPr>
          </w:p>
          <w:p w:rsidR="00B61B60" w:rsidRPr="00C12155" w:rsidRDefault="00B61B60" w:rsidP="00332837">
            <w:pPr>
              <w:pStyle w:val="DatesofEmployment"/>
              <w:jc w:val="left"/>
              <w:rPr>
                <w:szCs w:val="24"/>
              </w:rPr>
            </w:pPr>
            <w:r w:rsidRPr="00C12155">
              <w:rPr>
                <w:szCs w:val="24"/>
              </w:rPr>
              <w:t>2012 ~ 2015</w:t>
            </w:r>
          </w:p>
          <w:p w:rsidR="00B61B60" w:rsidRPr="00F92828" w:rsidRDefault="00B61B60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B61B60" w:rsidRPr="00F92828" w:rsidRDefault="00B61B60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B61B60" w:rsidRPr="00F92828" w:rsidRDefault="00B61B60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1F5C" w:rsidRDefault="00F91F5C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1F5C" w:rsidRDefault="00F91F5C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1F5C" w:rsidRPr="00F92828" w:rsidRDefault="00F91F5C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Default="00F92828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1F5C" w:rsidRDefault="00F91F5C" w:rsidP="00332837">
            <w:pPr>
              <w:pStyle w:val="DatesofEmployment"/>
              <w:jc w:val="left"/>
              <w:rPr>
                <w:sz w:val="18"/>
                <w:szCs w:val="24"/>
              </w:rPr>
            </w:pPr>
          </w:p>
          <w:p w:rsidR="00F92828" w:rsidRPr="00F91F5C" w:rsidRDefault="00F92828" w:rsidP="00332837">
            <w:pPr>
              <w:pStyle w:val="DatesofEmployment"/>
              <w:jc w:val="left"/>
              <w:rPr>
                <w:sz w:val="10"/>
                <w:szCs w:val="24"/>
              </w:rPr>
            </w:pPr>
          </w:p>
          <w:p w:rsidR="00B61B60" w:rsidRPr="00F91F5C" w:rsidRDefault="00B61B60" w:rsidP="00332837">
            <w:pPr>
              <w:pStyle w:val="DatesofEmployment"/>
              <w:jc w:val="left"/>
              <w:rPr>
                <w:sz w:val="6"/>
                <w:szCs w:val="24"/>
              </w:rPr>
            </w:pPr>
          </w:p>
          <w:p w:rsidR="00F92828" w:rsidRDefault="00332837" w:rsidP="00332837">
            <w:pPr>
              <w:pStyle w:val="DatesofEmployment"/>
              <w:jc w:val="left"/>
              <w:rPr>
                <w:szCs w:val="24"/>
              </w:rPr>
            </w:pPr>
            <w:r w:rsidRPr="00F92828">
              <w:rPr>
                <w:szCs w:val="24"/>
              </w:rPr>
              <w:t>2010</w:t>
            </w:r>
            <w:r w:rsidR="00F92828">
              <w:rPr>
                <w:szCs w:val="24"/>
              </w:rPr>
              <w:t xml:space="preserve"> ~ 2012</w:t>
            </w:r>
          </w:p>
          <w:p w:rsidR="00F91F5C" w:rsidRDefault="00F91F5C" w:rsidP="00F91F5C">
            <w:pPr>
              <w:pStyle w:val="DatesofEmployment"/>
              <w:jc w:val="left"/>
              <w:rPr>
                <w:szCs w:val="24"/>
              </w:rPr>
            </w:pPr>
          </w:p>
          <w:p w:rsidR="00F91F5C" w:rsidRDefault="00F91F5C" w:rsidP="00F91F5C">
            <w:pPr>
              <w:pStyle w:val="DatesofEmployment"/>
              <w:jc w:val="left"/>
              <w:rPr>
                <w:szCs w:val="24"/>
              </w:rPr>
            </w:pPr>
          </w:p>
          <w:p w:rsidR="00F91F5C" w:rsidRDefault="00F91F5C" w:rsidP="00F91F5C">
            <w:pPr>
              <w:pStyle w:val="DatesofEmployment"/>
              <w:jc w:val="left"/>
              <w:rPr>
                <w:szCs w:val="24"/>
              </w:rPr>
            </w:pPr>
          </w:p>
          <w:p w:rsidR="00F91F5C" w:rsidRDefault="00F91F5C" w:rsidP="00F91F5C">
            <w:pPr>
              <w:pStyle w:val="DatesofEmployment"/>
              <w:jc w:val="left"/>
              <w:rPr>
                <w:szCs w:val="24"/>
              </w:rPr>
            </w:pPr>
          </w:p>
          <w:p w:rsidR="00F91F5C" w:rsidRDefault="00F91F5C" w:rsidP="00F91F5C">
            <w:pPr>
              <w:pStyle w:val="DatesofEmployment"/>
              <w:jc w:val="left"/>
              <w:rPr>
                <w:szCs w:val="24"/>
              </w:rPr>
            </w:pPr>
          </w:p>
          <w:p w:rsidR="00F91F5C" w:rsidRDefault="00F91F5C" w:rsidP="00F91F5C">
            <w:pPr>
              <w:pStyle w:val="DatesofEmployment"/>
              <w:jc w:val="left"/>
              <w:rPr>
                <w:szCs w:val="24"/>
              </w:rPr>
            </w:pPr>
          </w:p>
          <w:p w:rsidR="00F91F5C" w:rsidRDefault="00F91F5C" w:rsidP="00F91F5C">
            <w:pPr>
              <w:pStyle w:val="DatesofEmployment"/>
              <w:jc w:val="left"/>
              <w:rPr>
                <w:szCs w:val="24"/>
              </w:rPr>
            </w:pPr>
          </w:p>
          <w:p w:rsidR="00F91F5C" w:rsidRPr="00F91F5C" w:rsidRDefault="00F91F5C" w:rsidP="00F91F5C">
            <w:pPr>
              <w:pStyle w:val="DatesofEmployment"/>
              <w:jc w:val="left"/>
              <w:rPr>
                <w:sz w:val="14"/>
                <w:szCs w:val="24"/>
              </w:rPr>
            </w:pPr>
          </w:p>
          <w:p w:rsidR="00F91F5C" w:rsidRPr="00F91F5C" w:rsidRDefault="00F91F5C" w:rsidP="00F91F5C">
            <w:pPr>
              <w:pStyle w:val="DatesofEmployment"/>
              <w:jc w:val="left"/>
              <w:rPr>
                <w:sz w:val="12"/>
                <w:szCs w:val="24"/>
              </w:rPr>
            </w:pPr>
          </w:p>
          <w:p w:rsidR="00F92828" w:rsidRDefault="00F92828" w:rsidP="00F91F5C">
            <w:pPr>
              <w:pStyle w:val="DatesofEmployment"/>
              <w:jc w:val="left"/>
              <w:rPr>
                <w:szCs w:val="24"/>
              </w:rPr>
            </w:pPr>
            <w:r>
              <w:rPr>
                <w:szCs w:val="24"/>
              </w:rPr>
              <w:t>2007 ~ 2010</w:t>
            </w:r>
          </w:p>
          <w:p w:rsidR="00F92828" w:rsidRPr="00F92828" w:rsidRDefault="00F92828" w:rsidP="00F92828">
            <w:pPr>
              <w:pStyle w:val="DatesofEmployment"/>
              <w:spacing w:before="240"/>
              <w:jc w:val="left"/>
              <w:rPr>
                <w:sz w:val="18"/>
                <w:szCs w:val="24"/>
              </w:rPr>
            </w:pPr>
          </w:p>
        </w:tc>
      </w:tr>
      <w:tr w:rsidR="00E22C77" w:rsidTr="00F91F5C">
        <w:trPr>
          <w:trHeight w:val="819"/>
        </w:trPr>
        <w:tc>
          <w:tcPr>
            <w:tcW w:w="10530" w:type="dxa"/>
            <w:gridSpan w:val="2"/>
          </w:tcPr>
          <w:p w:rsidR="00E22C77" w:rsidRDefault="00E22C77" w:rsidP="00DE694E">
            <w:pPr>
              <w:pStyle w:val="YourName"/>
            </w:pPr>
            <w:r>
              <w:lastRenderedPageBreak/>
              <w:t>Cindi J. Mapps</w:t>
            </w:r>
          </w:p>
        </w:tc>
      </w:tr>
      <w:tr w:rsidR="00DC1CBA" w:rsidTr="00F91F5C">
        <w:trPr>
          <w:trHeight w:hRule="exact" w:val="261"/>
        </w:trPr>
        <w:tc>
          <w:tcPr>
            <w:tcW w:w="10530" w:type="dxa"/>
            <w:gridSpan w:val="2"/>
          </w:tcPr>
          <w:p w:rsidR="00DC1CBA" w:rsidRPr="00C12155" w:rsidRDefault="00C12155" w:rsidP="00C12155">
            <w:pPr>
              <w:pStyle w:val="PositionTitle"/>
              <w:jc w:val="right"/>
              <w:rPr>
                <w:sz w:val="28"/>
              </w:rPr>
            </w:pPr>
            <w:r w:rsidRPr="00C12155">
              <w:t>Page Two</w:t>
            </w:r>
          </w:p>
        </w:tc>
      </w:tr>
      <w:tr w:rsidR="00DC1CBA" w:rsidTr="00F91F5C">
        <w:trPr>
          <w:trHeight w:val="2079"/>
        </w:trPr>
        <w:tc>
          <w:tcPr>
            <w:tcW w:w="8910" w:type="dxa"/>
          </w:tcPr>
          <w:p w:rsidR="00F91F5C" w:rsidRDefault="00F91F5C" w:rsidP="00C12155">
            <w:pPr>
              <w:pStyle w:val="PositionTitle"/>
              <w:tabs>
                <w:tab w:val="left" w:pos="9348"/>
              </w:tabs>
              <w:rPr>
                <w:b/>
                <w:szCs w:val="24"/>
              </w:rPr>
            </w:pPr>
          </w:p>
          <w:p w:rsidR="00C12155" w:rsidRPr="00C12155" w:rsidRDefault="00C12155" w:rsidP="00C12155">
            <w:pPr>
              <w:pStyle w:val="PositionTitle"/>
              <w:tabs>
                <w:tab w:val="left" w:pos="9348"/>
              </w:tabs>
              <w:rPr>
                <w:szCs w:val="24"/>
              </w:rPr>
            </w:pPr>
            <w:r w:rsidRPr="00C12155">
              <w:rPr>
                <w:b/>
                <w:szCs w:val="24"/>
              </w:rPr>
              <w:t xml:space="preserve">Albertson’s – Richardson, TX                                                   </w:t>
            </w:r>
            <w:r w:rsidRPr="00C12155">
              <w:rPr>
                <w:szCs w:val="24"/>
              </w:rPr>
              <w:t xml:space="preserve">       </w:t>
            </w:r>
          </w:p>
          <w:p w:rsidR="00C12155" w:rsidRDefault="00C12155" w:rsidP="00C12155">
            <w:pPr>
              <w:pStyle w:val="PositionTitle"/>
              <w:tabs>
                <w:tab w:val="left" w:pos="9348"/>
              </w:tabs>
              <w:rPr>
                <w:szCs w:val="24"/>
              </w:rPr>
            </w:pPr>
            <w:r>
              <w:rPr>
                <w:szCs w:val="24"/>
              </w:rPr>
              <w:t>Receiver</w:t>
            </w:r>
          </w:p>
          <w:p w:rsidR="00F91F5C" w:rsidRPr="00F91F5C" w:rsidRDefault="00F91F5C" w:rsidP="00B30481">
            <w:pPr>
              <w:pStyle w:val="Responsibilities"/>
              <w:numPr>
                <w:ilvl w:val="0"/>
                <w:numId w:val="9"/>
              </w:numPr>
              <w:jc w:val="both"/>
              <w:rPr>
                <w:szCs w:val="24"/>
              </w:rPr>
            </w:pPr>
            <w:r w:rsidRPr="00F91F5C">
              <w:rPr>
                <w:szCs w:val="24"/>
              </w:rPr>
              <w:t>Maintain sales reports</w:t>
            </w:r>
            <w:r>
              <w:rPr>
                <w:szCs w:val="24"/>
              </w:rPr>
              <w:t>.</w:t>
            </w:r>
          </w:p>
          <w:p w:rsidR="00F91F5C" w:rsidRPr="00F91F5C" w:rsidRDefault="00F91F5C" w:rsidP="00B30481">
            <w:pPr>
              <w:pStyle w:val="Responsibilities"/>
              <w:numPr>
                <w:ilvl w:val="0"/>
                <w:numId w:val="9"/>
              </w:numPr>
              <w:jc w:val="both"/>
              <w:rPr>
                <w:szCs w:val="24"/>
              </w:rPr>
            </w:pPr>
            <w:r w:rsidRPr="00F91F5C">
              <w:rPr>
                <w:szCs w:val="24"/>
              </w:rPr>
              <w:t>Invoicing, barcoding, recordkeeping and balanced the books for the entire store.</w:t>
            </w:r>
          </w:p>
          <w:p w:rsidR="00F91F5C" w:rsidRPr="00F91F5C" w:rsidRDefault="00F91F5C" w:rsidP="00B30481">
            <w:pPr>
              <w:pStyle w:val="Responsibilities"/>
              <w:numPr>
                <w:ilvl w:val="0"/>
                <w:numId w:val="9"/>
              </w:numPr>
              <w:jc w:val="both"/>
              <w:rPr>
                <w:szCs w:val="24"/>
              </w:rPr>
            </w:pPr>
            <w:r w:rsidRPr="00F91F5C">
              <w:rPr>
                <w:szCs w:val="24"/>
              </w:rPr>
              <w:t>Shipping and receiving (loading and unloading freight)</w:t>
            </w:r>
          </w:p>
          <w:p w:rsidR="00F91F5C" w:rsidRPr="00F91F5C" w:rsidRDefault="00F91F5C" w:rsidP="00B30481">
            <w:pPr>
              <w:pStyle w:val="Responsibilities"/>
              <w:numPr>
                <w:ilvl w:val="0"/>
                <w:numId w:val="9"/>
              </w:numPr>
              <w:jc w:val="both"/>
              <w:rPr>
                <w:szCs w:val="24"/>
              </w:rPr>
            </w:pPr>
            <w:r w:rsidRPr="00F91F5C">
              <w:rPr>
                <w:szCs w:val="24"/>
              </w:rPr>
              <w:t>RMA requisitions and spreadsheets.</w:t>
            </w:r>
          </w:p>
          <w:p w:rsidR="00DC1CBA" w:rsidRPr="00F91F5C" w:rsidRDefault="00F91F5C" w:rsidP="00B30481">
            <w:pPr>
              <w:pStyle w:val="Responsibilities"/>
              <w:numPr>
                <w:ilvl w:val="0"/>
                <w:numId w:val="9"/>
              </w:numPr>
              <w:jc w:val="both"/>
              <w:rPr>
                <w:szCs w:val="24"/>
              </w:rPr>
            </w:pPr>
            <w:r w:rsidRPr="00F91F5C">
              <w:rPr>
                <w:szCs w:val="24"/>
              </w:rPr>
              <w:t>Heavy data entry.</w:t>
            </w:r>
          </w:p>
        </w:tc>
        <w:tc>
          <w:tcPr>
            <w:tcW w:w="1620" w:type="dxa"/>
          </w:tcPr>
          <w:p w:rsidR="00DC1CBA" w:rsidRPr="00C12155" w:rsidRDefault="00C12155" w:rsidP="00332837">
            <w:pPr>
              <w:pStyle w:val="Organization"/>
              <w:ind w:right="-28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2000 ~ 2008</w:t>
            </w:r>
          </w:p>
        </w:tc>
      </w:tr>
      <w:tr w:rsidR="00DC1CBA" w:rsidTr="00F91F5C">
        <w:trPr>
          <w:trHeight w:val="80"/>
        </w:trPr>
        <w:tc>
          <w:tcPr>
            <w:tcW w:w="10530" w:type="dxa"/>
            <w:gridSpan w:val="2"/>
          </w:tcPr>
          <w:tbl>
            <w:tblPr>
              <w:tblpPr w:leftFromText="180" w:rightFromText="180" w:vertAnchor="text" w:horzAnchor="margin" w:tblpY="-274"/>
              <w:tblOverlap w:val="never"/>
              <w:tblW w:w="10856" w:type="dxa"/>
              <w:tblLayout w:type="fixed"/>
              <w:tblLook w:val="0000" w:firstRow="0" w:lastRow="0" w:firstColumn="0" w:lastColumn="0" w:noHBand="0" w:noVBand="0"/>
            </w:tblPr>
            <w:tblGrid>
              <w:gridCol w:w="10530"/>
              <w:gridCol w:w="90"/>
              <w:gridCol w:w="236"/>
            </w:tblGrid>
            <w:tr w:rsidR="00F91F5C" w:rsidTr="00F91F5C">
              <w:trPr>
                <w:gridAfter w:val="2"/>
                <w:wAfter w:w="326" w:type="dxa"/>
              </w:trPr>
              <w:tc>
                <w:tcPr>
                  <w:tcW w:w="10530" w:type="dxa"/>
                </w:tcPr>
                <w:p w:rsidR="00F91F5C" w:rsidRPr="00332837" w:rsidRDefault="00F91F5C" w:rsidP="001E09A5">
                  <w:pPr>
                    <w:pStyle w:val="SectionHeader"/>
                    <w:tabs>
                      <w:tab w:val="clear" w:pos="3738"/>
                      <w:tab w:val="left" w:pos="9954"/>
                    </w:tabs>
                    <w:ind w:right="-18"/>
                    <w:rPr>
                      <w:sz w:val="28"/>
                      <w:szCs w:val="28"/>
                    </w:rPr>
                  </w:pPr>
                  <w:r w:rsidRPr="00F91F5C">
                    <w:rPr>
                      <w:szCs w:val="28"/>
                    </w:rPr>
                    <w:t>Education &amp; Computer Literacy</w:t>
                  </w:r>
                </w:p>
              </w:tc>
            </w:tr>
            <w:tr w:rsidR="00F91F5C" w:rsidTr="00F91F5C">
              <w:trPr>
                <w:trHeight w:val="525"/>
              </w:trPr>
              <w:tc>
                <w:tcPr>
                  <w:tcW w:w="10620" w:type="dxa"/>
                  <w:gridSpan w:val="2"/>
                </w:tcPr>
                <w:p w:rsidR="00F91F5C" w:rsidRDefault="00F91F5C" w:rsidP="001E09A5"/>
                <w:p w:rsidR="00F91F5C" w:rsidRPr="00F91F5C" w:rsidRDefault="00F91F5C" w:rsidP="00B30481">
                  <w:pPr>
                    <w:jc w:val="both"/>
                    <w:rPr>
                      <w:rFonts w:ascii="Bookman Old Style" w:hAnsi="Bookman Old Style"/>
                      <w:szCs w:val="24"/>
                    </w:rPr>
                  </w:pPr>
                  <w:r w:rsidRPr="00F91F5C">
                    <w:rPr>
                      <w:rFonts w:ascii="Bookman Old Style" w:hAnsi="Bookman Old Style"/>
                      <w:szCs w:val="24"/>
                    </w:rPr>
                    <w:t>Eastwood High School – Diploma Received</w:t>
                  </w:r>
                </w:p>
                <w:p w:rsidR="00F91F5C" w:rsidRPr="00F91F5C" w:rsidRDefault="00F91F5C" w:rsidP="00B30481">
                  <w:pPr>
                    <w:jc w:val="both"/>
                    <w:rPr>
                      <w:rFonts w:ascii="Bookman Old Style" w:hAnsi="Bookman Old Style"/>
                      <w:szCs w:val="24"/>
                    </w:rPr>
                  </w:pPr>
                  <w:r w:rsidRPr="00F91F5C">
                    <w:rPr>
                      <w:rFonts w:ascii="Bookman Old Style" w:hAnsi="Bookman Old Style"/>
                      <w:szCs w:val="24"/>
                    </w:rPr>
                    <w:t xml:space="preserve">Proficient in Windows 7, Office 2010 (Word, Excel, PowerPoint), Outlook/Internet &amp; </w:t>
                  </w:r>
                  <w:bookmarkStart w:id="0" w:name="_GoBack"/>
                  <w:bookmarkEnd w:id="0"/>
                  <w:r w:rsidRPr="00F91F5C">
                    <w:rPr>
                      <w:rFonts w:ascii="Bookman Old Style" w:hAnsi="Bookman Old Style"/>
                      <w:szCs w:val="24"/>
                    </w:rPr>
                    <w:t>Citrix Software</w:t>
                  </w:r>
                </w:p>
                <w:p w:rsidR="00F91F5C" w:rsidRPr="00332837" w:rsidRDefault="00F91F5C" w:rsidP="00B30481">
                  <w:pPr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F91F5C">
                    <w:rPr>
                      <w:rFonts w:ascii="Bookman Old Style" w:hAnsi="Bookman Old Style"/>
                      <w:szCs w:val="24"/>
                    </w:rPr>
                    <w:t>Office Machinery – 10-Key By-Touch, Scanner, Facsimiles, Copiers &amp; Various Telephone System</w:t>
                  </w:r>
                </w:p>
              </w:tc>
              <w:tc>
                <w:tcPr>
                  <w:tcW w:w="236" w:type="dxa"/>
                </w:tcPr>
                <w:p w:rsidR="00F91F5C" w:rsidRDefault="00F91F5C" w:rsidP="001E09A5">
                  <w:pPr>
                    <w:pStyle w:val="DatesofEmployment"/>
                    <w:jc w:val="left"/>
                  </w:pPr>
                </w:p>
              </w:tc>
            </w:tr>
          </w:tbl>
          <w:p w:rsidR="00140567" w:rsidRPr="002430A1" w:rsidRDefault="00140567" w:rsidP="00E22C77">
            <w:pPr>
              <w:pStyle w:val="Responsibilitie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DC1CBA" w:rsidTr="00F91F5C">
        <w:trPr>
          <w:trHeight w:hRule="exact" w:val="80"/>
        </w:trPr>
        <w:tc>
          <w:tcPr>
            <w:tcW w:w="10530" w:type="dxa"/>
            <w:gridSpan w:val="2"/>
          </w:tcPr>
          <w:p w:rsidR="00DC1CBA" w:rsidRPr="002430A1" w:rsidRDefault="00DC1CBA" w:rsidP="00332837"/>
        </w:tc>
      </w:tr>
      <w:tr w:rsidR="00DC1CBA" w:rsidTr="00F91F5C">
        <w:trPr>
          <w:trHeight w:val="4203"/>
        </w:trPr>
        <w:tc>
          <w:tcPr>
            <w:tcW w:w="10530" w:type="dxa"/>
            <w:gridSpan w:val="2"/>
          </w:tcPr>
          <w:p w:rsidR="002430A1" w:rsidRPr="002430A1" w:rsidRDefault="002430A1" w:rsidP="002430A1"/>
          <w:p w:rsidR="00A26352" w:rsidRPr="00A26352" w:rsidRDefault="00A26352" w:rsidP="00A26352"/>
        </w:tc>
      </w:tr>
    </w:tbl>
    <w:p w:rsidR="00DC1CBA" w:rsidRDefault="00DC1CBA" w:rsidP="00B775B1"/>
    <w:sectPr w:rsidR="00DC1CBA" w:rsidSect="00E22C77">
      <w:pgSz w:w="12240" w:h="15840"/>
      <w:pgMar w:top="576" w:right="1440" w:bottom="547" w:left="1728" w:header="18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8D" w:rsidRDefault="0068558D">
      <w:r>
        <w:separator/>
      </w:r>
    </w:p>
  </w:endnote>
  <w:endnote w:type="continuationSeparator" w:id="0">
    <w:p w:rsidR="0068558D" w:rsidRDefault="0068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8D" w:rsidRDefault="0068558D">
      <w:r>
        <w:separator/>
      </w:r>
    </w:p>
  </w:footnote>
  <w:footnote w:type="continuationSeparator" w:id="0">
    <w:p w:rsidR="0068558D" w:rsidRDefault="0068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B28CE"/>
    <w:multiLevelType w:val="hybridMultilevel"/>
    <w:tmpl w:val="8FF06438"/>
    <w:lvl w:ilvl="0" w:tplc="4864B5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20A25"/>
    <w:multiLevelType w:val="hybridMultilevel"/>
    <w:tmpl w:val="E25C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31F4727"/>
    <w:multiLevelType w:val="hybridMultilevel"/>
    <w:tmpl w:val="C0AE60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804BDE"/>
    <w:multiLevelType w:val="hybridMultilevel"/>
    <w:tmpl w:val="9AF89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65B"/>
    <w:rsid w:val="00023427"/>
    <w:rsid w:val="00140567"/>
    <w:rsid w:val="002430A1"/>
    <w:rsid w:val="0026267F"/>
    <w:rsid w:val="00296B19"/>
    <w:rsid w:val="002E08D0"/>
    <w:rsid w:val="00332837"/>
    <w:rsid w:val="00377D42"/>
    <w:rsid w:val="00427716"/>
    <w:rsid w:val="00523B6D"/>
    <w:rsid w:val="00620DCD"/>
    <w:rsid w:val="00657FF5"/>
    <w:rsid w:val="0068558D"/>
    <w:rsid w:val="0070330D"/>
    <w:rsid w:val="00784A0F"/>
    <w:rsid w:val="007912D2"/>
    <w:rsid w:val="007B2E16"/>
    <w:rsid w:val="00826ACA"/>
    <w:rsid w:val="009D0236"/>
    <w:rsid w:val="009E7E12"/>
    <w:rsid w:val="00A103AB"/>
    <w:rsid w:val="00A26352"/>
    <w:rsid w:val="00B30481"/>
    <w:rsid w:val="00B61B60"/>
    <w:rsid w:val="00B775B1"/>
    <w:rsid w:val="00BF7452"/>
    <w:rsid w:val="00C12155"/>
    <w:rsid w:val="00CA0C48"/>
    <w:rsid w:val="00D36023"/>
    <w:rsid w:val="00D83FFC"/>
    <w:rsid w:val="00DC1CBA"/>
    <w:rsid w:val="00DD565B"/>
    <w:rsid w:val="00E22C77"/>
    <w:rsid w:val="00E53F2E"/>
    <w:rsid w:val="00EC5B4C"/>
    <w:rsid w:val="00F91F5C"/>
    <w:rsid w:val="00F9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styleId="NoSpacing">
    <w:name w:val="No Spacing"/>
    <w:uiPriority w:val="1"/>
    <w:qFormat/>
    <w:rsid w:val="00703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jm42805@yahoo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\Desktop\Cecilia's%20Documents\Cindy's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46235D5A-E42D-483A-B168-09975BEA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Cindy's Resume</Template>
  <TotalTime>1</TotalTime>
  <Pages>2</Pages>
  <Words>432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Template No Border</vt:lpstr>
    </vt:vector>
  </TitlesOfParts>
  <Company>Microsoft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Template No Border</dc:title>
  <dc:creator>Cecilia</dc:creator>
  <cp:lastModifiedBy>cecilia</cp:lastModifiedBy>
  <cp:revision>2</cp:revision>
  <cp:lastPrinted>2015-01-19T16:35:00Z</cp:lastPrinted>
  <dcterms:created xsi:type="dcterms:W3CDTF">2015-01-19T16:40:00Z</dcterms:created>
  <dcterms:modified xsi:type="dcterms:W3CDTF">2015-01-19T16:40:00Z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