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Author"/>
        <w:tag w:val=""/>
        <w:id w:val="1246310863"/>
        <w:placeholder>
          <w:docPart w:val="09AE60894FAE428E889A9BAC1C1FC698"/>
        </w:placeholder>
        <w:dataBinding w:prefixMappings="xmlns:ns0='http://purl.org/dc/elements/1.1/' xmlns:ns1='http://schemas.openxmlformats.org/package/2006/metadata/core-properties' " w:xpath="/ns1:coreProperties[1]/ns0:creator[1]" w:storeItemID="{6C3C8BC8-F283-45AE-878A-BAB7291924A1}"/>
        <w:text/>
      </w:sdtPr>
      <w:sdtEndPr/>
      <w:sdtContent>
        <w:p w:rsidR="00B56265" w:rsidRDefault="00313C4E">
          <w:pPr>
            <w:pStyle w:val="Title"/>
          </w:pPr>
          <w:r>
            <w:t>Elizabeth Oliphant</w:t>
          </w:r>
        </w:p>
      </w:sdtContent>
    </w:sdt>
    <w:tbl>
      <w:tblPr>
        <w:tblStyle w:val="ResumeTable"/>
        <w:tblW w:w="5000" w:type="pct"/>
        <w:tblLook w:val="04A0" w:firstRow="1" w:lastRow="0" w:firstColumn="1" w:lastColumn="0" w:noHBand="0" w:noVBand="1"/>
        <w:tblDescription w:val="Contact Info"/>
      </w:tblPr>
      <w:tblGrid>
        <w:gridCol w:w="1657"/>
        <w:gridCol w:w="7415"/>
      </w:tblGrid>
      <w:tr w:rsidR="00B56265" w:rsidTr="00B56265">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B56265" w:rsidRDefault="00B56265"/>
        </w:tc>
        <w:tc>
          <w:tcPr>
            <w:tcW w:w="4087" w:type="pct"/>
          </w:tcPr>
          <w:p w:rsidR="00B56265" w:rsidRDefault="00B56265"/>
        </w:tc>
      </w:tr>
      <w:tr w:rsidR="00B56265" w:rsidTr="00B56265">
        <w:tc>
          <w:tcPr>
            <w:tcW w:w="913" w:type="pct"/>
          </w:tcPr>
          <w:p w:rsidR="00B56265" w:rsidRDefault="00B56265"/>
        </w:tc>
        <w:tc>
          <w:tcPr>
            <w:tcW w:w="4087" w:type="pct"/>
          </w:tcPr>
          <w:p w:rsidR="00B56265" w:rsidRDefault="00313C4E" w:rsidP="00313C4E">
            <w:pPr>
              <w:pStyle w:val="ContactInfo"/>
            </w:pPr>
            <w:r>
              <w:t>3205 12</w:t>
            </w:r>
            <w:r w:rsidRPr="00313C4E">
              <w:rPr>
                <w:vertAlign w:val="superscript"/>
              </w:rPr>
              <w:t>th</w:t>
            </w:r>
            <w:r>
              <w:t xml:space="preserve"> Street North, Apt. #3</w:t>
            </w:r>
            <w:r w:rsidR="00A767C2">
              <w:t> </w:t>
            </w:r>
            <w:r w:rsidR="00A767C2">
              <w:rPr>
                <w:color w:val="A6A6A6" w:themeColor="background1" w:themeShade="A6"/>
              </w:rPr>
              <w:t>|</w:t>
            </w:r>
            <w:r w:rsidR="00A767C2">
              <w:t> </w:t>
            </w:r>
            <w:r>
              <w:t>(320) 336-9715</w:t>
            </w:r>
            <w:r w:rsidR="00A767C2">
              <w:t> </w:t>
            </w:r>
            <w:r w:rsidR="00A767C2">
              <w:rPr>
                <w:color w:val="A6A6A6" w:themeColor="background1" w:themeShade="A6"/>
              </w:rPr>
              <w:t>|</w:t>
            </w:r>
            <w:r w:rsidR="00A767C2">
              <w:t> </w:t>
            </w:r>
            <w:r>
              <w:t>Oliphant.elizabeth@live.com</w:t>
            </w:r>
          </w:p>
        </w:tc>
      </w:tr>
    </w:tbl>
    <w:p w:rsidR="00B56265" w:rsidRDefault="00A767C2">
      <w:pPr>
        <w:pStyle w:val="SectionHeading"/>
      </w:pPr>
      <w:r>
        <w:t>Summary</w:t>
      </w:r>
    </w:p>
    <w:tbl>
      <w:tblPr>
        <w:tblStyle w:val="ResumeTable"/>
        <w:tblW w:w="4826" w:type="pct"/>
        <w:tblLook w:val="04A0" w:firstRow="1" w:lastRow="0" w:firstColumn="1" w:lastColumn="0" w:noHBand="0" w:noVBand="1"/>
        <w:tblDescription w:val="Summary"/>
      </w:tblPr>
      <w:tblGrid>
        <w:gridCol w:w="1599"/>
        <w:gridCol w:w="7157"/>
      </w:tblGrid>
      <w:tr w:rsidR="00B56265" w:rsidTr="00313C4E">
        <w:trPr>
          <w:cnfStyle w:val="100000000000" w:firstRow="1" w:lastRow="0" w:firstColumn="0" w:lastColumn="0" w:oddVBand="0" w:evenVBand="0" w:oddHBand="0" w:evenHBand="0" w:firstRowFirstColumn="0" w:firstRowLastColumn="0" w:lastRowFirstColumn="0" w:lastRowLastColumn="0"/>
          <w:trHeight w:hRule="exact" w:val="9"/>
        </w:trPr>
        <w:tc>
          <w:tcPr>
            <w:tcW w:w="913" w:type="pct"/>
          </w:tcPr>
          <w:p w:rsidR="00B56265" w:rsidRDefault="00B56265"/>
        </w:tc>
        <w:tc>
          <w:tcPr>
            <w:tcW w:w="4087" w:type="pct"/>
          </w:tcPr>
          <w:p w:rsidR="00B56265" w:rsidRDefault="00B56265"/>
        </w:tc>
      </w:tr>
      <w:tr w:rsidR="00B56265" w:rsidTr="00313C4E">
        <w:trPr>
          <w:trHeight w:val="89"/>
        </w:trPr>
        <w:tc>
          <w:tcPr>
            <w:tcW w:w="913" w:type="pct"/>
          </w:tcPr>
          <w:p w:rsidR="00B56265" w:rsidRDefault="00B56265"/>
        </w:tc>
        <w:tc>
          <w:tcPr>
            <w:tcW w:w="4087" w:type="pct"/>
          </w:tcPr>
          <w:p w:rsidR="00B56265" w:rsidRDefault="00313C4E" w:rsidP="00313C4E">
            <w:r>
              <w:t xml:space="preserve">I have seven months of customer service. I have many job skills that relate to Administrative jobs. I love interacting with customers. </w:t>
            </w:r>
          </w:p>
        </w:tc>
      </w:tr>
    </w:tbl>
    <w:p w:rsidR="00B56265" w:rsidRDefault="00A767C2" w:rsidP="00CF36C4">
      <w:pPr>
        <w:pStyle w:val="SectionHeading"/>
      </w:pPr>
      <w:r>
        <w:t>Skills</w:t>
      </w:r>
    </w:p>
    <w:tbl>
      <w:tblPr>
        <w:tblStyle w:val="ResumeTable"/>
        <w:tblpPr w:leftFromText="180" w:rightFromText="180" w:vertAnchor="page" w:horzAnchor="margin" w:tblpY="5161"/>
        <w:tblW w:w="5000" w:type="pct"/>
        <w:tblLayout w:type="fixed"/>
        <w:tblLook w:val="04A0" w:firstRow="1" w:lastRow="0" w:firstColumn="1" w:lastColumn="0" w:noHBand="0" w:noVBand="1"/>
        <w:tblDescription w:val="Skills"/>
      </w:tblPr>
      <w:tblGrid>
        <w:gridCol w:w="236"/>
        <w:gridCol w:w="8836"/>
      </w:tblGrid>
      <w:tr w:rsidR="00CF36C4" w:rsidTr="00477EF8">
        <w:trPr>
          <w:cnfStyle w:val="100000000000" w:firstRow="1" w:lastRow="0" w:firstColumn="0" w:lastColumn="0" w:oddVBand="0" w:evenVBand="0" w:oddHBand="0" w:evenHBand="0" w:firstRowFirstColumn="0" w:firstRowLastColumn="0" w:lastRowFirstColumn="0" w:lastRowLastColumn="0"/>
          <w:trHeight w:hRule="exact" w:val="58"/>
        </w:trPr>
        <w:tc>
          <w:tcPr>
            <w:tcW w:w="130" w:type="pct"/>
          </w:tcPr>
          <w:p w:rsidR="00CF36C4" w:rsidRDefault="00CF36C4" w:rsidP="00CF36C4"/>
        </w:tc>
        <w:tc>
          <w:tcPr>
            <w:tcW w:w="4870" w:type="pct"/>
          </w:tcPr>
          <w:p w:rsidR="00CF36C4" w:rsidRDefault="00CF36C4" w:rsidP="00CF36C4"/>
        </w:tc>
      </w:tr>
      <w:tr w:rsidR="00CF36C4" w:rsidTr="00477EF8">
        <w:tc>
          <w:tcPr>
            <w:tcW w:w="130" w:type="pct"/>
          </w:tcPr>
          <w:p w:rsidR="00CF36C4" w:rsidRDefault="00CF36C4" w:rsidP="00CF36C4"/>
        </w:tc>
        <w:tc>
          <w:tcPr>
            <w:tcW w:w="4870" w:type="pct"/>
          </w:tcPr>
          <w:p w:rsidR="00CF36C4" w:rsidRDefault="00CF36C4" w:rsidP="00CF36C4">
            <w:pPr>
              <w:pStyle w:val="ListBullet"/>
            </w:pPr>
            <w:r>
              <w:t>Letters</w:t>
            </w:r>
            <w:r w:rsidR="0092319C">
              <w:t xml:space="preserve">                                                                                         Answering Phone calls/ Making Phone calls</w:t>
            </w:r>
          </w:p>
          <w:p w:rsidR="00CF36C4" w:rsidRDefault="00CF36C4" w:rsidP="00CF36C4">
            <w:pPr>
              <w:pStyle w:val="ListBullet"/>
            </w:pPr>
            <w:r>
              <w:t>Filing</w:t>
            </w:r>
            <w:r w:rsidR="0092319C">
              <w:t xml:space="preserve">                                                                                            Taking Transactions</w:t>
            </w:r>
          </w:p>
          <w:p w:rsidR="00CF36C4" w:rsidRDefault="00CF36C4" w:rsidP="00CF36C4">
            <w:pPr>
              <w:pStyle w:val="ListBullet"/>
            </w:pPr>
            <w:r>
              <w:t>Organization</w:t>
            </w:r>
            <w:r w:rsidR="0092319C">
              <w:t xml:space="preserve">                                                                               Inventory</w:t>
            </w:r>
          </w:p>
          <w:p w:rsidR="00CF36C4" w:rsidRDefault="00CF36C4" w:rsidP="00CF36C4">
            <w:pPr>
              <w:pStyle w:val="ListBullet"/>
            </w:pPr>
            <w:r>
              <w:t>Customer Service</w:t>
            </w:r>
            <w:r w:rsidR="0092319C">
              <w:t xml:space="preserve">                                                                       Accounts Receivables </w:t>
            </w:r>
          </w:p>
          <w:p w:rsidR="00CF36C4" w:rsidRDefault="00CF36C4" w:rsidP="00CF36C4">
            <w:pPr>
              <w:pStyle w:val="ListBullet"/>
            </w:pPr>
            <w:r>
              <w:t>Cover Letters</w:t>
            </w:r>
            <w:r w:rsidR="0092319C">
              <w:t xml:space="preserve">                                                                               Working with clients   </w:t>
            </w:r>
          </w:p>
          <w:p w:rsidR="00CF36C4" w:rsidRDefault="00CF36C4" w:rsidP="00CF36C4">
            <w:pPr>
              <w:pStyle w:val="ListBullet"/>
            </w:pPr>
            <w:r>
              <w:t xml:space="preserve">Confidential Information </w:t>
            </w:r>
            <w:r w:rsidR="0092319C">
              <w:t xml:space="preserve">                                                         Internet searches</w:t>
            </w:r>
          </w:p>
          <w:p w:rsidR="00550666" w:rsidRDefault="00CF36C4" w:rsidP="00550666">
            <w:pPr>
              <w:pStyle w:val="ListBullet"/>
            </w:pPr>
            <w:r w:rsidRPr="00CF36C4">
              <w:t>Microsoft Office Outlo</w:t>
            </w:r>
            <w:r w:rsidR="0092319C">
              <w:t>ok, Word, Excel and Publisher         Data Entry</w:t>
            </w:r>
          </w:p>
          <w:p w:rsidR="00CF36C4" w:rsidRDefault="00CF36C4" w:rsidP="00CF36C4">
            <w:pPr>
              <w:pStyle w:val="ListBullet"/>
            </w:pPr>
            <w:r>
              <w:t xml:space="preserve"> Attention to detail </w:t>
            </w:r>
            <w:r w:rsidR="0092319C">
              <w:t xml:space="preserve">                                                                    </w:t>
            </w:r>
            <w:r w:rsidR="00550666">
              <w:t>Transcription</w:t>
            </w:r>
          </w:p>
          <w:p w:rsidR="00CF36C4" w:rsidRDefault="00CF36C4" w:rsidP="00CF36C4">
            <w:pPr>
              <w:pStyle w:val="ListBullet"/>
            </w:pPr>
            <w:r w:rsidRPr="00CF36C4">
              <w:t xml:space="preserve"> Copying, Scanning, E</w:t>
            </w:r>
            <w:r>
              <w:t xml:space="preserve">-Mailing, Faxing, and Printing </w:t>
            </w:r>
            <w:r w:rsidR="00550666">
              <w:t xml:space="preserve">            </w:t>
            </w:r>
          </w:p>
          <w:p w:rsidR="00CF36C4" w:rsidRDefault="00CF36C4" w:rsidP="00CF36C4">
            <w:pPr>
              <w:pStyle w:val="ListBullet"/>
            </w:pPr>
            <w:r>
              <w:t xml:space="preserve"> Deadlines </w:t>
            </w:r>
          </w:p>
          <w:p w:rsidR="00CF36C4" w:rsidRDefault="00CF36C4" w:rsidP="00CF36C4">
            <w:pPr>
              <w:pStyle w:val="ListBullet"/>
            </w:pPr>
            <w:r>
              <w:t xml:space="preserve">Time Management </w:t>
            </w:r>
          </w:p>
          <w:p w:rsidR="0092319C" w:rsidRDefault="00CF36C4" w:rsidP="0092319C">
            <w:pPr>
              <w:pStyle w:val="ListBullet"/>
              <w:spacing w:after="0"/>
            </w:pPr>
            <w:r w:rsidRPr="00CF36C4">
              <w:t xml:space="preserve"> Learning new equipment/ documentation</w:t>
            </w:r>
          </w:p>
        </w:tc>
      </w:tr>
    </w:tbl>
    <w:p w:rsidR="00B56265" w:rsidRDefault="00A767C2">
      <w:pPr>
        <w:pStyle w:val="SectionHeading"/>
      </w:pPr>
      <w:r>
        <w:t>Experience</w:t>
      </w:r>
    </w:p>
    <w:tbl>
      <w:tblPr>
        <w:tblStyle w:val="ResumeTable"/>
        <w:tblW w:w="5000" w:type="pct"/>
        <w:tblLook w:val="04A0" w:firstRow="1" w:lastRow="0" w:firstColumn="1" w:lastColumn="0" w:noHBand="0" w:noVBand="1"/>
        <w:tblDescription w:val="Experience"/>
      </w:tblPr>
      <w:tblGrid>
        <w:gridCol w:w="1657"/>
        <w:gridCol w:w="7415"/>
      </w:tblGrid>
      <w:tr w:rsidR="00B56265" w:rsidTr="00550666">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B56265" w:rsidRDefault="00B56265">
            <w:pPr>
              <w:spacing w:line="240" w:lineRule="auto"/>
            </w:pPr>
          </w:p>
        </w:tc>
        <w:tc>
          <w:tcPr>
            <w:tcW w:w="4087" w:type="pct"/>
          </w:tcPr>
          <w:p w:rsidR="00B56265" w:rsidRDefault="00B56265">
            <w:pPr>
              <w:spacing w:line="240" w:lineRule="auto"/>
            </w:pPr>
          </w:p>
        </w:tc>
      </w:tr>
      <w:tr w:rsidR="00B56265" w:rsidTr="00550666">
        <w:tc>
          <w:tcPr>
            <w:tcW w:w="913" w:type="pct"/>
          </w:tcPr>
          <w:p w:rsidR="00550666" w:rsidRDefault="00550666" w:rsidP="00550666">
            <w:pPr>
              <w:pStyle w:val="Date"/>
            </w:pPr>
            <w:r>
              <w:t>01/12/2015 to Present</w:t>
            </w:r>
          </w:p>
          <w:p w:rsidR="00550666" w:rsidRPr="00550666" w:rsidRDefault="00550666" w:rsidP="00550666"/>
          <w:p w:rsidR="00B56265" w:rsidRDefault="0092319C" w:rsidP="0092319C">
            <w:pPr>
              <w:pStyle w:val="Date"/>
            </w:pPr>
            <w:r>
              <w:t>07/07/14 to 07/24/14</w:t>
            </w:r>
          </w:p>
        </w:tc>
        <w:tc>
          <w:tcPr>
            <w:tcW w:w="4087" w:type="pct"/>
          </w:tcPr>
          <w:p w:rsidR="00477EF8" w:rsidRDefault="00550666">
            <w:pPr>
              <w:pStyle w:val="Subsection"/>
              <w:rPr>
                <w:rStyle w:val="Emphasis"/>
                <w:i w:val="0"/>
              </w:rPr>
            </w:pPr>
            <w:r w:rsidRPr="00550666">
              <w:rPr>
                <w:rStyle w:val="Emphasis"/>
                <w:i w:val="0"/>
                <w:color w:val="auto"/>
              </w:rPr>
              <w:t>Cleaner</w:t>
            </w:r>
            <w:r>
              <w:rPr>
                <w:rStyle w:val="Emphasis"/>
                <w:i w:val="0"/>
              </w:rPr>
              <w:t xml:space="preserve">, </w:t>
            </w:r>
            <w:r w:rsidRPr="00550666">
              <w:rPr>
                <w:rStyle w:val="Emphasis"/>
              </w:rPr>
              <w:t>Service Master</w:t>
            </w:r>
          </w:p>
          <w:p w:rsidR="00550666" w:rsidRPr="00477EF8" w:rsidRDefault="00550666">
            <w:pPr>
              <w:pStyle w:val="Subsection"/>
              <w:rPr>
                <w:rStyle w:val="Emphasis"/>
                <w:i w:val="0"/>
              </w:rPr>
            </w:pPr>
            <w:r>
              <w:rPr>
                <w:rStyle w:val="Emphasis"/>
                <w:i w:val="0"/>
              </w:rPr>
              <w:t>My responsibilities are to clean</w:t>
            </w:r>
            <w:r w:rsidR="003D35F7">
              <w:rPr>
                <w:rStyle w:val="Emphasis"/>
                <w:i w:val="0"/>
              </w:rPr>
              <w:t xml:space="preserve"> St. Cloud Medical Group. I clean</w:t>
            </w:r>
            <w:r>
              <w:rPr>
                <w:rStyle w:val="Emphasis"/>
                <w:i w:val="0"/>
              </w:rPr>
              <w:t xml:space="preserve"> bathrooms, collect garbage, and recycling. I </w:t>
            </w:r>
            <w:r w:rsidR="003D35F7">
              <w:rPr>
                <w:rStyle w:val="Emphasis"/>
                <w:i w:val="0"/>
              </w:rPr>
              <w:t>do have contact</w:t>
            </w:r>
            <w:r>
              <w:rPr>
                <w:rStyle w:val="Emphasis"/>
                <w:i w:val="0"/>
              </w:rPr>
              <w:t xml:space="preserve"> with customers on a daily basis</w:t>
            </w:r>
            <w:bookmarkStart w:id="0" w:name="_GoBack"/>
            <w:bookmarkEnd w:id="0"/>
            <w:r>
              <w:rPr>
                <w:rStyle w:val="Emphasis"/>
                <w:i w:val="0"/>
              </w:rPr>
              <w:t>.</w:t>
            </w:r>
          </w:p>
          <w:p w:rsidR="00B56265" w:rsidRDefault="0092319C">
            <w:pPr>
              <w:pStyle w:val="Subsection"/>
            </w:pPr>
            <w:r>
              <w:t>Office Assistant</w:t>
            </w:r>
            <w:r w:rsidR="00A767C2">
              <w:t>,  </w:t>
            </w:r>
            <w:r>
              <w:rPr>
                <w:rStyle w:val="Emphasis"/>
              </w:rPr>
              <w:t>Ashley Furniture</w:t>
            </w:r>
          </w:p>
          <w:p w:rsidR="00B56265" w:rsidRDefault="0092319C" w:rsidP="0092319C">
            <w:pPr>
              <w:pStyle w:val="ListBullet"/>
            </w:pPr>
            <w:r>
              <w:t>My responsibilities were to answer the phones, make phone calls letting customers know their item was in and ready for pickup, completing customer transactions, checking inventory, filing, Accounts receivables, and providing fantastic customer service.</w:t>
            </w:r>
          </w:p>
        </w:tc>
      </w:tr>
      <w:sdt>
        <w:sdtPr>
          <w:rPr>
            <w:color w:val="595959" w:themeColor="text1" w:themeTint="A6"/>
          </w:rPr>
          <w:id w:val="-1144189173"/>
          <w15:repeatingSection/>
        </w:sdtPr>
        <w:sdtEndPr/>
        <w:sdtContent>
          <w:sdt>
            <w:sdtPr>
              <w:rPr>
                <w:color w:val="595959" w:themeColor="text1" w:themeTint="A6"/>
              </w:rPr>
              <w:id w:val="-693077924"/>
              <w:placeholder>
                <w:docPart w:val="A82456DA199B4D32ABC61E99DF2513BE"/>
              </w:placeholder>
              <w15:repeatingSectionItem/>
            </w:sdtPr>
            <w:sdtEndPr/>
            <w:sdtContent>
              <w:tr w:rsidR="00B56265" w:rsidTr="00550666">
                <w:trPr>
                  <w:trHeight w:val="1341"/>
                </w:trPr>
                <w:tc>
                  <w:tcPr>
                    <w:tcW w:w="913" w:type="pct"/>
                  </w:tcPr>
                  <w:p w:rsidR="0092319C" w:rsidRPr="0092319C" w:rsidRDefault="0092319C" w:rsidP="0092319C">
                    <w:pPr>
                      <w:pStyle w:val="Date"/>
                    </w:pPr>
                    <w:r>
                      <w:t>04/14/14 to 04/30/14</w:t>
                    </w:r>
                  </w:p>
                </w:tc>
                <w:tc>
                  <w:tcPr>
                    <w:tcW w:w="4087" w:type="pct"/>
                  </w:tcPr>
                  <w:p w:rsidR="00B56265" w:rsidRDefault="0092319C">
                    <w:pPr>
                      <w:pStyle w:val="Subsection"/>
                    </w:pPr>
                    <w:r>
                      <w:t>Office Aid</w:t>
                    </w:r>
                    <w:r w:rsidR="00A767C2">
                      <w:t>,  </w:t>
                    </w:r>
                    <w:r>
                      <w:rPr>
                        <w:rStyle w:val="Emphasis"/>
                      </w:rPr>
                      <w:t>St. Cloud Police Department</w:t>
                    </w:r>
                  </w:p>
                  <w:p w:rsidR="00B56265" w:rsidRDefault="0092319C" w:rsidP="0092319C">
                    <w:pPr>
                      <w:pStyle w:val="ListBullet"/>
                    </w:pPr>
                    <w:r>
                      <w:t xml:space="preserve">My responsibilities were to transcribe police reports from </w:t>
                    </w:r>
                    <w:proofErr w:type="spellStart"/>
                    <w:proofErr w:type="gramStart"/>
                    <w:r>
                      <w:t>dictaphone</w:t>
                    </w:r>
                    <w:proofErr w:type="spellEnd"/>
                    <w:proofErr w:type="gramEnd"/>
                    <w:r>
                      <w:t xml:space="preserve"> and enter any information into the police station database. </w:t>
                    </w:r>
                  </w:p>
                </w:tc>
              </w:tr>
            </w:sdtContent>
          </w:sdt>
          <w:sdt>
            <w:sdtPr>
              <w:rPr>
                <w:color w:val="595959" w:themeColor="text1" w:themeTint="A6"/>
              </w:rPr>
              <w:id w:val="-224296728"/>
              <w:placeholder>
                <w:docPart w:val="730C5322C7C048D9AD6C63300EE955EB"/>
              </w:placeholder>
              <w15:repeatingSectionItem/>
            </w:sdtPr>
            <w:sdtEndPr/>
            <w:sdtContent>
              <w:tr w:rsidR="0092319C" w:rsidTr="00550666">
                <w:tc>
                  <w:tcPr>
                    <w:tcW w:w="913" w:type="pct"/>
                  </w:tcPr>
                  <w:p w:rsidR="0092319C" w:rsidRPr="0092319C" w:rsidRDefault="0092319C" w:rsidP="0092319C">
                    <w:pPr>
                      <w:pStyle w:val="Date"/>
                    </w:pPr>
                    <w:r>
                      <w:t>08/29/13 to 10/04/13</w:t>
                    </w:r>
                  </w:p>
                </w:tc>
                <w:tc>
                  <w:tcPr>
                    <w:tcW w:w="4087" w:type="pct"/>
                  </w:tcPr>
                  <w:p w:rsidR="0092319C" w:rsidRDefault="0092319C">
                    <w:pPr>
                      <w:pStyle w:val="Subsection"/>
                    </w:pPr>
                    <w:r>
                      <w:t>PEP Risk Audit,  </w:t>
                    </w:r>
                    <w:proofErr w:type="spellStart"/>
                    <w:r>
                      <w:rPr>
                        <w:rStyle w:val="Emphasis"/>
                      </w:rPr>
                      <w:t>Wolter’s</w:t>
                    </w:r>
                    <w:proofErr w:type="spellEnd"/>
                    <w:r>
                      <w:rPr>
                        <w:rStyle w:val="Emphasis"/>
                      </w:rPr>
                      <w:t xml:space="preserve"> Kluwer</w:t>
                    </w:r>
                  </w:p>
                  <w:p w:rsidR="0092319C" w:rsidRDefault="0092319C" w:rsidP="00477EF8">
                    <w:pPr>
                      <w:pStyle w:val="ListBullet"/>
                    </w:pPr>
                    <w:r>
                      <w:t xml:space="preserve">My responsibilities were to </w:t>
                    </w:r>
                    <w:r w:rsidR="00477EF8">
                      <w:t>look at banking customer’s information to make sure they were United States Citizens and not diplomats from other countries trying to launder money into an account</w:t>
                    </w:r>
                    <w:r>
                      <w:t xml:space="preserve">. </w:t>
                    </w:r>
                  </w:p>
                </w:tc>
              </w:tr>
            </w:sdtContent>
          </w:sdt>
          <w:sdt>
            <w:sdtPr>
              <w:rPr>
                <w:color w:val="595959" w:themeColor="text1" w:themeTint="A6"/>
              </w:rPr>
              <w:id w:val="-1583446037"/>
              <w:placeholder>
                <w:docPart w:val="58BAAFEFB72B44E4A0D15CEC92B34303"/>
              </w:placeholder>
              <w15:repeatingSectionItem/>
            </w:sdtPr>
            <w:sdtEndPr/>
            <w:sdtContent>
              <w:tr w:rsidR="0092319C" w:rsidTr="00550666">
                <w:tc>
                  <w:tcPr>
                    <w:tcW w:w="913" w:type="pct"/>
                  </w:tcPr>
                  <w:p w:rsidR="0092319C" w:rsidRPr="0092319C" w:rsidRDefault="00477EF8" w:rsidP="00477EF8">
                    <w:pPr>
                      <w:pStyle w:val="Date"/>
                    </w:pPr>
                    <w:r>
                      <w:t>12/26/12 to 06/06/13</w:t>
                    </w:r>
                  </w:p>
                </w:tc>
                <w:tc>
                  <w:tcPr>
                    <w:tcW w:w="4087" w:type="pct"/>
                  </w:tcPr>
                  <w:p w:rsidR="0092319C" w:rsidRDefault="00477EF8">
                    <w:pPr>
                      <w:pStyle w:val="Subsection"/>
                    </w:pPr>
                    <w:r>
                      <w:t>Volunteer Paralegal</w:t>
                    </w:r>
                    <w:r w:rsidR="0092319C">
                      <w:t>,  </w:t>
                    </w:r>
                    <w:r>
                      <w:rPr>
                        <w:rStyle w:val="Emphasis"/>
                      </w:rPr>
                      <w:t>Eller Law Office</w:t>
                    </w:r>
                  </w:p>
                  <w:p w:rsidR="0092319C" w:rsidRDefault="0092319C" w:rsidP="00477EF8">
                    <w:pPr>
                      <w:pStyle w:val="ListBullet"/>
                    </w:pPr>
                    <w:r>
                      <w:t xml:space="preserve">My responsibilities were to transcribe </w:t>
                    </w:r>
                    <w:r w:rsidR="00477EF8">
                      <w:t xml:space="preserve">letter or information into legal documents, filing, copying, scanning, and faxing. As well as preparing letters, cover letters, correspondence, and legal document. I worked daily with customers. </w:t>
                    </w:r>
                  </w:p>
                </w:tc>
              </w:tr>
            </w:sdtContent>
          </w:sdt>
        </w:sdtContent>
      </w:sdt>
    </w:tbl>
    <w:p w:rsidR="00B56265" w:rsidRDefault="00A767C2">
      <w:pPr>
        <w:pStyle w:val="SectionHeading"/>
      </w:pPr>
      <w:r>
        <w:t>Education</w:t>
      </w:r>
    </w:p>
    <w:tbl>
      <w:tblPr>
        <w:tblStyle w:val="ResumeTable"/>
        <w:tblW w:w="5000" w:type="pct"/>
        <w:tblLook w:val="04A0" w:firstRow="1" w:lastRow="0" w:firstColumn="1" w:lastColumn="0" w:noHBand="0" w:noVBand="1"/>
        <w:tblDescription w:val="Education"/>
      </w:tblPr>
      <w:tblGrid>
        <w:gridCol w:w="1657"/>
        <w:gridCol w:w="7415"/>
      </w:tblGrid>
      <w:tr w:rsidR="00B56265" w:rsidTr="00B56265">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B56265" w:rsidRDefault="00B56265">
            <w:pPr>
              <w:spacing w:line="240" w:lineRule="auto"/>
            </w:pPr>
          </w:p>
        </w:tc>
        <w:tc>
          <w:tcPr>
            <w:tcW w:w="4087" w:type="pct"/>
          </w:tcPr>
          <w:p w:rsidR="00B56265" w:rsidRDefault="00B56265">
            <w:pPr>
              <w:spacing w:line="240" w:lineRule="auto"/>
            </w:pPr>
          </w:p>
        </w:tc>
      </w:tr>
      <w:tr w:rsidR="00B56265" w:rsidTr="00B56265">
        <w:tc>
          <w:tcPr>
            <w:tcW w:w="913" w:type="pct"/>
          </w:tcPr>
          <w:p w:rsidR="00B56265" w:rsidRDefault="00477EF8" w:rsidP="00477EF8">
            <w:pPr>
              <w:pStyle w:val="Date"/>
            </w:pPr>
            <w:r>
              <w:t>08/09/13</w:t>
            </w:r>
          </w:p>
        </w:tc>
        <w:tc>
          <w:tcPr>
            <w:tcW w:w="4087" w:type="pct"/>
          </w:tcPr>
          <w:p w:rsidR="00B56265" w:rsidRDefault="00477EF8" w:rsidP="00477EF8">
            <w:pPr>
              <w:pStyle w:val="Subsection"/>
            </w:pPr>
            <w:r>
              <w:t xml:space="preserve">Associates of Science </w:t>
            </w:r>
            <w:r w:rsidR="00A767C2">
              <w:t>,  </w:t>
            </w:r>
            <w:r>
              <w:rPr>
                <w:rStyle w:val="Emphasis"/>
              </w:rPr>
              <w:t>St. Cloud Technical and Community College</w:t>
            </w:r>
          </w:p>
        </w:tc>
      </w:tr>
      <w:sdt>
        <w:sdtPr>
          <w:id w:val="1945648944"/>
          <w15:repeatingSection/>
        </w:sdtPr>
        <w:sdtEndPr/>
        <w:sdtContent>
          <w:sdt>
            <w:sdtPr>
              <w:id w:val="1768577862"/>
              <w:placeholder>
                <w:docPart w:val="A82456DA199B4D32ABC61E99DF2513BE"/>
              </w:placeholder>
              <w15:repeatingSectionItem/>
            </w:sdtPr>
            <w:sdtEndPr/>
            <w:sdtContent>
              <w:tr w:rsidR="00B56265" w:rsidTr="00B56265">
                <w:tc>
                  <w:tcPr>
                    <w:tcW w:w="913" w:type="pct"/>
                  </w:tcPr>
                  <w:p w:rsidR="00B56265" w:rsidRDefault="00477EF8" w:rsidP="00477EF8">
                    <w:pPr>
                      <w:pStyle w:val="Date"/>
                    </w:pPr>
                    <w:r>
                      <w:t>05/23/08</w:t>
                    </w:r>
                  </w:p>
                </w:tc>
                <w:tc>
                  <w:tcPr>
                    <w:tcW w:w="4087" w:type="pct"/>
                  </w:tcPr>
                  <w:p w:rsidR="00B56265" w:rsidRDefault="00477EF8" w:rsidP="00477EF8">
                    <w:pPr>
                      <w:pStyle w:val="Subsection"/>
                    </w:pPr>
                    <w:r>
                      <w:t>High School Diploma</w:t>
                    </w:r>
                    <w:r w:rsidR="00A767C2">
                      <w:t>,  </w:t>
                    </w:r>
                    <w:r>
                      <w:rPr>
                        <w:rStyle w:val="Emphasis"/>
                      </w:rPr>
                      <w:t xml:space="preserve">Milaca High School </w:t>
                    </w:r>
                  </w:p>
                </w:tc>
              </w:tr>
            </w:sdtContent>
          </w:sdt>
        </w:sdtContent>
      </w:sdt>
    </w:tbl>
    <w:p w:rsidR="00B56265" w:rsidRDefault="00B56265"/>
    <w:sectPr w:rsidR="00B56265">
      <w:footerReference w:type="default" r:id="rId9"/>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9CC" w:rsidRDefault="00D229CC">
      <w:pPr>
        <w:spacing w:after="0"/>
      </w:pPr>
      <w:r>
        <w:separator/>
      </w:r>
    </w:p>
    <w:p w:rsidR="00D229CC" w:rsidRDefault="00D229CC"/>
  </w:endnote>
  <w:endnote w:type="continuationSeparator" w:id="0">
    <w:p w:rsidR="00D229CC" w:rsidRDefault="00D229CC">
      <w:pPr>
        <w:spacing w:after="0"/>
      </w:pPr>
      <w:r>
        <w:continuationSeparator/>
      </w:r>
    </w:p>
    <w:p w:rsidR="00D229CC" w:rsidRDefault="00D2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7C2" w:rsidRDefault="00A767C2">
    <w:pPr>
      <w:pStyle w:val="Footer"/>
    </w:pPr>
    <w:r>
      <w:t xml:space="preserve">Page </w:t>
    </w:r>
    <w:r>
      <w:rPr>
        <w:noProof w:val="0"/>
      </w:rPr>
      <w:fldChar w:fldCharType="begin"/>
    </w:r>
    <w:r>
      <w:instrText xml:space="preserve"> PAGE   \* MERGEFORMAT </w:instrText>
    </w:r>
    <w:r>
      <w:rPr>
        <w:noProof w:val="0"/>
      </w:rPr>
      <w:fldChar w:fldCharType="separate"/>
    </w:r>
    <w:r w:rsidR="003D35F7">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9CC" w:rsidRDefault="00D229CC">
      <w:pPr>
        <w:spacing w:after="0"/>
      </w:pPr>
      <w:r>
        <w:separator/>
      </w:r>
    </w:p>
    <w:p w:rsidR="00D229CC" w:rsidRDefault="00D229CC"/>
  </w:footnote>
  <w:footnote w:type="continuationSeparator" w:id="0">
    <w:p w:rsidR="00D229CC" w:rsidRDefault="00D229CC">
      <w:pPr>
        <w:spacing w:after="0"/>
      </w:pPr>
      <w:r>
        <w:continuationSeparator/>
      </w:r>
    </w:p>
    <w:p w:rsidR="00D229CC" w:rsidRDefault="00D229C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93CB0EC"/>
    <w:lvl w:ilvl="0">
      <w:start w:val="1"/>
      <w:numFmt w:val="bullet"/>
      <w:lvlText w:val="·"/>
      <w:lvlJc w:val="left"/>
      <w:pPr>
        <w:tabs>
          <w:tab w:val="num" w:pos="144"/>
        </w:tabs>
        <w:ind w:left="144" w:hanging="144"/>
      </w:pPr>
      <w:rPr>
        <w:rFonts w:ascii="Cambria" w:hAnsi="Cambria" w:hint="default"/>
      </w:rPr>
    </w:lvl>
  </w:abstractNum>
  <w:abstractNum w:abstractNumId="1">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C4E"/>
    <w:rsid w:val="002A626C"/>
    <w:rsid w:val="00313C4E"/>
    <w:rsid w:val="00362289"/>
    <w:rsid w:val="003D35F7"/>
    <w:rsid w:val="00477EF8"/>
    <w:rsid w:val="00550666"/>
    <w:rsid w:val="0092319C"/>
    <w:rsid w:val="00A409D6"/>
    <w:rsid w:val="00A767C2"/>
    <w:rsid w:val="00AE0E12"/>
    <w:rsid w:val="00B56265"/>
    <w:rsid w:val="00CF36C4"/>
    <w:rsid w:val="00D229CC"/>
    <w:rsid w:val="00F05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20DB1-AF7D-46B8-96D3-75D6A08D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color w:val="858585" w:themeColor="accent2" w:themeShade="BF"/>
      <w:kern w:val="28"/>
      <w:sz w:val="64"/>
    </w:rPr>
  </w:style>
  <w:style w:type="character" w:customStyle="1" w:styleId="TitleChar">
    <w:name w:val="Title Char"/>
    <w:basedOn w:val="DefaultParagraphFont"/>
    <w:link w:val="Title"/>
    <w:uiPriority w:val="2"/>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pPr>
      <w:numPr>
        <w:numId w:val="5"/>
      </w:numPr>
    </w:pPr>
  </w:style>
  <w:style w:type="paragraph" w:customStyle="1" w:styleId="Subsection">
    <w:name w:val="Subsection"/>
    <w:basedOn w:val="Normal"/>
    <w:uiPriority w:val="1"/>
    <w:qFormat/>
    <w:pPr>
      <w:spacing w:after="120"/>
    </w:pPr>
    <w:rPr>
      <w:color w:val="000000" w:themeColor="text1"/>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sumeTable">
    <w:name w:val="Resume Table"/>
    <w:basedOn w:val="TableNormal"/>
    <w:uiPriority w:val="99"/>
    <w:tblPr>
      <w:tblCellMar>
        <w:top w:w="144" w:type="dxa"/>
        <w:left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pPr>
      <w:spacing w:after="120"/>
      <w:ind w:right="144"/>
    </w:pPr>
    <w:rPr>
      <w:color w:val="000000" w:themeColor="text1"/>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
    <w:unhideWhenUsed/>
    <w:qFormat/>
    <w:rPr>
      <w:i/>
      <w:iCs/>
      <w:color w:val="404040" w:themeColor="text1" w:themeTint="BF"/>
    </w:rPr>
  </w:style>
  <w:style w:type="paragraph" w:customStyle="1" w:styleId="ContactInfo">
    <w:name w:val="Contact Info"/>
    <w:basedOn w:val="Normal"/>
    <w:uiPriority w:val="1"/>
    <w:qFormat/>
    <w:pPr>
      <w:spacing w:after="360"/>
      <w:contextualSpacing/>
    </w:pPr>
  </w:style>
  <w:style w:type="table" w:styleId="TableGridLight">
    <w:name w:val="Grid Table Light"/>
    <w:basedOn w:val="TableNormal"/>
    <w:uiPriority w:val="40"/>
    <w:rsid w:val="0092319C"/>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F0596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9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AppData\Roaming\Microsoft\Template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AE60894FAE428E889A9BAC1C1FC698"/>
        <w:category>
          <w:name w:val="General"/>
          <w:gallery w:val="placeholder"/>
        </w:category>
        <w:types>
          <w:type w:val="bbPlcHdr"/>
        </w:types>
        <w:behaviors>
          <w:behavior w:val="content"/>
        </w:behaviors>
        <w:guid w:val="{7E2A6A24-5B12-4CE4-92F9-A820E4CEA958}"/>
      </w:docPartPr>
      <w:docPartBody>
        <w:p w:rsidR="00004DF0" w:rsidRDefault="00004DF0">
          <w:pPr>
            <w:pStyle w:val="09AE60894FAE428E889A9BAC1C1FC698"/>
          </w:pPr>
          <w:r>
            <w:t>[Your Name]</w:t>
          </w:r>
        </w:p>
      </w:docPartBody>
    </w:docPart>
    <w:docPart>
      <w:docPartPr>
        <w:name w:val="A82456DA199B4D32ABC61E99DF2513BE"/>
        <w:category>
          <w:name w:val="General"/>
          <w:gallery w:val="placeholder"/>
        </w:category>
        <w:types>
          <w:type w:val="bbPlcHdr"/>
        </w:types>
        <w:behaviors>
          <w:behavior w:val="content"/>
        </w:behaviors>
        <w:guid w:val="{164F0346-6222-4203-9EC9-22526379189D}"/>
      </w:docPartPr>
      <w:docPartBody>
        <w:p w:rsidR="00004DF0" w:rsidRDefault="00004DF0">
          <w:pPr>
            <w:pStyle w:val="A82456DA199B4D32ABC61E99DF2513BE"/>
          </w:pPr>
          <w:r>
            <w:rPr>
              <w:rStyle w:val="PlaceholderText"/>
            </w:rPr>
            <w:t>Enter any content that you want to repeat, including other content controls. You can also insert this control around table rows in order to repeat parts of a table.</w:t>
          </w:r>
        </w:p>
      </w:docPartBody>
    </w:docPart>
    <w:docPart>
      <w:docPartPr>
        <w:name w:val="730C5322C7C048D9AD6C63300EE955EB"/>
        <w:category>
          <w:name w:val="General"/>
          <w:gallery w:val="placeholder"/>
        </w:category>
        <w:types>
          <w:type w:val="bbPlcHdr"/>
        </w:types>
        <w:behaviors>
          <w:behavior w:val="content"/>
        </w:behaviors>
        <w:guid w:val="{F0C8B50F-C2CC-47C0-B3B8-0FDF6DB720F7}"/>
      </w:docPartPr>
      <w:docPartBody>
        <w:p w:rsidR="00EE5ABC" w:rsidRDefault="00004DF0" w:rsidP="00004DF0">
          <w:pPr>
            <w:pStyle w:val="730C5322C7C048D9AD6C63300EE955EB"/>
          </w:pPr>
          <w:r>
            <w:rPr>
              <w:rStyle w:val="PlaceholderText"/>
            </w:rPr>
            <w:t>Enter any content that you want to repeat, including other content controls. You can also insert this control around table rows in order to repeat parts of a table.</w:t>
          </w:r>
        </w:p>
      </w:docPartBody>
    </w:docPart>
    <w:docPart>
      <w:docPartPr>
        <w:name w:val="58BAAFEFB72B44E4A0D15CEC92B34303"/>
        <w:category>
          <w:name w:val="General"/>
          <w:gallery w:val="placeholder"/>
        </w:category>
        <w:types>
          <w:type w:val="bbPlcHdr"/>
        </w:types>
        <w:behaviors>
          <w:behavior w:val="content"/>
        </w:behaviors>
        <w:guid w:val="{44E1D882-236A-43AC-B91D-98156683A93E}"/>
      </w:docPartPr>
      <w:docPartBody>
        <w:p w:rsidR="00EE5ABC" w:rsidRDefault="00004DF0" w:rsidP="00004DF0">
          <w:pPr>
            <w:pStyle w:val="58BAAFEFB72B44E4A0D15CEC92B34303"/>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DF0"/>
    <w:rsid w:val="00004DF0"/>
    <w:rsid w:val="00B861FF"/>
    <w:rsid w:val="00B90123"/>
    <w:rsid w:val="00EE5ABC"/>
    <w:rsid w:val="00F92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AE60894FAE428E889A9BAC1C1FC698">
    <w:name w:val="09AE60894FAE428E889A9BAC1C1FC698"/>
  </w:style>
  <w:style w:type="paragraph" w:customStyle="1" w:styleId="7C506977EBCF48D8997865A2A94CE32F">
    <w:name w:val="7C506977EBCF48D8997865A2A94CE32F"/>
  </w:style>
  <w:style w:type="paragraph" w:customStyle="1" w:styleId="D85D3D7ADC7D4CDBAB28C03C0C309578">
    <w:name w:val="D85D3D7ADC7D4CDBAB28C03C0C309578"/>
  </w:style>
  <w:style w:type="paragraph" w:customStyle="1" w:styleId="3219A7EBE2E348389E6A82E946E974B5">
    <w:name w:val="3219A7EBE2E348389E6A82E946E974B5"/>
  </w:style>
  <w:style w:type="paragraph" w:customStyle="1" w:styleId="0ED06E149A014E248F563A95F9A6641A">
    <w:name w:val="0ED06E149A014E248F563A95F9A6641A"/>
  </w:style>
  <w:style w:type="paragraph" w:customStyle="1" w:styleId="5800FAD5AEC24CF78125EB994FA6D178">
    <w:name w:val="5800FAD5AEC24CF78125EB994FA6D178"/>
  </w:style>
  <w:style w:type="character" w:styleId="PlaceholderText">
    <w:name w:val="Placeholder Text"/>
    <w:basedOn w:val="DefaultParagraphFont"/>
    <w:uiPriority w:val="99"/>
    <w:semiHidden/>
    <w:rsid w:val="00004DF0"/>
    <w:rPr>
      <w:color w:val="808080"/>
    </w:rPr>
  </w:style>
  <w:style w:type="paragraph" w:customStyle="1" w:styleId="A82456DA199B4D32ABC61E99DF2513BE">
    <w:name w:val="A82456DA199B4D32ABC61E99DF2513BE"/>
  </w:style>
  <w:style w:type="paragraph" w:customStyle="1" w:styleId="EB04A5802E534A2B8C6EF337C3E2E956">
    <w:name w:val="EB04A5802E534A2B8C6EF337C3E2E956"/>
  </w:style>
  <w:style w:type="paragraph" w:customStyle="1" w:styleId="DD5E7FBF54924DC5AD6E0B6650E37048">
    <w:name w:val="DD5E7FBF54924DC5AD6E0B6650E37048"/>
  </w:style>
  <w:style w:type="paragraph" w:customStyle="1" w:styleId="912BFE53F93E4CC2ABBBBFFE51C4D818">
    <w:name w:val="912BFE53F93E4CC2ABBBBFFE51C4D818"/>
  </w:style>
  <w:style w:type="character" w:styleId="Emphasis">
    <w:name w:val="Emphasis"/>
    <w:basedOn w:val="DefaultParagraphFont"/>
    <w:uiPriority w:val="2"/>
    <w:unhideWhenUsed/>
    <w:qFormat/>
    <w:rsid w:val="00004DF0"/>
    <w:rPr>
      <w:i/>
      <w:iCs/>
      <w:color w:val="404040" w:themeColor="text1" w:themeTint="BF"/>
    </w:rPr>
  </w:style>
  <w:style w:type="paragraph" w:customStyle="1" w:styleId="B95E1A24DD294DB58897A28D80242A7B">
    <w:name w:val="B95E1A24DD294DB58897A28D80242A7B"/>
  </w:style>
  <w:style w:type="paragraph" w:customStyle="1" w:styleId="A954F00C56254257916ECF23C7521983">
    <w:name w:val="A954F00C56254257916ECF23C7521983"/>
  </w:style>
  <w:style w:type="paragraph" w:customStyle="1" w:styleId="FE52223CF0864E8FBF0C1259E49215B2">
    <w:name w:val="FE52223CF0864E8FBF0C1259E49215B2"/>
  </w:style>
  <w:style w:type="paragraph" w:customStyle="1" w:styleId="9039E32B572A4BF78EE112A1D256F5BB">
    <w:name w:val="9039E32B572A4BF78EE112A1D256F5BB"/>
  </w:style>
  <w:style w:type="paragraph" w:customStyle="1" w:styleId="D2ED29F6D3D14C849AA2CCB1775FCF4E">
    <w:name w:val="D2ED29F6D3D14C849AA2CCB1775FCF4E"/>
    <w:rsid w:val="00004DF0"/>
  </w:style>
  <w:style w:type="paragraph" w:customStyle="1" w:styleId="6E79135A502E4676AEC0266578C24915">
    <w:name w:val="6E79135A502E4676AEC0266578C24915"/>
    <w:rsid w:val="00004DF0"/>
  </w:style>
  <w:style w:type="paragraph" w:customStyle="1" w:styleId="38A0BE02C4974AC5B8D220AE169AFE6B">
    <w:name w:val="38A0BE02C4974AC5B8D220AE169AFE6B"/>
    <w:rsid w:val="00004DF0"/>
  </w:style>
  <w:style w:type="paragraph" w:customStyle="1" w:styleId="086B3FED404747348CB4833A3E493B8B">
    <w:name w:val="086B3FED404747348CB4833A3E493B8B"/>
    <w:rsid w:val="00004DF0"/>
  </w:style>
  <w:style w:type="paragraph" w:customStyle="1" w:styleId="22EDA287648D435398B3AE80F8B81F87">
    <w:name w:val="22EDA287648D435398B3AE80F8B81F87"/>
    <w:rsid w:val="00004DF0"/>
  </w:style>
  <w:style w:type="paragraph" w:customStyle="1" w:styleId="730C5322C7C048D9AD6C63300EE955EB">
    <w:name w:val="730C5322C7C048D9AD6C63300EE955EB"/>
    <w:rsid w:val="00004DF0"/>
  </w:style>
  <w:style w:type="paragraph" w:customStyle="1" w:styleId="58BAAFEFB72B44E4A0D15CEC92B34303">
    <w:name w:val="58BAAFEFB72B44E4A0D15CEC92B34303"/>
    <w:rsid w:val="00004DF0"/>
  </w:style>
  <w:style w:type="paragraph" w:customStyle="1" w:styleId="BA11AC9D154E4407ADDB63E7B57B74A4">
    <w:name w:val="BA11AC9D154E4407ADDB63E7B57B74A4"/>
    <w:rsid w:val="00004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47586-818A-42E7-8406-C090B9294F00}">
  <ds:schemaRefs>
    <ds:schemaRef ds:uri="http://schemas.microsoft.com/sharepoint/v3/contenttype/forms"/>
  </ds:schemaRefs>
</ds:datastoreItem>
</file>

<file path=customXml/itemProps2.xml><?xml version="1.0" encoding="utf-8"?>
<ds:datastoreItem xmlns:ds="http://schemas.openxmlformats.org/officeDocument/2006/customXml" ds:itemID="{D43A9DCB-05E0-496E-A303-4A5280686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Template>
  <TotalTime>86</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Oliphant</dc:creator>
  <cp:keywords/>
  <cp:lastModifiedBy>Elizabeth Oliphant</cp:lastModifiedBy>
  <cp:revision>4</cp:revision>
  <cp:lastPrinted>2014-11-24T14:26:00Z</cp:lastPrinted>
  <dcterms:created xsi:type="dcterms:W3CDTF">2014-11-24T13:09:00Z</dcterms:created>
  <dcterms:modified xsi:type="dcterms:W3CDTF">2015-01-15T19:41:00Z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TC029194649991</vt:lpwstr>
  </property>
</Properties>
</file>