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AC" w:rsidRDefault="007C0C42">
      <w:pPr>
        <w:pStyle w:val="Name"/>
      </w:pPr>
      <w:r w:rsidRPr="00E653CC">
        <w:t>Jeanette</w:t>
      </w:r>
      <w:r>
        <w:t xml:space="preserve"> S. Johnson</w:t>
      </w:r>
    </w:p>
    <w:p w:rsidR="008A0FAC" w:rsidRDefault="00D061B3">
      <w:pPr>
        <w:pStyle w:val="Address"/>
      </w:pPr>
      <w:r>
        <w:t>3720 Panorama Ave. NW Apt. 31</w:t>
      </w:r>
    </w:p>
    <w:p w:rsidR="00C96090" w:rsidRDefault="00FA6767" w:rsidP="00C96090">
      <w:pPr>
        <w:pStyle w:val="Address"/>
      </w:pPr>
      <w:r>
        <w:t xml:space="preserve"> Roanoke, Va. 24</w:t>
      </w:r>
      <w:r w:rsidR="00C96090">
        <w:t>017</w:t>
      </w:r>
    </w:p>
    <w:p w:rsidR="0055015B" w:rsidRDefault="0055015B" w:rsidP="00C96090">
      <w:pPr>
        <w:pStyle w:val="Address"/>
      </w:pPr>
      <w:r>
        <w:t>(540)892-0413 Home</w:t>
      </w:r>
    </w:p>
    <w:p w:rsidR="008A0FAC" w:rsidRDefault="0055015B">
      <w:pPr>
        <w:pStyle w:val="Address"/>
      </w:pPr>
      <w:r>
        <w:t xml:space="preserve"> (540)915-9715</w:t>
      </w:r>
      <w:r w:rsidR="00C96090">
        <w:t xml:space="preserve"> Cell</w:t>
      </w:r>
    </w:p>
    <w:p w:rsidR="008A0FAC" w:rsidRDefault="000369C4">
      <w:pPr>
        <w:pStyle w:val="Address"/>
      </w:pPr>
      <w:r>
        <w:t>jenny_johnson_78@yahoo.com</w:t>
      </w:r>
    </w:p>
    <w:p w:rsidR="000369C4" w:rsidRDefault="000369C4">
      <w:pPr>
        <w:pStyle w:val="Address"/>
      </w:pPr>
    </w:p>
    <w:p w:rsidR="000369C4" w:rsidRDefault="000369C4">
      <w:pPr>
        <w:pStyle w:val="Address"/>
      </w:pPr>
    </w:p>
    <w:p w:rsidR="000369C4" w:rsidRPr="000369C4" w:rsidRDefault="000369C4" w:rsidP="000369C4">
      <w:pPr>
        <w:pStyle w:val="BusinessNameDates"/>
      </w:pPr>
      <w:r w:rsidRPr="000369C4">
        <w:rPr>
          <w:b/>
        </w:rPr>
        <w:t>Objective:</w:t>
      </w:r>
      <w:r w:rsidRPr="000369C4">
        <w:t xml:space="preserve"> </w:t>
      </w:r>
      <w:r>
        <w:t xml:space="preserve">  My goal is to become associated with a company where I can utilize my skills and gain further experience while enhancing the company’s productivity and reputation.</w:t>
      </w:r>
    </w:p>
    <w:p w:rsidR="00EA6335" w:rsidRDefault="007C0C42">
      <w:pPr>
        <w:pStyle w:val="ResumeHeadings"/>
      </w:pPr>
      <w:r>
        <w:t>Work Experience</w:t>
      </w:r>
      <w:r w:rsidR="00DE6A7E">
        <w:tab/>
      </w:r>
      <w:r w:rsidR="00DE6A7E">
        <w:tab/>
      </w:r>
      <w:r w:rsidR="00DE6A7E">
        <w:tab/>
      </w:r>
      <w:r w:rsidR="00DE6A7E">
        <w:tab/>
      </w:r>
      <w:r w:rsidR="00DE6A7E">
        <w:tab/>
      </w:r>
      <w:r w:rsidR="00DE6A7E">
        <w:tab/>
      </w:r>
      <w:r w:rsidR="00DE6A7E">
        <w:tab/>
      </w:r>
      <w:r w:rsidR="00DE6A7E">
        <w:tab/>
      </w:r>
      <w:r w:rsidR="00DE6A7E">
        <w:tab/>
      </w:r>
      <w:r w:rsidR="00DE6A7E">
        <w:tab/>
      </w:r>
      <w:r w:rsidR="00DE6A7E">
        <w:tab/>
      </w:r>
      <w:r w:rsidR="00DE6A7E">
        <w:tab/>
      </w:r>
    </w:p>
    <w:p w:rsidR="00DE6A7E" w:rsidRPr="00BC02DF" w:rsidRDefault="00DE6A7E" w:rsidP="00A90CE2">
      <w:pPr>
        <w:pStyle w:val="BusinessNameDates"/>
        <w:rPr>
          <w:rFonts w:eastAsia="MS Mincho"/>
        </w:rPr>
      </w:pPr>
      <w:r>
        <w:rPr>
          <w:rFonts w:eastAsia="MS Mincho"/>
          <w:b/>
          <w:u w:val="single"/>
        </w:rPr>
        <w:t xml:space="preserve">Private Care </w:t>
      </w:r>
      <w:r w:rsidR="00BC02DF">
        <w:rPr>
          <w:rFonts w:eastAsia="MS Mincho"/>
          <w:b/>
        </w:rPr>
        <w:t>–</w:t>
      </w:r>
      <w:r w:rsidR="00BC02DF">
        <w:rPr>
          <w:rFonts w:eastAsia="MS Mincho"/>
        </w:rPr>
        <w:t xml:space="preserve">Roanoke County Cancer Patient </w:t>
      </w:r>
      <w:r w:rsidR="00BC02DF">
        <w:rPr>
          <w:rFonts w:eastAsia="MS Mincho"/>
        </w:rPr>
        <w:tab/>
      </w:r>
      <w:r w:rsidR="00BC02DF">
        <w:rPr>
          <w:rFonts w:eastAsia="MS Mincho"/>
        </w:rPr>
        <w:tab/>
      </w:r>
      <w:r w:rsidR="00BC02DF">
        <w:rPr>
          <w:rFonts w:eastAsia="MS Mincho"/>
        </w:rPr>
        <w:tab/>
      </w:r>
      <w:r w:rsidR="00BC02DF">
        <w:rPr>
          <w:rFonts w:eastAsia="MS Mincho"/>
        </w:rPr>
        <w:tab/>
      </w:r>
      <w:r w:rsidR="00BC02DF">
        <w:rPr>
          <w:rFonts w:eastAsia="MS Mincho"/>
        </w:rPr>
        <w:tab/>
        <w:t>(434)203-4713</w:t>
      </w:r>
      <w:bookmarkStart w:id="0" w:name="_GoBack"/>
      <w:bookmarkEnd w:id="0"/>
    </w:p>
    <w:p w:rsidR="00DE6A7E" w:rsidRDefault="00DE6A7E" w:rsidP="00A90CE2">
      <w:pPr>
        <w:pStyle w:val="BusinessNameDates"/>
        <w:rPr>
          <w:rFonts w:eastAsia="MS Mincho"/>
          <w:b/>
          <w:u w:val="single"/>
        </w:rPr>
      </w:pPr>
    </w:p>
    <w:p w:rsidR="00481662" w:rsidRDefault="00EA6335" w:rsidP="00A90CE2">
      <w:pPr>
        <w:pStyle w:val="BusinessNameDates"/>
        <w:rPr>
          <w:rFonts w:eastAsia="MS Mincho"/>
        </w:rPr>
      </w:pPr>
      <w:r w:rsidRPr="00A90CE2">
        <w:rPr>
          <w:rFonts w:eastAsia="MS Mincho"/>
          <w:b/>
          <w:u w:val="single"/>
        </w:rPr>
        <w:t>Manpower</w:t>
      </w:r>
      <w:r w:rsidR="00A90CE2">
        <w:rPr>
          <w:rFonts w:eastAsia="MS Mincho"/>
        </w:rPr>
        <w:t xml:space="preserve"> -</w:t>
      </w:r>
      <w:r>
        <w:rPr>
          <w:rFonts w:eastAsia="MS Mincho"/>
        </w:rPr>
        <w:t>4760 Valley View Blvd. Ste. 10 Roanoke, Va. 24017</w:t>
      </w:r>
    </w:p>
    <w:p w:rsidR="00EA6335" w:rsidRDefault="00A90CE2" w:rsidP="00A90CE2">
      <w:pPr>
        <w:pStyle w:val="BusinessNameDates"/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481662">
        <w:rPr>
          <w:rFonts w:eastAsia="MS Mincho"/>
        </w:rPr>
        <w:tab/>
      </w:r>
      <w:r w:rsidR="00481662">
        <w:rPr>
          <w:rFonts w:eastAsia="MS Mincho"/>
        </w:rPr>
        <w:tab/>
      </w:r>
      <w:r w:rsidR="00481662">
        <w:rPr>
          <w:rFonts w:eastAsia="MS Mincho"/>
        </w:rPr>
        <w:tab/>
      </w:r>
      <w:r w:rsidR="00481662">
        <w:rPr>
          <w:rFonts w:eastAsia="MS Mincho"/>
        </w:rPr>
        <w:tab/>
      </w:r>
      <w:r w:rsidR="00481662">
        <w:rPr>
          <w:rFonts w:eastAsia="MS Mincho"/>
        </w:rPr>
        <w:tab/>
      </w:r>
      <w:r w:rsidR="00481662">
        <w:rPr>
          <w:rFonts w:eastAsia="MS Mincho"/>
        </w:rPr>
        <w:tab/>
      </w:r>
      <w:r w:rsidR="00481662">
        <w:rPr>
          <w:rFonts w:eastAsia="MS Mincho"/>
        </w:rPr>
        <w:tab/>
      </w:r>
      <w:r w:rsidR="00481662">
        <w:rPr>
          <w:rFonts w:eastAsia="MS Mincho"/>
        </w:rPr>
        <w:tab/>
      </w:r>
      <w:r>
        <w:rPr>
          <w:rFonts w:eastAsia="MS Mincho"/>
        </w:rPr>
        <w:t>(540)366-2642</w:t>
      </w:r>
    </w:p>
    <w:p w:rsidR="00DE6A7E" w:rsidRDefault="00EA6335" w:rsidP="00EA6335">
      <w:pPr>
        <w:pStyle w:val="BusinessNameDates"/>
        <w:rPr>
          <w:rFonts w:eastAsia="MS Mincho"/>
        </w:rPr>
      </w:pPr>
      <w:r>
        <w:rPr>
          <w:rFonts w:eastAsia="MS Mincho"/>
        </w:rPr>
        <w:t>Orvis 1711 Blue H</w:t>
      </w:r>
      <w:r w:rsidR="000609D6">
        <w:rPr>
          <w:rFonts w:eastAsia="MS Mincho"/>
        </w:rPr>
        <w:t>ills Drive NE Roanoke, Va. 24018</w:t>
      </w:r>
      <w:r w:rsidR="00CF410F">
        <w:rPr>
          <w:rFonts w:eastAsia="MS Mincho"/>
        </w:rPr>
        <w:t xml:space="preserve"> </w:t>
      </w:r>
      <w:r w:rsidR="00CF410F">
        <w:rPr>
          <w:rFonts w:eastAsia="MS Mincho"/>
        </w:rPr>
        <w:tab/>
      </w:r>
      <w:r w:rsidR="00CF410F">
        <w:rPr>
          <w:rFonts w:eastAsia="MS Mincho"/>
        </w:rPr>
        <w:tab/>
      </w:r>
      <w:r w:rsidR="00CF410F">
        <w:rPr>
          <w:rFonts w:eastAsia="MS Mincho"/>
        </w:rPr>
        <w:tab/>
      </w:r>
      <w:r w:rsidR="00CF410F">
        <w:rPr>
          <w:rFonts w:eastAsia="MS Mincho"/>
        </w:rPr>
        <w:tab/>
      </w:r>
      <w:r w:rsidR="00DE6A7E">
        <w:rPr>
          <w:rFonts w:eastAsia="MS Mincho"/>
        </w:rPr>
        <w:tab/>
        <w:t>10/2014 to 12/2014</w:t>
      </w:r>
    </w:p>
    <w:p w:rsidR="00697FA1" w:rsidRDefault="00697FA1" w:rsidP="00EA6335">
      <w:pPr>
        <w:pStyle w:val="BusinessNameDates"/>
        <w:rPr>
          <w:rFonts w:eastAsia="MS Mincho"/>
        </w:rPr>
      </w:pPr>
      <w:r>
        <w:rPr>
          <w:rFonts w:eastAsia="MS Mincho"/>
        </w:rPr>
        <w:t>Pack Associate</w:t>
      </w:r>
      <w:r w:rsidR="009165F4">
        <w:rPr>
          <w:rFonts w:eastAsia="MS Mincho"/>
        </w:rPr>
        <w:t>/Returns Associate</w:t>
      </w:r>
    </w:p>
    <w:p w:rsidR="00C96090" w:rsidRPr="00DE6A7E" w:rsidRDefault="00DE6A7E" w:rsidP="00EA6335">
      <w:pPr>
        <w:pStyle w:val="BusinessNameDates"/>
        <w:rPr>
          <w:rFonts w:eastAsia="MS Mincho"/>
        </w:rPr>
      </w:pPr>
      <w:proofErr w:type="spellStart"/>
      <w:r>
        <w:rPr>
          <w:rFonts w:eastAsia="MS Mincho"/>
        </w:rPr>
        <w:t>Hollins</w:t>
      </w:r>
      <w:proofErr w:type="spellEnd"/>
      <w:r>
        <w:rPr>
          <w:rFonts w:eastAsia="MS Mincho"/>
        </w:rPr>
        <w:t xml:space="preserve"> University Housekeeping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03/2014 to 06/2014</w:t>
      </w:r>
    </w:p>
    <w:p w:rsidR="00CF410F" w:rsidRPr="00697FA1" w:rsidRDefault="00CF410F" w:rsidP="00CF410F">
      <w:pPr>
        <w:pStyle w:val="BusinessNameDates"/>
        <w:ind w:left="7920"/>
        <w:rPr>
          <w:rFonts w:eastAsia="MS Mincho"/>
        </w:rPr>
      </w:pPr>
    </w:p>
    <w:p w:rsidR="000609D6" w:rsidRDefault="00481662" w:rsidP="008777D1">
      <w:pPr>
        <w:pStyle w:val="BusinessNameDates"/>
        <w:rPr>
          <w:rFonts w:eastAsia="MS Mincho"/>
        </w:rPr>
      </w:pPr>
      <w:r>
        <w:rPr>
          <w:rFonts w:eastAsia="MS Mincho"/>
          <w:b/>
          <w:u w:val="single"/>
        </w:rPr>
        <w:t>HSN Home Shopping Network</w:t>
      </w:r>
      <w:r w:rsidR="000609D6">
        <w:rPr>
          <w:rFonts w:eastAsia="MS Mincho"/>
        </w:rPr>
        <w:t>-1 Avery Way Roanoke, Va. 24018</w:t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1F6AD4">
        <w:rPr>
          <w:rFonts w:eastAsia="MS Mincho"/>
        </w:rPr>
        <w:t>(540)767-3372</w:t>
      </w:r>
    </w:p>
    <w:p w:rsidR="00A90CE2" w:rsidRDefault="00481662" w:rsidP="002D0E48">
      <w:pPr>
        <w:pStyle w:val="BusinessNameDates"/>
        <w:rPr>
          <w:rFonts w:eastAsia="MS Mincho"/>
        </w:rPr>
      </w:pPr>
      <w:r>
        <w:rPr>
          <w:rFonts w:eastAsia="MS Mincho"/>
        </w:rPr>
        <w:t>Picker/</w:t>
      </w:r>
      <w:r w:rsidR="00697FA1">
        <w:rPr>
          <w:rFonts w:eastAsia="MS Mincho"/>
        </w:rPr>
        <w:t>Jewelry</w:t>
      </w:r>
      <w:r w:rsidR="00A90CE2">
        <w:rPr>
          <w:rFonts w:eastAsia="MS Mincho"/>
        </w:rPr>
        <w:t xml:space="preserve"> Returns Associate</w:t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  <w:t>04/2013 to 08/2013</w:t>
      </w:r>
    </w:p>
    <w:p w:rsidR="00C96090" w:rsidRDefault="00C96090" w:rsidP="002D0E48">
      <w:pPr>
        <w:pStyle w:val="BusinessNameDates"/>
        <w:rPr>
          <w:rFonts w:eastAsia="MS Mincho"/>
        </w:rPr>
      </w:pPr>
    </w:p>
    <w:p w:rsidR="002D0E48" w:rsidRDefault="002D0E48" w:rsidP="002D0E48">
      <w:pPr>
        <w:pStyle w:val="BusinessNameDates"/>
        <w:rPr>
          <w:rFonts w:eastAsia="MS Mincho"/>
        </w:rPr>
      </w:pPr>
      <w:r>
        <w:rPr>
          <w:rFonts w:eastAsia="MS Mincho"/>
        </w:rPr>
        <w:tab/>
      </w:r>
    </w:p>
    <w:p w:rsidR="00BB5301" w:rsidRDefault="001A613D" w:rsidP="008777D1">
      <w:pPr>
        <w:pStyle w:val="BusinessNameDates"/>
        <w:rPr>
          <w:rFonts w:eastAsia="MS Mincho"/>
        </w:rPr>
      </w:pPr>
      <w:r>
        <w:rPr>
          <w:rFonts w:eastAsia="MS Mincho"/>
          <w:b/>
          <w:u w:val="single"/>
        </w:rPr>
        <w:t>Mail America</w:t>
      </w:r>
      <w:r>
        <w:rPr>
          <w:rFonts w:eastAsia="MS Mincho"/>
        </w:rPr>
        <w:t>- 1174 Elkton Farm Rd. Forest, Va.</w:t>
      </w:r>
      <w:r w:rsidR="00BB5301">
        <w:rPr>
          <w:rFonts w:eastAsia="MS Mincho"/>
        </w:rPr>
        <w:t xml:space="preserve"> 24551 </w:t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>
        <w:rPr>
          <w:rFonts w:eastAsia="MS Mincho"/>
        </w:rPr>
        <w:tab/>
      </w:r>
      <w:r w:rsidR="00C95998">
        <w:rPr>
          <w:rFonts w:eastAsia="MS Mincho"/>
        </w:rPr>
        <w:t>(434)</w:t>
      </w:r>
      <w:r>
        <w:rPr>
          <w:rFonts w:eastAsia="MS Mincho"/>
        </w:rPr>
        <w:t>534-8000</w:t>
      </w:r>
    </w:p>
    <w:p w:rsidR="008A0FAC" w:rsidRDefault="002D0E48" w:rsidP="002D0E48">
      <w:pPr>
        <w:pStyle w:val="BusinessNameDates"/>
        <w:rPr>
          <w:rFonts w:eastAsia="MS Mincho"/>
        </w:rPr>
      </w:pPr>
      <w:r>
        <w:rPr>
          <w:rFonts w:eastAsia="MS Mincho"/>
        </w:rPr>
        <w:t xml:space="preserve"> </w:t>
      </w:r>
      <w:r w:rsidR="00C71C8F">
        <w:rPr>
          <w:rFonts w:eastAsia="MS Mincho"/>
        </w:rPr>
        <w:t>Mail S</w:t>
      </w:r>
      <w:r w:rsidR="007C0C42">
        <w:rPr>
          <w:rFonts w:eastAsia="MS Mincho"/>
        </w:rPr>
        <w:t>hop</w:t>
      </w:r>
      <w:r w:rsidR="001A613D">
        <w:rPr>
          <w:rFonts w:eastAsia="MS Mincho"/>
        </w:rPr>
        <w:t xml:space="preserve"> Worker/</w:t>
      </w:r>
      <w:r w:rsidR="00C71C8F">
        <w:rPr>
          <w:rFonts w:eastAsia="MS Mincho"/>
        </w:rPr>
        <w:t xml:space="preserve"> Sorter</w:t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  <w:t>08/2011 to 02/2013</w:t>
      </w:r>
    </w:p>
    <w:p w:rsidR="00C96090" w:rsidRDefault="00C96090" w:rsidP="002D0E48">
      <w:pPr>
        <w:pStyle w:val="BusinessNameDates"/>
        <w:rPr>
          <w:rFonts w:eastAsia="MS Mincho"/>
        </w:rPr>
      </w:pPr>
    </w:p>
    <w:p w:rsidR="00A90CE2" w:rsidRDefault="00BB5301" w:rsidP="002D0E48">
      <w:pPr>
        <w:pStyle w:val="Overviewbullets"/>
        <w:numPr>
          <w:ilvl w:val="0"/>
          <w:numId w:val="0"/>
        </w:numPr>
        <w:rPr>
          <w:rFonts w:eastAsia="MS Mincho"/>
        </w:rPr>
      </w:pPr>
      <w:r w:rsidRPr="008777D1">
        <w:rPr>
          <w:rFonts w:eastAsia="MS Mincho"/>
          <w:b/>
          <w:u w:val="single"/>
        </w:rPr>
        <w:t>Manpower</w:t>
      </w:r>
      <w:r w:rsidR="00A90CE2">
        <w:rPr>
          <w:rFonts w:eastAsia="MS Mincho"/>
          <w:b/>
          <w:u w:val="single"/>
        </w:rPr>
        <w:t xml:space="preserve"> </w:t>
      </w:r>
      <w:r w:rsidR="001F6AD4">
        <w:rPr>
          <w:rFonts w:eastAsia="MS Mincho"/>
        </w:rPr>
        <w:t>-</w:t>
      </w:r>
      <w:r>
        <w:rPr>
          <w:rFonts w:eastAsia="MS Mincho"/>
        </w:rPr>
        <w:t>415 Washin</w:t>
      </w:r>
      <w:r w:rsidR="001A613D">
        <w:rPr>
          <w:rFonts w:eastAsia="MS Mincho"/>
        </w:rPr>
        <w:t xml:space="preserve">gton Street </w:t>
      </w:r>
      <w:proofErr w:type="spellStart"/>
      <w:r w:rsidR="001A613D">
        <w:rPr>
          <w:rFonts w:eastAsia="MS Mincho"/>
        </w:rPr>
        <w:t>Altavista</w:t>
      </w:r>
      <w:proofErr w:type="spellEnd"/>
      <w:r w:rsidR="001A613D">
        <w:rPr>
          <w:rFonts w:eastAsia="MS Mincho"/>
        </w:rPr>
        <w:t>, Va.</w:t>
      </w:r>
      <w:r w:rsidR="00A90CE2">
        <w:rPr>
          <w:rFonts w:eastAsia="MS Mincho"/>
        </w:rPr>
        <w:t xml:space="preserve"> 24517</w:t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  <w:t>(434)</w:t>
      </w:r>
      <w:r>
        <w:rPr>
          <w:rFonts w:eastAsia="MS Mincho"/>
        </w:rPr>
        <w:t xml:space="preserve">369-6602 </w:t>
      </w:r>
    </w:p>
    <w:p w:rsidR="009165F4" w:rsidRDefault="00BB5301" w:rsidP="009165F4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Abbott Lab</w:t>
      </w:r>
      <w:r w:rsidR="008777D1">
        <w:rPr>
          <w:rFonts w:eastAsia="MS Mincho"/>
        </w:rPr>
        <w:t>oratorie</w:t>
      </w:r>
      <w:r w:rsidR="002D0E48">
        <w:rPr>
          <w:rFonts w:eastAsia="MS Mincho"/>
        </w:rPr>
        <w:t xml:space="preserve">s </w:t>
      </w:r>
      <w:r w:rsidR="001A613D">
        <w:rPr>
          <w:rFonts w:eastAsia="MS Mincho"/>
        </w:rPr>
        <w:t xml:space="preserve">1518 Main St. </w:t>
      </w:r>
      <w:proofErr w:type="spellStart"/>
      <w:r w:rsidR="001A613D">
        <w:rPr>
          <w:rFonts w:eastAsia="MS Mincho"/>
        </w:rPr>
        <w:t>Altavista</w:t>
      </w:r>
      <w:proofErr w:type="spellEnd"/>
      <w:r w:rsidR="001A613D">
        <w:rPr>
          <w:rFonts w:eastAsia="MS Mincho"/>
        </w:rPr>
        <w:t>, Va. 24517</w:t>
      </w:r>
      <w:r w:rsidR="002C2DCE">
        <w:rPr>
          <w:rFonts w:eastAsia="MS Mincho"/>
        </w:rPr>
        <w:tab/>
      </w:r>
      <w:r w:rsidR="002C2DCE">
        <w:rPr>
          <w:rFonts w:eastAsia="MS Mincho"/>
        </w:rPr>
        <w:tab/>
      </w:r>
      <w:r w:rsidR="002C2DCE">
        <w:rPr>
          <w:rFonts w:eastAsia="MS Mincho"/>
        </w:rPr>
        <w:tab/>
      </w:r>
      <w:r w:rsidR="002C2DCE">
        <w:rPr>
          <w:rFonts w:eastAsia="MS Mincho"/>
        </w:rPr>
        <w:tab/>
        <w:t>11/2008 to 07</w:t>
      </w:r>
      <w:r w:rsidR="000609D6">
        <w:rPr>
          <w:rFonts w:eastAsia="MS Mincho"/>
        </w:rPr>
        <w:t>/2011</w:t>
      </w:r>
    </w:p>
    <w:p w:rsidR="00BB5301" w:rsidRDefault="00F8311D" w:rsidP="009165F4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Inspector</w:t>
      </w:r>
      <w:r w:rsidR="009165F4">
        <w:rPr>
          <w:rFonts w:eastAsia="MS Mincho"/>
        </w:rPr>
        <w:t>/Rework Associate</w:t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</w:p>
    <w:p w:rsidR="008777D1" w:rsidRDefault="008777D1" w:rsidP="00BB5301">
      <w:pPr>
        <w:pStyle w:val="Overviewbullets"/>
        <w:numPr>
          <w:ilvl w:val="0"/>
          <w:numId w:val="0"/>
        </w:numPr>
        <w:rPr>
          <w:rFonts w:eastAsia="MS Mincho"/>
        </w:rPr>
      </w:pPr>
      <w:proofErr w:type="spellStart"/>
      <w:r w:rsidRPr="008777D1">
        <w:rPr>
          <w:rFonts w:eastAsia="MS Mincho"/>
          <w:b/>
          <w:u w:val="single"/>
        </w:rPr>
        <w:t>Tessy</w:t>
      </w:r>
      <w:proofErr w:type="spellEnd"/>
      <w:r w:rsidRPr="008777D1">
        <w:rPr>
          <w:rFonts w:eastAsia="MS Mincho"/>
          <w:b/>
          <w:u w:val="single"/>
        </w:rPr>
        <w:t xml:space="preserve"> Plastics</w:t>
      </w:r>
      <w:r w:rsidR="001F6AD4">
        <w:rPr>
          <w:rFonts w:eastAsia="MS Mincho"/>
        </w:rPr>
        <w:t>-</w:t>
      </w:r>
      <w:r w:rsidR="00AF52BA">
        <w:rPr>
          <w:rFonts w:eastAsia="MS Mincho"/>
        </w:rPr>
        <w:t>231 Jeffe</w:t>
      </w:r>
      <w:r w:rsidR="001A613D">
        <w:rPr>
          <w:rFonts w:eastAsia="MS Mincho"/>
        </w:rPr>
        <w:t>rson Ridge Parkway Lynchburg, Va.</w:t>
      </w:r>
      <w:r w:rsidR="00AF52BA">
        <w:rPr>
          <w:rFonts w:eastAsia="MS Mincho"/>
        </w:rPr>
        <w:t xml:space="preserve"> 24501 </w:t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 w:rsidR="00AF52BA">
        <w:rPr>
          <w:rFonts w:eastAsia="MS Mincho"/>
        </w:rPr>
        <w:t>(434)385-5700</w:t>
      </w:r>
    </w:p>
    <w:p w:rsidR="00F06973" w:rsidRDefault="00C71C8F" w:rsidP="002D0E48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Machine O</w:t>
      </w:r>
      <w:r w:rsidR="00F06973">
        <w:rPr>
          <w:rFonts w:eastAsia="MS Mincho"/>
        </w:rPr>
        <w:t>perator</w:t>
      </w:r>
      <w:r w:rsidR="002D0E48">
        <w:rPr>
          <w:rFonts w:eastAsia="MS Mincho"/>
        </w:rPr>
        <w:t>/ Certified Press Operator</w:t>
      </w:r>
      <w:r w:rsidR="00F06973">
        <w:rPr>
          <w:rFonts w:eastAsia="MS Mincho"/>
        </w:rPr>
        <w:t xml:space="preserve"> </w:t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  <w:t>11/2009 to 03/2011</w:t>
      </w:r>
    </w:p>
    <w:p w:rsidR="00C11C1C" w:rsidRPr="00872A0D" w:rsidRDefault="00C11C1C" w:rsidP="002D0E48">
      <w:pPr>
        <w:pStyle w:val="Overviewbullets"/>
        <w:numPr>
          <w:ilvl w:val="0"/>
          <w:numId w:val="0"/>
        </w:numPr>
        <w:rPr>
          <w:rFonts w:eastAsia="MS Mincho"/>
        </w:rPr>
      </w:pPr>
      <w:proofErr w:type="spellStart"/>
      <w:r w:rsidRPr="00CC47FB">
        <w:rPr>
          <w:rFonts w:eastAsia="MS Mincho"/>
          <w:b/>
          <w:u w:val="single"/>
        </w:rPr>
        <w:t>Belcan</w:t>
      </w:r>
      <w:proofErr w:type="spellEnd"/>
      <w:r w:rsidR="00872A0D">
        <w:rPr>
          <w:rFonts w:eastAsia="MS Mincho"/>
          <w:b/>
          <w:u w:val="single"/>
        </w:rPr>
        <w:t xml:space="preserve"> Staffing Solutions</w:t>
      </w:r>
      <w:r w:rsidR="001F6AD4">
        <w:rPr>
          <w:rFonts w:eastAsia="MS Mincho"/>
        </w:rPr>
        <w:t>-</w:t>
      </w:r>
      <w:r w:rsidR="00E653CC">
        <w:rPr>
          <w:rFonts w:eastAsia="MS Mincho"/>
        </w:rPr>
        <w:t>1</w:t>
      </w:r>
      <w:r w:rsidR="00872A0D" w:rsidRPr="00872A0D">
        <w:rPr>
          <w:rFonts w:eastAsia="MS Mincho"/>
        </w:rPr>
        <w:t>765 Airport Road Ste. G</w:t>
      </w:r>
      <w:r w:rsidR="001A613D">
        <w:rPr>
          <w:rFonts w:eastAsia="MS Mincho"/>
        </w:rPr>
        <w:t xml:space="preserve"> Lynchburg, Va.</w:t>
      </w:r>
      <w:r w:rsidR="00872A0D">
        <w:rPr>
          <w:rFonts w:eastAsia="MS Mincho"/>
        </w:rPr>
        <w:t xml:space="preserve"> 24502 </w:t>
      </w:r>
      <w:r w:rsidR="00A90CE2">
        <w:rPr>
          <w:rFonts w:eastAsia="MS Mincho"/>
        </w:rPr>
        <w:tab/>
      </w:r>
      <w:r w:rsidR="00C95998">
        <w:rPr>
          <w:rFonts w:eastAsia="MS Mincho"/>
        </w:rPr>
        <w:t>(434)</w:t>
      </w:r>
      <w:r w:rsidR="00872A0D">
        <w:rPr>
          <w:rFonts w:eastAsia="MS Mincho"/>
        </w:rPr>
        <w:t>316-0042</w:t>
      </w:r>
    </w:p>
    <w:p w:rsidR="000549A0" w:rsidRDefault="00F8311D" w:rsidP="002D0E48">
      <w:pPr>
        <w:pStyle w:val="Overviewbullets"/>
        <w:numPr>
          <w:ilvl w:val="0"/>
          <w:numId w:val="0"/>
        </w:numPr>
        <w:rPr>
          <w:rFonts w:eastAsia="MS Mincho"/>
        </w:rPr>
      </w:pPr>
      <w:proofErr w:type="spellStart"/>
      <w:proofErr w:type="gramStart"/>
      <w:r>
        <w:rPr>
          <w:rFonts w:eastAsia="MS Mincho"/>
        </w:rPr>
        <w:t>Tessy</w:t>
      </w:r>
      <w:proofErr w:type="spellEnd"/>
      <w:r>
        <w:rPr>
          <w:rFonts w:eastAsia="MS Mincho"/>
        </w:rPr>
        <w:t xml:space="preserve"> Plastics </w:t>
      </w:r>
      <w:r w:rsidR="009165F4">
        <w:rPr>
          <w:rFonts w:eastAsia="MS Mincho"/>
        </w:rPr>
        <w:tab/>
        <w:t>231 Jefferson Ridge Parkway Lynchburg, VA.</w:t>
      </w:r>
      <w:proofErr w:type="gramEnd"/>
      <w:r w:rsidR="009165F4">
        <w:rPr>
          <w:rFonts w:eastAsia="MS Mincho"/>
        </w:rPr>
        <w:t xml:space="preserve"> 24502</w:t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 w:rsidR="00EE532C">
        <w:rPr>
          <w:rFonts w:eastAsia="MS Mincho"/>
        </w:rPr>
        <w:t>04/2009 to 11/2009</w:t>
      </w:r>
    </w:p>
    <w:p w:rsidR="00C96090" w:rsidRDefault="000549A0" w:rsidP="002D0E48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Machine Operator</w:t>
      </w:r>
    </w:p>
    <w:p w:rsidR="001A613D" w:rsidRDefault="00872A0D" w:rsidP="00872A0D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  <w:b/>
          <w:u w:val="single"/>
        </w:rPr>
        <w:t>Tri Tech Lab</w:t>
      </w:r>
      <w:r w:rsidRPr="00872A0D">
        <w:rPr>
          <w:rFonts w:eastAsia="MS Mincho"/>
          <w:b/>
          <w:u w:val="single"/>
        </w:rPr>
        <w:t>s</w:t>
      </w:r>
      <w:r w:rsidR="00E653CC">
        <w:rPr>
          <w:rFonts w:eastAsia="MS Mincho"/>
        </w:rPr>
        <w:t>-1</w:t>
      </w:r>
      <w:r w:rsidR="001A613D">
        <w:rPr>
          <w:rFonts w:eastAsia="MS Mincho"/>
        </w:rPr>
        <w:t>000 Robins Road Lynchburg, Va.</w:t>
      </w:r>
      <w:r>
        <w:rPr>
          <w:rFonts w:eastAsia="MS Mincho"/>
        </w:rPr>
        <w:t xml:space="preserve"> 24502 </w:t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  <w:t>(434)845-7073</w:t>
      </w:r>
    </w:p>
    <w:p w:rsidR="00443BC9" w:rsidRDefault="001A613D" w:rsidP="00872A0D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Assembly Line Worker/Inspector</w:t>
      </w:r>
      <w:r w:rsidR="00A90CE2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  <w:t>01/2008 to 11/2008</w:t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</w:p>
    <w:p w:rsidR="00CF410F" w:rsidRDefault="00443BC9" w:rsidP="00443BC9">
      <w:pPr>
        <w:pStyle w:val="Overviewbullets"/>
        <w:numPr>
          <w:ilvl w:val="0"/>
          <w:numId w:val="0"/>
        </w:numPr>
        <w:rPr>
          <w:rFonts w:eastAsia="MS Mincho"/>
        </w:rPr>
      </w:pPr>
      <w:r w:rsidRPr="00443BC9">
        <w:rPr>
          <w:rFonts w:eastAsia="MS Mincho"/>
          <w:b/>
          <w:u w:val="single"/>
        </w:rPr>
        <w:t>YMCA</w:t>
      </w:r>
      <w:r w:rsidR="00E653CC">
        <w:rPr>
          <w:rFonts w:eastAsia="MS Mincho"/>
        </w:rPr>
        <w:t>-1</w:t>
      </w:r>
      <w:r>
        <w:rPr>
          <w:rFonts w:eastAsia="MS Mincho"/>
        </w:rPr>
        <w:t xml:space="preserve">315 Church Street Lynchburg, VA 24504 </w:t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 w:rsidR="00C95998">
        <w:rPr>
          <w:rFonts w:eastAsia="MS Mincho"/>
        </w:rPr>
        <w:t>(434)</w:t>
      </w:r>
      <w:r>
        <w:rPr>
          <w:rFonts w:eastAsia="MS Mincho"/>
        </w:rPr>
        <w:t>847-8750</w:t>
      </w:r>
    </w:p>
    <w:p w:rsidR="00C95998" w:rsidRDefault="00443BC9" w:rsidP="00CF410F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 xml:space="preserve"> </w:t>
      </w:r>
      <w:proofErr w:type="spellStart"/>
      <w:r w:rsidR="00CF410F">
        <w:rPr>
          <w:rFonts w:eastAsia="MS Mincho"/>
        </w:rPr>
        <w:t>Amelon</w:t>
      </w:r>
      <w:proofErr w:type="spellEnd"/>
      <w:r w:rsidR="00CF410F">
        <w:rPr>
          <w:rFonts w:eastAsia="MS Mincho"/>
        </w:rPr>
        <w:t xml:space="preserve"> </w:t>
      </w:r>
      <w:r w:rsidR="004D4EE1">
        <w:rPr>
          <w:rFonts w:eastAsia="MS Mincho"/>
        </w:rPr>
        <w:t>Elementary School</w:t>
      </w:r>
      <w:r w:rsidR="00CF410F">
        <w:rPr>
          <w:rFonts w:eastAsia="MS Mincho"/>
        </w:rPr>
        <w:tab/>
      </w:r>
      <w:r w:rsidR="004D4EE1">
        <w:rPr>
          <w:rFonts w:eastAsia="MS Mincho"/>
        </w:rPr>
        <w:t xml:space="preserve">132 </w:t>
      </w:r>
      <w:proofErr w:type="spellStart"/>
      <w:r w:rsidR="004D4EE1">
        <w:rPr>
          <w:rFonts w:eastAsia="MS Mincho"/>
        </w:rPr>
        <w:t>Amer</w:t>
      </w:r>
      <w:proofErr w:type="spellEnd"/>
      <w:r w:rsidR="004D4EE1">
        <w:rPr>
          <w:rFonts w:eastAsia="MS Mincho"/>
        </w:rPr>
        <w:t xml:space="preserve"> Court Madison Heights, Va. 24572</w:t>
      </w:r>
      <w:r w:rsidR="00CF410F">
        <w:rPr>
          <w:rFonts w:eastAsia="MS Mincho"/>
        </w:rPr>
        <w:tab/>
      </w:r>
    </w:p>
    <w:p w:rsidR="00CF410F" w:rsidRDefault="00C95998" w:rsidP="00CF410F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Child Care Aide/Summer Camp</w:t>
      </w:r>
      <w:r w:rsidR="00CF410F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 w:rsidR="004D4EE1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CF410F">
        <w:rPr>
          <w:rFonts w:eastAsia="MS Mincho"/>
        </w:rPr>
        <w:t>08/2007 to 12/2007</w:t>
      </w:r>
    </w:p>
    <w:p w:rsidR="009165F4" w:rsidRDefault="009165F4" w:rsidP="009165F4">
      <w:pPr>
        <w:pStyle w:val="Overviewbullets"/>
        <w:numPr>
          <w:ilvl w:val="0"/>
          <w:numId w:val="0"/>
        </w:numPr>
        <w:ind w:left="7200" w:firstLine="720"/>
        <w:rPr>
          <w:rFonts w:eastAsia="MS Mincho"/>
        </w:rPr>
      </w:pPr>
      <w:r>
        <w:rPr>
          <w:rFonts w:eastAsia="MS Mincho"/>
        </w:rPr>
        <w:t>06/2002 to 08/2004</w:t>
      </w:r>
    </w:p>
    <w:p w:rsidR="000609D6" w:rsidRDefault="00443BC9" w:rsidP="003912DC">
      <w:pPr>
        <w:pStyle w:val="Overviewbullets"/>
        <w:numPr>
          <w:ilvl w:val="0"/>
          <w:numId w:val="0"/>
        </w:numPr>
        <w:rPr>
          <w:rFonts w:eastAsia="MS Mincho"/>
        </w:rPr>
      </w:pPr>
      <w:proofErr w:type="spellStart"/>
      <w:r>
        <w:rPr>
          <w:rFonts w:eastAsia="MS Mincho"/>
          <w:b/>
          <w:u w:val="single"/>
        </w:rPr>
        <w:t>Valtim</w:t>
      </w:r>
      <w:proofErr w:type="spellEnd"/>
      <w:r>
        <w:rPr>
          <w:rFonts w:eastAsia="MS Mincho"/>
          <w:b/>
          <w:u w:val="single"/>
        </w:rPr>
        <w:t xml:space="preserve"> Marketing Services</w:t>
      </w:r>
      <w:r w:rsidR="00E653CC">
        <w:rPr>
          <w:rFonts w:eastAsia="MS Mincho"/>
        </w:rPr>
        <w:t>- 1</w:t>
      </w:r>
      <w:r>
        <w:rPr>
          <w:rFonts w:eastAsia="MS Mincho"/>
        </w:rPr>
        <w:t xml:space="preserve">095 Venture Drive Forest, VA 24551 </w:t>
      </w:r>
      <w:r w:rsidR="00A90CE2">
        <w:rPr>
          <w:rFonts w:eastAsia="MS Mincho"/>
        </w:rPr>
        <w:tab/>
      </w:r>
      <w:r w:rsidR="00A90CE2">
        <w:rPr>
          <w:rFonts w:eastAsia="MS Mincho"/>
        </w:rPr>
        <w:tab/>
      </w:r>
      <w:r w:rsidR="00C95998">
        <w:rPr>
          <w:rFonts w:eastAsia="MS Mincho"/>
        </w:rPr>
        <w:t>(434)</w:t>
      </w:r>
      <w:r>
        <w:rPr>
          <w:rFonts w:eastAsia="MS Mincho"/>
        </w:rPr>
        <w:t>525-3004</w:t>
      </w:r>
    </w:p>
    <w:p w:rsidR="00C96090" w:rsidRDefault="00443BC9" w:rsidP="002D0E48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lastRenderedPageBreak/>
        <w:t>Quality Assurance</w:t>
      </w:r>
      <w:r w:rsidR="00C71C8F">
        <w:rPr>
          <w:rFonts w:eastAsia="MS Mincho"/>
        </w:rPr>
        <w:t xml:space="preserve">/ Mail Room </w:t>
      </w:r>
      <w:r w:rsidR="000549A0">
        <w:rPr>
          <w:rFonts w:eastAsia="MS Mincho"/>
        </w:rPr>
        <w:t>Clerk</w:t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  <w:t>02/2006 to 01/2007</w:t>
      </w:r>
    </w:p>
    <w:p w:rsidR="00D05CAF" w:rsidRDefault="009165F4" w:rsidP="002D0E48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 xml:space="preserve">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0549A0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</w:p>
    <w:p w:rsidR="00D05CAF" w:rsidRDefault="00E653CC" w:rsidP="000609D6">
      <w:pPr>
        <w:pStyle w:val="Overviewbullets"/>
        <w:numPr>
          <w:ilvl w:val="0"/>
          <w:numId w:val="0"/>
        </w:numPr>
        <w:rPr>
          <w:rFonts w:eastAsia="MS Mincho"/>
        </w:rPr>
      </w:pPr>
      <w:r w:rsidRPr="00E653CC">
        <w:rPr>
          <w:rFonts w:eastAsia="MS Mincho"/>
          <w:b/>
          <w:u w:val="single"/>
        </w:rPr>
        <w:t>NTS Marketing Solutions</w:t>
      </w:r>
      <w:r>
        <w:rPr>
          <w:rFonts w:eastAsia="MS Mincho"/>
        </w:rPr>
        <w:t xml:space="preserve">-3550 Young Place Lynchburg, Va. 24502 </w:t>
      </w:r>
      <w:r w:rsidR="009165F4">
        <w:rPr>
          <w:rFonts w:eastAsia="MS Mincho"/>
        </w:rPr>
        <w:tab/>
      </w:r>
      <w:r w:rsidR="009165F4">
        <w:rPr>
          <w:rFonts w:eastAsia="MS Mincho"/>
        </w:rPr>
        <w:tab/>
      </w:r>
      <w:r>
        <w:rPr>
          <w:rFonts w:eastAsia="MS Mincho"/>
        </w:rPr>
        <w:t>(434)947-0000</w:t>
      </w:r>
    </w:p>
    <w:p w:rsidR="00C95998" w:rsidRDefault="00C95998" w:rsidP="00C95998">
      <w:pPr>
        <w:pStyle w:val="BusinessNameDates"/>
        <w:rPr>
          <w:rFonts w:eastAsia="MS Mincho"/>
        </w:rPr>
      </w:pPr>
      <w:r>
        <w:rPr>
          <w:rFonts w:eastAsia="MS Mincho"/>
        </w:rPr>
        <w:t>Customer Service Representative</w:t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  <w:t>10/2000 to 06/2005</w:t>
      </w:r>
    </w:p>
    <w:p w:rsidR="00C95998" w:rsidRDefault="00D05CAF" w:rsidP="000609D6">
      <w:pPr>
        <w:pStyle w:val="Overviewbullets"/>
        <w:numPr>
          <w:ilvl w:val="0"/>
          <w:numId w:val="0"/>
        </w:numPr>
        <w:rPr>
          <w:rFonts w:eastAsia="MS Mincho"/>
        </w:rPr>
      </w:pPr>
      <w:proofErr w:type="gramStart"/>
      <w:r w:rsidRPr="00E653CC">
        <w:rPr>
          <w:rFonts w:eastAsia="MS Mincho"/>
          <w:b/>
          <w:u w:val="single"/>
        </w:rPr>
        <w:t>United St</w:t>
      </w:r>
      <w:r w:rsidR="00E653CC" w:rsidRPr="00E653CC">
        <w:rPr>
          <w:rFonts w:eastAsia="MS Mincho"/>
          <w:b/>
          <w:u w:val="single"/>
        </w:rPr>
        <w:t>ates Bureau of the Census</w:t>
      </w:r>
      <w:r w:rsidR="00604A18">
        <w:rPr>
          <w:rFonts w:eastAsia="MS Mincho"/>
        </w:rPr>
        <w:t>-46</w:t>
      </w:r>
      <w:r w:rsidR="00E653CC">
        <w:rPr>
          <w:rFonts w:eastAsia="MS Mincho"/>
        </w:rPr>
        <w:t xml:space="preserve"> Silver Hill R</w:t>
      </w:r>
      <w:r>
        <w:rPr>
          <w:rFonts w:eastAsia="MS Mincho"/>
        </w:rPr>
        <w:t>d. Washington, DC.</w:t>
      </w:r>
      <w:proofErr w:type="gramEnd"/>
      <w:r>
        <w:rPr>
          <w:rFonts w:eastAsia="MS Mincho"/>
        </w:rPr>
        <w:t xml:space="preserve"> </w:t>
      </w:r>
      <w:proofErr w:type="gramStart"/>
      <w:r>
        <w:rPr>
          <w:rFonts w:eastAsia="MS Mincho"/>
        </w:rPr>
        <w:t>20233 1(800)923-8282</w:t>
      </w:r>
      <w:proofErr w:type="gramEnd"/>
    </w:p>
    <w:p w:rsidR="00C95998" w:rsidRDefault="00C95998" w:rsidP="00C95998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Field Representative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02/1998 to 12/1998</w:t>
      </w:r>
    </w:p>
    <w:p w:rsidR="00D05CAF" w:rsidRPr="00D05CAF" w:rsidRDefault="00E653CC" w:rsidP="00C95998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Enumerator</w:t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</w:r>
      <w:r w:rsidR="00C95998">
        <w:rPr>
          <w:rFonts w:eastAsia="MS Mincho"/>
        </w:rPr>
        <w:tab/>
        <w:t>06/1999 to 08/2000</w:t>
      </w:r>
      <w:r>
        <w:rPr>
          <w:rFonts w:eastAsia="MS Mincho"/>
        </w:rPr>
        <w:t xml:space="preserve">  </w:t>
      </w:r>
    </w:p>
    <w:p w:rsidR="00C95998" w:rsidRDefault="00D05CAF" w:rsidP="00D05CAF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 w:rsidRPr="00E653CC">
        <w:rPr>
          <w:rFonts w:eastAsia="MS Mincho"/>
          <w:b/>
          <w:u w:val="single"/>
        </w:rPr>
        <w:t>One Valley Bank</w:t>
      </w:r>
      <w:r>
        <w:rPr>
          <w:rFonts w:eastAsia="MS Mincho"/>
        </w:rPr>
        <w:t xml:space="preserve">-1646 Graves Mill Rd. Forest, Va. 24551 </w:t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  <w:t>(434)847-3888</w:t>
      </w:r>
    </w:p>
    <w:p w:rsidR="00D05CAF" w:rsidRDefault="00C95998" w:rsidP="000609D6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Teller</w:t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0609D6">
        <w:rPr>
          <w:rFonts w:eastAsia="MS Mincho"/>
        </w:rPr>
        <w:tab/>
      </w:r>
      <w:r w:rsidR="00DC6062">
        <w:rPr>
          <w:rFonts w:eastAsia="MS Mincho"/>
        </w:rPr>
        <w:tab/>
      </w:r>
      <w:r w:rsidR="000609D6">
        <w:rPr>
          <w:rFonts w:eastAsia="MS Mincho"/>
        </w:rPr>
        <w:t>10/1996 to 07/1997</w:t>
      </w:r>
      <w:r w:rsidR="009A0F92">
        <w:rPr>
          <w:rFonts w:eastAsia="MS Mincho"/>
        </w:rPr>
        <w:tab/>
      </w:r>
      <w:r w:rsidR="009A0F92">
        <w:rPr>
          <w:rFonts w:eastAsia="MS Mincho"/>
        </w:rPr>
        <w:tab/>
      </w:r>
      <w:r w:rsidR="009A0F92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9A0F92">
        <w:rPr>
          <w:rFonts w:eastAsia="MS Mincho"/>
        </w:rPr>
        <w:t xml:space="preserve"> </w:t>
      </w:r>
    </w:p>
    <w:p w:rsidR="00FA6767" w:rsidRDefault="00FA6767" w:rsidP="000609D6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 w:rsidRPr="00E653CC">
        <w:rPr>
          <w:rFonts w:eastAsia="MS Mincho"/>
          <w:b/>
          <w:u w:val="single"/>
        </w:rPr>
        <w:t>J Crew</w:t>
      </w:r>
      <w:r>
        <w:rPr>
          <w:rFonts w:eastAsia="MS Mincho"/>
        </w:rPr>
        <w:t xml:space="preserve">-101 </w:t>
      </w:r>
      <w:proofErr w:type="spellStart"/>
      <w:r>
        <w:rPr>
          <w:rFonts w:eastAsia="MS Mincho"/>
        </w:rPr>
        <w:t>Northwynd</w:t>
      </w:r>
      <w:proofErr w:type="spellEnd"/>
      <w:r>
        <w:rPr>
          <w:rFonts w:eastAsia="MS Mincho"/>
        </w:rPr>
        <w:t xml:space="preserve"> Circle Lynchburg, Va. 24502 </w:t>
      </w:r>
      <w:r w:rsidR="009A0F92">
        <w:rPr>
          <w:rFonts w:eastAsia="MS Mincho"/>
        </w:rPr>
        <w:tab/>
      </w:r>
      <w:r w:rsidR="009A0F92">
        <w:rPr>
          <w:rFonts w:eastAsia="MS Mincho"/>
        </w:rPr>
        <w:tab/>
      </w:r>
      <w:r w:rsidR="009A0F92">
        <w:rPr>
          <w:rFonts w:eastAsia="MS Mincho"/>
        </w:rPr>
        <w:tab/>
      </w:r>
      <w:r w:rsidR="009A0F92">
        <w:rPr>
          <w:rFonts w:eastAsia="MS Mincho"/>
        </w:rPr>
        <w:tab/>
      </w:r>
      <w:r>
        <w:rPr>
          <w:rFonts w:eastAsia="MS Mincho"/>
        </w:rPr>
        <w:t>(434)239-0575</w:t>
      </w:r>
    </w:p>
    <w:p w:rsidR="00C95998" w:rsidRDefault="00C95998" w:rsidP="00C95998">
      <w:pPr>
        <w:pStyle w:val="BusinessNameDates"/>
        <w:rPr>
          <w:rFonts w:eastAsia="MS Mincho"/>
        </w:rPr>
      </w:pPr>
      <w:r>
        <w:rPr>
          <w:rFonts w:eastAsia="MS Mincho"/>
        </w:rPr>
        <w:t>Customer Service Representative/Sales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06/1996 to 10/1996</w:t>
      </w:r>
    </w:p>
    <w:p w:rsidR="008A0FAC" w:rsidRDefault="007C0C42">
      <w:pPr>
        <w:pStyle w:val="ResumeHeadings"/>
      </w:pPr>
      <w:r>
        <w:t>Skills</w:t>
      </w:r>
    </w:p>
    <w:p w:rsidR="008A0FAC" w:rsidRDefault="000D2595">
      <w:pPr>
        <w:pStyle w:val="Overviewbullets"/>
      </w:pPr>
      <w:r>
        <w:t>Basic Computer S</w:t>
      </w:r>
      <w:r w:rsidR="007C0C42">
        <w:t>kills – Microsoft Word, Excel, Power</w:t>
      </w:r>
      <w:r w:rsidR="000369C4">
        <w:t xml:space="preserve"> P</w:t>
      </w:r>
      <w:r w:rsidR="007C0C42">
        <w:t>oint</w:t>
      </w:r>
    </w:p>
    <w:p w:rsidR="000369C4" w:rsidRDefault="0072634D">
      <w:pPr>
        <w:pStyle w:val="Overviewbullets"/>
      </w:pPr>
      <w:r>
        <w:t>Accounting and tax preparation certificates</w:t>
      </w:r>
    </w:p>
    <w:p w:rsidR="0072634D" w:rsidRPr="00905F11" w:rsidRDefault="00905F11" w:rsidP="00905F11">
      <w:pPr>
        <w:pStyle w:val="BusinessNameDates"/>
      </w:pPr>
      <w:r w:rsidRPr="00905F11">
        <w:rPr>
          <w:b/>
        </w:rPr>
        <w:t>Education:</w:t>
      </w:r>
      <w:r>
        <w:t xml:space="preserve"> William Campbell High School </w:t>
      </w:r>
      <w:r>
        <w:tab/>
      </w:r>
      <w:proofErr w:type="spellStart"/>
      <w:r>
        <w:t>Naruna</w:t>
      </w:r>
      <w:proofErr w:type="spellEnd"/>
      <w:r>
        <w:t>, Va.</w:t>
      </w:r>
      <w:r>
        <w:tab/>
      </w:r>
      <w:r>
        <w:tab/>
      </w:r>
      <w:r>
        <w:tab/>
        <w:t xml:space="preserve">1996 General Education Diploma </w:t>
      </w:r>
    </w:p>
    <w:p w:rsidR="0072634D" w:rsidRPr="0072634D" w:rsidRDefault="0072634D" w:rsidP="00C71C8F">
      <w:pPr>
        <w:pStyle w:val="Overviewbullets"/>
        <w:numPr>
          <w:ilvl w:val="0"/>
          <w:numId w:val="0"/>
        </w:numPr>
        <w:ind w:left="360"/>
        <w:rPr>
          <w:b/>
        </w:rPr>
      </w:pPr>
      <w:r w:rsidRPr="0072634D">
        <w:rPr>
          <w:b/>
        </w:rPr>
        <w:t>Highlights</w:t>
      </w:r>
      <w:r>
        <w:rPr>
          <w:b/>
        </w:rPr>
        <w:t>:</w:t>
      </w:r>
    </w:p>
    <w:p w:rsidR="008A0FAC" w:rsidRDefault="000369C4" w:rsidP="00C71C8F">
      <w:pPr>
        <w:pStyle w:val="Overviewbullets"/>
        <w:numPr>
          <w:ilvl w:val="0"/>
          <w:numId w:val="0"/>
        </w:numPr>
        <w:ind w:left="360"/>
      </w:pPr>
      <w:r>
        <w:t>Exceptional organizational skills, Ini</w:t>
      </w:r>
      <w:r w:rsidR="0072634D">
        <w:t xml:space="preserve">tiative to work independently, </w:t>
      </w:r>
      <w:proofErr w:type="gramStart"/>
      <w:r w:rsidR="0072634D">
        <w:t>Extremely</w:t>
      </w:r>
      <w:proofErr w:type="gramEnd"/>
      <w:r w:rsidR="0072634D">
        <w:t xml:space="preserve"> quick learner, Interpersonal skills, Talents include several areas of expertise.</w:t>
      </w:r>
    </w:p>
    <w:p w:rsidR="000369C4" w:rsidRDefault="0072634D" w:rsidP="00235D67">
      <w:pPr>
        <w:pStyle w:val="Overviewbullets"/>
        <w:numPr>
          <w:ilvl w:val="0"/>
          <w:numId w:val="0"/>
        </w:numPr>
        <w:ind w:left="360" w:hanging="360"/>
        <w:rPr>
          <w:b/>
        </w:rPr>
      </w:pPr>
      <w:r w:rsidRPr="00235D67">
        <w:rPr>
          <w:b/>
        </w:rPr>
        <w:t xml:space="preserve"> </w:t>
      </w:r>
      <w:r w:rsidR="00235D67" w:rsidRPr="00235D67">
        <w:rPr>
          <w:b/>
        </w:rPr>
        <w:t xml:space="preserve">    </w:t>
      </w:r>
      <w:r w:rsidRPr="00235D67">
        <w:rPr>
          <w:b/>
        </w:rPr>
        <w:t>Summary of Experience</w:t>
      </w:r>
      <w:r w:rsidR="00235D67" w:rsidRPr="00235D67">
        <w:rPr>
          <w:b/>
        </w:rPr>
        <w:t>:</w:t>
      </w:r>
    </w:p>
    <w:p w:rsidR="00235D67" w:rsidRDefault="00235D67" w:rsidP="00235D67">
      <w:pPr>
        <w:pStyle w:val="BusinessNameDates"/>
      </w:pPr>
      <w:r>
        <w:tab/>
      </w:r>
      <w:proofErr w:type="gramStart"/>
      <w:r>
        <w:t>Plastics Operator proficient in mold injection.</w:t>
      </w:r>
      <w:proofErr w:type="gramEnd"/>
    </w:p>
    <w:p w:rsidR="00235D67" w:rsidRDefault="00235D67" w:rsidP="00235D67">
      <w:pPr>
        <w:pStyle w:val="BusinessNameDates"/>
      </w:pPr>
      <w:r>
        <w:tab/>
      </w:r>
      <w:proofErr w:type="gramStart"/>
      <w:r>
        <w:t>Quality Control/Inspection Professional.</w:t>
      </w:r>
      <w:proofErr w:type="gramEnd"/>
      <w:r>
        <w:tab/>
      </w:r>
    </w:p>
    <w:p w:rsidR="00235D67" w:rsidRDefault="00235D67" w:rsidP="00235D67">
      <w:pPr>
        <w:pStyle w:val="BusinessNameDates"/>
      </w:pPr>
      <w:r>
        <w:tab/>
      </w:r>
      <w:proofErr w:type="gramStart"/>
      <w:r>
        <w:t>Chemical processing skillfulness.</w:t>
      </w:r>
      <w:proofErr w:type="gramEnd"/>
    </w:p>
    <w:p w:rsidR="00235D67" w:rsidRDefault="00235D67" w:rsidP="00235D67">
      <w:pPr>
        <w:pStyle w:val="BusinessNameDates"/>
      </w:pPr>
      <w:r>
        <w:tab/>
      </w:r>
      <w:proofErr w:type="gramStart"/>
      <w:r>
        <w:t>Solvent bonding ability.</w:t>
      </w:r>
      <w:proofErr w:type="gramEnd"/>
    </w:p>
    <w:p w:rsidR="00235D67" w:rsidRDefault="00235D67" w:rsidP="00235D67">
      <w:pPr>
        <w:pStyle w:val="BusinessNameDates"/>
      </w:pPr>
      <w:r>
        <w:tab/>
      </w:r>
      <w:proofErr w:type="gramStart"/>
      <w:r>
        <w:t>Material handling experience.</w:t>
      </w:r>
      <w:proofErr w:type="gramEnd"/>
    </w:p>
    <w:p w:rsidR="00235D67" w:rsidRDefault="00235D67" w:rsidP="00235D67">
      <w:pPr>
        <w:pStyle w:val="BusinessNameDates"/>
      </w:pPr>
      <w:r>
        <w:tab/>
      </w:r>
      <w:proofErr w:type="gramStart"/>
      <w:r>
        <w:t>In depth OSHA knowledge.</w:t>
      </w:r>
      <w:proofErr w:type="gramEnd"/>
    </w:p>
    <w:p w:rsidR="00235D67" w:rsidRDefault="00235D67" w:rsidP="00235D67">
      <w:pPr>
        <w:pStyle w:val="BusinessNameDates"/>
      </w:pPr>
      <w:r>
        <w:tab/>
        <w:t xml:space="preserve">Excellent Machine Operator with five </w:t>
      </w:r>
      <w:proofErr w:type="spellStart"/>
      <w:r>
        <w:t>years</w:t>
      </w:r>
      <w:proofErr w:type="spellEnd"/>
      <w:r>
        <w:t xml:space="preserve"> operating state of art machines.</w:t>
      </w:r>
      <w:r>
        <w:tab/>
      </w:r>
    </w:p>
    <w:p w:rsidR="00235D67" w:rsidRDefault="00235D67" w:rsidP="00235D67">
      <w:pPr>
        <w:pStyle w:val="BusinessNameDates"/>
      </w:pPr>
      <w:r>
        <w:tab/>
      </w:r>
      <w:proofErr w:type="gramStart"/>
      <w:r>
        <w:t>Consistently met production and schedule levels.</w:t>
      </w:r>
      <w:proofErr w:type="gramEnd"/>
    </w:p>
    <w:p w:rsidR="00C96090" w:rsidRDefault="00C96090" w:rsidP="00235D67">
      <w:pPr>
        <w:pStyle w:val="BusinessNameDates"/>
      </w:pPr>
      <w:r>
        <w:tab/>
      </w:r>
      <w:proofErr w:type="gramStart"/>
      <w:r>
        <w:t>Office Assistant</w:t>
      </w:r>
      <w:r w:rsidR="00DC6062">
        <w:t>.</w:t>
      </w:r>
      <w:proofErr w:type="gramEnd"/>
    </w:p>
    <w:p w:rsidR="00C96090" w:rsidRDefault="00C96090" w:rsidP="00235D67">
      <w:pPr>
        <w:pStyle w:val="BusinessNameDates"/>
      </w:pPr>
      <w:r>
        <w:tab/>
      </w:r>
      <w:proofErr w:type="gramStart"/>
      <w:r>
        <w:t>Warehouse Associate</w:t>
      </w:r>
      <w:r w:rsidR="00DC6062">
        <w:t>.</w:t>
      </w:r>
      <w:proofErr w:type="gramEnd"/>
    </w:p>
    <w:p w:rsidR="00C96090" w:rsidRDefault="00C96090" w:rsidP="00235D67">
      <w:pPr>
        <w:pStyle w:val="BusinessNameDates"/>
      </w:pPr>
      <w:r>
        <w:tab/>
      </w:r>
      <w:proofErr w:type="gramStart"/>
      <w:r>
        <w:t>Cafeteria Worker/Banquet Server</w:t>
      </w:r>
      <w:r w:rsidR="00DC6062">
        <w:t>.</w:t>
      </w:r>
      <w:proofErr w:type="gramEnd"/>
    </w:p>
    <w:p w:rsidR="00C96090" w:rsidRDefault="00C96090" w:rsidP="00235D67">
      <w:pPr>
        <w:pStyle w:val="BusinessNameDates"/>
      </w:pPr>
      <w:r>
        <w:tab/>
      </w:r>
      <w:proofErr w:type="gramStart"/>
      <w:r>
        <w:t>Housekeeping</w:t>
      </w:r>
      <w:r w:rsidR="00DC6062">
        <w:t>.</w:t>
      </w:r>
      <w:proofErr w:type="gramEnd"/>
    </w:p>
    <w:p w:rsidR="00235D67" w:rsidRDefault="00DE6A7E" w:rsidP="00235D67">
      <w:pPr>
        <w:pStyle w:val="BusinessNameDates"/>
      </w:pPr>
      <w:r>
        <w:tab/>
        <w:t xml:space="preserve">Private Care </w:t>
      </w:r>
      <w:proofErr w:type="gramStart"/>
      <w:r>
        <w:t>In</w:t>
      </w:r>
      <w:proofErr w:type="gramEnd"/>
      <w:r>
        <w:t xml:space="preserve"> Home Worker.</w:t>
      </w:r>
    </w:p>
    <w:p w:rsidR="002C2DCE" w:rsidRDefault="002C2DCE" w:rsidP="00235D67">
      <w:pPr>
        <w:pStyle w:val="BusinessNameDates"/>
      </w:pPr>
    </w:p>
    <w:p w:rsidR="002C2DCE" w:rsidRDefault="002C2DCE" w:rsidP="00235D67">
      <w:pPr>
        <w:pStyle w:val="BusinessNameDates"/>
      </w:pPr>
    </w:p>
    <w:p w:rsidR="002C2DCE" w:rsidRDefault="002C2DCE" w:rsidP="00235D67">
      <w:pPr>
        <w:pStyle w:val="BusinessNameDates"/>
      </w:pPr>
    </w:p>
    <w:p w:rsidR="002C2DCE" w:rsidRPr="002C2DCE" w:rsidRDefault="002C2DCE" w:rsidP="00235D67">
      <w:pPr>
        <w:pStyle w:val="BusinessNameDates"/>
        <w:rPr>
          <w:b/>
        </w:rPr>
      </w:pPr>
      <w:r w:rsidRPr="002C2DCE">
        <w:rPr>
          <w:b/>
        </w:rPr>
        <w:t>Professional References: Upon Request</w:t>
      </w:r>
    </w:p>
    <w:sectPr w:rsidR="002C2DCE" w:rsidRPr="002C2DCE" w:rsidSect="008A0FAC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0E" w:rsidRDefault="00A72B0E">
      <w:r>
        <w:separator/>
      </w:r>
    </w:p>
  </w:endnote>
  <w:endnote w:type="continuationSeparator" w:id="0">
    <w:p w:rsidR="00A72B0E" w:rsidRDefault="00A7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0E" w:rsidRDefault="00A72B0E">
      <w:r>
        <w:separator/>
      </w:r>
    </w:p>
  </w:footnote>
  <w:footnote w:type="continuationSeparator" w:id="0">
    <w:p w:rsidR="00A72B0E" w:rsidRDefault="00A7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FCC3AC4"/>
    <w:multiLevelType w:val="hybridMultilevel"/>
    <w:tmpl w:val="8648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214AD8"/>
    <w:multiLevelType w:val="hybridMultilevel"/>
    <w:tmpl w:val="4A7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8335DE"/>
    <w:multiLevelType w:val="hybridMultilevel"/>
    <w:tmpl w:val="93D8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BC36E2"/>
    <w:multiLevelType w:val="hybridMultilevel"/>
    <w:tmpl w:val="6038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7E41E3"/>
    <w:multiLevelType w:val="hybridMultilevel"/>
    <w:tmpl w:val="BDD2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CB493D"/>
    <w:multiLevelType w:val="hybridMultilevel"/>
    <w:tmpl w:val="E57A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294C7C"/>
    <w:multiLevelType w:val="hybridMultilevel"/>
    <w:tmpl w:val="EDF21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18"/>
  </w:num>
  <w:num w:numId="4">
    <w:abstractNumId w:val="21"/>
  </w:num>
  <w:num w:numId="5">
    <w:abstractNumId w:val="31"/>
  </w:num>
  <w:num w:numId="6">
    <w:abstractNumId w:val="14"/>
  </w:num>
  <w:num w:numId="7">
    <w:abstractNumId w:val="19"/>
  </w:num>
  <w:num w:numId="8">
    <w:abstractNumId w:val="16"/>
  </w:num>
  <w:num w:numId="9">
    <w:abstractNumId w:val="17"/>
  </w:num>
  <w:num w:numId="10">
    <w:abstractNumId w:val="30"/>
  </w:num>
  <w:num w:numId="11">
    <w:abstractNumId w:val="26"/>
  </w:num>
  <w:num w:numId="12">
    <w:abstractNumId w:val="28"/>
  </w:num>
  <w:num w:numId="13">
    <w:abstractNumId w:val="24"/>
  </w:num>
  <w:num w:numId="14">
    <w:abstractNumId w:val="0"/>
  </w:num>
  <w:num w:numId="15">
    <w:abstractNumId w:val="35"/>
  </w:num>
  <w:num w:numId="16">
    <w:abstractNumId w:val="2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9"/>
  </w:num>
  <w:num w:numId="28">
    <w:abstractNumId w:val="1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</w:num>
  <w:num w:numId="32">
    <w:abstractNumId w:val="25"/>
  </w:num>
  <w:num w:numId="33">
    <w:abstractNumId w:val="32"/>
  </w:num>
  <w:num w:numId="34">
    <w:abstractNumId w:val="27"/>
  </w:num>
  <w:num w:numId="35">
    <w:abstractNumId w:val="2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0E"/>
    <w:rsid w:val="000369C4"/>
    <w:rsid w:val="000549A0"/>
    <w:rsid w:val="000609D6"/>
    <w:rsid w:val="000D2595"/>
    <w:rsid w:val="001A613D"/>
    <w:rsid w:val="001F6AD4"/>
    <w:rsid w:val="00235D67"/>
    <w:rsid w:val="002C2DCE"/>
    <w:rsid w:val="002D0E48"/>
    <w:rsid w:val="002F2B51"/>
    <w:rsid w:val="00377AC1"/>
    <w:rsid w:val="003912DC"/>
    <w:rsid w:val="00443BC9"/>
    <w:rsid w:val="00481662"/>
    <w:rsid w:val="004D4EE1"/>
    <w:rsid w:val="0055015B"/>
    <w:rsid w:val="00604A18"/>
    <w:rsid w:val="00620D51"/>
    <w:rsid w:val="00697FA1"/>
    <w:rsid w:val="0072634D"/>
    <w:rsid w:val="007B34A9"/>
    <w:rsid w:val="007C0C42"/>
    <w:rsid w:val="008336A1"/>
    <w:rsid w:val="00872A0D"/>
    <w:rsid w:val="008777D1"/>
    <w:rsid w:val="008A0FAC"/>
    <w:rsid w:val="00905F11"/>
    <w:rsid w:val="009165F4"/>
    <w:rsid w:val="00941026"/>
    <w:rsid w:val="009A0F92"/>
    <w:rsid w:val="009B6946"/>
    <w:rsid w:val="00A72B0E"/>
    <w:rsid w:val="00A90CE2"/>
    <w:rsid w:val="00AF52BA"/>
    <w:rsid w:val="00B44A78"/>
    <w:rsid w:val="00B45497"/>
    <w:rsid w:val="00BB5301"/>
    <w:rsid w:val="00BC02DF"/>
    <w:rsid w:val="00BC33E5"/>
    <w:rsid w:val="00BC4F83"/>
    <w:rsid w:val="00C11C1C"/>
    <w:rsid w:val="00C63E1F"/>
    <w:rsid w:val="00C71C8F"/>
    <w:rsid w:val="00C95998"/>
    <w:rsid w:val="00C96090"/>
    <w:rsid w:val="00CC47FB"/>
    <w:rsid w:val="00CD0E6C"/>
    <w:rsid w:val="00CF410F"/>
    <w:rsid w:val="00D05CAF"/>
    <w:rsid w:val="00D061B3"/>
    <w:rsid w:val="00DA4EFF"/>
    <w:rsid w:val="00DC6062"/>
    <w:rsid w:val="00DE6A7E"/>
    <w:rsid w:val="00E653CC"/>
    <w:rsid w:val="00EA6335"/>
    <w:rsid w:val="00EE532C"/>
    <w:rsid w:val="00F06973"/>
    <w:rsid w:val="00F8311D"/>
    <w:rsid w:val="00F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AC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8A0FAC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8A0FAC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8A0FAC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8A0FAC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8A0FAC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8A0FAC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A0FAC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8A0FAC"/>
    <w:rPr>
      <w:rFonts w:ascii="Courier New" w:hAnsi="Courier New" w:cs="Courier New"/>
    </w:rPr>
  </w:style>
  <w:style w:type="paragraph" w:styleId="Title">
    <w:name w:val="Title"/>
    <w:basedOn w:val="Normal"/>
    <w:qFormat/>
    <w:rsid w:val="008A0FAC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8A0FAC"/>
    <w:rPr>
      <w:color w:val="0000FF"/>
      <w:u w:val="single"/>
    </w:rPr>
  </w:style>
  <w:style w:type="paragraph" w:styleId="BodyText">
    <w:name w:val="Body Text"/>
    <w:basedOn w:val="Normal"/>
    <w:semiHidden/>
    <w:rsid w:val="008A0FAC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8A0FA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0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F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FAC"/>
    <w:rPr>
      <w:sz w:val="24"/>
      <w:szCs w:val="24"/>
    </w:rPr>
  </w:style>
  <w:style w:type="paragraph" w:customStyle="1" w:styleId="Name">
    <w:name w:val="Name"/>
    <w:basedOn w:val="PlainText"/>
    <w:autoRedefine/>
    <w:rsid w:val="008A0FAC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8A0FAC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8A0FAC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8A0FAC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8A0FAC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8A0FAC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8A0FAC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8A0FAC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8A0FAC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8A0FAC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8A0FAC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8A0FAC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8A0FAC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FA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8A0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AC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8A0FAC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8A0FAC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8A0FAC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8A0FAC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8A0FAC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8A0FAC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A0FAC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8A0FAC"/>
    <w:rPr>
      <w:rFonts w:ascii="Courier New" w:hAnsi="Courier New" w:cs="Courier New"/>
    </w:rPr>
  </w:style>
  <w:style w:type="paragraph" w:styleId="Title">
    <w:name w:val="Title"/>
    <w:basedOn w:val="Normal"/>
    <w:qFormat/>
    <w:rsid w:val="008A0FAC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8A0FAC"/>
    <w:rPr>
      <w:color w:val="0000FF"/>
      <w:u w:val="single"/>
    </w:rPr>
  </w:style>
  <w:style w:type="paragraph" w:styleId="BodyText">
    <w:name w:val="Body Text"/>
    <w:basedOn w:val="Normal"/>
    <w:semiHidden/>
    <w:rsid w:val="008A0FAC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8A0FA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0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F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FAC"/>
    <w:rPr>
      <w:sz w:val="24"/>
      <w:szCs w:val="24"/>
    </w:rPr>
  </w:style>
  <w:style w:type="paragraph" w:customStyle="1" w:styleId="Name">
    <w:name w:val="Name"/>
    <w:basedOn w:val="PlainText"/>
    <w:autoRedefine/>
    <w:rsid w:val="008A0FAC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8A0FAC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8A0FAC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8A0FAC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8A0FAC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8A0FAC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8A0FAC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8A0FAC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8A0FAC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8A0FAC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8A0FAC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8A0FAC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8A0FAC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FA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8A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blic\Jeanette%20-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E8CE4-2B3F-4686-8FDE-331C3405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Jeanette - resume</Template>
  <TotalTime>0</TotalTime>
  <Pages>2</Pages>
  <Words>411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3393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2014-01-27T22:34:00Z</dcterms:created>
  <dcterms:modified xsi:type="dcterms:W3CDTF">2015-01-16T16:05:00Z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