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486315" w:rsidP="006D3A1E">
            <w:pPr>
              <w:pStyle w:val="StyleContactInfo"/>
            </w:pPr>
            <w:r>
              <w:t>171 Walnut Grove Way</w:t>
            </w:r>
            <w:r w:rsidR="00F561DD" w:rsidRPr="00A43F4E">
              <w:t xml:space="preserve">, </w:t>
            </w:r>
            <w:r>
              <w:t>Dunlap, TN 37327</w:t>
            </w:r>
            <w:r w:rsidR="00430460">
              <w:sym w:font="Symbol" w:char="F0B7"/>
            </w:r>
            <w:r w:rsidR="006D3A1E">
              <w:t xml:space="preserve">423-260-7310 Or </w:t>
            </w:r>
            <w:r>
              <w:t xml:space="preserve"> </w:t>
            </w:r>
            <w:r w:rsidR="002C22E3">
              <w:t>423-949-6716</w:t>
            </w:r>
            <w:r w:rsidR="00FC776F">
              <w:t xml:space="preserve">  </w:t>
            </w:r>
            <w:r w:rsidR="00430460">
              <w:sym w:font="Symbol" w:char="F0B7"/>
            </w:r>
            <w:r w:rsidR="00D46982">
              <w:t xml:space="preserve"> boydmaxwil@gmail</w:t>
            </w:r>
            <w:r w:rsidR="009226C8">
              <w:t>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226C8" w:rsidP="001E6339">
            <w:pPr>
              <w:pStyle w:val="YourName"/>
            </w:pPr>
            <w:bookmarkStart w:id="0" w:name="_GoBack"/>
            <w:proofErr w:type="spellStart"/>
            <w:r>
              <w:t>Maxwil</w:t>
            </w:r>
            <w:proofErr w:type="spellEnd"/>
            <w:r w:rsidR="00486315">
              <w:t xml:space="preserve"> Boyd</w:t>
            </w:r>
          </w:p>
        </w:tc>
      </w:tr>
      <w:bookmarkEnd w:id="0"/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1447C" w:rsidP="0071447C">
            <w:pPr>
              <w:pStyle w:val="BodyText1"/>
            </w:pPr>
            <w:r>
              <w:rPr>
                <w:sz w:val="21"/>
                <w:szCs w:val="21"/>
              </w:rPr>
              <w:t xml:space="preserve">Seeking a position </w:t>
            </w:r>
            <w:r w:rsidRPr="00340D71">
              <w:rPr>
                <w:sz w:val="21"/>
                <w:szCs w:val="21"/>
              </w:rPr>
              <w:t>that utilizes</w:t>
            </w:r>
            <w:r>
              <w:rPr>
                <w:sz w:val="21"/>
                <w:szCs w:val="21"/>
              </w:rPr>
              <w:t xml:space="preserve"> my</w:t>
            </w:r>
            <w:r w:rsidRPr="00340D71">
              <w:rPr>
                <w:sz w:val="21"/>
                <w:szCs w:val="21"/>
              </w:rPr>
              <w:t xml:space="preserve"> kno</w:t>
            </w:r>
            <w:r>
              <w:rPr>
                <w:sz w:val="21"/>
                <w:szCs w:val="21"/>
              </w:rPr>
              <w:t>wledge</w:t>
            </w:r>
            <w:r w:rsidRPr="00340D71">
              <w:rPr>
                <w:sz w:val="21"/>
                <w:szCs w:val="21"/>
              </w:rPr>
              <w:t xml:space="preserve"> an</w:t>
            </w:r>
            <w:r>
              <w:rPr>
                <w:sz w:val="21"/>
                <w:szCs w:val="21"/>
              </w:rPr>
              <w:t xml:space="preserve">d skills, </w:t>
            </w:r>
            <w:r w:rsidRPr="00340D71">
              <w:rPr>
                <w:sz w:val="21"/>
                <w:szCs w:val="21"/>
              </w:rPr>
              <w:t>with the opportunity to grow within the organization.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2C22E3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2C22E3" w:rsidRPr="0070617C" w:rsidRDefault="002C22E3" w:rsidP="008B61D6">
            <w:pPr>
              <w:pStyle w:val="BodyText1"/>
              <w:tabs>
                <w:tab w:val="left" w:pos="2520"/>
              </w:tabs>
            </w:pPr>
            <w:r>
              <w:t>9/12-6/13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2C22E3" w:rsidRPr="0070617C" w:rsidRDefault="002C22E3" w:rsidP="008B61D6">
            <w:pPr>
              <w:pStyle w:val="BodyText"/>
            </w:pPr>
            <w:proofErr w:type="spellStart"/>
            <w:r>
              <w:t>Panera</w:t>
            </w:r>
            <w:proofErr w:type="spellEnd"/>
            <w:r>
              <w:t xml:space="preserve"> Bread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2C22E3" w:rsidRPr="0070617C" w:rsidRDefault="002C22E3" w:rsidP="008B61D6">
            <w:pPr>
              <w:pStyle w:val="BodyText3"/>
            </w:pPr>
            <w:r>
              <w:t>Hixson, TN</w:t>
            </w:r>
          </w:p>
        </w:tc>
      </w:tr>
      <w:tr w:rsidR="002C22E3">
        <w:trPr>
          <w:trHeight w:val="1050"/>
        </w:trPr>
        <w:tc>
          <w:tcPr>
            <w:tcW w:w="9090" w:type="dxa"/>
            <w:gridSpan w:val="4"/>
          </w:tcPr>
          <w:p w:rsidR="002C22E3" w:rsidRDefault="002C22E3" w:rsidP="008B61D6">
            <w:pPr>
              <w:pStyle w:val="Heading2"/>
            </w:pPr>
            <w:r>
              <w:t xml:space="preserve">Associate </w:t>
            </w:r>
          </w:p>
          <w:p w:rsidR="002C22E3" w:rsidRPr="00A43F4E" w:rsidRDefault="002C22E3" w:rsidP="008B61D6">
            <w:pPr>
              <w:pStyle w:val="BulletedList"/>
            </w:pPr>
            <w:r>
              <w:t>Dining Room</w:t>
            </w:r>
          </w:p>
          <w:p w:rsidR="002C22E3" w:rsidRPr="00D62111" w:rsidRDefault="002C22E3" w:rsidP="008B61D6">
            <w:pPr>
              <w:pStyle w:val="BulletedList"/>
            </w:pPr>
            <w:r>
              <w:t>Dishwasher</w:t>
            </w:r>
          </w:p>
          <w:p w:rsidR="002C22E3" w:rsidRDefault="002C22E3" w:rsidP="008B61D6">
            <w:pPr>
              <w:pStyle w:val="BulletedList"/>
            </w:pPr>
            <w:r>
              <w:t>Sandwich maker</w:t>
            </w:r>
          </w:p>
        </w:tc>
      </w:tr>
      <w:tr w:rsidR="002C22E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C22E3" w:rsidRDefault="002C22E3" w:rsidP="00F561DD">
            <w:pPr>
              <w:pStyle w:val="Heading2"/>
            </w:pPr>
          </w:p>
        </w:tc>
      </w:tr>
      <w:tr w:rsidR="002C22E3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C22E3" w:rsidRPr="00B67166" w:rsidRDefault="002C22E3" w:rsidP="008B61D6">
            <w:pPr>
              <w:pStyle w:val="BodyText1"/>
            </w:pPr>
            <w:r>
              <w:t>8/13-1/14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C22E3" w:rsidRPr="00D62111" w:rsidRDefault="002C22E3" w:rsidP="008B61D6">
            <w:pPr>
              <w:pStyle w:val="BodyText"/>
            </w:pPr>
            <w:r>
              <w:t>NHC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C22E3" w:rsidRPr="00D62111" w:rsidRDefault="002C22E3" w:rsidP="008B61D6">
            <w:pPr>
              <w:pStyle w:val="BodyText3"/>
            </w:pPr>
            <w:r>
              <w:t>Dunlap, TN</w:t>
            </w:r>
          </w:p>
        </w:tc>
      </w:tr>
      <w:tr w:rsidR="002C22E3">
        <w:trPr>
          <w:trHeight w:val="1095"/>
        </w:trPr>
        <w:tc>
          <w:tcPr>
            <w:tcW w:w="9090" w:type="dxa"/>
            <w:gridSpan w:val="4"/>
          </w:tcPr>
          <w:p w:rsidR="002C22E3" w:rsidRDefault="002C22E3" w:rsidP="008B61D6">
            <w:pPr>
              <w:pStyle w:val="Heading2"/>
            </w:pPr>
            <w:r>
              <w:t>CNA</w:t>
            </w:r>
          </w:p>
          <w:p w:rsidR="002C22E3" w:rsidRPr="00A43F4E" w:rsidRDefault="002C22E3" w:rsidP="008B61D6">
            <w:pPr>
              <w:pStyle w:val="BulletedList"/>
            </w:pPr>
            <w:r>
              <w:t>Assisted Elder-Changing bedding, Cloths, Transfers, and Cleaning</w:t>
            </w:r>
          </w:p>
          <w:p w:rsidR="002C22E3" w:rsidRPr="00D62111" w:rsidRDefault="002C22E3" w:rsidP="008B61D6">
            <w:pPr>
              <w:pStyle w:val="BulletedList"/>
            </w:pPr>
            <w:r>
              <w:t>Filled out ADL’s</w:t>
            </w:r>
          </w:p>
          <w:p w:rsidR="002C22E3" w:rsidRDefault="002C22E3" w:rsidP="008B61D6">
            <w:pPr>
              <w:pStyle w:val="BulletedList"/>
            </w:pPr>
            <w:r>
              <w:t>Take vitals</w:t>
            </w:r>
          </w:p>
          <w:p w:rsidR="002C22E3" w:rsidRPr="0071447C" w:rsidRDefault="002C22E3" w:rsidP="008B61D6"/>
        </w:tc>
      </w:tr>
      <w:tr w:rsidR="002C22E3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C22E3" w:rsidRDefault="002C22E3" w:rsidP="00727993">
            <w:pPr>
              <w:pStyle w:val="Heading2"/>
            </w:pPr>
          </w:p>
        </w:tc>
      </w:tr>
      <w:tr w:rsidR="002C22E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tbl>
            <w:tblPr>
              <w:tblW w:w="9090" w:type="dxa"/>
              <w:tblLayout w:type="fixed"/>
              <w:tblLook w:val="0000"/>
            </w:tblPr>
            <w:tblGrid>
              <w:gridCol w:w="2340"/>
              <w:gridCol w:w="4499"/>
              <w:gridCol w:w="2251"/>
            </w:tblGrid>
            <w:tr w:rsidR="002C22E3" w:rsidRPr="00D62111" w:rsidTr="00F92C26">
              <w:trPr>
                <w:trHeight w:val="555"/>
              </w:trPr>
              <w:tc>
                <w:tcPr>
                  <w:tcW w:w="2340" w:type="dxa"/>
                  <w:tcBorders>
                    <w:top w:val="single" w:sz="12" w:space="0" w:color="auto"/>
                  </w:tcBorders>
                </w:tcPr>
                <w:p w:rsidR="002C22E3" w:rsidRPr="00B67166" w:rsidRDefault="00C602FF" w:rsidP="00F92C26">
                  <w:pPr>
                    <w:pStyle w:val="BodyText1"/>
                  </w:pPr>
                  <w:r>
                    <w:t>10/14-Present</w:t>
                  </w:r>
                </w:p>
              </w:tc>
              <w:tc>
                <w:tcPr>
                  <w:tcW w:w="4499" w:type="dxa"/>
                  <w:tcBorders>
                    <w:top w:val="single" w:sz="12" w:space="0" w:color="auto"/>
                  </w:tcBorders>
                </w:tcPr>
                <w:p w:rsidR="002C22E3" w:rsidRPr="00D62111" w:rsidRDefault="00C602FF" w:rsidP="00F92C26">
                  <w:pPr>
                    <w:pStyle w:val="BodyText"/>
                  </w:pPr>
                  <w:r>
                    <w:t>Amazon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:rsidR="002C22E3" w:rsidRPr="00D62111" w:rsidRDefault="00C602FF" w:rsidP="00F92C26">
                  <w:pPr>
                    <w:pStyle w:val="BodyText3"/>
                  </w:pPr>
                  <w:proofErr w:type="spellStart"/>
                  <w:r>
                    <w:t>Chatt</w:t>
                  </w:r>
                  <w:proofErr w:type="spellEnd"/>
                  <w:r>
                    <w:t>, TN</w:t>
                  </w:r>
                </w:p>
              </w:tc>
            </w:tr>
            <w:tr w:rsidR="002C22E3" w:rsidTr="00F92C26">
              <w:trPr>
                <w:trHeight w:val="1050"/>
              </w:trPr>
              <w:tc>
                <w:tcPr>
                  <w:tcW w:w="9090" w:type="dxa"/>
                  <w:gridSpan w:val="3"/>
                </w:tcPr>
                <w:p w:rsidR="002C22E3" w:rsidRDefault="00C602FF" w:rsidP="00F92C26">
                  <w:pPr>
                    <w:pStyle w:val="Heading2"/>
                  </w:pPr>
                  <w:r>
                    <w:t>Package Handler</w:t>
                  </w:r>
                </w:p>
                <w:p w:rsidR="002C22E3" w:rsidRPr="00A43F4E" w:rsidRDefault="00C602FF" w:rsidP="00F92C26">
                  <w:pPr>
                    <w:pStyle w:val="BulletedList"/>
                  </w:pPr>
                  <w:r>
                    <w:t>Picking items to fill orders.</w:t>
                  </w:r>
                </w:p>
                <w:p w:rsidR="002C22E3" w:rsidRPr="0071447C" w:rsidRDefault="002C22E3" w:rsidP="002C22E3">
                  <w:pPr>
                    <w:pStyle w:val="BulletedList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</w:tbl>
          <w:p w:rsidR="002C22E3" w:rsidRPr="0070617C" w:rsidRDefault="002C22E3" w:rsidP="00F561DD">
            <w:pPr>
              <w:pStyle w:val="Heading1"/>
            </w:pPr>
            <w:r w:rsidRPr="003126B2">
              <w:t>Education</w:t>
            </w:r>
          </w:p>
        </w:tc>
      </w:tr>
      <w:tr w:rsidR="002C22E3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2C22E3" w:rsidRPr="003126B2" w:rsidRDefault="002C22E3" w:rsidP="00F561DD">
            <w:pPr>
              <w:pStyle w:val="Heading1"/>
            </w:pPr>
          </w:p>
        </w:tc>
      </w:tr>
      <w:tr w:rsidR="002C22E3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2C22E3" w:rsidRDefault="002C22E3" w:rsidP="00B67166">
            <w:pPr>
              <w:pStyle w:val="BodyText1"/>
            </w:pPr>
            <w:r>
              <w:t>08-12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2C22E3" w:rsidRDefault="002C22E3" w:rsidP="00B67166">
            <w:pPr>
              <w:pStyle w:val="BodyText"/>
            </w:pPr>
            <w:r>
              <w:t>Bledsoe County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2C22E3" w:rsidRDefault="002C22E3" w:rsidP="00B67166">
            <w:pPr>
              <w:pStyle w:val="BodyText3"/>
            </w:pPr>
            <w:r>
              <w:t>Pikeville, TN</w:t>
            </w:r>
          </w:p>
        </w:tc>
      </w:tr>
      <w:tr w:rsidR="002C22E3">
        <w:trPr>
          <w:trHeight w:val="555"/>
        </w:trPr>
        <w:tc>
          <w:tcPr>
            <w:tcW w:w="9090" w:type="dxa"/>
            <w:gridSpan w:val="4"/>
          </w:tcPr>
          <w:p w:rsidR="002C22E3" w:rsidRDefault="002C22E3" w:rsidP="00A43F4E">
            <w:pPr>
              <w:pStyle w:val="Heading2"/>
            </w:pPr>
            <w:r>
              <w:t>Diploma</w:t>
            </w:r>
          </w:p>
          <w:p w:rsidR="002C22E3" w:rsidRDefault="002C22E3" w:rsidP="00A43F4E">
            <w:pPr>
              <w:pStyle w:val="BulletedList"/>
            </w:pPr>
            <w:r>
              <w:t>Honors</w:t>
            </w:r>
          </w:p>
          <w:p w:rsidR="002C22E3" w:rsidRDefault="002C22E3" w:rsidP="0071447C">
            <w:r>
              <w:t>12-13                                                     Chattanooga State College                                            Chattanooga, TN</w:t>
            </w:r>
          </w:p>
          <w:p w:rsidR="002C22E3" w:rsidRDefault="002C22E3" w:rsidP="0071447C">
            <w:pPr>
              <w:pStyle w:val="ListParagraph"/>
              <w:numPr>
                <w:ilvl w:val="0"/>
                <w:numId w:val="4"/>
              </w:numPr>
            </w:pPr>
            <w:r>
              <w:t>Attending</w:t>
            </w:r>
          </w:p>
          <w:p w:rsidR="002C22E3" w:rsidRDefault="002C22E3" w:rsidP="0071447C">
            <w:pPr>
              <w:pStyle w:val="ListParagraph"/>
              <w:numPr>
                <w:ilvl w:val="0"/>
                <w:numId w:val="4"/>
              </w:numPr>
            </w:pPr>
            <w:r>
              <w:t>Ambition-Nursing</w:t>
            </w:r>
          </w:p>
          <w:p w:rsidR="002C22E3" w:rsidRPr="0071447C" w:rsidRDefault="002C22E3" w:rsidP="0071447C"/>
        </w:tc>
      </w:tr>
      <w:tr w:rsidR="002C22E3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2C22E3" w:rsidRPr="0070617C" w:rsidRDefault="002C22E3" w:rsidP="00D62111">
            <w:pPr>
              <w:pStyle w:val="Heading1"/>
            </w:pPr>
            <w:r>
              <w:t>References</w:t>
            </w:r>
          </w:p>
        </w:tc>
      </w:tr>
      <w:tr w:rsidR="002C22E3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2C22E3" w:rsidRDefault="002C22E3" w:rsidP="00B67166">
            <w:pPr>
              <w:pStyle w:val="BodyText1"/>
            </w:pPr>
            <w:r>
              <w:t>Debbie Chandler- 423-987-2822</w:t>
            </w:r>
          </w:p>
          <w:p w:rsidR="002C22E3" w:rsidRDefault="002C22E3" w:rsidP="00B67166">
            <w:pPr>
              <w:pStyle w:val="BodyText1"/>
            </w:pPr>
            <w:r>
              <w:t>Lauren Baldwin-423-509-3108</w:t>
            </w:r>
          </w:p>
          <w:p w:rsidR="002C22E3" w:rsidRDefault="002C22E3" w:rsidP="00442AD5">
            <w:pPr>
              <w:pStyle w:val="BodyText1"/>
            </w:pPr>
          </w:p>
        </w:tc>
      </w:tr>
    </w:tbl>
    <w:p w:rsidR="00763259" w:rsidRPr="00000C69" w:rsidRDefault="00763259" w:rsidP="00000C69">
      <w:pPr>
        <w:rPr>
          <w:sz w:val="22"/>
          <w:szCs w:val="22"/>
        </w:rPr>
      </w:pPr>
    </w:p>
    <w:sectPr w:rsidR="00763259" w:rsidRPr="00000C69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FC" w:rsidRDefault="00C46DFC">
      <w:r>
        <w:separator/>
      </w:r>
    </w:p>
  </w:endnote>
  <w:endnote w:type="continuationSeparator" w:id="0">
    <w:p w:rsidR="00C46DFC" w:rsidRDefault="00C46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FC" w:rsidRDefault="00C46DFC">
      <w:r>
        <w:separator/>
      </w:r>
    </w:p>
  </w:footnote>
  <w:footnote w:type="continuationSeparator" w:id="0">
    <w:p w:rsidR="00C46DFC" w:rsidRDefault="00C46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57E8"/>
    <w:multiLevelType w:val="hybridMultilevel"/>
    <w:tmpl w:val="A8A2B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C8"/>
    <w:rsid w:val="00000C69"/>
    <w:rsid w:val="00003B7E"/>
    <w:rsid w:val="001014A0"/>
    <w:rsid w:val="001E6339"/>
    <w:rsid w:val="002802E5"/>
    <w:rsid w:val="002C22E3"/>
    <w:rsid w:val="002D2DAE"/>
    <w:rsid w:val="00343869"/>
    <w:rsid w:val="00365AEA"/>
    <w:rsid w:val="0037263E"/>
    <w:rsid w:val="00430460"/>
    <w:rsid w:val="00442AD5"/>
    <w:rsid w:val="004467E5"/>
    <w:rsid w:val="00486315"/>
    <w:rsid w:val="004D78AB"/>
    <w:rsid w:val="00536728"/>
    <w:rsid w:val="00593032"/>
    <w:rsid w:val="005D1BE9"/>
    <w:rsid w:val="006A52DF"/>
    <w:rsid w:val="006D3A1E"/>
    <w:rsid w:val="006E797D"/>
    <w:rsid w:val="0071447C"/>
    <w:rsid w:val="00727993"/>
    <w:rsid w:val="00753516"/>
    <w:rsid w:val="00763259"/>
    <w:rsid w:val="009226C8"/>
    <w:rsid w:val="00971E9D"/>
    <w:rsid w:val="009A65D8"/>
    <w:rsid w:val="009B187B"/>
    <w:rsid w:val="00A43F4E"/>
    <w:rsid w:val="00AA47AE"/>
    <w:rsid w:val="00AB451F"/>
    <w:rsid w:val="00AC0C9C"/>
    <w:rsid w:val="00AD63E4"/>
    <w:rsid w:val="00B224C8"/>
    <w:rsid w:val="00B2300D"/>
    <w:rsid w:val="00B5218C"/>
    <w:rsid w:val="00B64B21"/>
    <w:rsid w:val="00B67166"/>
    <w:rsid w:val="00B71BD2"/>
    <w:rsid w:val="00B770FB"/>
    <w:rsid w:val="00B83D28"/>
    <w:rsid w:val="00BB2FAB"/>
    <w:rsid w:val="00C040E4"/>
    <w:rsid w:val="00C46DFC"/>
    <w:rsid w:val="00C5369F"/>
    <w:rsid w:val="00C602FF"/>
    <w:rsid w:val="00C8736B"/>
    <w:rsid w:val="00CF0FBA"/>
    <w:rsid w:val="00D43291"/>
    <w:rsid w:val="00D467AD"/>
    <w:rsid w:val="00D46982"/>
    <w:rsid w:val="00D62111"/>
    <w:rsid w:val="00D73271"/>
    <w:rsid w:val="00DF6C97"/>
    <w:rsid w:val="00EC4E79"/>
    <w:rsid w:val="00F561DD"/>
    <w:rsid w:val="00F95D8A"/>
    <w:rsid w:val="00FB371B"/>
    <w:rsid w:val="00FC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15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Barry</cp:lastModifiedBy>
  <cp:revision>7</cp:revision>
  <cp:lastPrinted>2014-08-08T14:13:00Z</cp:lastPrinted>
  <dcterms:created xsi:type="dcterms:W3CDTF">2014-08-08T12:52:00Z</dcterms:created>
  <dcterms:modified xsi:type="dcterms:W3CDTF">2014-11-05T14:17:00Z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