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5B" w:rsidRDefault="003C2A66">
      <w:pPr>
        <w:pStyle w:val="Title"/>
      </w:pPr>
      <w:r>
        <w:t>‍</w:t>
      </w:r>
      <w:sdt>
        <w:sdtPr>
          <w:rPr>
            <w:sz w:val="28"/>
            <w:szCs w:val="28"/>
          </w:rPr>
          <w:alias w:val="Your Name"/>
          <w:tag w:val=""/>
          <w:id w:val="1246310863"/>
          <w:placeholder>
            <w:docPart w:val="B86766A282F04DF186603C7C4087C37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11005">
            <w:rPr>
              <w:sz w:val="28"/>
              <w:szCs w:val="28"/>
            </w:rPr>
            <w:t>M</w:t>
          </w:r>
          <w:r w:rsidR="00C070A4" w:rsidRPr="009B391E">
            <w:rPr>
              <w:sz w:val="28"/>
              <w:szCs w:val="28"/>
            </w:rPr>
            <w:t xml:space="preserve">arlon </w:t>
          </w:r>
          <w:r w:rsidR="00511005">
            <w:rPr>
              <w:sz w:val="28"/>
              <w:szCs w:val="28"/>
            </w:rPr>
            <w:t>R</w:t>
          </w:r>
          <w:r w:rsidR="00C070A4" w:rsidRPr="009B391E">
            <w:rPr>
              <w:sz w:val="28"/>
              <w:szCs w:val="28"/>
            </w:rPr>
            <w:t>egalado</w:t>
          </w:r>
        </w:sdtContent>
      </w:sdt>
    </w:p>
    <w:p w:rsidR="0025555B" w:rsidRPr="001640DD" w:rsidRDefault="00116AB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Address"/>
          <w:tag w:val=""/>
          <w:id w:val="-593780209"/>
          <w:placeholder>
            <w:docPart w:val="093C4AB673594CC8AA66B810EF4F7CA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511005">
            <w:rPr>
              <w:sz w:val="24"/>
              <w:szCs w:val="24"/>
            </w:rPr>
            <w:t>6515 N</w:t>
          </w:r>
          <w:r w:rsidR="00C070A4" w:rsidRPr="001640DD">
            <w:rPr>
              <w:sz w:val="24"/>
              <w:szCs w:val="24"/>
            </w:rPr>
            <w:t xml:space="preserve"> Ashland Chicago</w:t>
          </w:r>
          <w:r w:rsidR="00511005">
            <w:rPr>
              <w:sz w:val="24"/>
              <w:szCs w:val="24"/>
            </w:rPr>
            <w:t>,</w:t>
          </w:r>
          <w:r w:rsidR="00C070A4" w:rsidRPr="001640DD">
            <w:rPr>
              <w:sz w:val="24"/>
              <w:szCs w:val="24"/>
            </w:rPr>
            <w:t xml:space="preserve"> </w:t>
          </w:r>
          <w:r w:rsidR="00511005">
            <w:rPr>
              <w:sz w:val="24"/>
              <w:szCs w:val="24"/>
            </w:rPr>
            <w:t>IL</w:t>
          </w:r>
          <w:r w:rsidR="00C070A4" w:rsidRPr="001640DD">
            <w:rPr>
              <w:sz w:val="24"/>
              <w:szCs w:val="24"/>
            </w:rPr>
            <w:t xml:space="preserve"> 60626</w:t>
          </w:r>
        </w:sdtContent>
      </w:sdt>
      <w:r w:rsidR="00511005">
        <w:rPr>
          <w:sz w:val="24"/>
          <w:szCs w:val="24"/>
        </w:rPr>
        <w:t xml:space="preserve"> </w:t>
      </w:r>
      <w:r w:rsidR="003C2A66" w:rsidRPr="001640DD">
        <w:rPr>
          <w:sz w:val="24"/>
          <w:szCs w:val="24"/>
        </w:rPr>
        <w:t>| </w:t>
      </w:r>
      <w:sdt>
        <w:sdtPr>
          <w:rPr>
            <w:color w:val="auto"/>
            <w:sz w:val="24"/>
            <w:szCs w:val="24"/>
          </w:rPr>
          <w:alias w:val="Telephone"/>
          <w:tag w:val=""/>
          <w:id w:val="-1416317146"/>
          <w:placeholder>
            <w:docPart w:val="ACBD9F301CC5490C92BDF5AB68827E8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11005">
            <w:rPr>
              <w:color w:val="auto"/>
              <w:sz w:val="24"/>
              <w:szCs w:val="24"/>
            </w:rPr>
            <w:t>P</w:t>
          </w:r>
          <w:r w:rsidR="00511005" w:rsidRPr="00511005">
            <w:rPr>
              <w:color w:val="auto"/>
              <w:sz w:val="24"/>
              <w:szCs w:val="24"/>
            </w:rPr>
            <w:t>:</w:t>
          </w:r>
          <w:r w:rsidR="00511005">
            <w:rPr>
              <w:color w:val="auto"/>
              <w:sz w:val="24"/>
              <w:szCs w:val="24"/>
            </w:rPr>
            <w:t xml:space="preserve"> </w:t>
          </w:r>
          <w:r w:rsidR="00511005" w:rsidRPr="00511005">
            <w:rPr>
              <w:color w:val="auto"/>
              <w:sz w:val="24"/>
              <w:szCs w:val="24"/>
            </w:rPr>
            <w:t>773 946-1617</w:t>
          </w:r>
        </w:sdtContent>
      </w:sdt>
      <w:r w:rsidR="003C2A66" w:rsidRPr="001640DD">
        <w:rPr>
          <w:sz w:val="24"/>
          <w:szCs w:val="24"/>
        </w:rPr>
        <w:t> | </w:t>
      </w:r>
      <w:sdt>
        <w:sdtPr>
          <w:rPr>
            <w:sz w:val="24"/>
            <w:szCs w:val="24"/>
          </w:rPr>
          <w:alias w:val="Email"/>
          <w:tag w:val=""/>
          <w:id w:val="-391963670"/>
          <w:placeholder>
            <w:docPart w:val="C5F583AED4814F4B96AAEAD9D5588778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C070A4" w:rsidRPr="001640DD">
            <w:rPr>
              <w:sz w:val="24"/>
              <w:szCs w:val="24"/>
            </w:rPr>
            <w:t>marlonregalado69</w:t>
          </w:r>
          <w:r w:rsidR="00F54462">
            <w:rPr>
              <w:sz w:val="24"/>
              <w:szCs w:val="24"/>
            </w:rPr>
            <w:t>@</w:t>
          </w:r>
          <w:r w:rsidR="00C070A4" w:rsidRPr="001640DD">
            <w:rPr>
              <w:sz w:val="24"/>
              <w:szCs w:val="24"/>
            </w:rPr>
            <w:t>yahoo.com</w:t>
          </w:r>
        </w:sdtContent>
      </w:sdt>
    </w:p>
    <w:p w:rsidR="00F300F7" w:rsidRDefault="003C2A66" w:rsidP="009B391E">
      <w:pPr>
        <w:pStyle w:val="SectionHeading"/>
        <w:spacing w:before="480" w:after="0"/>
      </w:pPr>
      <w:r>
        <w:t>Objective</w:t>
      </w:r>
    </w:p>
    <w:p w:rsidR="00F300F7" w:rsidRPr="00F300F7" w:rsidRDefault="00F300F7" w:rsidP="00F300F7"/>
    <w:p w:rsidR="0025555B" w:rsidRDefault="00C070A4" w:rsidP="007F0123">
      <w:pPr>
        <w:pStyle w:val="ListBullet"/>
        <w:numPr>
          <w:ilvl w:val="0"/>
          <w:numId w:val="9"/>
        </w:numPr>
        <w:rPr>
          <w:sz w:val="24"/>
          <w:szCs w:val="24"/>
        </w:rPr>
      </w:pPr>
      <w:r w:rsidRPr="003F64DF">
        <w:rPr>
          <w:sz w:val="24"/>
          <w:szCs w:val="24"/>
        </w:rPr>
        <w:t xml:space="preserve">Seeking a stable challenging position in which I can contribute to the organization </w:t>
      </w:r>
      <w:r w:rsidR="003F64DF" w:rsidRPr="003F64DF">
        <w:rPr>
          <w:sz w:val="24"/>
          <w:szCs w:val="24"/>
        </w:rPr>
        <w:t>with professional</w:t>
      </w:r>
      <w:r w:rsidRPr="003F64DF">
        <w:rPr>
          <w:sz w:val="24"/>
          <w:szCs w:val="24"/>
        </w:rPr>
        <w:t xml:space="preserve"> and strong </w:t>
      </w:r>
      <w:r w:rsidR="003F64DF" w:rsidRPr="003F64DF">
        <w:rPr>
          <w:sz w:val="24"/>
          <w:szCs w:val="24"/>
        </w:rPr>
        <w:t>work ethic</w:t>
      </w:r>
      <w:r w:rsidRPr="003F64DF">
        <w:rPr>
          <w:sz w:val="24"/>
          <w:szCs w:val="24"/>
        </w:rPr>
        <w:t>.</w:t>
      </w:r>
    </w:p>
    <w:p w:rsidR="00E27828" w:rsidRDefault="00E27828" w:rsidP="00E27828">
      <w:pPr>
        <w:pStyle w:val="ListBullet"/>
        <w:numPr>
          <w:ilvl w:val="0"/>
          <w:numId w:val="0"/>
        </w:numPr>
        <w:ind w:left="144" w:hanging="144"/>
        <w:rPr>
          <w:sz w:val="24"/>
          <w:szCs w:val="24"/>
        </w:rPr>
      </w:pPr>
    </w:p>
    <w:p w:rsidR="00E27828" w:rsidRDefault="00E27828" w:rsidP="00E27828">
      <w:pPr>
        <w:pStyle w:val="ListBullet"/>
        <w:numPr>
          <w:ilvl w:val="0"/>
          <w:numId w:val="0"/>
        </w:numPr>
        <w:ind w:left="144" w:hanging="144"/>
        <w:rPr>
          <w:b/>
          <w:sz w:val="24"/>
          <w:szCs w:val="24"/>
        </w:rPr>
      </w:pPr>
      <w:r w:rsidRPr="001640DD">
        <w:rPr>
          <w:b/>
          <w:sz w:val="24"/>
          <w:szCs w:val="24"/>
        </w:rPr>
        <w:t>Profile</w:t>
      </w:r>
    </w:p>
    <w:p w:rsidR="001640DD" w:rsidRPr="001640DD" w:rsidRDefault="001640DD" w:rsidP="00E27828">
      <w:pPr>
        <w:pStyle w:val="ListBullet"/>
        <w:numPr>
          <w:ilvl w:val="0"/>
          <w:numId w:val="0"/>
        </w:numPr>
        <w:ind w:left="144" w:hanging="144"/>
        <w:rPr>
          <w:b/>
          <w:sz w:val="24"/>
          <w:szCs w:val="24"/>
        </w:rPr>
      </w:pPr>
    </w:p>
    <w:p w:rsidR="00F300F7" w:rsidRDefault="001640DD" w:rsidP="00E27828">
      <w:pPr>
        <w:pStyle w:val="ListBullet"/>
        <w:numPr>
          <w:ilvl w:val="0"/>
          <w:numId w:val="0"/>
        </w:numPr>
        <w:ind w:left="144" w:hanging="144"/>
        <w:rPr>
          <w:sz w:val="24"/>
          <w:szCs w:val="24"/>
        </w:rPr>
      </w:pPr>
      <w:r>
        <w:rPr>
          <w:sz w:val="24"/>
          <w:szCs w:val="24"/>
        </w:rPr>
        <w:t xml:space="preserve">     Production </w:t>
      </w:r>
      <w:r w:rsidR="00DB2A45">
        <w:rPr>
          <w:sz w:val="24"/>
          <w:szCs w:val="24"/>
        </w:rPr>
        <w:t>C</w:t>
      </w:r>
      <w:r>
        <w:rPr>
          <w:sz w:val="24"/>
          <w:szCs w:val="24"/>
        </w:rPr>
        <w:t xml:space="preserve">oordinator </w:t>
      </w:r>
    </w:p>
    <w:p w:rsidR="001640DD" w:rsidRPr="00E27828" w:rsidRDefault="001640DD" w:rsidP="00E27828">
      <w:pPr>
        <w:pStyle w:val="ListBullet"/>
        <w:numPr>
          <w:ilvl w:val="0"/>
          <w:numId w:val="0"/>
        </w:numPr>
        <w:ind w:left="144" w:hanging="144"/>
        <w:rPr>
          <w:sz w:val="24"/>
          <w:szCs w:val="24"/>
        </w:rPr>
      </w:pPr>
    </w:p>
    <w:p w:rsidR="00434BA7" w:rsidRDefault="00E27828" w:rsidP="007F0123">
      <w:pPr>
        <w:pStyle w:val="ListBullet"/>
        <w:numPr>
          <w:ilvl w:val="0"/>
          <w:numId w:val="9"/>
        </w:numPr>
        <w:rPr>
          <w:sz w:val="24"/>
          <w:szCs w:val="24"/>
        </w:rPr>
      </w:pPr>
      <w:r w:rsidRPr="00F300F7">
        <w:rPr>
          <w:sz w:val="24"/>
          <w:szCs w:val="24"/>
        </w:rPr>
        <w:t>15</w:t>
      </w:r>
      <w:r w:rsidR="00F54462">
        <w:rPr>
          <w:sz w:val="24"/>
          <w:szCs w:val="24"/>
        </w:rPr>
        <w:t>+</w:t>
      </w:r>
      <w:r w:rsidRPr="00F300F7">
        <w:rPr>
          <w:sz w:val="24"/>
          <w:szCs w:val="24"/>
        </w:rPr>
        <w:t xml:space="preserve"> </w:t>
      </w:r>
      <w:r w:rsidR="00F54462" w:rsidRPr="00F300F7">
        <w:rPr>
          <w:sz w:val="24"/>
          <w:szCs w:val="24"/>
        </w:rPr>
        <w:t>year</w:t>
      </w:r>
      <w:r w:rsidR="00F54462">
        <w:rPr>
          <w:sz w:val="24"/>
          <w:szCs w:val="24"/>
        </w:rPr>
        <w:t>s</w:t>
      </w:r>
      <w:r w:rsidR="00F54462" w:rsidRPr="00F300F7">
        <w:rPr>
          <w:sz w:val="24"/>
          <w:szCs w:val="24"/>
        </w:rPr>
        <w:t>’ experience</w:t>
      </w:r>
      <w:r w:rsidRPr="00F300F7">
        <w:rPr>
          <w:sz w:val="24"/>
          <w:szCs w:val="24"/>
        </w:rPr>
        <w:t xml:space="preserve"> in manufacturing </w:t>
      </w:r>
      <w:r w:rsidR="00F300F7">
        <w:rPr>
          <w:sz w:val="24"/>
          <w:szCs w:val="24"/>
        </w:rPr>
        <w:t>and prod</w:t>
      </w:r>
      <w:r w:rsidR="00F300F7" w:rsidRPr="00F300F7">
        <w:rPr>
          <w:sz w:val="24"/>
          <w:szCs w:val="24"/>
        </w:rPr>
        <w:t>uction</w:t>
      </w:r>
      <w:r w:rsidRPr="00F300F7">
        <w:rPr>
          <w:sz w:val="24"/>
          <w:szCs w:val="24"/>
        </w:rPr>
        <w:t xml:space="preserve"> services</w:t>
      </w:r>
      <w:r w:rsidR="00F54462">
        <w:rPr>
          <w:sz w:val="24"/>
          <w:szCs w:val="24"/>
        </w:rPr>
        <w:t>,</w:t>
      </w:r>
      <w:r w:rsidR="00F300F7" w:rsidRPr="00F300F7">
        <w:rPr>
          <w:sz w:val="24"/>
          <w:szCs w:val="24"/>
        </w:rPr>
        <w:t xml:space="preserve"> support with recognized strength in maintenances problem- solving</w:t>
      </w:r>
      <w:r w:rsidR="00434BA7">
        <w:rPr>
          <w:sz w:val="24"/>
          <w:szCs w:val="24"/>
        </w:rPr>
        <w:t xml:space="preserve"> and</w:t>
      </w:r>
      <w:r w:rsidR="00F300F7" w:rsidRPr="00F300F7">
        <w:rPr>
          <w:sz w:val="24"/>
          <w:szCs w:val="24"/>
        </w:rPr>
        <w:t xml:space="preserve"> trouble- shooting</w:t>
      </w:r>
      <w:r w:rsidR="00434BA7">
        <w:rPr>
          <w:sz w:val="24"/>
          <w:szCs w:val="24"/>
        </w:rPr>
        <w:t>.</w:t>
      </w:r>
    </w:p>
    <w:p w:rsidR="0025555B" w:rsidRDefault="00434BA7" w:rsidP="007F0123">
      <w:pPr>
        <w:pStyle w:val="ListBulle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300F7">
        <w:rPr>
          <w:sz w:val="24"/>
          <w:szCs w:val="24"/>
        </w:rPr>
        <w:t xml:space="preserve">lanning/implementing proactive procedures </w:t>
      </w:r>
      <w:r>
        <w:rPr>
          <w:sz w:val="24"/>
          <w:szCs w:val="24"/>
        </w:rPr>
        <w:t>for the department</w:t>
      </w:r>
      <w:r w:rsidR="00F54462">
        <w:rPr>
          <w:sz w:val="24"/>
          <w:szCs w:val="24"/>
        </w:rPr>
        <w:t>.</w:t>
      </w:r>
    </w:p>
    <w:p w:rsidR="00F300F7" w:rsidRDefault="00F300F7" w:rsidP="007F0123">
      <w:pPr>
        <w:pStyle w:val="ListBulle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Ability to train, motivate, and supervise manufacturing professionals.</w:t>
      </w:r>
    </w:p>
    <w:p w:rsidR="00F54462" w:rsidRPr="00F54462" w:rsidRDefault="00F300F7" w:rsidP="00425E70">
      <w:pPr>
        <w:pStyle w:val="ListBullet"/>
        <w:numPr>
          <w:ilvl w:val="0"/>
          <w:numId w:val="9"/>
        </w:numPr>
      </w:pPr>
      <w:r w:rsidRPr="00F54462">
        <w:rPr>
          <w:sz w:val="24"/>
          <w:szCs w:val="24"/>
        </w:rPr>
        <w:t xml:space="preserve">Possess solid computers skills. Excellent working knowledge using Microsoft </w:t>
      </w:r>
      <w:r w:rsidR="00F54462" w:rsidRPr="00F54462">
        <w:rPr>
          <w:sz w:val="24"/>
          <w:szCs w:val="24"/>
        </w:rPr>
        <w:t>E</w:t>
      </w:r>
      <w:r w:rsidRPr="00F54462">
        <w:rPr>
          <w:sz w:val="24"/>
          <w:szCs w:val="24"/>
        </w:rPr>
        <w:t xml:space="preserve">xcel, </w:t>
      </w:r>
      <w:r w:rsidR="00F54462" w:rsidRPr="00F54462">
        <w:rPr>
          <w:sz w:val="24"/>
          <w:szCs w:val="24"/>
        </w:rPr>
        <w:t>Microsoft word and WordPerfect</w:t>
      </w:r>
      <w:r w:rsidRPr="00F54462">
        <w:rPr>
          <w:sz w:val="24"/>
          <w:szCs w:val="24"/>
        </w:rPr>
        <w:t>.</w:t>
      </w:r>
    </w:p>
    <w:p w:rsidR="0025555B" w:rsidRDefault="00F300F7" w:rsidP="00425E70">
      <w:pPr>
        <w:pStyle w:val="ListBullet"/>
        <w:numPr>
          <w:ilvl w:val="0"/>
          <w:numId w:val="9"/>
        </w:numPr>
      </w:pPr>
      <w:r w:rsidRPr="00F54462">
        <w:rPr>
          <w:sz w:val="24"/>
          <w:szCs w:val="24"/>
        </w:rPr>
        <w:t xml:space="preserve">A team player acknowledged as total </w:t>
      </w:r>
      <w:r w:rsidR="001640DD" w:rsidRPr="00F54462">
        <w:rPr>
          <w:sz w:val="24"/>
          <w:szCs w:val="24"/>
        </w:rPr>
        <w:t>quality professional</w:t>
      </w:r>
      <w:r w:rsidR="001640DD">
        <w:t>.</w:t>
      </w:r>
    </w:p>
    <w:p w:rsidR="001640DD" w:rsidRDefault="001640DD" w:rsidP="007F0123">
      <w:pPr>
        <w:pStyle w:val="ListBullet"/>
        <w:numPr>
          <w:ilvl w:val="0"/>
          <w:numId w:val="9"/>
        </w:numPr>
      </w:pPr>
      <w:r>
        <w:rPr>
          <w:sz w:val="24"/>
          <w:szCs w:val="24"/>
        </w:rPr>
        <w:t>Develop</w:t>
      </w:r>
      <w:r w:rsidR="00434BA7">
        <w:rPr>
          <w:sz w:val="24"/>
          <w:szCs w:val="24"/>
        </w:rPr>
        <w:t>ed a</w:t>
      </w:r>
      <w:r>
        <w:rPr>
          <w:sz w:val="24"/>
          <w:szCs w:val="24"/>
        </w:rPr>
        <w:t xml:space="preserve"> plan that contribute</w:t>
      </w:r>
      <w:r w:rsidR="00434BA7">
        <w:rPr>
          <w:sz w:val="24"/>
          <w:szCs w:val="24"/>
        </w:rPr>
        <w:t>d</w:t>
      </w:r>
      <w:r>
        <w:rPr>
          <w:sz w:val="24"/>
          <w:szCs w:val="24"/>
        </w:rPr>
        <w:t xml:space="preserve"> to the overall Chicago operation productivity</w:t>
      </w:r>
      <w:r w:rsidR="00F54462">
        <w:rPr>
          <w:sz w:val="24"/>
          <w:szCs w:val="24"/>
        </w:rPr>
        <w:t>.</w:t>
      </w:r>
      <w:r w:rsidR="003C2A66">
        <w:t xml:space="preserve"> </w:t>
      </w:r>
    </w:p>
    <w:p w:rsidR="001640DD" w:rsidRDefault="001640DD" w:rsidP="007F0123">
      <w:pPr>
        <w:pStyle w:val="ListBullet"/>
        <w:numPr>
          <w:ilvl w:val="0"/>
          <w:numId w:val="0"/>
        </w:numPr>
        <w:ind w:left="144"/>
      </w:pPr>
    </w:p>
    <w:p w:rsidR="001640DD" w:rsidRPr="001640DD" w:rsidRDefault="001640DD" w:rsidP="001640DD">
      <w:pPr>
        <w:pStyle w:val="ListBullet"/>
        <w:numPr>
          <w:ilvl w:val="0"/>
          <w:numId w:val="0"/>
        </w:numPr>
        <w:ind w:left="144" w:hanging="144"/>
        <w:rPr>
          <w:b/>
          <w:sz w:val="24"/>
          <w:szCs w:val="24"/>
        </w:rPr>
      </w:pPr>
      <w:r w:rsidRPr="001640DD">
        <w:rPr>
          <w:b/>
          <w:sz w:val="24"/>
          <w:szCs w:val="24"/>
        </w:rPr>
        <w:t xml:space="preserve">SYNOPSIS OF ACHIVEMENTS </w:t>
      </w:r>
    </w:p>
    <w:p w:rsidR="0025555B" w:rsidRDefault="0025555B">
      <w:pPr>
        <w:pStyle w:val="Subsection"/>
        <w:spacing w:before="100"/>
      </w:pPr>
    </w:p>
    <w:p w:rsidR="0025555B" w:rsidRPr="00234864" w:rsidRDefault="001640DD" w:rsidP="007F0123">
      <w:pPr>
        <w:pStyle w:val="ListBullet"/>
        <w:numPr>
          <w:ilvl w:val="0"/>
          <w:numId w:val="10"/>
        </w:numPr>
        <w:rPr>
          <w:sz w:val="24"/>
          <w:szCs w:val="24"/>
        </w:rPr>
      </w:pPr>
      <w:r w:rsidRPr="00234864">
        <w:rPr>
          <w:sz w:val="24"/>
          <w:szCs w:val="24"/>
        </w:rPr>
        <w:t>Increased print on demand KPI numbers from 80% to 95%</w:t>
      </w:r>
      <w:r w:rsidR="00434BA7">
        <w:rPr>
          <w:sz w:val="24"/>
          <w:szCs w:val="24"/>
        </w:rPr>
        <w:t>.</w:t>
      </w:r>
    </w:p>
    <w:p w:rsidR="00234864" w:rsidRDefault="00682E58" w:rsidP="007F0123">
      <w:pPr>
        <w:pStyle w:val="ListBulle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Utilizing persuasions</w:t>
      </w:r>
      <w:r w:rsidR="00234864" w:rsidRPr="00234864">
        <w:rPr>
          <w:sz w:val="24"/>
          <w:szCs w:val="24"/>
        </w:rPr>
        <w:t xml:space="preserve"> print </w:t>
      </w:r>
      <w:r>
        <w:rPr>
          <w:sz w:val="24"/>
          <w:szCs w:val="24"/>
        </w:rPr>
        <w:t>on demand rush order printing went up from 95% to 99%.</w:t>
      </w:r>
    </w:p>
    <w:p w:rsidR="00234864" w:rsidRDefault="00234864" w:rsidP="007F0123">
      <w:pPr>
        <w:pStyle w:val="ListBulle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Develop cross training plan with leadership team implementing and tracking</w:t>
      </w:r>
      <w:r w:rsidR="00434BA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34BA7">
        <w:rPr>
          <w:sz w:val="24"/>
          <w:szCs w:val="24"/>
        </w:rPr>
        <w:t>C</w:t>
      </w:r>
      <w:r>
        <w:rPr>
          <w:sz w:val="24"/>
          <w:szCs w:val="24"/>
        </w:rPr>
        <w:t>ontribute</w:t>
      </w:r>
      <w:r w:rsidR="00434BA7">
        <w:rPr>
          <w:sz w:val="24"/>
          <w:szCs w:val="24"/>
        </w:rPr>
        <w:t>d</w:t>
      </w:r>
      <w:r>
        <w:rPr>
          <w:sz w:val="24"/>
          <w:szCs w:val="24"/>
        </w:rPr>
        <w:t xml:space="preserve"> to team meeting with positive process improve</w:t>
      </w:r>
      <w:r w:rsidR="00434BA7">
        <w:rPr>
          <w:sz w:val="24"/>
          <w:szCs w:val="24"/>
        </w:rPr>
        <w:t>ments</w:t>
      </w:r>
      <w:r>
        <w:rPr>
          <w:sz w:val="24"/>
          <w:szCs w:val="24"/>
        </w:rPr>
        <w:t>.</w:t>
      </w:r>
    </w:p>
    <w:p w:rsidR="00234864" w:rsidRDefault="00234864" w:rsidP="00234864">
      <w:pPr>
        <w:pStyle w:val="ListBullet"/>
        <w:numPr>
          <w:ilvl w:val="0"/>
          <w:numId w:val="0"/>
        </w:numPr>
        <w:ind w:left="144"/>
        <w:rPr>
          <w:sz w:val="24"/>
          <w:szCs w:val="24"/>
        </w:rPr>
      </w:pPr>
    </w:p>
    <w:p w:rsidR="00234864" w:rsidRPr="00234864" w:rsidRDefault="00234864" w:rsidP="00234864">
      <w:pPr>
        <w:pStyle w:val="ListBullet"/>
        <w:numPr>
          <w:ilvl w:val="0"/>
          <w:numId w:val="0"/>
        </w:numPr>
        <w:ind w:left="144"/>
        <w:rPr>
          <w:b/>
          <w:sz w:val="24"/>
          <w:szCs w:val="24"/>
        </w:rPr>
      </w:pPr>
      <w:r w:rsidRPr="00234864">
        <w:rPr>
          <w:b/>
          <w:sz w:val="24"/>
          <w:szCs w:val="24"/>
        </w:rPr>
        <w:t xml:space="preserve">Employment 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:placeholder>
              <w:docPart w:val="7BA9D1067ED5449E82FE5D07305AAC50"/>
            </w:placeholder>
            <w15:repeatingSectionItem/>
          </w:sdtPr>
          <w:sdtEndPr/>
          <w:sdtContent>
            <w:p w:rsidR="0025555B" w:rsidRDefault="0025555B">
              <w:pPr>
                <w:pStyle w:val="Subsection"/>
              </w:pPr>
            </w:p>
            <w:p w:rsidR="0025555B" w:rsidRDefault="00234864" w:rsidP="007F0123">
              <w:pPr>
                <w:pStyle w:val="ListBullet"/>
                <w:numPr>
                  <w:ilvl w:val="0"/>
                  <w:numId w:val="0"/>
                </w:numPr>
                <w:ind w:left="144"/>
                <w:rPr>
                  <w:bCs/>
                </w:rPr>
              </w:pPr>
              <w:r w:rsidRPr="00234864">
                <w:rPr>
                  <w:bCs/>
                  <w:sz w:val="24"/>
                  <w:szCs w:val="24"/>
                </w:rPr>
                <w:t>CCH</w:t>
              </w:r>
              <w:r>
                <w:rPr>
                  <w:bCs/>
                </w:rPr>
                <w:t xml:space="preserve"> </w:t>
              </w:r>
              <w:r w:rsidRPr="00234864">
                <w:rPr>
                  <w:bCs/>
                  <w:sz w:val="24"/>
                  <w:szCs w:val="24"/>
                </w:rPr>
                <w:t>Inc</w:t>
              </w:r>
              <w:r>
                <w:rPr>
                  <w:bCs/>
                </w:rPr>
                <w:t xml:space="preserve">. </w:t>
              </w:r>
              <w:r w:rsidRPr="00434BA7">
                <w:rPr>
                  <w:bCs/>
                  <w:sz w:val="24"/>
                  <w:szCs w:val="24"/>
                </w:rPr>
                <w:t>Chicago</w:t>
              </w:r>
              <w:r w:rsidR="00434BA7">
                <w:rPr>
                  <w:bCs/>
                  <w:sz w:val="24"/>
                  <w:szCs w:val="24"/>
                </w:rPr>
                <w:t>,</w:t>
              </w:r>
              <w:r w:rsidRPr="00434BA7">
                <w:rPr>
                  <w:bCs/>
                  <w:sz w:val="24"/>
                  <w:szCs w:val="24"/>
                </w:rPr>
                <w:t xml:space="preserve"> </w:t>
              </w:r>
              <w:r w:rsidR="00434BA7" w:rsidRPr="00434BA7">
                <w:rPr>
                  <w:bCs/>
                  <w:sz w:val="24"/>
                  <w:szCs w:val="24"/>
                </w:rPr>
                <w:t>IL</w:t>
              </w:r>
              <w:r w:rsidRPr="00434BA7">
                <w:rPr>
                  <w:bCs/>
                  <w:sz w:val="24"/>
                  <w:szCs w:val="24"/>
                </w:rPr>
                <w:t xml:space="preserve"> -2001-2014</w:t>
              </w:r>
              <w:r>
                <w:rPr>
                  <w:bCs/>
                </w:rPr>
                <w:t xml:space="preserve"> </w:t>
              </w:r>
            </w:p>
          </w:sdtContent>
        </w:sdt>
      </w:sdtContent>
    </w:sdt>
    <w:p w:rsidR="007F0123" w:rsidRDefault="00434BA7" w:rsidP="007F0123">
      <w:pPr>
        <w:pStyle w:val="ListBullet"/>
        <w:numPr>
          <w:ilvl w:val="0"/>
          <w:numId w:val="0"/>
        </w:numPr>
        <w:ind w:left="144"/>
        <w:rPr>
          <w:bCs/>
          <w:sz w:val="24"/>
          <w:szCs w:val="24"/>
        </w:rPr>
      </w:pPr>
      <w:r>
        <w:rPr>
          <w:bCs/>
          <w:sz w:val="24"/>
          <w:szCs w:val="24"/>
        </w:rPr>
        <w:t>Production C</w:t>
      </w:r>
      <w:r w:rsidR="00234864">
        <w:rPr>
          <w:bCs/>
          <w:sz w:val="24"/>
          <w:szCs w:val="24"/>
        </w:rPr>
        <w:t xml:space="preserve">oordinator </w:t>
      </w:r>
    </w:p>
    <w:p w:rsidR="007D14F0" w:rsidRDefault="007D14F0" w:rsidP="007F0123">
      <w:pPr>
        <w:pStyle w:val="ListBullet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Ensure</w:t>
      </w:r>
      <w:r w:rsidR="00434BA7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that finish product is printed to specifications.</w:t>
      </w:r>
    </w:p>
    <w:p w:rsidR="007D14F0" w:rsidRDefault="007D14F0" w:rsidP="007F0123">
      <w:pPr>
        <w:pStyle w:val="ListBullet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Review job schedules/orders and verified paper and toner are available</w:t>
      </w:r>
      <w:r w:rsidR="00434BA7">
        <w:rPr>
          <w:bCs/>
          <w:sz w:val="24"/>
          <w:szCs w:val="24"/>
        </w:rPr>
        <w:t>.</w:t>
      </w:r>
    </w:p>
    <w:p w:rsidR="007D14F0" w:rsidRDefault="007D14F0" w:rsidP="007F0123">
      <w:pPr>
        <w:pStyle w:val="ListBullet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Pull quality assurances samples </w:t>
      </w:r>
      <w:r w:rsidR="00434BA7">
        <w:rPr>
          <w:bCs/>
          <w:sz w:val="24"/>
          <w:szCs w:val="24"/>
        </w:rPr>
        <w:t>verify</w:t>
      </w:r>
      <w:r>
        <w:rPr>
          <w:bCs/>
          <w:sz w:val="24"/>
          <w:szCs w:val="24"/>
        </w:rPr>
        <w:t xml:space="preserve"> </w:t>
      </w:r>
      <w:r w:rsidR="00434BA7">
        <w:rPr>
          <w:bCs/>
          <w:sz w:val="24"/>
          <w:szCs w:val="24"/>
        </w:rPr>
        <w:t>the</w:t>
      </w:r>
      <w:r>
        <w:rPr>
          <w:bCs/>
          <w:sz w:val="24"/>
          <w:szCs w:val="24"/>
        </w:rPr>
        <w:t xml:space="preserve"> color quality, paper type and measurements.</w:t>
      </w:r>
    </w:p>
    <w:p w:rsidR="007D14F0" w:rsidRDefault="007D14F0" w:rsidP="007F0123">
      <w:pPr>
        <w:pStyle w:val="ListBullet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Adjust IBM info print 4000 digital print engine, </w:t>
      </w:r>
      <w:proofErr w:type="spellStart"/>
      <w:r>
        <w:rPr>
          <w:bCs/>
          <w:sz w:val="24"/>
          <w:szCs w:val="24"/>
        </w:rPr>
        <w:t>lasermax</w:t>
      </w:r>
      <w:proofErr w:type="spellEnd"/>
      <w:r>
        <w:rPr>
          <w:bCs/>
          <w:sz w:val="24"/>
          <w:szCs w:val="24"/>
        </w:rPr>
        <w:t>/roll systems.</w:t>
      </w:r>
    </w:p>
    <w:p w:rsidR="002D34B5" w:rsidRDefault="00434BA7" w:rsidP="007F0123">
      <w:pPr>
        <w:pStyle w:val="ListBullet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Use in-house production tracking work flow solutions.</w:t>
      </w:r>
    </w:p>
    <w:p w:rsidR="002D34B5" w:rsidRDefault="002D34B5" w:rsidP="007059A5">
      <w:pPr>
        <w:pStyle w:val="ListBullet"/>
        <w:numPr>
          <w:ilvl w:val="0"/>
          <w:numId w:val="0"/>
        </w:numPr>
        <w:ind w:left="720"/>
        <w:rPr>
          <w:bCs/>
          <w:sz w:val="24"/>
          <w:szCs w:val="24"/>
        </w:rPr>
      </w:pPr>
    </w:p>
    <w:p w:rsidR="00DA4244" w:rsidRDefault="00DA4244" w:rsidP="007059A5">
      <w:pPr>
        <w:pStyle w:val="ListBullet"/>
        <w:numPr>
          <w:ilvl w:val="0"/>
          <w:numId w:val="0"/>
        </w:numPr>
        <w:ind w:left="720"/>
        <w:rPr>
          <w:bCs/>
          <w:sz w:val="24"/>
          <w:szCs w:val="24"/>
        </w:rPr>
      </w:pPr>
      <w:bookmarkStart w:id="0" w:name="_GoBack"/>
      <w:bookmarkEnd w:id="0"/>
    </w:p>
    <w:p w:rsidR="007059A5" w:rsidRDefault="007059A5" w:rsidP="007059A5">
      <w:pPr>
        <w:pStyle w:val="ListBullet"/>
        <w:numPr>
          <w:ilvl w:val="0"/>
          <w:numId w:val="0"/>
        </w:numPr>
        <w:ind w:left="720"/>
        <w:rPr>
          <w:bCs/>
          <w:sz w:val="24"/>
          <w:szCs w:val="24"/>
        </w:rPr>
      </w:pPr>
    </w:p>
    <w:p w:rsidR="007059A5" w:rsidRDefault="00700CA7" w:rsidP="00803EEF">
      <w:pPr>
        <w:pStyle w:val="ListBullet"/>
        <w:numPr>
          <w:ilvl w:val="0"/>
          <w:numId w:val="0"/>
        </w:numPr>
        <w:ind w:left="144" w:hanging="144"/>
        <w:rPr>
          <w:bCs/>
          <w:sz w:val="24"/>
          <w:szCs w:val="24"/>
        </w:rPr>
      </w:pPr>
      <w:r>
        <w:rPr>
          <w:bCs/>
          <w:sz w:val="24"/>
          <w:szCs w:val="24"/>
        </w:rPr>
        <w:t>A&amp;BM Manufacturing  Elk grove village</w:t>
      </w:r>
      <w:r w:rsidR="00803EEF">
        <w:rPr>
          <w:bCs/>
          <w:sz w:val="24"/>
          <w:szCs w:val="24"/>
        </w:rPr>
        <w:t xml:space="preserve"> IL</w:t>
      </w:r>
      <w:r>
        <w:rPr>
          <w:bCs/>
          <w:sz w:val="24"/>
          <w:szCs w:val="24"/>
        </w:rPr>
        <w:t xml:space="preserve"> 1999-2001</w:t>
      </w:r>
    </w:p>
    <w:p w:rsidR="007059A5" w:rsidRDefault="00803EEF" w:rsidP="00803EEF">
      <w:pPr>
        <w:pStyle w:val="ListBullet"/>
        <w:numPr>
          <w:ilvl w:val="0"/>
          <w:numId w:val="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Machine Assembler</w:t>
      </w:r>
    </w:p>
    <w:p w:rsidR="007059A5" w:rsidRDefault="007059A5" w:rsidP="007059A5">
      <w:pPr>
        <w:pStyle w:val="ListBullet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Put together complex industrial quilting machine.</w:t>
      </w:r>
    </w:p>
    <w:p w:rsidR="007059A5" w:rsidRDefault="007059A5" w:rsidP="007059A5">
      <w:pPr>
        <w:pStyle w:val="ListBullet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Read detailed schematic and blue print that show how to assemble the machine.</w:t>
      </w:r>
    </w:p>
    <w:p w:rsidR="007059A5" w:rsidRDefault="007059A5" w:rsidP="007059A5">
      <w:pPr>
        <w:pStyle w:val="ListBullet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Use hand tools on machine to assemble parts.</w:t>
      </w:r>
    </w:p>
    <w:p w:rsidR="007059A5" w:rsidRDefault="007059A5" w:rsidP="007059A5">
      <w:pPr>
        <w:pStyle w:val="ListBullet"/>
        <w:numPr>
          <w:ilvl w:val="0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Conduct quality control checks.</w:t>
      </w:r>
    </w:p>
    <w:p w:rsidR="007059A5" w:rsidRDefault="007059A5" w:rsidP="00DA4244">
      <w:pPr>
        <w:pStyle w:val="ListBullet"/>
        <w:numPr>
          <w:ilvl w:val="0"/>
          <w:numId w:val="0"/>
        </w:numPr>
        <w:ind w:left="540"/>
        <w:rPr>
          <w:bCs/>
          <w:sz w:val="24"/>
          <w:szCs w:val="24"/>
        </w:rPr>
      </w:pPr>
    </w:p>
    <w:p w:rsidR="007059A5" w:rsidRDefault="007059A5" w:rsidP="007059A5">
      <w:pPr>
        <w:pStyle w:val="ListBullet"/>
        <w:numPr>
          <w:ilvl w:val="0"/>
          <w:numId w:val="0"/>
        </w:numPr>
        <w:ind w:left="720"/>
        <w:rPr>
          <w:bCs/>
          <w:sz w:val="24"/>
          <w:szCs w:val="24"/>
        </w:rPr>
      </w:pPr>
    </w:p>
    <w:p w:rsidR="007059A5" w:rsidRDefault="007059A5" w:rsidP="007059A5">
      <w:pPr>
        <w:pStyle w:val="ListBullet"/>
        <w:numPr>
          <w:ilvl w:val="0"/>
          <w:numId w:val="0"/>
        </w:numPr>
        <w:ind w:left="720"/>
        <w:rPr>
          <w:bCs/>
          <w:sz w:val="24"/>
          <w:szCs w:val="24"/>
        </w:rPr>
      </w:pPr>
    </w:p>
    <w:p w:rsidR="002D34B5" w:rsidRDefault="002D34B5" w:rsidP="007D14F0">
      <w:pPr>
        <w:pStyle w:val="ListBullet"/>
        <w:numPr>
          <w:ilvl w:val="0"/>
          <w:numId w:val="0"/>
        </w:numPr>
        <w:ind w:left="144"/>
        <w:rPr>
          <w:bCs/>
          <w:sz w:val="24"/>
          <w:szCs w:val="24"/>
        </w:rPr>
      </w:pPr>
    </w:p>
    <w:p w:rsidR="007D14F0" w:rsidRDefault="002D34B5" w:rsidP="007D14F0">
      <w:pPr>
        <w:pStyle w:val="ListBullet"/>
        <w:numPr>
          <w:ilvl w:val="0"/>
          <w:numId w:val="0"/>
        </w:numPr>
        <w:ind w:left="1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A&amp;M TOOL Willing </w:t>
      </w:r>
      <w:r w:rsidR="00434BA7">
        <w:rPr>
          <w:bCs/>
          <w:sz w:val="24"/>
          <w:szCs w:val="24"/>
        </w:rPr>
        <w:t>IL</w:t>
      </w:r>
      <w:r>
        <w:rPr>
          <w:bCs/>
          <w:sz w:val="24"/>
          <w:szCs w:val="24"/>
        </w:rPr>
        <w:t xml:space="preserve"> 1996</w:t>
      </w:r>
      <w:r w:rsidR="007D14F0">
        <w:rPr>
          <w:bCs/>
          <w:sz w:val="24"/>
          <w:szCs w:val="24"/>
        </w:rPr>
        <w:t>-1997</w:t>
      </w:r>
    </w:p>
    <w:p w:rsidR="007D14F0" w:rsidRDefault="007D14F0" w:rsidP="007D14F0">
      <w:pPr>
        <w:pStyle w:val="ListBullet"/>
        <w:numPr>
          <w:ilvl w:val="0"/>
          <w:numId w:val="0"/>
        </w:numPr>
        <w:ind w:left="1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CNC Machine </w:t>
      </w:r>
      <w:r w:rsidR="00434BA7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perator </w:t>
      </w:r>
    </w:p>
    <w:p w:rsidR="007F0123" w:rsidRDefault="007F0123" w:rsidP="007D14F0">
      <w:pPr>
        <w:pStyle w:val="ListBullet"/>
        <w:numPr>
          <w:ilvl w:val="0"/>
          <w:numId w:val="0"/>
        </w:numPr>
        <w:ind w:left="144"/>
        <w:rPr>
          <w:bCs/>
          <w:sz w:val="24"/>
          <w:szCs w:val="24"/>
        </w:rPr>
      </w:pPr>
    </w:p>
    <w:p w:rsidR="007D14F0" w:rsidRDefault="002D34B5" w:rsidP="007F0123">
      <w:pPr>
        <w:pStyle w:val="ListBullet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Monitor</w:t>
      </w:r>
      <w:r w:rsidR="007D14F0">
        <w:rPr>
          <w:bCs/>
          <w:sz w:val="24"/>
          <w:szCs w:val="24"/>
        </w:rPr>
        <w:t xml:space="preserve"> the equipment during </w:t>
      </w:r>
      <w:r>
        <w:rPr>
          <w:bCs/>
          <w:sz w:val="24"/>
          <w:szCs w:val="24"/>
        </w:rPr>
        <w:t>the production cycle.</w:t>
      </w:r>
    </w:p>
    <w:p w:rsidR="002D34B5" w:rsidRDefault="002D34B5" w:rsidP="007F0123">
      <w:pPr>
        <w:pStyle w:val="ListBullet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Ensure the material being fabricated is adequately lubricated and cooled.</w:t>
      </w:r>
    </w:p>
    <w:p w:rsidR="002D34B5" w:rsidRDefault="002D34B5" w:rsidP="007F0123">
      <w:pPr>
        <w:pStyle w:val="ListBullet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Watch several machines at a time depending on the complexity of the work.</w:t>
      </w:r>
    </w:p>
    <w:p w:rsidR="007D14F0" w:rsidRDefault="007D14F0" w:rsidP="007D14F0">
      <w:pPr>
        <w:pStyle w:val="ListBullet"/>
        <w:numPr>
          <w:ilvl w:val="0"/>
          <w:numId w:val="0"/>
        </w:numPr>
        <w:ind w:left="144"/>
        <w:rPr>
          <w:bCs/>
          <w:sz w:val="24"/>
          <w:szCs w:val="24"/>
        </w:rPr>
      </w:pPr>
    </w:p>
    <w:p w:rsidR="007D14F0" w:rsidRDefault="007D14F0" w:rsidP="007D14F0">
      <w:pPr>
        <w:pStyle w:val="ListBullet"/>
        <w:numPr>
          <w:ilvl w:val="0"/>
          <w:numId w:val="0"/>
        </w:numPr>
        <w:ind w:left="144"/>
        <w:rPr>
          <w:bCs/>
          <w:sz w:val="24"/>
          <w:szCs w:val="24"/>
        </w:rPr>
      </w:pPr>
    </w:p>
    <w:p w:rsidR="007D14F0" w:rsidRDefault="002D34B5" w:rsidP="007D14F0">
      <w:pPr>
        <w:pStyle w:val="ListBullet"/>
        <w:numPr>
          <w:ilvl w:val="0"/>
          <w:numId w:val="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Jiffy </w:t>
      </w:r>
      <w:r w:rsidR="00434BA7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ube</w:t>
      </w:r>
    </w:p>
    <w:p w:rsidR="002D34B5" w:rsidRDefault="002D34B5" w:rsidP="007D14F0">
      <w:pPr>
        <w:pStyle w:val="ListBullet"/>
        <w:numPr>
          <w:ilvl w:val="0"/>
          <w:numId w:val="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Oil </w:t>
      </w:r>
      <w:r w:rsidR="00434BA7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ube </w:t>
      </w:r>
      <w:r w:rsidR="00434BA7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echnician 1993-1996</w:t>
      </w:r>
    </w:p>
    <w:p w:rsidR="007F0123" w:rsidRDefault="007F0123" w:rsidP="007D14F0">
      <w:pPr>
        <w:pStyle w:val="ListBullet"/>
        <w:numPr>
          <w:ilvl w:val="0"/>
          <w:numId w:val="0"/>
        </w:numPr>
        <w:rPr>
          <w:bCs/>
          <w:sz w:val="24"/>
          <w:szCs w:val="24"/>
        </w:rPr>
      </w:pPr>
    </w:p>
    <w:p w:rsidR="002D34B5" w:rsidRDefault="002D34B5" w:rsidP="007F0123">
      <w:pPr>
        <w:pStyle w:val="ListBullet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Check all fluids on vehicles replace oil, air fuel filters, as well as check tire pressure.</w:t>
      </w:r>
    </w:p>
    <w:p w:rsidR="002D34B5" w:rsidRDefault="002D34B5" w:rsidP="007F0123">
      <w:pPr>
        <w:pStyle w:val="ListBullet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Responsible for giving accurate quote to clients </w:t>
      </w:r>
    </w:p>
    <w:p w:rsidR="002D34B5" w:rsidRDefault="002D34B5" w:rsidP="007F0123">
      <w:pPr>
        <w:pStyle w:val="ListBullet"/>
        <w:numPr>
          <w:ilvl w:val="0"/>
          <w:numId w:val="1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Responsible for set up and performances of preventive maintenances. </w:t>
      </w:r>
    </w:p>
    <w:p w:rsidR="00234864" w:rsidRDefault="00234864" w:rsidP="00234864">
      <w:pPr>
        <w:pStyle w:val="ListBullet"/>
        <w:numPr>
          <w:ilvl w:val="0"/>
          <w:numId w:val="0"/>
        </w:numPr>
        <w:ind w:left="1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702C9E">
        <w:rPr>
          <w:bCs/>
          <w:sz w:val="24"/>
          <w:szCs w:val="24"/>
        </w:rPr>
        <w:t xml:space="preserve">  </w:t>
      </w:r>
    </w:p>
    <w:p w:rsidR="00702C9E" w:rsidRPr="00702C9E" w:rsidRDefault="00702C9E" w:rsidP="00234864">
      <w:pPr>
        <w:pStyle w:val="ListBullet"/>
        <w:numPr>
          <w:ilvl w:val="0"/>
          <w:numId w:val="0"/>
        </w:numPr>
        <w:ind w:left="144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702C9E">
        <w:rPr>
          <w:b/>
          <w:bCs/>
          <w:sz w:val="24"/>
          <w:szCs w:val="24"/>
        </w:rPr>
        <w:t>Education</w:t>
      </w:r>
    </w:p>
    <w:p w:rsidR="00702C9E" w:rsidRPr="00702C9E" w:rsidRDefault="00702C9E" w:rsidP="00234864">
      <w:pPr>
        <w:pStyle w:val="ListBullet"/>
        <w:numPr>
          <w:ilvl w:val="0"/>
          <w:numId w:val="0"/>
        </w:numPr>
        <w:ind w:left="144"/>
        <w:rPr>
          <w:bCs/>
          <w:sz w:val="24"/>
          <w:szCs w:val="24"/>
        </w:rPr>
      </w:pPr>
      <w:r>
        <w:rPr>
          <w:bCs/>
        </w:rPr>
        <w:t xml:space="preserve"> </w:t>
      </w:r>
      <w:r w:rsidRPr="00702C9E">
        <w:rPr>
          <w:bCs/>
          <w:sz w:val="24"/>
          <w:szCs w:val="24"/>
        </w:rPr>
        <w:t>S</w:t>
      </w:r>
      <w:r w:rsidR="00DB2A45" w:rsidRPr="00702C9E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.</w:t>
      </w:r>
      <w:r w:rsidRPr="00702C9E">
        <w:rPr>
          <w:bCs/>
          <w:sz w:val="24"/>
          <w:szCs w:val="24"/>
        </w:rPr>
        <w:t xml:space="preserve"> A</w:t>
      </w:r>
      <w:r w:rsidR="00DB2A45" w:rsidRPr="00702C9E">
        <w:rPr>
          <w:bCs/>
          <w:sz w:val="24"/>
          <w:szCs w:val="24"/>
        </w:rPr>
        <w:t>ugustine</w:t>
      </w:r>
      <w:r w:rsidRPr="00702C9E">
        <w:rPr>
          <w:bCs/>
          <w:sz w:val="24"/>
          <w:szCs w:val="24"/>
        </w:rPr>
        <w:t xml:space="preserve"> C</w:t>
      </w:r>
      <w:r w:rsidR="00DB2A45" w:rsidRPr="00702C9E">
        <w:rPr>
          <w:bCs/>
          <w:sz w:val="24"/>
          <w:szCs w:val="24"/>
        </w:rPr>
        <w:t>olleg</w:t>
      </w:r>
      <w:r w:rsidR="00DB2A45">
        <w:rPr>
          <w:bCs/>
          <w:sz w:val="24"/>
          <w:szCs w:val="24"/>
        </w:rPr>
        <w:t>e</w:t>
      </w:r>
    </w:p>
    <w:p w:rsidR="00702C9E" w:rsidRDefault="00702C9E" w:rsidP="00702C9E">
      <w:pPr>
        <w:pStyle w:val="ListBullet"/>
        <w:numPr>
          <w:ilvl w:val="0"/>
          <w:numId w:val="16"/>
        </w:numPr>
        <w:rPr>
          <w:bCs/>
          <w:sz w:val="24"/>
          <w:szCs w:val="24"/>
        </w:rPr>
      </w:pPr>
      <w:r w:rsidRPr="00702C9E">
        <w:rPr>
          <w:bCs/>
          <w:sz w:val="24"/>
          <w:szCs w:val="24"/>
        </w:rPr>
        <w:t xml:space="preserve">5/2000  </w:t>
      </w:r>
      <w:r w:rsidR="00DB2A45" w:rsidRPr="00702C9E">
        <w:rPr>
          <w:bCs/>
          <w:sz w:val="24"/>
          <w:szCs w:val="24"/>
        </w:rPr>
        <w:t xml:space="preserve">Associate </w:t>
      </w:r>
      <w:r w:rsidR="00DB2A45">
        <w:rPr>
          <w:bCs/>
          <w:sz w:val="24"/>
          <w:szCs w:val="24"/>
        </w:rPr>
        <w:t>o</w:t>
      </w:r>
      <w:r w:rsidR="00DB2A45" w:rsidRPr="00702C9E">
        <w:rPr>
          <w:bCs/>
          <w:sz w:val="24"/>
          <w:szCs w:val="24"/>
        </w:rPr>
        <w:t>f Gen</w:t>
      </w:r>
      <w:r w:rsidR="00DB2A45">
        <w:rPr>
          <w:bCs/>
          <w:sz w:val="24"/>
          <w:szCs w:val="24"/>
        </w:rPr>
        <w:t>e</w:t>
      </w:r>
      <w:r w:rsidR="00DB2A45" w:rsidRPr="00702C9E">
        <w:rPr>
          <w:bCs/>
          <w:sz w:val="24"/>
          <w:szCs w:val="24"/>
        </w:rPr>
        <w:t>ral</w:t>
      </w:r>
      <w:r w:rsidR="00DB2A45">
        <w:rPr>
          <w:bCs/>
          <w:sz w:val="24"/>
          <w:szCs w:val="24"/>
        </w:rPr>
        <w:t xml:space="preserve"> S</w:t>
      </w:r>
      <w:r w:rsidR="00DB2A45" w:rsidRPr="00702C9E">
        <w:rPr>
          <w:bCs/>
          <w:sz w:val="24"/>
          <w:szCs w:val="24"/>
        </w:rPr>
        <w:t>tudies</w:t>
      </w:r>
      <w:r w:rsidR="00DB2A45">
        <w:rPr>
          <w:bCs/>
          <w:sz w:val="24"/>
          <w:szCs w:val="24"/>
        </w:rPr>
        <w:t xml:space="preserve"> </w:t>
      </w:r>
    </w:p>
    <w:p w:rsidR="00702C9E" w:rsidRDefault="00702C9E" w:rsidP="00702C9E">
      <w:pPr>
        <w:pStyle w:val="ListBullet"/>
        <w:numPr>
          <w:ilvl w:val="0"/>
          <w:numId w:val="0"/>
        </w:numPr>
        <w:ind w:left="144" w:hanging="1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702C9E" w:rsidRDefault="00702C9E" w:rsidP="00702C9E">
      <w:pPr>
        <w:pStyle w:val="ListBullet"/>
        <w:numPr>
          <w:ilvl w:val="0"/>
          <w:numId w:val="0"/>
        </w:numPr>
        <w:ind w:left="144" w:hanging="144"/>
        <w:rPr>
          <w:b/>
          <w:bCs/>
          <w:sz w:val="24"/>
          <w:szCs w:val="24"/>
        </w:rPr>
      </w:pPr>
      <w:r w:rsidRPr="00702C9E">
        <w:rPr>
          <w:b/>
          <w:bCs/>
          <w:sz w:val="24"/>
          <w:szCs w:val="24"/>
        </w:rPr>
        <w:lastRenderedPageBreak/>
        <w:t xml:space="preserve">   Skills</w:t>
      </w:r>
    </w:p>
    <w:p w:rsidR="00434BA7" w:rsidRDefault="00434BA7" w:rsidP="00434BA7">
      <w:pPr>
        <w:pStyle w:val="ListParagraph"/>
        <w:numPr>
          <w:ilvl w:val="0"/>
          <w:numId w:val="19"/>
        </w:numPr>
        <w:ind w:left="144" w:firstLine="396"/>
        <w:rPr>
          <w:sz w:val="24"/>
          <w:szCs w:val="24"/>
        </w:rPr>
      </w:pPr>
      <w:r w:rsidRPr="00434BA7">
        <w:rPr>
          <w:sz w:val="24"/>
          <w:szCs w:val="24"/>
        </w:rPr>
        <w:t>O</w:t>
      </w:r>
      <w:r w:rsidR="00702C9E" w:rsidRPr="00434BA7">
        <w:rPr>
          <w:sz w:val="24"/>
          <w:szCs w:val="24"/>
        </w:rPr>
        <w:t>rganizes</w:t>
      </w:r>
    </w:p>
    <w:p w:rsidR="00E56737" w:rsidRDefault="00434BA7" w:rsidP="004A407A">
      <w:pPr>
        <w:pStyle w:val="ListParagraph"/>
        <w:numPr>
          <w:ilvl w:val="0"/>
          <w:numId w:val="19"/>
        </w:numPr>
        <w:ind w:left="144" w:firstLine="396"/>
        <w:rPr>
          <w:sz w:val="24"/>
          <w:szCs w:val="24"/>
        </w:rPr>
      </w:pPr>
      <w:r w:rsidRPr="00511005">
        <w:rPr>
          <w:sz w:val="24"/>
          <w:szCs w:val="24"/>
        </w:rPr>
        <w:t>D</w:t>
      </w:r>
      <w:r w:rsidR="00702C9E" w:rsidRPr="00511005">
        <w:rPr>
          <w:sz w:val="24"/>
          <w:szCs w:val="24"/>
        </w:rPr>
        <w:t xml:space="preserve">ependable. </w:t>
      </w:r>
    </w:p>
    <w:p w:rsidR="00511005" w:rsidRDefault="00511005" w:rsidP="004A407A">
      <w:pPr>
        <w:pStyle w:val="ListParagraph"/>
        <w:numPr>
          <w:ilvl w:val="0"/>
          <w:numId w:val="19"/>
        </w:numPr>
        <w:ind w:left="144" w:firstLine="396"/>
        <w:rPr>
          <w:sz w:val="24"/>
          <w:szCs w:val="24"/>
        </w:rPr>
      </w:pPr>
      <w:r>
        <w:rPr>
          <w:sz w:val="24"/>
          <w:szCs w:val="24"/>
        </w:rPr>
        <w:t>Leadership Skills</w:t>
      </w:r>
    </w:p>
    <w:p w:rsidR="00511005" w:rsidRDefault="00511005" w:rsidP="004A407A">
      <w:pPr>
        <w:pStyle w:val="ListParagraph"/>
        <w:numPr>
          <w:ilvl w:val="0"/>
          <w:numId w:val="19"/>
        </w:numPr>
        <w:ind w:left="144" w:firstLine="396"/>
        <w:rPr>
          <w:sz w:val="24"/>
          <w:szCs w:val="24"/>
        </w:rPr>
      </w:pPr>
      <w:r>
        <w:rPr>
          <w:sz w:val="24"/>
          <w:szCs w:val="24"/>
        </w:rPr>
        <w:t>Strong communication skills</w:t>
      </w:r>
    </w:p>
    <w:p w:rsidR="00511005" w:rsidRPr="00511005" w:rsidRDefault="00511005" w:rsidP="004A407A">
      <w:pPr>
        <w:pStyle w:val="ListParagraph"/>
        <w:numPr>
          <w:ilvl w:val="0"/>
          <w:numId w:val="19"/>
        </w:numPr>
        <w:ind w:left="144" w:firstLine="396"/>
        <w:rPr>
          <w:sz w:val="24"/>
          <w:szCs w:val="24"/>
        </w:rPr>
      </w:pPr>
      <w:r>
        <w:rPr>
          <w:sz w:val="24"/>
          <w:szCs w:val="24"/>
        </w:rPr>
        <w:t>Capable problem solver</w:t>
      </w:r>
    </w:p>
    <w:p w:rsidR="00E56737" w:rsidRPr="00E56737" w:rsidRDefault="00E56737" w:rsidP="00E56737">
      <w:pPr>
        <w:ind w:left="144"/>
        <w:rPr>
          <w:b/>
          <w:sz w:val="24"/>
          <w:szCs w:val="24"/>
        </w:rPr>
      </w:pPr>
      <w:r w:rsidRPr="00E56737">
        <w:rPr>
          <w:b/>
          <w:sz w:val="24"/>
          <w:szCs w:val="24"/>
        </w:rPr>
        <w:t xml:space="preserve">References furnish upon request </w:t>
      </w:r>
    </w:p>
    <w:p w:rsidR="00E56737" w:rsidRDefault="00E56737" w:rsidP="00E56737">
      <w:pPr>
        <w:ind w:left="144"/>
        <w:rPr>
          <w:sz w:val="24"/>
          <w:szCs w:val="24"/>
        </w:rPr>
      </w:pPr>
    </w:p>
    <w:p w:rsidR="00702C9E" w:rsidRPr="00702C9E" w:rsidRDefault="00702C9E" w:rsidP="00DB2A45">
      <w:pPr>
        <w:ind w:left="144"/>
        <w:rPr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702C9E" w:rsidRPr="00702C9E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B60" w:rsidRDefault="00AD4B60">
      <w:pPr>
        <w:spacing w:after="0"/>
      </w:pPr>
      <w:r>
        <w:separator/>
      </w:r>
    </w:p>
  </w:endnote>
  <w:endnote w:type="continuationSeparator" w:id="0">
    <w:p w:rsidR="00AD4B60" w:rsidRDefault="00AD4B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5B" w:rsidRDefault="003C2A6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00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B60" w:rsidRDefault="00AD4B60">
      <w:pPr>
        <w:spacing w:after="0"/>
      </w:pPr>
      <w:r>
        <w:separator/>
      </w:r>
    </w:p>
  </w:footnote>
  <w:footnote w:type="continuationSeparator" w:id="0">
    <w:p w:rsidR="00AD4B60" w:rsidRDefault="00AD4B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8747EBF"/>
    <w:multiLevelType w:val="hybridMultilevel"/>
    <w:tmpl w:val="62DAC3F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18BA5C80"/>
    <w:multiLevelType w:val="hybridMultilevel"/>
    <w:tmpl w:val="494E9B94"/>
    <w:lvl w:ilvl="0" w:tplc="ECB6B3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F13A6"/>
    <w:multiLevelType w:val="hybridMultilevel"/>
    <w:tmpl w:val="068430F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9927AF7"/>
    <w:multiLevelType w:val="hybridMultilevel"/>
    <w:tmpl w:val="43C6969E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2B080A51"/>
    <w:multiLevelType w:val="hybridMultilevel"/>
    <w:tmpl w:val="CD364D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41ED7"/>
    <w:multiLevelType w:val="hybridMultilevel"/>
    <w:tmpl w:val="860ACC4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30027736"/>
    <w:multiLevelType w:val="hybridMultilevel"/>
    <w:tmpl w:val="3150242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3A324C63"/>
    <w:multiLevelType w:val="hybridMultilevel"/>
    <w:tmpl w:val="9626D5B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3A5A5B2A"/>
    <w:multiLevelType w:val="hybridMultilevel"/>
    <w:tmpl w:val="5FB875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56E1C"/>
    <w:multiLevelType w:val="hybridMultilevel"/>
    <w:tmpl w:val="DC2632E4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49686B59"/>
    <w:multiLevelType w:val="hybridMultilevel"/>
    <w:tmpl w:val="2D84A8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150B3"/>
    <w:multiLevelType w:val="hybridMultilevel"/>
    <w:tmpl w:val="548A915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4D8C2D2D"/>
    <w:multiLevelType w:val="hybridMultilevel"/>
    <w:tmpl w:val="37202438"/>
    <w:lvl w:ilvl="0" w:tplc="D2909C1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901F9"/>
    <w:multiLevelType w:val="hybridMultilevel"/>
    <w:tmpl w:val="BA3CFFF8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>
    <w:nsid w:val="674879B7"/>
    <w:multiLevelType w:val="hybridMultilevel"/>
    <w:tmpl w:val="7604E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707725"/>
    <w:multiLevelType w:val="hybridMultilevel"/>
    <w:tmpl w:val="C1B60A5A"/>
    <w:lvl w:ilvl="0" w:tplc="ECB6B338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F84D00"/>
    <w:multiLevelType w:val="hybridMultilevel"/>
    <w:tmpl w:val="7432059C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>
    <w:nsid w:val="70153560"/>
    <w:multiLevelType w:val="hybridMultilevel"/>
    <w:tmpl w:val="C6E4CAEE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>
    <w:nsid w:val="74523EFE"/>
    <w:multiLevelType w:val="hybridMultilevel"/>
    <w:tmpl w:val="C2B077E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18"/>
  </w:num>
  <w:num w:numId="7">
    <w:abstractNumId w:val="9"/>
  </w:num>
  <w:num w:numId="8">
    <w:abstractNumId w:val="16"/>
  </w:num>
  <w:num w:numId="9">
    <w:abstractNumId w:val="2"/>
  </w:num>
  <w:num w:numId="10">
    <w:abstractNumId w:val="13"/>
  </w:num>
  <w:num w:numId="11">
    <w:abstractNumId w:val="12"/>
  </w:num>
  <w:num w:numId="12">
    <w:abstractNumId w:val="7"/>
  </w:num>
  <w:num w:numId="13">
    <w:abstractNumId w:val="14"/>
  </w:num>
  <w:num w:numId="14">
    <w:abstractNumId w:val="5"/>
  </w:num>
  <w:num w:numId="15">
    <w:abstractNumId w:val="1"/>
  </w:num>
  <w:num w:numId="16">
    <w:abstractNumId w:val="17"/>
  </w:num>
  <w:num w:numId="17">
    <w:abstractNumId w:val="10"/>
  </w:num>
  <w:num w:numId="18">
    <w:abstractNumId w:val="6"/>
  </w:num>
  <w:num w:numId="19">
    <w:abstractNumId w:val="4"/>
  </w:num>
  <w:num w:numId="20">
    <w:abstractNumId w:val="15"/>
  </w:num>
  <w:num w:numId="21">
    <w:abstractNumId w:val="11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4"/>
    <w:rsid w:val="001640DD"/>
    <w:rsid w:val="00234864"/>
    <w:rsid w:val="0025555B"/>
    <w:rsid w:val="002B296C"/>
    <w:rsid w:val="002D34B5"/>
    <w:rsid w:val="002F2DB4"/>
    <w:rsid w:val="003C2A66"/>
    <w:rsid w:val="003F64DF"/>
    <w:rsid w:val="00434BA7"/>
    <w:rsid w:val="00511005"/>
    <w:rsid w:val="00682E58"/>
    <w:rsid w:val="006F5B17"/>
    <w:rsid w:val="00700CA7"/>
    <w:rsid w:val="00702C9E"/>
    <w:rsid w:val="007059A5"/>
    <w:rsid w:val="007D14F0"/>
    <w:rsid w:val="007F0123"/>
    <w:rsid w:val="00803EEF"/>
    <w:rsid w:val="008C1589"/>
    <w:rsid w:val="009B391E"/>
    <w:rsid w:val="00A71F40"/>
    <w:rsid w:val="00AD4B60"/>
    <w:rsid w:val="00B378FB"/>
    <w:rsid w:val="00C070A4"/>
    <w:rsid w:val="00CE5E17"/>
    <w:rsid w:val="00DA4244"/>
    <w:rsid w:val="00DB2A45"/>
    <w:rsid w:val="00E00883"/>
    <w:rsid w:val="00E27828"/>
    <w:rsid w:val="00E2789E"/>
    <w:rsid w:val="00E56737"/>
    <w:rsid w:val="00F300F7"/>
    <w:rsid w:val="00F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625C2-2DB7-49C2-AD49-299372E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ListParagraph">
    <w:name w:val="List Paragraph"/>
    <w:basedOn w:val="Normal"/>
    <w:uiPriority w:val="34"/>
    <w:unhideWhenUsed/>
    <w:qFormat/>
    <w:rsid w:val="00E27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CA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CA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on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6766A282F04DF186603C7C4087C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2C152-224E-4C05-9327-79D30721706E}"/>
      </w:docPartPr>
      <w:docPartBody>
        <w:p w:rsidR="008017AC" w:rsidRDefault="009F7C7B">
          <w:pPr>
            <w:pStyle w:val="B86766A282F04DF186603C7C4087C379"/>
          </w:pPr>
          <w:r>
            <w:t>[Your Name]</w:t>
          </w:r>
        </w:p>
      </w:docPartBody>
    </w:docPart>
    <w:docPart>
      <w:docPartPr>
        <w:name w:val="093C4AB673594CC8AA66B810EF4F7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6915E-3C71-4FF2-B6C8-8AF2866444BC}"/>
      </w:docPartPr>
      <w:docPartBody>
        <w:p w:rsidR="008017AC" w:rsidRDefault="009F7C7B">
          <w:pPr>
            <w:pStyle w:val="093C4AB673594CC8AA66B810EF4F7CA6"/>
          </w:pPr>
          <w:r>
            <w:t>[Address, City, ST  ZIP Code]</w:t>
          </w:r>
        </w:p>
      </w:docPartBody>
    </w:docPart>
    <w:docPart>
      <w:docPartPr>
        <w:name w:val="ACBD9F301CC5490C92BDF5AB6882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B50E-5DC0-4614-828E-EA2E33A17B8F}"/>
      </w:docPartPr>
      <w:docPartBody>
        <w:p w:rsidR="008017AC" w:rsidRDefault="009F7C7B">
          <w:pPr>
            <w:pStyle w:val="ACBD9F301CC5490C92BDF5AB68827E89"/>
          </w:pPr>
          <w:r>
            <w:t>[Telephone]</w:t>
          </w:r>
        </w:p>
      </w:docPartBody>
    </w:docPart>
    <w:docPart>
      <w:docPartPr>
        <w:name w:val="C5F583AED4814F4B96AAEAD9D5588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C207B-5D9D-4090-97DF-90FC0EDBCFED}"/>
      </w:docPartPr>
      <w:docPartBody>
        <w:p w:rsidR="008017AC" w:rsidRDefault="009F7C7B">
          <w:pPr>
            <w:pStyle w:val="C5F583AED4814F4B96AAEAD9D5588778"/>
          </w:pPr>
          <w:r>
            <w:t>[Email]</w:t>
          </w:r>
        </w:p>
      </w:docPartBody>
    </w:docPart>
    <w:docPart>
      <w:docPartPr>
        <w:name w:val="7BA9D1067ED5449E82FE5D07305AA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3F010-2233-4C88-8177-54CCE4D77D20}"/>
      </w:docPartPr>
      <w:docPartBody>
        <w:p w:rsidR="008017AC" w:rsidRDefault="009F7C7B">
          <w:pPr>
            <w:pStyle w:val="7BA9D1067ED5449E82FE5D07305AAC5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7B"/>
    <w:rsid w:val="00000FCC"/>
    <w:rsid w:val="00082EE2"/>
    <w:rsid w:val="0013703A"/>
    <w:rsid w:val="008017AC"/>
    <w:rsid w:val="008673A5"/>
    <w:rsid w:val="009F7C7B"/>
    <w:rsid w:val="00D972C0"/>
    <w:rsid w:val="00FC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766A282F04DF186603C7C4087C379">
    <w:name w:val="B86766A282F04DF186603C7C4087C379"/>
  </w:style>
  <w:style w:type="paragraph" w:customStyle="1" w:styleId="093C4AB673594CC8AA66B810EF4F7CA6">
    <w:name w:val="093C4AB673594CC8AA66B810EF4F7CA6"/>
  </w:style>
  <w:style w:type="paragraph" w:customStyle="1" w:styleId="ACBD9F301CC5490C92BDF5AB68827E89">
    <w:name w:val="ACBD9F301CC5490C92BDF5AB68827E89"/>
  </w:style>
  <w:style w:type="paragraph" w:customStyle="1" w:styleId="C5F583AED4814F4B96AAEAD9D5588778">
    <w:name w:val="C5F583AED4814F4B96AAEAD9D5588778"/>
  </w:style>
  <w:style w:type="paragraph" w:customStyle="1" w:styleId="27A4B219C9AF4E998078E7CE827F6F04">
    <w:name w:val="27A4B219C9AF4E998078E7CE827F6F04"/>
  </w:style>
  <w:style w:type="paragraph" w:customStyle="1" w:styleId="9A25010D757B489B8A5E20BD21ED6DEF">
    <w:name w:val="9A25010D757B489B8A5E20BD21ED6DEF"/>
  </w:style>
  <w:style w:type="paragraph" w:customStyle="1" w:styleId="2A15145A62A946D88C13CE8F18F6B33A">
    <w:name w:val="2A15145A62A946D88C13CE8F18F6B33A"/>
  </w:style>
  <w:style w:type="paragraph" w:customStyle="1" w:styleId="8FDE92083B84400099C5CEE6A6FF01B4">
    <w:name w:val="8FDE92083B84400099C5CEE6A6FF01B4"/>
  </w:style>
  <w:style w:type="paragraph" w:customStyle="1" w:styleId="66BBB9DA31E14792BFDCDD12D85A8505">
    <w:name w:val="66BBB9DA31E14792BFDCDD12D85A850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A9D1067ED5449E82FE5D07305AAC50">
    <w:name w:val="7BA9D1067ED5449E82FE5D07305AAC50"/>
  </w:style>
  <w:style w:type="paragraph" w:customStyle="1" w:styleId="3FF846C544844A87806432BA26B568D8">
    <w:name w:val="3FF846C544844A87806432BA26B568D8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3424D80072544E1D9AEB8B56ABB19D25">
    <w:name w:val="3424D80072544E1D9AEB8B56ABB19D25"/>
  </w:style>
  <w:style w:type="paragraph" w:customStyle="1" w:styleId="7F1082F1479043FFB089E5C90E0F2BCE">
    <w:name w:val="7F1082F1479043FFB089E5C90E0F2BCE"/>
  </w:style>
  <w:style w:type="paragraph" w:customStyle="1" w:styleId="9DC3A982072643289EB0491521A578A1">
    <w:name w:val="9DC3A982072643289EB0491521A578A1"/>
  </w:style>
  <w:style w:type="paragraph" w:customStyle="1" w:styleId="3ED9CD9A645D4F48ADDF0ED111E97272">
    <w:name w:val="3ED9CD9A645D4F48ADDF0ED111E97272"/>
  </w:style>
  <w:style w:type="paragraph" w:customStyle="1" w:styleId="1A9C1F5F4E584720A81B07318588561E">
    <w:name w:val="1A9C1F5F4E584720A81B07318588561E"/>
  </w:style>
  <w:style w:type="paragraph" w:customStyle="1" w:styleId="99FA14CEADD34A6DBF29FD1C6737D4CE">
    <w:name w:val="99FA14CEADD34A6DBF29FD1C6737D4CE"/>
  </w:style>
  <w:style w:type="paragraph" w:customStyle="1" w:styleId="35FB8342A5A84A9DB88CAC1FCE02C5BD">
    <w:name w:val="35FB8342A5A84A9DB88CAC1FCE02C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6515 N Ashland Chicago, IL 60626</CompanyAddress>
  <CompanyPhone>P: 773 946-1617</CompanyPhone>
  <CompanyFax/>
  <CompanyEmail>marlonregalado69@yahoo.com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11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resumed</vt:lpstr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resumed</dc:title>
  <dc:creator>Marlon Regalado</dc:creator>
  <cp:keywords/>
  <cp:lastModifiedBy>marlon regalado</cp:lastModifiedBy>
  <cp:revision>3</cp:revision>
  <cp:lastPrinted>2014-11-05T16:32:00Z</cp:lastPrinted>
  <dcterms:created xsi:type="dcterms:W3CDTF">2014-11-05T04:01:00Z</dcterms:created>
  <dcterms:modified xsi:type="dcterms:W3CDTF">2014-11-05T16:40:00Z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  <property fmtid="{D5CDD505-2E9C-101B-9397-08002B2CF9AE}" pid="3" name="_AdHocReviewCycleID">
    <vt:i4>-1426555693</vt:i4>
  </property>
  <property fmtid="{D5CDD505-2E9C-101B-9397-08002B2CF9AE}" pid="4" name="_NewReviewCycle">
    <vt:lpwstr/>
  </property>
  <property fmtid="{D5CDD505-2E9C-101B-9397-08002B2CF9AE}" pid="5" name="_EmailSubject">
    <vt:lpwstr>1 new resume</vt:lpwstr>
  </property>
  <property fmtid="{D5CDD505-2E9C-101B-9397-08002B2CF9AE}" pid="6" name="_AuthorEmail">
    <vt:lpwstr>lmontoya@att-law.com</vt:lpwstr>
  </property>
  <property fmtid="{D5CDD505-2E9C-101B-9397-08002B2CF9AE}" pid="7" name="_AuthorEmailDisplayName">
    <vt:lpwstr>Lilia Montoya</vt:lpwstr>
  </property>
  <property fmtid="{D5CDD505-2E9C-101B-9397-08002B2CF9AE}" pid="8" name="_ReviewingToolsShownOnce">
    <vt:lpwstr/>
  </property>
</Properties>
</file>