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7E" w:rsidRDefault="00BD657E"/>
    <w:sdt>
      <w:sdtPr>
        <w:alias w:val="Resume Name"/>
        <w:tag w:val="Resume Name"/>
        <w:id w:val="-1667471191"/>
        <w:placeholder>
          <w:docPart w:val="6C30669608554978B1FF0C86AB61E7DD"/>
        </w:placeholder>
        <w:docPartList>
          <w:docPartGallery w:val="Quick Parts"/>
          <w:docPartCategory w:val=" Resume Name"/>
        </w:docPartList>
      </w:sdtPr>
      <w:sdtEndPr/>
      <w:sdtContent>
        <w:p w:rsidR="00BD657E" w:rsidRDefault="00BD657E"/>
        <w:tbl>
          <w:tblPr>
            <w:tblW w:w="4245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73"/>
            <w:gridCol w:w="3974"/>
          </w:tblGrid>
          <w:tr w:rsidR="00BD657E" w:rsidTr="00497950">
            <w:trPr>
              <w:trHeight w:val="539"/>
            </w:trPr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1B2EF566A1204AFE9B5AC0FF69078BD9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BD657E" w:rsidRDefault="00497950">
                    <w:pPr>
                      <w:pStyle w:val="PersonalName"/>
                      <w:spacing w:line="240" w:lineRule="auto"/>
                    </w:pPr>
                    <w:r>
                      <w:t>Robert Welsh</w:t>
                    </w:r>
                  </w:p>
                </w:sdtContent>
              </w:sdt>
              <w:p w:rsidR="00852CE0" w:rsidRDefault="00497950" w:rsidP="00852CE0">
                <w:pPr>
                  <w:pStyle w:val="NoSpacing"/>
                </w:pPr>
                <w:r>
                  <w:t xml:space="preserve">720.934.9539 | </w:t>
                </w:r>
                <w:r w:rsidR="00852CE0">
                  <w:t>rawelshiii@gmail.com</w:t>
                </w:r>
              </w:p>
            </w:tc>
            <w:tc>
              <w:tcPr>
                <w:tcW w:w="2500" w:type="pct"/>
              </w:tcPr>
              <w:p w:rsidR="00BD657E" w:rsidRDefault="00BD657E">
                <w:pPr>
                  <w:pStyle w:val="NoSpacing"/>
                  <w:jc w:val="right"/>
                </w:pPr>
              </w:p>
            </w:tc>
          </w:tr>
        </w:tbl>
        <w:p w:rsidR="00497950" w:rsidRDefault="00AC1698"/>
      </w:sdtContent>
    </w:sdt>
    <w:p w:rsidR="00BD657E" w:rsidRDefault="00716C88" w:rsidP="00497950">
      <w:pPr>
        <w:pStyle w:val="Section"/>
      </w:pPr>
      <w:r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C7D47F4" wp14:editId="2D3E229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12000" cy="2419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BD65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BD657E" w:rsidRDefault="00BD657E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BD65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BD657E" w:rsidRDefault="00BD657E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D65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BD657E" w:rsidRDefault="00BD657E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657E" w:rsidRDefault="00BD657E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560pt;height:19.05pt;z-index:251659776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BD657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BD657E" w:rsidRDefault="00BD657E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BD657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BD657E" w:rsidRDefault="00BD657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D657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BD657E" w:rsidRDefault="00BD657E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BD657E" w:rsidRDefault="00BD657E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C18E3">
        <w:t>Skills and Knowledge:</w:t>
      </w:r>
    </w:p>
    <w:p w:rsidR="00BC18E3" w:rsidRDefault="007C0825" w:rsidP="00BC18E3">
      <w:pPr>
        <w:pStyle w:val="ListBullet"/>
        <w:numPr>
          <w:ilvl w:val="0"/>
          <w:numId w:val="1"/>
        </w:numPr>
      </w:pPr>
      <w:r>
        <w:t>Moderate computer software knowledge</w:t>
      </w:r>
    </w:p>
    <w:p w:rsidR="00BD657E" w:rsidRDefault="00BC18E3" w:rsidP="00BC18E3">
      <w:pPr>
        <w:pStyle w:val="ListBullet"/>
        <w:numPr>
          <w:ilvl w:val="0"/>
          <w:numId w:val="1"/>
        </w:numPr>
      </w:pPr>
      <w:r>
        <w:t>Knowledge of Final Cut Pro, Final Draft, and Microsoft Office</w:t>
      </w:r>
    </w:p>
    <w:p w:rsidR="00BD15BF" w:rsidRDefault="00BD15BF" w:rsidP="00BC18E3">
      <w:pPr>
        <w:pStyle w:val="ListBullet"/>
        <w:numPr>
          <w:ilvl w:val="0"/>
          <w:numId w:val="1"/>
        </w:numPr>
      </w:pPr>
      <w:r>
        <w:t>Strong customer communication skills with experience</w:t>
      </w:r>
    </w:p>
    <w:p w:rsidR="00BD657E" w:rsidRDefault="00716C88">
      <w:pPr>
        <w:pStyle w:val="Section"/>
      </w:pPr>
      <w:r>
        <w:t>Education</w:t>
      </w:r>
    </w:p>
    <w:p w:rsidR="00BD657E" w:rsidRDefault="00497950">
      <w:pPr>
        <w:pStyle w:val="Subsection"/>
      </w:pPr>
      <w:r>
        <w:t>University of Colorado Denver</w:t>
      </w:r>
      <w:r w:rsidR="00716C88">
        <w:t xml:space="preserve"> | </w:t>
      </w:r>
      <w:r>
        <w:t>Fall 2014 Graduation</w:t>
      </w:r>
      <w:r>
        <w:br/>
      </w:r>
      <w:r w:rsidRPr="00497950">
        <w:rPr>
          <w:b w:val="0"/>
          <w:i/>
        </w:rPr>
        <w:t>Pursuing Bachelors of Art, Theater, Film, and Television</w:t>
      </w:r>
    </w:p>
    <w:p w:rsidR="00BD657E" w:rsidRDefault="00497950">
      <w:pPr>
        <w:pStyle w:val="ListBullet"/>
        <w:numPr>
          <w:ilvl w:val="0"/>
          <w:numId w:val="1"/>
        </w:numPr>
      </w:pPr>
      <w:r>
        <w:t xml:space="preserve">Developed </w:t>
      </w:r>
      <w:r w:rsidR="003866E4">
        <w:t>collaboration and production skills</w:t>
      </w:r>
    </w:p>
    <w:p w:rsidR="00497950" w:rsidRDefault="00497950">
      <w:pPr>
        <w:pStyle w:val="ListBullet"/>
        <w:numPr>
          <w:ilvl w:val="0"/>
          <w:numId w:val="1"/>
        </w:numPr>
      </w:pPr>
      <w:r>
        <w:t>Attained writing skills applicable to production</w:t>
      </w:r>
    </w:p>
    <w:p w:rsidR="00497950" w:rsidRDefault="00497950" w:rsidP="00497950">
      <w:pPr>
        <w:pStyle w:val="ListBullet"/>
        <w:numPr>
          <w:ilvl w:val="0"/>
          <w:numId w:val="1"/>
        </w:numPr>
        <w:spacing w:after="240"/>
      </w:pPr>
      <w:r>
        <w:t>Learned digital and technological skills applicable to production</w:t>
      </w:r>
    </w:p>
    <w:p w:rsidR="00497950" w:rsidRDefault="00497950" w:rsidP="00497950">
      <w:pPr>
        <w:pStyle w:val="ListBullet"/>
        <w:numPr>
          <w:ilvl w:val="0"/>
          <w:numId w:val="1"/>
        </w:numPr>
        <w:spacing w:after="240"/>
      </w:pPr>
      <w:r>
        <w:t>Dean’s List, Spring 2013</w:t>
      </w:r>
    </w:p>
    <w:p w:rsidR="00497950" w:rsidRDefault="00497950" w:rsidP="00497950">
      <w:pPr>
        <w:pStyle w:val="ListBullet"/>
        <w:numPr>
          <w:ilvl w:val="0"/>
          <w:numId w:val="1"/>
        </w:numPr>
        <w:spacing w:after="240"/>
      </w:pPr>
      <w:r>
        <w:t>Script included in Writer’s Anthology, Fall 2012</w:t>
      </w:r>
    </w:p>
    <w:p w:rsidR="00497950" w:rsidRDefault="00497950" w:rsidP="00497950">
      <w:pPr>
        <w:pStyle w:val="Subsection"/>
      </w:pPr>
      <w:r>
        <w:t>Red Rocks Community College | Fall 2009 – Spring 2011</w:t>
      </w:r>
      <w:r>
        <w:br/>
      </w:r>
      <w:r>
        <w:rPr>
          <w:b w:val="0"/>
          <w:i/>
        </w:rPr>
        <w:t>General Studies</w:t>
      </w:r>
    </w:p>
    <w:p w:rsidR="00BD657E" w:rsidRDefault="00716C88">
      <w:pPr>
        <w:pStyle w:val="Section"/>
      </w:pPr>
      <w:r>
        <w:t>Experience</w:t>
      </w:r>
    </w:p>
    <w:p w:rsidR="00BD657E" w:rsidRDefault="00497950" w:rsidP="00497950">
      <w:pPr>
        <w:pStyle w:val="Subsection"/>
        <w:spacing w:line="276" w:lineRule="auto"/>
      </w:pPr>
      <w:r>
        <w:t xml:space="preserve">Producing Episodic Television: </w:t>
      </w:r>
      <w:r w:rsidRPr="00497950">
        <w:rPr>
          <w:b w:val="0"/>
          <w:i/>
        </w:rPr>
        <w:t>Sanction</w:t>
      </w:r>
      <w:r w:rsidR="00716C88">
        <w:t xml:space="preserve"> | </w:t>
      </w:r>
      <w:r>
        <w:t>Spring 2014</w:t>
      </w:r>
    </w:p>
    <w:p w:rsidR="00BD657E" w:rsidRDefault="00497950" w:rsidP="00497950">
      <w:pPr>
        <w:pStyle w:val="SubsectionText"/>
        <w:spacing w:before="0" w:after="0"/>
        <w:ind w:left="288"/>
      </w:pPr>
      <w:r>
        <w:t xml:space="preserve">Co-wrote, directed, and edited an episode of the UCD Web series, </w:t>
      </w:r>
      <w:r w:rsidRPr="00497950">
        <w:rPr>
          <w:i/>
        </w:rPr>
        <w:t>Sanction,</w:t>
      </w:r>
      <w:r>
        <w:t xml:space="preserve"> and served as a boom operator and grip during other episodes of production.</w:t>
      </w:r>
    </w:p>
    <w:p w:rsidR="00497950" w:rsidRDefault="00497950" w:rsidP="00497950">
      <w:pPr>
        <w:pStyle w:val="Subsection"/>
        <w:spacing w:line="276" w:lineRule="auto"/>
      </w:pPr>
      <w:r>
        <w:t xml:space="preserve">TV Studio Production: </w:t>
      </w:r>
      <w:r w:rsidRPr="00497950">
        <w:rPr>
          <w:b w:val="0"/>
          <w:i/>
        </w:rPr>
        <w:t>Final Project and Taped Exercises</w:t>
      </w:r>
      <w:r>
        <w:t xml:space="preserve"> | Spring 2014</w:t>
      </w:r>
    </w:p>
    <w:p w:rsidR="00497950" w:rsidRDefault="00497950" w:rsidP="00497950">
      <w:pPr>
        <w:pStyle w:val="SubsectionText"/>
        <w:spacing w:before="0" w:after="0"/>
        <w:ind w:left="288"/>
      </w:pPr>
      <w:r w:rsidRPr="00497950">
        <w:t>Completed a final TV studio project, three taped exercises and provided assistance to oth</w:t>
      </w:r>
      <w:r>
        <w:t>er student’s final projects.</w:t>
      </w:r>
    </w:p>
    <w:p w:rsidR="00497950" w:rsidRDefault="00497950" w:rsidP="00497950">
      <w:pPr>
        <w:pStyle w:val="Subsection"/>
        <w:spacing w:line="276" w:lineRule="auto"/>
      </w:pPr>
      <w:r>
        <w:t xml:space="preserve">Lighting, Grip, &amp; Sound: </w:t>
      </w:r>
      <w:r w:rsidRPr="00497950">
        <w:rPr>
          <w:b w:val="0"/>
          <w:i/>
        </w:rPr>
        <w:t>Reenacting Fargo</w:t>
      </w:r>
      <w:r>
        <w:t xml:space="preserve"> | Fall 2013</w:t>
      </w:r>
    </w:p>
    <w:p w:rsidR="00497950" w:rsidRDefault="00497950" w:rsidP="00497950">
      <w:pPr>
        <w:pStyle w:val="SubsectionText"/>
        <w:spacing w:before="0" w:after="0"/>
        <w:ind w:left="288"/>
      </w:pPr>
      <w:r w:rsidRPr="00497950">
        <w:t>Completed a final collaborative project reena</w:t>
      </w:r>
      <w:r>
        <w:t>cting two scenes from the film</w:t>
      </w:r>
      <w:r w:rsidRPr="00497950">
        <w:t xml:space="preserve"> </w:t>
      </w:r>
      <w:r w:rsidRPr="00497950">
        <w:rPr>
          <w:i/>
        </w:rPr>
        <w:t>Fargo</w:t>
      </w:r>
      <w:r w:rsidRPr="00497950">
        <w:t xml:space="preserve"> (1996)</w:t>
      </w:r>
      <w:r>
        <w:t>.</w:t>
      </w:r>
      <w:r w:rsidRPr="00497950">
        <w:t xml:space="preserve"> </w:t>
      </w:r>
    </w:p>
    <w:p w:rsidR="00497950" w:rsidRDefault="00497950" w:rsidP="00497950">
      <w:pPr>
        <w:pStyle w:val="Subsection"/>
        <w:spacing w:line="276" w:lineRule="auto"/>
      </w:pPr>
      <w:r>
        <w:t xml:space="preserve">Production 1: </w:t>
      </w:r>
      <w:r w:rsidRPr="00497950">
        <w:rPr>
          <w:b w:val="0"/>
          <w:i/>
        </w:rPr>
        <w:t>“The One” Collaborative Short Film</w:t>
      </w:r>
      <w:r>
        <w:t xml:space="preserve"> | Spring 2012</w:t>
      </w:r>
    </w:p>
    <w:p w:rsidR="00497950" w:rsidRDefault="00497950" w:rsidP="00497950">
      <w:pPr>
        <w:pStyle w:val="SubsectionText"/>
        <w:spacing w:before="0" w:after="0"/>
        <w:ind w:left="288"/>
      </w:pPr>
      <w:r>
        <w:t>Completed a collaborative short film as a class project.</w:t>
      </w:r>
    </w:p>
    <w:p w:rsidR="00497950" w:rsidRDefault="00497950" w:rsidP="00497950">
      <w:pPr>
        <w:pStyle w:val="Subsection"/>
        <w:spacing w:line="276" w:lineRule="auto"/>
      </w:pPr>
      <w:r>
        <w:t xml:space="preserve">Collaborative Work: </w:t>
      </w:r>
      <w:r w:rsidRPr="00497950">
        <w:rPr>
          <w:b w:val="0"/>
          <w:i/>
        </w:rPr>
        <w:t>Stained Glass at Samhain</w:t>
      </w:r>
      <w:r>
        <w:t xml:space="preserve"> | Fall 2013</w:t>
      </w:r>
    </w:p>
    <w:p w:rsidR="00497950" w:rsidRDefault="00497950" w:rsidP="00497950">
      <w:pPr>
        <w:pStyle w:val="SubsectionText"/>
        <w:spacing w:before="0" w:after="0"/>
        <w:ind w:left="288"/>
      </w:pPr>
      <w:r>
        <w:t xml:space="preserve">Assisted in the filming of the University of Colorado Production, </w:t>
      </w:r>
      <w:r>
        <w:rPr>
          <w:i/>
        </w:rPr>
        <w:t>Stained Glass at Samhain.</w:t>
      </w:r>
      <w:r w:rsidRPr="00497950">
        <w:t xml:space="preserve">                                                                                                  </w:t>
      </w:r>
    </w:p>
    <w:p w:rsidR="00BD657E" w:rsidRDefault="000B06F8">
      <w:pPr>
        <w:pStyle w:val="Section"/>
      </w:pPr>
      <w:r>
        <w:t xml:space="preserve">Job </w:t>
      </w:r>
      <w:bookmarkStart w:id="0" w:name="_GoBack"/>
      <w:bookmarkEnd w:id="0"/>
      <w:r w:rsidR="00497950">
        <w:t>Experience</w:t>
      </w:r>
    </w:p>
    <w:p w:rsidR="00BD657E" w:rsidRDefault="00BC18E3" w:rsidP="00BC18E3">
      <w:pPr>
        <w:pStyle w:val="Subsection"/>
      </w:pPr>
      <w:r>
        <w:t>King Soopers:</w:t>
      </w:r>
      <w:r w:rsidR="00497950">
        <w:t xml:space="preserve"> </w:t>
      </w:r>
      <w:r>
        <w:rPr>
          <w:b w:val="0"/>
          <w:i/>
        </w:rPr>
        <w:t>Produce Clerk</w:t>
      </w:r>
      <w:r w:rsidR="00497950">
        <w:t xml:space="preserve"> | </w:t>
      </w:r>
      <w:r>
        <w:t xml:space="preserve">01/11 </w:t>
      </w:r>
      <w:r w:rsidR="007C0825">
        <w:t>–</w:t>
      </w:r>
      <w:r>
        <w:t xml:space="preserve"> Present</w:t>
      </w:r>
    </w:p>
    <w:p w:rsidR="007C0825" w:rsidRPr="007C0825" w:rsidRDefault="007C0825" w:rsidP="007C0825">
      <w:r>
        <w:t xml:space="preserve">     Developed strong customer service and communication skills as a produce clerk, a checker, and a courtesy clerk.</w:t>
      </w:r>
    </w:p>
    <w:sectPr w:rsidR="007C0825" w:rsidRPr="007C0825"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98" w:rsidRDefault="00AC1698">
      <w:pPr>
        <w:spacing w:after="0" w:line="240" w:lineRule="auto"/>
      </w:pPr>
      <w:r>
        <w:separator/>
      </w:r>
    </w:p>
  </w:endnote>
  <w:endnote w:type="continuationSeparator" w:id="0">
    <w:p w:rsidR="00AC1698" w:rsidRDefault="00AC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57E" w:rsidRDefault="00716C88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8309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5="http://schemas.microsoft.com/office/word/2012/wordml">
          <w:pict>
            <v:roundrect w14:anchorId="47B3261A" id="AutoShape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HPQXrm6&#10;AgAAvA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156D47D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BD657E" w:rsidRDefault="00BD657E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id="Oval 21" o:spid="_x0000_s1027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" o:allowincell="f" fillcolor="#d34817 [3204]" stroked="f">
              <v:textbox inset="0,0,0,0">
                <w:txbxContent>
                  <w:p w:rsidR="00BD657E" w:rsidRDefault="00BD657E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98" w:rsidRDefault="00AC1698">
      <w:pPr>
        <w:spacing w:after="0" w:line="240" w:lineRule="auto"/>
      </w:pPr>
      <w:r>
        <w:separator/>
      </w:r>
    </w:p>
  </w:footnote>
  <w:footnote w:type="continuationSeparator" w:id="0">
    <w:p w:rsidR="00AC1698" w:rsidRDefault="00AC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57E" w:rsidRDefault="00716C88">
    <w:pPr>
      <w:pStyle w:val="Header"/>
    </w:pPr>
    <w:r>
      <w:rPr>
        <w:noProof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5="http://schemas.microsoft.com/office/word/2012/wordml">
          <w:pict>
            <v:roundrect w14:anchorId="5DCDB08A"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50"/>
    <w:rsid w:val="000B06F8"/>
    <w:rsid w:val="003866E4"/>
    <w:rsid w:val="00497950"/>
    <w:rsid w:val="00716C88"/>
    <w:rsid w:val="007C0825"/>
    <w:rsid w:val="00852CE0"/>
    <w:rsid w:val="00A2725D"/>
    <w:rsid w:val="00AC1698"/>
    <w:rsid w:val="00BC18E3"/>
    <w:rsid w:val="00BD15BF"/>
    <w:rsid w:val="00B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ido1\AppData\Roaming\Microsoft\Templates\Resume%20(Equity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30669608554978B1FF0C86AB61E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139A-8E62-4136-8AE8-539F3BCFBDB8}"/>
      </w:docPartPr>
      <w:docPartBody>
        <w:p w:rsidR="007F7BAF" w:rsidRDefault="006E4E3A">
          <w:pPr>
            <w:pStyle w:val="6C30669608554978B1FF0C86AB61E7D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1B2EF566A1204AFE9B5AC0FF69078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D08AD-4426-4C13-9D61-4D61E329B328}"/>
      </w:docPartPr>
      <w:docPartBody>
        <w:p w:rsidR="007F7BAF" w:rsidRDefault="006E4E3A">
          <w:pPr>
            <w:pStyle w:val="1B2EF566A1204AFE9B5AC0FF69078BD9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44"/>
    <w:rsid w:val="000D455F"/>
    <w:rsid w:val="00154944"/>
    <w:rsid w:val="002C40A5"/>
    <w:rsid w:val="006E4E3A"/>
    <w:rsid w:val="007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6C30669608554978B1FF0C86AB61E7DD">
    <w:name w:val="6C30669608554978B1FF0C86AB61E7DD"/>
  </w:style>
  <w:style w:type="paragraph" w:customStyle="1" w:styleId="1B2EF566A1204AFE9B5AC0FF69078BD9">
    <w:name w:val="1B2EF566A1204AFE9B5AC0FF69078BD9"/>
  </w:style>
  <w:style w:type="paragraph" w:customStyle="1" w:styleId="0CC56750303643E592B2D4027F3E9810">
    <w:name w:val="0CC56750303643E592B2D4027F3E9810"/>
  </w:style>
  <w:style w:type="paragraph" w:customStyle="1" w:styleId="0972106CFC3D42409412650FB0798571">
    <w:name w:val="0972106CFC3D42409412650FB0798571"/>
  </w:style>
  <w:style w:type="paragraph" w:customStyle="1" w:styleId="CB7ABAF7E3D2402BA6E0FDFA095C99A9">
    <w:name w:val="CB7ABAF7E3D2402BA6E0FDFA095C99A9"/>
  </w:style>
  <w:style w:type="paragraph" w:customStyle="1" w:styleId="6475844D92E64A329248A85D9BCC76E4">
    <w:name w:val="6475844D92E64A329248A85D9BCC76E4"/>
  </w:style>
  <w:style w:type="paragraph" w:customStyle="1" w:styleId="5204FADAE0384F038507B262D46B9144">
    <w:name w:val="5204FADAE0384F038507B262D46B9144"/>
  </w:style>
  <w:style w:type="paragraph" w:customStyle="1" w:styleId="8F18AACCAD0344D69B277448E15A395F">
    <w:name w:val="8F18AACCAD0344D69B277448E15A395F"/>
  </w:style>
  <w:style w:type="paragraph" w:customStyle="1" w:styleId="8A51E82B7B744C97931D1E0990C440C2">
    <w:name w:val="8A51E82B7B744C97931D1E0990C440C2"/>
  </w:style>
  <w:style w:type="paragraph" w:customStyle="1" w:styleId="E24B8423DCBA4773BFFE117EAF3E92C8">
    <w:name w:val="E24B8423DCBA4773BFFE117EAF3E92C8"/>
  </w:style>
  <w:style w:type="paragraph" w:customStyle="1" w:styleId="8701F7FF489A4C22B67AB4FDE812E318">
    <w:name w:val="8701F7FF489A4C22B67AB4FDE812E318"/>
  </w:style>
  <w:style w:type="paragraph" w:customStyle="1" w:styleId="3D5C742B4A594A17AA1EB48110200F09">
    <w:name w:val="3D5C742B4A594A17AA1EB48110200F09"/>
  </w:style>
  <w:style w:type="paragraph" w:customStyle="1" w:styleId="3234DE300449440886E3A35112F21FB3">
    <w:name w:val="3234DE300449440886E3A35112F21FB3"/>
  </w:style>
  <w:style w:type="paragraph" w:customStyle="1" w:styleId="658B6A9DB95A4529AC13F0C11F24C385">
    <w:name w:val="658B6A9DB95A4529AC13F0C11F24C385"/>
  </w:style>
  <w:style w:type="paragraph" w:customStyle="1" w:styleId="0544AE45F9EE415581AC4A1F60899789">
    <w:name w:val="0544AE45F9EE415581AC4A1F60899789"/>
  </w:style>
  <w:style w:type="paragraph" w:customStyle="1" w:styleId="329D5B63FB70487A83E3CF56003D844D">
    <w:name w:val="329D5B63FB70487A83E3CF56003D844D"/>
  </w:style>
  <w:style w:type="paragraph" w:customStyle="1" w:styleId="A2399EE0E8DB454AA13A9335493B5F01">
    <w:name w:val="A2399EE0E8DB454AA13A9335493B5F01"/>
  </w:style>
  <w:style w:type="paragraph" w:customStyle="1" w:styleId="2F0EDE3E9BF944C6BA706F737EF974CA">
    <w:name w:val="2F0EDE3E9BF944C6BA706F737EF974CA"/>
    <w:rsid w:val="00154944"/>
  </w:style>
  <w:style w:type="paragraph" w:customStyle="1" w:styleId="352C95E228264A2BAA1A54C0F9B5E713">
    <w:name w:val="352C95E228264A2BAA1A54C0F9B5E713"/>
    <w:rsid w:val="00154944"/>
  </w:style>
  <w:style w:type="paragraph" w:customStyle="1" w:styleId="ED2CFF445F284CBCBDE679D33F7F6DC9">
    <w:name w:val="ED2CFF445F284CBCBDE679D33F7F6DC9"/>
    <w:rsid w:val="001549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6C30669608554978B1FF0C86AB61E7DD">
    <w:name w:val="6C30669608554978B1FF0C86AB61E7DD"/>
  </w:style>
  <w:style w:type="paragraph" w:customStyle="1" w:styleId="1B2EF566A1204AFE9B5AC0FF69078BD9">
    <w:name w:val="1B2EF566A1204AFE9B5AC0FF69078BD9"/>
  </w:style>
  <w:style w:type="paragraph" w:customStyle="1" w:styleId="0CC56750303643E592B2D4027F3E9810">
    <w:name w:val="0CC56750303643E592B2D4027F3E9810"/>
  </w:style>
  <w:style w:type="paragraph" w:customStyle="1" w:styleId="0972106CFC3D42409412650FB0798571">
    <w:name w:val="0972106CFC3D42409412650FB0798571"/>
  </w:style>
  <w:style w:type="paragraph" w:customStyle="1" w:styleId="CB7ABAF7E3D2402BA6E0FDFA095C99A9">
    <w:name w:val="CB7ABAF7E3D2402BA6E0FDFA095C99A9"/>
  </w:style>
  <w:style w:type="paragraph" w:customStyle="1" w:styleId="6475844D92E64A329248A85D9BCC76E4">
    <w:name w:val="6475844D92E64A329248A85D9BCC76E4"/>
  </w:style>
  <w:style w:type="paragraph" w:customStyle="1" w:styleId="5204FADAE0384F038507B262D46B9144">
    <w:name w:val="5204FADAE0384F038507B262D46B9144"/>
  </w:style>
  <w:style w:type="paragraph" w:customStyle="1" w:styleId="8F18AACCAD0344D69B277448E15A395F">
    <w:name w:val="8F18AACCAD0344D69B277448E15A395F"/>
  </w:style>
  <w:style w:type="paragraph" w:customStyle="1" w:styleId="8A51E82B7B744C97931D1E0990C440C2">
    <w:name w:val="8A51E82B7B744C97931D1E0990C440C2"/>
  </w:style>
  <w:style w:type="paragraph" w:customStyle="1" w:styleId="E24B8423DCBA4773BFFE117EAF3E92C8">
    <w:name w:val="E24B8423DCBA4773BFFE117EAF3E92C8"/>
  </w:style>
  <w:style w:type="paragraph" w:customStyle="1" w:styleId="8701F7FF489A4C22B67AB4FDE812E318">
    <w:name w:val="8701F7FF489A4C22B67AB4FDE812E318"/>
  </w:style>
  <w:style w:type="paragraph" w:customStyle="1" w:styleId="3D5C742B4A594A17AA1EB48110200F09">
    <w:name w:val="3D5C742B4A594A17AA1EB48110200F09"/>
  </w:style>
  <w:style w:type="paragraph" w:customStyle="1" w:styleId="3234DE300449440886E3A35112F21FB3">
    <w:name w:val="3234DE300449440886E3A35112F21FB3"/>
  </w:style>
  <w:style w:type="paragraph" w:customStyle="1" w:styleId="658B6A9DB95A4529AC13F0C11F24C385">
    <w:name w:val="658B6A9DB95A4529AC13F0C11F24C385"/>
  </w:style>
  <w:style w:type="paragraph" w:customStyle="1" w:styleId="0544AE45F9EE415581AC4A1F60899789">
    <w:name w:val="0544AE45F9EE415581AC4A1F60899789"/>
  </w:style>
  <w:style w:type="paragraph" w:customStyle="1" w:styleId="329D5B63FB70487A83E3CF56003D844D">
    <w:name w:val="329D5B63FB70487A83E3CF56003D844D"/>
  </w:style>
  <w:style w:type="paragraph" w:customStyle="1" w:styleId="A2399EE0E8DB454AA13A9335493B5F01">
    <w:name w:val="A2399EE0E8DB454AA13A9335493B5F01"/>
  </w:style>
  <w:style w:type="paragraph" w:customStyle="1" w:styleId="2F0EDE3E9BF944C6BA706F737EF974CA">
    <w:name w:val="2F0EDE3E9BF944C6BA706F737EF974CA"/>
    <w:rsid w:val="00154944"/>
  </w:style>
  <w:style w:type="paragraph" w:customStyle="1" w:styleId="352C95E228264A2BAA1A54C0F9B5E713">
    <w:name w:val="352C95E228264A2BAA1A54C0F9B5E713"/>
    <w:rsid w:val="00154944"/>
  </w:style>
  <w:style w:type="paragraph" w:customStyle="1" w:styleId="ED2CFF445F284CBCBDE679D33F7F6DC9">
    <w:name w:val="ED2CFF445F284CBCBDE679D33F7F6DC9"/>
    <w:rsid w:val="00154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(Equity theme)</Template>
  <TotalTime>28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Welsh</dc:creator>
  <cp:keywords/>
  <cp:lastModifiedBy>Robert</cp:lastModifiedBy>
  <cp:revision>6</cp:revision>
  <cp:lastPrinted>2006-03-03T17:08:00Z</cp:lastPrinted>
  <dcterms:created xsi:type="dcterms:W3CDTF">2014-06-18T17:07:00Z</dcterms:created>
  <dcterms:modified xsi:type="dcterms:W3CDTF">2014-11-04T21:17:00Z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