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316"/>
        <w:tblW w:w="9570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6"/>
        <w:gridCol w:w="2160"/>
        <w:gridCol w:w="1418"/>
        <w:gridCol w:w="2117"/>
        <w:gridCol w:w="2069"/>
      </w:tblGrid>
      <w:tr w:rsidR="003842D3" w:rsidRPr="0021599F">
        <w:trPr>
          <w:trHeight w:hRule="exact" w:val="256"/>
          <w:tblHeader/>
        </w:trPr>
        <w:tc>
          <w:tcPr>
            <w:tcW w:w="9570" w:type="dxa"/>
            <w:gridSpan w:val="5"/>
            <w:vAlign w:val="bottom"/>
          </w:tcPr>
          <w:p w:rsidR="003842D3" w:rsidRPr="001F24DC" w:rsidRDefault="003842D3" w:rsidP="003F1400">
            <w:pPr>
              <w:pStyle w:val="ContactInfo"/>
            </w:pPr>
            <w:smartTag w:uri="urn:schemas-microsoft-com:office:smarttags" w:element="stockticker">
              <w:smartTag w:uri="urn:schemas-microsoft-com:office:smarttags" w:element="address">
                <w:smartTag w:uri="urn:schemas-microsoft-com:office:smarttags" w:element="Street">
                  <w:r>
                    <w:t>253 E. North St.</w:t>
                  </w:r>
                </w:smartTag>
              </w:smartTag>
              <w:r>
                <w:t xml:space="preserve"> </w:t>
              </w:r>
              <w:smartTag w:uri="urn:schemas-microsoft-com:office:smarttags" w:element="stockticker">
                <w:smartTag w:uri="urn:schemas-microsoft-com:office:smarttags" w:element="City">
                  <w:r>
                    <w:t>Buffalo</w:t>
                  </w:r>
                </w:smartTag>
              </w:smartTag>
              <w:r>
                <w:t xml:space="preserve">, </w:t>
              </w:r>
              <w:proofErr w:type="spellStart"/>
              <w:smartTag w:uri="urn:schemas-microsoft-com:office:smarttags" w:element="stockticker">
                <w:smartTag w:uri="urn:schemas-microsoft-com:office:smarttags" w:element="State">
                  <w:r>
                    <w:t>Ny</w:t>
                  </w:r>
                </w:smartTag>
              </w:smartTag>
              <w:proofErr w:type="spellEnd"/>
              <w:r>
                <w:t xml:space="preserve"> </w:t>
              </w:r>
              <w:smartTag w:uri="urn:schemas-microsoft-com:office:smarttags" w:element="stockticker">
                <w:smartTag w:uri="urn:schemas-microsoft-com:office:smarttags" w:element="PostalCode">
                  <w:r>
                    <w:t>14204</w:t>
                  </w:r>
                </w:smartTag>
              </w:smartTag>
            </w:smartTag>
            <w:r>
              <w:t>, (716)328-2160, Candacemorrow72@yahoo.com</w:t>
            </w:r>
          </w:p>
        </w:tc>
      </w:tr>
      <w:tr w:rsidR="003842D3" w:rsidRPr="00DC1DF3">
        <w:trPr>
          <w:trHeight w:hRule="exact" w:val="785"/>
          <w:tblHeader/>
        </w:trPr>
        <w:tc>
          <w:tcPr>
            <w:tcW w:w="9570" w:type="dxa"/>
            <w:gridSpan w:val="5"/>
            <w:tcBorders>
              <w:bottom w:val="single" w:sz="4" w:space="0" w:color="auto"/>
            </w:tcBorders>
            <w:vAlign w:val="bottom"/>
          </w:tcPr>
          <w:p w:rsidR="003842D3" w:rsidRPr="003126B2" w:rsidRDefault="003842D3" w:rsidP="00CB7067">
            <w:pPr>
              <w:pStyle w:val="YourName"/>
            </w:pPr>
            <w:r>
              <w:t>Candace Morrow</w:t>
            </w:r>
          </w:p>
        </w:tc>
      </w:tr>
      <w:tr w:rsidR="003842D3">
        <w:trPr>
          <w:trHeight w:val="707"/>
        </w:trPr>
        <w:tc>
          <w:tcPr>
            <w:tcW w:w="1806" w:type="dxa"/>
            <w:tcBorders>
              <w:top w:val="single" w:sz="4" w:space="0" w:color="auto"/>
            </w:tcBorders>
          </w:tcPr>
          <w:p w:rsidR="003842D3" w:rsidRPr="001F24DC" w:rsidRDefault="003842D3" w:rsidP="00CB7067">
            <w:pPr>
              <w:pStyle w:val="Heading1"/>
            </w:pPr>
            <w:r w:rsidRPr="001F24DC">
              <w:t>Objective</w:t>
            </w:r>
          </w:p>
        </w:tc>
        <w:tc>
          <w:tcPr>
            <w:tcW w:w="7764" w:type="dxa"/>
            <w:gridSpan w:val="4"/>
            <w:tcBorders>
              <w:top w:val="single" w:sz="4" w:space="0" w:color="auto"/>
            </w:tcBorders>
            <w:vAlign w:val="bottom"/>
          </w:tcPr>
          <w:p w:rsidR="003842D3" w:rsidRPr="0070617C" w:rsidRDefault="003842D3" w:rsidP="00CB7067">
            <w:pPr>
              <w:pStyle w:val="BodyText"/>
            </w:pPr>
            <w:r>
              <w:t>To obtain the knowledge needed within my career path to focus on Leadership and Career enhancement within the company of a potential employer.</w:t>
            </w:r>
          </w:p>
        </w:tc>
      </w:tr>
      <w:tr w:rsidR="003842D3">
        <w:trPr>
          <w:trHeight w:val="988"/>
        </w:trPr>
        <w:tc>
          <w:tcPr>
            <w:tcW w:w="1806" w:type="dxa"/>
          </w:tcPr>
          <w:p w:rsidR="003842D3" w:rsidRPr="003126B2" w:rsidRDefault="003842D3" w:rsidP="00CB7067">
            <w:pPr>
              <w:pStyle w:val="Heading1"/>
            </w:pPr>
            <w:r>
              <w:t>Professional Highlights</w:t>
            </w:r>
          </w:p>
        </w:tc>
        <w:tc>
          <w:tcPr>
            <w:tcW w:w="7764" w:type="dxa"/>
            <w:gridSpan w:val="4"/>
            <w:vAlign w:val="bottom"/>
          </w:tcPr>
          <w:p w:rsidR="003842D3" w:rsidRDefault="003842D3" w:rsidP="00CB7067">
            <w:pPr>
              <w:pStyle w:val="Heading2"/>
            </w:pPr>
            <w:r>
              <w:t xml:space="preserve">Office Manager/Admin </w:t>
            </w:r>
            <w:proofErr w:type="spellStart"/>
            <w:r>
              <w:t>Asst</w:t>
            </w:r>
            <w:proofErr w:type="spellEnd"/>
          </w:p>
          <w:p w:rsidR="003842D3" w:rsidRDefault="003842D3" w:rsidP="00CB7067">
            <w:pPr>
              <w:pStyle w:val="BulletedListItem"/>
            </w:pPr>
            <w:r>
              <w:t>Maintain office services by organizing office operations and procedures; preparing and executing</w:t>
            </w:r>
          </w:p>
          <w:p w:rsidR="003842D3" w:rsidRDefault="003842D3" w:rsidP="00CB7067">
            <w:pPr>
              <w:pStyle w:val="BulletedListItem"/>
              <w:numPr>
                <w:ilvl w:val="0"/>
                <w:numId w:val="0"/>
              </w:numPr>
            </w:pPr>
            <w:r>
              <w:t xml:space="preserve">      Medicaid billing; controlling correspondences; designing filing systems; reviewing and approving </w:t>
            </w:r>
          </w:p>
          <w:p w:rsidR="003842D3" w:rsidRPr="00821698" w:rsidRDefault="003842D3" w:rsidP="00CB7067">
            <w:pPr>
              <w:pStyle w:val="BulletedListItem"/>
              <w:numPr>
                <w:ilvl w:val="0"/>
                <w:numId w:val="0"/>
              </w:numPr>
            </w:pPr>
            <w:r>
              <w:t xml:space="preserve">      supply requisitions; Assigning and monitoring clerical functions.</w:t>
            </w:r>
          </w:p>
          <w:p w:rsidR="003842D3" w:rsidRDefault="003842D3" w:rsidP="00CB7067">
            <w:pPr>
              <w:pStyle w:val="BulletedListItem"/>
            </w:pPr>
            <w:r>
              <w:t xml:space="preserve">Achieves financial objectives by preparing an annual </w:t>
            </w:r>
            <w:r w:rsidR="00B6756C">
              <w:t>budget; scheduling expenditures.</w:t>
            </w:r>
          </w:p>
          <w:p w:rsidR="003842D3" w:rsidRDefault="003842D3" w:rsidP="00CB7067">
            <w:pPr>
              <w:pStyle w:val="Heading2"/>
            </w:pPr>
            <w:proofErr w:type="gramStart"/>
            <w:r>
              <w:t>Property Manager/ Admin Asst.</w:t>
            </w:r>
            <w:proofErr w:type="gramEnd"/>
          </w:p>
          <w:p w:rsidR="003842D3" w:rsidRDefault="003842D3" w:rsidP="00CB7067">
            <w:pPr>
              <w:pStyle w:val="BulletedListItem"/>
            </w:pPr>
            <w:r>
              <w:t>Establish rental rates by surveying rental rates on local properties; calculating overhead cost,</w:t>
            </w:r>
          </w:p>
          <w:p w:rsidR="003842D3" w:rsidRPr="00821698" w:rsidRDefault="003842D3" w:rsidP="00CB7067">
            <w:pPr>
              <w:pStyle w:val="BulletedListItem"/>
              <w:numPr>
                <w:ilvl w:val="0"/>
                <w:numId w:val="0"/>
              </w:numPr>
              <w:ind w:left="245"/>
            </w:pPr>
            <w:r>
              <w:t xml:space="preserve"> depreciation, taxes and profit goals.</w:t>
            </w:r>
          </w:p>
          <w:p w:rsidR="003842D3" w:rsidRDefault="003842D3" w:rsidP="00CB7067">
            <w:pPr>
              <w:pStyle w:val="BulletedListItem"/>
            </w:pPr>
            <w:r>
              <w:t>Maintaining the ledger for supply, demands and expenses.</w:t>
            </w:r>
          </w:p>
          <w:p w:rsidR="003842D3" w:rsidRDefault="003842D3" w:rsidP="00CB7067">
            <w:pPr>
              <w:pStyle w:val="BulletedListItem"/>
            </w:pPr>
            <w:r>
              <w:t xml:space="preserve">Direct contact liaison between the Landlord, Tenants and Maintenance crew concerning rent or </w:t>
            </w:r>
          </w:p>
          <w:p w:rsidR="003842D3" w:rsidRDefault="003842D3" w:rsidP="00CB7067">
            <w:pPr>
              <w:pStyle w:val="BulletedListItem"/>
              <w:numPr>
                <w:ilvl w:val="0"/>
                <w:numId w:val="0"/>
              </w:numPr>
              <w:ind w:left="245"/>
            </w:pPr>
            <w:r>
              <w:t xml:space="preserve"> apartment issues.</w:t>
            </w:r>
          </w:p>
          <w:p w:rsidR="003842D3" w:rsidRDefault="003842D3" w:rsidP="00CB7067">
            <w:pPr>
              <w:pStyle w:val="Heading2"/>
            </w:pPr>
            <w:r>
              <w:t>Contact Representative</w:t>
            </w:r>
          </w:p>
          <w:p w:rsidR="003842D3" w:rsidRDefault="003842D3" w:rsidP="00CB7067">
            <w:pPr>
              <w:pStyle w:val="BulletedListItem"/>
            </w:pPr>
            <w:r>
              <w:t>Complete contacts by conducting a personal or telephone interview with individuals, businesses</w:t>
            </w:r>
          </w:p>
          <w:p w:rsidR="003842D3" w:rsidRPr="00821698" w:rsidRDefault="003842D3" w:rsidP="00CB7067">
            <w:pPr>
              <w:pStyle w:val="BulletedListItem"/>
              <w:numPr>
                <w:ilvl w:val="0"/>
                <w:numId w:val="0"/>
              </w:numPr>
              <w:ind w:left="245"/>
            </w:pPr>
            <w:r>
              <w:t xml:space="preserve"> or third party tax payers.</w:t>
            </w:r>
          </w:p>
          <w:p w:rsidR="003842D3" w:rsidRDefault="003842D3" w:rsidP="00CB7067">
            <w:pPr>
              <w:pStyle w:val="BulletedListItem"/>
            </w:pPr>
            <w:r>
              <w:t>Develop analyze and evaluate information involving the research of records and the nature of</w:t>
            </w:r>
          </w:p>
          <w:p w:rsidR="003842D3" w:rsidRDefault="003842D3" w:rsidP="00CB7067">
            <w:pPr>
              <w:pStyle w:val="BulletedListItem"/>
              <w:numPr>
                <w:ilvl w:val="0"/>
                <w:numId w:val="0"/>
              </w:numPr>
              <w:ind w:left="245"/>
            </w:pPr>
            <w:r>
              <w:t xml:space="preserve"> each inquiry.</w:t>
            </w:r>
          </w:p>
          <w:p w:rsidR="003842D3" w:rsidRDefault="003842D3" w:rsidP="00CB7067">
            <w:pPr>
              <w:pStyle w:val="BulletedListItem"/>
            </w:pPr>
            <w:r>
              <w:t xml:space="preserve">Inform and advise, answer inquires, and research data base for requested or needed </w:t>
            </w:r>
          </w:p>
          <w:p w:rsidR="003842D3" w:rsidRDefault="003842D3" w:rsidP="00CB7067">
            <w:pPr>
              <w:pStyle w:val="BulletedListItem"/>
              <w:numPr>
                <w:ilvl w:val="0"/>
                <w:numId w:val="0"/>
              </w:numPr>
              <w:ind w:left="245"/>
            </w:pPr>
            <w:r>
              <w:t xml:space="preserve"> information required to resolve account issues.</w:t>
            </w:r>
          </w:p>
          <w:p w:rsidR="003842D3" w:rsidRDefault="003842D3" w:rsidP="00CB7067">
            <w:pPr>
              <w:pStyle w:val="Heading2"/>
            </w:pPr>
            <w:r>
              <w:t>Life Support Technician</w:t>
            </w:r>
          </w:p>
          <w:p w:rsidR="003842D3" w:rsidRPr="00A625D1" w:rsidRDefault="003842D3" w:rsidP="00CB7067">
            <w:pPr>
              <w:pStyle w:val="BulletedListItem"/>
            </w:pPr>
            <w:r>
              <w:t>Conduct and schedule training courses to other deploying enlistees. Design course plans Work with and check the functioning  of equipment.</w:t>
            </w:r>
          </w:p>
        </w:tc>
      </w:tr>
      <w:tr w:rsidR="003842D3">
        <w:trPr>
          <w:trHeight w:val="256"/>
        </w:trPr>
        <w:tc>
          <w:tcPr>
            <w:tcW w:w="1806" w:type="dxa"/>
          </w:tcPr>
          <w:p w:rsidR="003842D3" w:rsidRDefault="003842D3" w:rsidP="00CB7067">
            <w:pPr>
              <w:pStyle w:val="Heading1"/>
            </w:pPr>
            <w:r>
              <w:t>Skills</w:t>
            </w:r>
          </w:p>
        </w:tc>
        <w:tc>
          <w:tcPr>
            <w:tcW w:w="3578" w:type="dxa"/>
            <w:gridSpan w:val="2"/>
          </w:tcPr>
          <w:p w:rsidR="003842D3" w:rsidRDefault="003842D3" w:rsidP="00CB7067">
            <w:pPr>
              <w:pStyle w:val="BulletedListItem1"/>
            </w:pPr>
            <w:r>
              <w:t>Windows word/excel</w:t>
            </w:r>
          </w:p>
          <w:p w:rsidR="003842D3" w:rsidRDefault="003842D3" w:rsidP="00CB7067">
            <w:pPr>
              <w:pStyle w:val="BulletedListItem"/>
            </w:pPr>
            <w:r>
              <w:t>Power point</w:t>
            </w:r>
          </w:p>
          <w:p w:rsidR="003842D3" w:rsidRDefault="003842D3" w:rsidP="00CB7067">
            <w:pPr>
              <w:pStyle w:val="BulletedListItem"/>
            </w:pPr>
            <w:r>
              <w:t>65 WPM/19,500 KPH</w:t>
            </w:r>
          </w:p>
          <w:p w:rsidR="003842D3" w:rsidRDefault="003842D3" w:rsidP="00CB7067">
            <w:pPr>
              <w:pStyle w:val="BulletedListItem"/>
            </w:pPr>
            <w:r>
              <w:t>Internet Research</w:t>
            </w:r>
          </w:p>
          <w:p w:rsidR="003842D3" w:rsidRDefault="003842D3" w:rsidP="00CB7067">
            <w:pPr>
              <w:pStyle w:val="BulletedListItem"/>
            </w:pPr>
            <w:r>
              <w:t>Great written and oral Communication</w:t>
            </w:r>
          </w:p>
        </w:tc>
        <w:tc>
          <w:tcPr>
            <w:tcW w:w="4186" w:type="dxa"/>
            <w:gridSpan w:val="2"/>
          </w:tcPr>
          <w:p w:rsidR="003842D3" w:rsidRDefault="003842D3" w:rsidP="00CB7067">
            <w:pPr>
              <w:pStyle w:val="BulletedListItem1"/>
            </w:pPr>
            <w:r>
              <w:t>Outlook</w:t>
            </w:r>
          </w:p>
          <w:p w:rsidR="003842D3" w:rsidRDefault="003842D3" w:rsidP="00CB7067">
            <w:pPr>
              <w:pStyle w:val="BulletedListItem"/>
            </w:pPr>
            <w:smartTag w:uri="urn:schemas-microsoft-com:office:smarttags" w:element="stockticker">
              <w:r>
                <w:t>ADP</w:t>
              </w:r>
            </w:smartTag>
            <w:r>
              <w:t xml:space="preserve"> accounting software</w:t>
            </w:r>
          </w:p>
          <w:p w:rsidR="003842D3" w:rsidRDefault="003842D3" w:rsidP="00CB7067">
            <w:pPr>
              <w:pStyle w:val="BulletedListItem"/>
            </w:pPr>
            <w:r>
              <w:t>Medicaid Billing</w:t>
            </w:r>
          </w:p>
          <w:p w:rsidR="003842D3" w:rsidRDefault="003842D3" w:rsidP="00CB7067">
            <w:pPr>
              <w:pStyle w:val="BulletedListItem"/>
            </w:pPr>
            <w:r>
              <w:t>Excellent Organizational Skills</w:t>
            </w:r>
          </w:p>
          <w:p w:rsidR="003842D3" w:rsidRDefault="003842D3" w:rsidP="00CB7067">
            <w:pPr>
              <w:pStyle w:val="BulletedListItem"/>
            </w:pPr>
            <w:r>
              <w:t>Strong ability to work alone as well as w/a team</w:t>
            </w:r>
          </w:p>
        </w:tc>
      </w:tr>
      <w:tr w:rsidR="003842D3" w:rsidRPr="002B084E">
        <w:trPr>
          <w:trHeight w:val="320"/>
        </w:trPr>
        <w:tc>
          <w:tcPr>
            <w:tcW w:w="1806" w:type="dxa"/>
            <w:vMerge w:val="restart"/>
          </w:tcPr>
          <w:p w:rsidR="003842D3" w:rsidRPr="003126B2" w:rsidRDefault="003842D3" w:rsidP="00CB7067">
            <w:pPr>
              <w:pStyle w:val="Heading1"/>
            </w:pPr>
            <w:r>
              <w:t>Employment History</w:t>
            </w:r>
          </w:p>
        </w:tc>
        <w:tc>
          <w:tcPr>
            <w:tcW w:w="2160" w:type="dxa"/>
            <w:vAlign w:val="bottom"/>
          </w:tcPr>
          <w:p w:rsidR="003842D3" w:rsidRPr="0070617C" w:rsidRDefault="003842D3" w:rsidP="00CB7067">
            <w:pPr>
              <w:pStyle w:val="JobTitleDegree1"/>
            </w:pPr>
            <w:r>
              <w:t>Office Manager</w:t>
            </w:r>
          </w:p>
        </w:tc>
        <w:tc>
          <w:tcPr>
            <w:tcW w:w="3535" w:type="dxa"/>
            <w:gridSpan w:val="2"/>
            <w:vAlign w:val="bottom"/>
          </w:tcPr>
          <w:p w:rsidR="003842D3" w:rsidRPr="00821698" w:rsidRDefault="003842D3" w:rsidP="00CB7067">
            <w:pPr>
              <w:pStyle w:val="BodyText2"/>
            </w:pPr>
            <w:r>
              <w:t xml:space="preserve">BFNC, </w:t>
            </w:r>
            <w:smartTag w:uri="urn:schemas-microsoft-com:office:smarttags" w:element="place">
              <w:smartTag w:uri="urn:schemas-microsoft-com:office:smarttags" w:element="City">
                <w:r>
                  <w:t>Buffalo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NY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14212</w:t>
                </w:r>
              </w:smartTag>
            </w:smartTag>
          </w:p>
        </w:tc>
        <w:tc>
          <w:tcPr>
            <w:tcW w:w="2069" w:type="dxa"/>
            <w:vAlign w:val="bottom"/>
          </w:tcPr>
          <w:p w:rsidR="003842D3" w:rsidRPr="00821698" w:rsidRDefault="003842D3" w:rsidP="00CB7067">
            <w:pPr>
              <w:pStyle w:val="Dates1"/>
            </w:pPr>
            <w:r>
              <w:t>05/2011 – 12/2013</w:t>
            </w:r>
          </w:p>
        </w:tc>
      </w:tr>
      <w:tr w:rsidR="003842D3" w:rsidRPr="002B084E">
        <w:trPr>
          <w:trHeight w:val="320"/>
        </w:trPr>
        <w:tc>
          <w:tcPr>
            <w:tcW w:w="1806" w:type="dxa"/>
            <w:vMerge/>
          </w:tcPr>
          <w:p w:rsidR="003842D3" w:rsidRDefault="003842D3" w:rsidP="00CB7067">
            <w:pPr>
              <w:rPr>
                <w:rFonts w:ascii="Impact" w:hAnsi="Impact" w:cs="Impact"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3842D3" w:rsidRPr="0070617C" w:rsidRDefault="003842D3" w:rsidP="00CB7067">
            <w:pPr>
              <w:pStyle w:val="JobTitleDegree"/>
            </w:pPr>
            <w:r>
              <w:t>Property Manager</w:t>
            </w:r>
          </w:p>
        </w:tc>
        <w:tc>
          <w:tcPr>
            <w:tcW w:w="3535" w:type="dxa"/>
            <w:gridSpan w:val="2"/>
            <w:vAlign w:val="bottom"/>
          </w:tcPr>
          <w:p w:rsidR="003842D3" w:rsidRPr="00821698" w:rsidRDefault="003842D3" w:rsidP="00CB7067">
            <w:pPr>
              <w:pStyle w:val="BodyText1"/>
            </w:pPr>
            <w:r>
              <w:t xml:space="preserve">BPR, </w:t>
            </w:r>
            <w:smartTag w:uri="urn:schemas-microsoft-com:office:smarttags" w:element="place">
              <w:smartTag w:uri="urn:schemas-microsoft-com:office:smarttags" w:element="City">
                <w:r>
                  <w:t>Buffalo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NY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14204</w:t>
                </w:r>
              </w:smartTag>
            </w:smartTag>
          </w:p>
        </w:tc>
        <w:tc>
          <w:tcPr>
            <w:tcW w:w="2069" w:type="dxa"/>
            <w:vAlign w:val="bottom"/>
          </w:tcPr>
          <w:p w:rsidR="003842D3" w:rsidRPr="00821698" w:rsidRDefault="003842D3" w:rsidP="00CB7067">
            <w:pPr>
              <w:pStyle w:val="Dates"/>
            </w:pPr>
            <w:r>
              <w:t>03/2010 – 05/2011</w:t>
            </w:r>
          </w:p>
        </w:tc>
      </w:tr>
      <w:tr w:rsidR="003842D3" w:rsidRPr="002B084E">
        <w:trPr>
          <w:trHeight w:val="320"/>
        </w:trPr>
        <w:tc>
          <w:tcPr>
            <w:tcW w:w="1806" w:type="dxa"/>
            <w:vMerge/>
          </w:tcPr>
          <w:p w:rsidR="003842D3" w:rsidRDefault="003842D3" w:rsidP="00CB7067">
            <w:pPr>
              <w:rPr>
                <w:rFonts w:ascii="Impact" w:hAnsi="Impact" w:cs="Impact"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3842D3" w:rsidRPr="0070617C" w:rsidRDefault="003842D3" w:rsidP="00CB7067">
            <w:pPr>
              <w:pStyle w:val="JobTitleDegree"/>
            </w:pPr>
            <w:r>
              <w:t>Contact Representative</w:t>
            </w:r>
          </w:p>
        </w:tc>
        <w:tc>
          <w:tcPr>
            <w:tcW w:w="3535" w:type="dxa"/>
            <w:gridSpan w:val="2"/>
            <w:vAlign w:val="bottom"/>
          </w:tcPr>
          <w:p w:rsidR="003842D3" w:rsidRPr="00821698" w:rsidRDefault="003842D3" w:rsidP="00CB7067">
            <w:pPr>
              <w:pStyle w:val="BodyText1"/>
            </w:pPr>
            <w:smartTag w:uri="urn:schemas-microsoft-com:office:smarttags" w:element="stockticker">
              <w:r>
                <w:t>IRS</w:t>
              </w:r>
            </w:smartTag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Cheektowaga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NY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14227</w:t>
                </w:r>
              </w:smartTag>
            </w:smartTag>
          </w:p>
        </w:tc>
        <w:tc>
          <w:tcPr>
            <w:tcW w:w="2069" w:type="dxa"/>
            <w:vAlign w:val="bottom"/>
          </w:tcPr>
          <w:p w:rsidR="003842D3" w:rsidRPr="00821698" w:rsidRDefault="003842D3" w:rsidP="00CB7067">
            <w:pPr>
              <w:pStyle w:val="Dates"/>
            </w:pPr>
            <w:r>
              <w:t>10/2004 – 03/2010</w:t>
            </w:r>
          </w:p>
        </w:tc>
      </w:tr>
      <w:tr w:rsidR="003842D3" w:rsidRPr="002B084E">
        <w:trPr>
          <w:trHeight w:val="320"/>
        </w:trPr>
        <w:tc>
          <w:tcPr>
            <w:tcW w:w="1806" w:type="dxa"/>
            <w:vMerge/>
          </w:tcPr>
          <w:p w:rsidR="003842D3" w:rsidRDefault="003842D3" w:rsidP="00CB7067">
            <w:pPr>
              <w:rPr>
                <w:rFonts w:ascii="Impact" w:hAnsi="Impact" w:cs="Impact"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3842D3" w:rsidRPr="0070617C" w:rsidRDefault="003842D3" w:rsidP="00CB7067">
            <w:pPr>
              <w:pStyle w:val="JobTitleDegree"/>
            </w:pPr>
            <w:r>
              <w:t>Life Support Technician</w:t>
            </w:r>
          </w:p>
        </w:tc>
        <w:tc>
          <w:tcPr>
            <w:tcW w:w="3535" w:type="dxa"/>
            <w:gridSpan w:val="2"/>
            <w:vAlign w:val="bottom"/>
          </w:tcPr>
          <w:p w:rsidR="003842D3" w:rsidRPr="00821698" w:rsidRDefault="003842D3" w:rsidP="00CB7067">
            <w:pPr>
              <w:pStyle w:val="BodyText1"/>
            </w:pPr>
            <w:r>
              <w:t xml:space="preserve">USAFR, </w:t>
            </w:r>
            <w:smartTag w:uri="urn:schemas-microsoft-com:office:smarttags" w:element="place">
              <w:smartTag w:uri="urn:schemas-microsoft-com:office:smarttags" w:element="City">
                <w:r>
                  <w:t>Marietta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GA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30369</w:t>
                </w:r>
              </w:smartTag>
            </w:smartTag>
          </w:p>
        </w:tc>
        <w:tc>
          <w:tcPr>
            <w:tcW w:w="2069" w:type="dxa"/>
            <w:vAlign w:val="bottom"/>
          </w:tcPr>
          <w:p w:rsidR="003842D3" w:rsidRPr="00821698" w:rsidRDefault="003842D3" w:rsidP="00CB7067">
            <w:pPr>
              <w:pStyle w:val="Dates"/>
            </w:pPr>
            <w:r>
              <w:t>06/2002 – 09/2009</w:t>
            </w:r>
          </w:p>
        </w:tc>
      </w:tr>
      <w:tr w:rsidR="003842D3">
        <w:trPr>
          <w:trHeight w:val="447"/>
        </w:trPr>
        <w:tc>
          <w:tcPr>
            <w:tcW w:w="1806" w:type="dxa"/>
          </w:tcPr>
          <w:p w:rsidR="003842D3" w:rsidRPr="003126B2" w:rsidRDefault="003842D3" w:rsidP="00CB7067">
            <w:pPr>
              <w:pStyle w:val="Heading1"/>
            </w:pPr>
            <w:r>
              <w:t>Education</w:t>
            </w:r>
          </w:p>
        </w:tc>
        <w:tc>
          <w:tcPr>
            <w:tcW w:w="2160" w:type="dxa"/>
            <w:vAlign w:val="bottom"/>
          </w:tcPr>
          <w:p w:rsidR="003842D3" w:rsidRPr="0070617C" w:rsidRDefault="003842D3" w:rsidP="00CB7067">
            <w:pPr>
              <w:pStyle w:val="JobTitleDegree1"/>
            </w:pPr>
            <w:r>
              <w:t>H.S. Diploma</w:t>
            </w:r>
          </w:p>
        </w:tc>
        <w:tc>
          <w:tcPr>
            <w:tcW w:w="3535" w:type="dxa"/>
            <w:gridSpan w:val="2"/>
            <w:vAlign w:val="bottom"/>
          </w:tcPr>
          <w:p w:rsidR="003842D3" w:rsidRPr="0070617C" w:rsidRDefault="003842D3" w:rsidP="00CB7067">
            <w:pPr>
              <w:pStyle w:val="BodyText1"/>
            </w:pPr>
            <w:r>
              <w:t xml:space="preserve">Kensington H.S, </w:t>
            </w:r>
            <w:smartTag w:uri="urn:schemas-microsoft-com:office:smarttags" w:element="place">
              <w:smartTag w:uri="urn:schemas-microsoft-com:office:smarttags" w:element="City">
                <w:r>
                  <w:t>Buffalo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NY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14215</w:t>
                </w:r>
              </w:smartTag>
            </w:smartTag>
          </w:p>
        </w:tc>
        <w:tc>
          <w:tcPr>
            <w:tcW w:w="2069" w:type="dxa"/>
            <w:vAlign w:val="bottom"/>
          </w:tcPr>
          <w:p w:rsidR="003842D3" w:rsidRPr="00ED7C6A" w:rsidRDefault="003842D3" w:rsidP="00CB7067">
            <w:pPr>
              <w:pStyle w:val="Dates"/>
            </w:pPr>
            <w:r>
              <w:t>06/1996</w:t>
            </w:r>
          </w:p>
        </w:tc>
      </w:tr>
      <w:tr w:rsidR="003842D3" w:rsidRPr="007A5F3F">
        <w:trPr>
          <w:trHeight w:val="494"/>
        </w:trPr>
        <w:tc>
          <w:tcPr>
            <w:tcW w:w="1806" w:type="dxa"/>
          </w:tcPr>
          <w:p w:rsidR="003842D3" w:rsidRPr="003126B2" w:rsidRDefault="003842D3" w:rsidP="00CB7067">
            <w:pPr>
              <w:pStyle w:val="Heading1"/>
            </w:pPr>
            <w:r>
              <w:t xml:space="preserve">   </w:t>
            </w:r>
            <w:r w:rsidRPr="00135752">
              <w:t>References</w:t>
            </w:r>
          </w:p>
        </w:tc>
        <w:tc>
          <w:tcPr>
            <w:tcW w:w="7764" w:type="dxa"/>
            <w:gridSpan w:val="4"/>
            <w:vAlign w:val="bottom"/>
          </w:tcPr>
          <w:p w:rsidR="003842D3" w:rsidRPr="0070617C" w:rsidRDefault="003842D3" w:rsidP="00CB7067">
            <w:pPr>
              <w:pStyle w:val="BodyText"/>
            </w:pPr>
            <w:r>
              <w:t>References are available on request.</w:t>
            </w:r>
          </w:p>
        </w:tc>
      </w:tr>
    </w:tbl>
    <w:p w:rsidR="003842D3" w:rsidRDefault="003842D3" w:rsidP="00AB451F">
      <w:bookmarkStart w:id="0" w:name="_GoBack"/>
      <w:bookmarkEnd w:id="0"/>
    </w:p>
    <w:sectPr w:rsidR="003842D3" w:rsidSect="004B50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29244B1"/>
    <w:multiLevelType w:val="hybridMultilevel"/>
    <w:tmpl w:val="B5A06236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430"/>
    <w:rsid w:val="001014A0"/>
    <w:rsid w:val="00135752"/>
    <w:rsid w:val="001F24DC"/>
    <w:rsid w:val="0021599F"/>
    <w:rsid w:val="00262F0E"/>
    <w:rsid w:val="00272C42"/>
    <w:rsid w:val="00274CD6"/>
    <w:rsid w:val="002802E5"/>
    <w:rsid w:val="002B0060"/>
    <w:rsid w:val="002B084E"/>
    <w:rsid w:val="002E56EA"/>
    <w:rsid w:val="003126B2"/>
    <w:rsid w:val="00336F43"/>
    <w:rsid w:val="00346ABB"/>
    <w:rsid w:val="003506C8"/>
    <w:rsid w:val="00365AEA"/>
    <w:rsid w:val="00375FFF"/>
    <w:rsid w:val="003842D3"/>
    <w:rsid w:val="003F1400"/>
    <w:rsid w:val="004007D8"/>
    <w:rsid w:val="00405762"/>
    <w:rsid w:val="004467E5"/>
    <w:rsid w:val="004A1794"/>
    <w:rsid w:val="004B50D1"/>
    <w:rsid w:val="00536728"/>
    <w:rsid w:val="005633B8"/>
    <w:rsid w:val="00587EDB"/>
    <w:rsid w:val="005C74A2"/>
    <w:rsid w:val="006049F3"/>
    <w:rsid w:val="0070617C"/>
    <w:rsid w:val="00727993"/>
    <w:rsid w:val="00740EC6"/>
    <w:rsid w:val="007A5F3F"/>
    <w:rsid w:val="007C7FA3"/>
    <w:rsid w:val="00821698"/>
    <w:rsid w:val="008715A8"/>
    <w:rsid w:val="008F2DEA"/>
    <w:rsid w:val="0093635A"/>
    <w:rsid w:val="00971E9D"/>
    <w:rsid w:val="009800C7"/>
    <w:rsid w:val="00A625D1"/>
    <w:rsid w:val="00A74E92"/>
    <w:rsid w:val="00A978C5"/>
    <w:rsid w:val="00AB451F"/>
    <w:rsid w:val="00AD4003"/>
    <w:rsid w:val="00AD63E4"/>
    <w:rsid w:val="00AE6341"/>
    <w:rsid w:val="00B5218C"/>
    <w:rsid w:val="00B6756C"/>
    <w:rsid w:val="00BB2FAB"/>
    <w:rsid w:val="00BE6430"/>
    <w:rsid w:val="00C31B9D"/>
    <w:rsid w:val="00C5369F"/>
    <w:rsid w:val="00C8736B"/>
    <w:rsid w:val="00CB34AA"/>
    <w:rsid w:val="00CB7067"/>
    <w:rsid w:val="00D73271"/>
    <w:rsid w:val="00DC1DF3"/>
    <w:rsid w:val="00E010B8"/>
    <w:rsid w:val="00E86DD2"/>
    <w:rsid w:val="00EB13ED"/>
    <w:rsid w:val="00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4E"/>
    <w:rPr>
      <w:rFonts w:ascii="Arial" w:hAnsi="Arial" w:cs="Arial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6049F3"/>
    <w:pPr>
      <w:spacing w:before="220" w:line="220" w:lineRule="atLeast"/>
      <w:jc w:val="right"/>
      <w:outlineLvl w:val="0"/>
    </w:pPr>
    <w:rPr>
      <w:rFonts w:ascii="Impact" w:hAnsi="Impact" w:cs="Impact"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346ABB"/>
    <w:pPr>
      <w:spacing w:before="240" w:after="60" w:line="220" w:lineRule="atLeast"/>
      <w:outlineLvl w:val="1"/>
    </w:pPr>
    <w:rPr>
      <w:rFonts w:ascii="Impact" w:hAnsi="Impact" w:cs="Impact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customStyle="1" w:styleId="ContactInfo">
    <w:name w:val="Contact Info"/>
    <w:basedOn w:val="Normal"/>
    <w:next w:val="Normal"/>
    <w:uiPriority w:val="99"/>
    <w:rsid w:val="00971E9D"/>
    <w:pPr>
      <w:spacing w:line="220" w:lineRule="atLeast"/>
      <w:jc w:val="right"/>
    </w:pPr>
    <w:rPr>
      <w:rFonts w:ascii="Arial Narrow" w:hAnsi="Arial Narrow" w:cs="Arial Narrow"/>
      <w:sz w:val="18"/>
      <w:szCs w:val="18"/>
    </w:rPr>
  </w:style>
  <w:style w:type="paragraph" w:customStyle="1" w:styleId="YourName">
    <w:name w:val="Your Name"/>
    <w:basedOn w:val="Normal"/>
    <w:uiPriority w:val="99"/>
    <w:rsid w:val="00971E9D"/>
    <w:pPr>
      <w:spacing w:before="200" w:after="40" w:line="220" w:lineRule="atLeast"/>
    </w:pPr>
    <w:rPr>
      <w:rFonts w:ascii="Impact" w:hAnsi="Impact" w:cs="Impact"/>
      <w:spacing w:val="10"/>
      <w:sz w:val="48"/>
      <w:szCs w:val="48"/>
    </w:rPr>
  </w:style>
  <w:style w:type="paragraph" w:customStyle="1" w:styleId="BodyText1">
    <w:name w:val="Body Text 1"/>
    <w:basedOn w:val="Normal"/>
    <w:uiPriority w:val="99"/>
    <w:rsid w:val="00821698"/>
    <w:pPr>
      <w:spacing w:after="40" w:line="220" w:lineRule="atLeast"/>
      <w:jc w:val="center"/>
    </w:pPr>
    <w:rPr>
      <w:rFonts w:ascii="Arial Narrow" w:hAnsi="Arial Narrow" w:cs="Arial Narrow"/>
    </w:rPr>
  </w:style>
  <w:style w:type="paragraph" w:customStyle="1" w:styleId="JobTitleDegree1">
    <w:name w:val="Job Title/Degree 1"/>
    <w:basedOn w:val="BodyText2"/>
    <w:uiPriority w:val="99"/>
    <w:rsid w:val="002B084E"/>
    <w:pPr>
      <w:jc w:val="left"/>
    </w:pPr>
  </w:style>
  <w:style w:type="paragraph" w:styleId="BodyText2">
    <w:name w:val="Body Text 2"/>
    <w:basedOn w:val="Normal"/>
    <w:link w:val="BodyText2Char"/>
    <w:uiPriority w:val="99"/>
    <w:rsid w:val="00821698"/>
    <w:pPr>
      <w:spacing w:before="240" w:after="40"/>
      <w:jc w:val="center"/>
    </w:pPr>
    <w:rPr>
      <w:rFonts w:ascii="Arial Narrow" w:hAnsi="Arial Narrow" w:cs="Arial Narro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hAnsi="Arial" w:cs="Arial"/>
    </w:rPr>
  </w:style>
  <w:style w:type="paragraph" w:customStyle="1" w:styleId="BulletedListItem1">
    <w:name w:val="Bulleted List Item 1"/>
    <w:basedOn w:val="Normal"/>
    <w:uiPriority w:val="99"/>
    <w:rsid w:val="00821698"/>
    <w:pPr>
      <w:numPr>
        <w:numId w:val="1"/>
      </w:numPr>
      <w:spacing w:before="240"/>
    </w:pPr>
    <w:rPr>
      <w:rFonts w:ascii="Arial Narrow" w:hAnsi="Arial Narrow" w:cs="Arial Narrow"/>
      <w:spacing w:val="-5"/>
    </w:rPr>
  </w:style>
  <w:style w:type="paragraph" w:customStyle="1" w:styleId="JobTitleDegree">
    <w:name w:val="Job Title/Degree"/>
    <w:basedOn w:val="BodyText1"/>
    <w:uiPriority w:val="99"/>
    <w:rsid w:val="002B084E"/>
    <w:pPr>
      <w:jc w:val="left"/>
    </w:pPr>
  </w:style>
  <w:style w:type="paragraph" w:customStyle="1" w:styleId="BulletedListItem">
    <w:name w:val="Bulleted List Item"/>
    <w:basedOn w:val="BulletedListItem1"/>
    <w:next w:val="BodyText"/>
    <w:uiPriority w:val="99"/>
    <w:rsid w:val="00821698"/>
    <w:pPr>
      <w:spacing w:before="0"/>
    </w:pPr>
  </w:style>
  <w:style w:type="paragraph" w:customStyle="1" w:styleId="Dates1">
    <w:name w:val="Dates 1"/>
    <w:basedOn w:val="BodyText2"/>
    <w:uiPriority w:val="99"/>
    <w:rsid w:val="002B084E"/>
    <w:pPr>
      <w:jc w:val="right"/>
    </w:pPr>
  </w:style>
  <w:style w:type="paragraph" w:customStyle="1" w:styleId="Dates">
    <w:name w:val="Dates"/>
    <w:basedOn w:val="BodyText1"/>
    <w:uiPriority w:val="99"/>
    <w:rsid w:val="002B084E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31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cs="Times New Roman"/>
      <w:sz w:val="2"/>
      <w:szCs w:val="2"/>
    </w:rPr>
  </w:style>
  <w:style w:type="numbering" w:customStyle="1" w:styleId="CurrentList1">
    <w:name w:val="Current List1"/>
    <w:rsid w:val="00020EA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C-60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129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CRC-80</dc:creator>
  <cp:keywords/>
  <dc:description/>
  <cp:lastModifiedBy>CRC-60</cp:lastModifiedBy>
  <cp:revision>7</cp:revision>
  <cp:lastPrinted>2014-09-02T16:29:00Z</cp:lastPrinted>
  <dcterms:created xsi:type="dcterms:W3CDTF">2014-09-02T15:42:00Z</dcterms:created>
  <dcterms:modified xsi:type="dcterms:W3CDTF">2014-10-28T16:26:00Z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