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Author"/>
        <w:tag w:val=""/>
        <w:id w:val="1246310863"/>
        <w:placeholder>
          <w:docPart w:val="F7C31274A6C04528A960D49674C18557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E165B0" w:rsidRDefault="00401E4A" w:rsidP="00F1118C">
          <w:pPr>
            <w:pStyle w:val="Title"/>
          </w:pPr>
          <w:r>
            <w:t>Rachel Gomez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E165B0" w:rsidTr="00E16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E165B0" w:rsidRDefault="00E165B0"/>
        </w:tc>
        <w:tc>
          <w:tcPr>
            <w:tcW w:w="4087" w:type="pct"/>
          </w:tcPr>
          <w:p w:rsidR="00E165B0" w:rsidRDefault="00E165B0"/>
        </w:tc>
      </w:tr>
      <w:tr w:rsidR="00E165B0" w:rsidTr="00E165B0">
        <w:tc>
          <w:tcPr>
            <w:tcW w:w="913" w:type="pct"/>
          </w:tcPr>
          <w:p w:rsidR="00E165B0" w:rsidRDefault="00E165B0" w:rsidP="00022A48">
            <w:pPr>
              <w:pStyle w:val="Heading1"/>
              <w:outlineLvl w:val="0"/>
            </w:pPr>
          </w:p>
        </w:tc>
        <w:tc>
          <w:tcPr>
            <w:tcW w:w="4087" w:type="pct"/>
          </w:tcPr>
          <w:p w:rsidR="00E165B0" w:rsidRDefault="00401E4A" w:rsidP="00053112">
            <w:pPr>
              <w:pStyle w:val="Heading1"/>
              <w:jc w:val="center"/>
              <w:outlineLvl w:val="0"/>
            </w:pPr>
            <w:r>
              <w:t xml:space="preserve">8883 Colorado Blvd. </w:t>
            </w:r>
            <w:r w:rsidR="00053112">
              <w:t xml:space="preserve">G-106, </w:t>
            </w:r>
            <w:r>
              <w:t>Thornton, Co. 80229</w:t>
            </w:r>
            <w:r w:rsidR="00507CB5">
              <w:t> </w:t>
            </w:r>
            <w:r w:rsidR="00507CB5">
              <w:rPr>
                <w:color w:val="A6A6A6" w:themeColor="background1" w:themeShade="A6"/>
              </w:rPr>
              <w:t>|</w:t>
            </w:r>
            <w:r w:rsidR="00507CB5">
              <w:t> </w:t>
            </w:r>
            <w:r w:rsidR="00022A48">
              <w:t>915-777-</w:t>
            </w:r>
            <w:r>
              <w:t>7315</w:t>
            </w:r>
            <w:r w:rsidR="00507CB5">
              <w:t> </w:t>
            </w:r>
            <w:r w:rsidR="00507CB5">
              <w:rPr>
                <w:color w:val="A6A6A6" w:themeColor="background1" w:themeShade="A6"/>
              </w:rPr>
              <w:t>|</w:t>
            </w:r>
            <w:r w:rsidR="00507CB5">
              <w:t> </w:t>
            </w:r>
            <w:r>
              <w:t>rachelgomez1212@gmail.com</w:t>
            </w:r>
          </w:p>
        </w:tc>
      </w:tr>
      <w:tr w:rsidR="00F1118C" w:rsidTr="00E165B0">
        <w:tc>
          <w:tcPr>
            <w:tcW w:w="913" w:type="pct"/>
          </w:tcPr>
          <w:p w:rsidR="00F1118C" w:rsidRDefault="00F1118C" w:rsidP="00022A48">
            <w:pPr>
              <w:pStyle w:val="Heading1"/>
              <w:outlineLvl w:val="0"/>
            </w:pPr>
          </w:p>
        </w:tc>
        <w:tc>
          <w:tcPr>
            <w:tcW w:w="4087" w:type="pct"/>
          </w:tcPr>
          <w:p w:rsidR="00F1118C" w:rsidRDefault="00F1118C" w:rsidP="00053112">
            <w:pPr>
              <w:pStyle w:val="Heading1"/>
              <w:jc w:val="center"/>
              <w:outlineLvl w:val="0"/>
            </w:pPr>
          </w:p>
        </w:tc>
      </w:tr>
    </w:tbl>
    <w:p w:rsidR="00E165B0" w:rsidRDefault="00053112">
      <w:pPr>
        <w:pStyle w:val="SectionHeading"/>
      </w:pPr>
      <w:r>
        <w:t>Career Objective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E165B0" w:rsidTr="00E16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E165B0" w:rsidRDefault="00E165B0"/>
        </w:tc>
        <w:tc>
          <w:tcPr>
            <w:tcW w:w="4087" w:type="pct"/>
          </w:tcPr>
          <w:p w:rsidR="00E165B0" w:rsidRDefault="00E165B0"/>
        </w:tc>
      </w:tr>
      <w:tr w:rsidR="00E165B0" w:rsidTr="00E165B0">
        <w:tc>
          <w:tcPr>
            <w:tcW w:w="913" w:type="pct"/>
          </w:tcPr>
          <w:p w:rsidR="00E165B0" w:rsidRDefault="00E165B0"/>
        </w:tc>
        <w:tc>
          <w:tcPr>
            <w:tcW w:w="4087" w:type="pct"/>
          </w:tcPr>
          <w:p w:rsidR="00E165B0" w:rsidRDefault="00482AA9" w:rsidP="00053112">
            <w:r>
              <w:t>Seeking growth opportunity for advancement traits</w:t>
            </w:r>
            <w:r w:rsidR="00651180">
              <w:t xml:space="preserve">. Looking for a fast paced working environment. Fast learner able to multi task, great positive energetic attitude good team player. </w:t>
            </w:r>
          </w:p>
        </w:tc>
      </w:tr>
    </w:tbl>
    <w:p w:rsidR="00E165B0" w:rsidRDefault="00507CB5">
      <w:pPr>
        <w:pStyle w:val="SectionHeading"/>
      </w:pPr>
      <w:r>
        <w:t>Skills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kills"/>
      </w:tblPr>
      <w:tblGrid>
        <w:gridCol w:w="1657"/>
        <w:gridCol w:w="7415"/>
      </w:tblGrid>
      <w:tr w:rsidR="00E165B0" w:rsidTr="00E16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E165B0" w:rsidRDefault="00E165B0"/>
        </w:tc>
        <w:tc>
          <w:tcPr>
            <w:tcW w:w="4087" w:type="pct"/>
          </w:tcPr>
          <w:p w:rsidR="00E165B0" w:rsidRDefault="00E165B0"/>
        </w:tc>
      </w:tr>
      <w:tr w:rsidR="00E165B0" w:rsidTr="00E165B0">
        <w:tc>
          <w:tcPr>
            <w:tcW w:w="913" w:type="pct"/>
          </w:tcPr>
          <w:p w:rsidR="002E283C" w:rsidRDefault="002E283C"/>
        </w:tc>
        <w:tc>
          <w:tcPr>
            <w:tcW w:w="4087" w:type="pct"/>
          </w:tcPr>
          <w:p w:rsidR="002E283C" w:rsidRDefault="00507CB5">
            <w:pPr>
              <w:pStyle w:val="Subsection"/>
            </w:pPr>
            <w:r>
              <w:t>Languages</w:t>
            </w:r>
          </w:p>
          <w:p w:rsidR="00997982" w:rsidRDefault="00320A98" w:rsidP="00997982">
            <w:pPr>
              <w:pStyle w:val="ListBullet"/>
            </w:pPr>
            <w:r w:rsidRPr="00320A98">
              <w:t>Flue</w:t>
            </w:r>
            <w:r>
              <w:t>nt in Spanish</w:t>
            </w:r>
            <w:r w:rsidRPr="00320A98">
              <w:t>.</w:t>
            </w:r>
          </w:p>
        </w:tc>
      </w:tr>
      <w:sdt>
        <w:sdtPr>
          <w:id w:val="1857463929"/>
        </w:sdtPr>
        <w:sdtEndPr/>
        <w:sdtContent>
          <w:sdt>
            <w:sdtPr>
              <w:id w:val="2011181661"/>
              <w:placeholder>
                <w:docPart w:val="C5183E2DB01A4F3FA4534E3A63CCEA1B"/>
              </w:placeholder>
            </w:sdtPr>
            <w:sdtEndPr/>
            <w:sdtContent>
              <w:tr w:rsidR="00E165B0" w:rsidTr="00E165B0">
                <w:tc>
                  <w:tcPr>
                    <w:tcW w:w="913" w:type="pct"/>
                  </w:tcPr>
                  <w:p w:rsidR="00E165B0" w:rsidRDefault="00E165B0"/>
                </w:tc>
                <w:tc>
                  <w:tcPr>
                    <w:tcW w:w="4087" w:type="pct"/>
                  </w:tcPr>
                  <w:p w:rsidR="00E165B0" w:rsidRDefault="00507CB5">
                    <w:pPr>
                      <w:pStyle w:val="Subsection"/>
                    </w:pPr>
                    <w:r>
                      <w:t>Software</w:t>
                    </w:r>
                  </w:p>
                  <w:p w:rsidR="00320A98" w:rsidRDefault="002A05DE" w:rsidP="002A05DE">
                    <w:pPr>
                      <w:pStyle w:val="ListBullet"/>
                    </w:pPr>
                    <w:r>
                      <w:t>8 years plus Microsoft Word, Excel, and PowerPoint.</w:t>
                    </w:r>
                  </w:p>
                  <w:p w:rsidR="00E165B0" w:rsidRDefault="00320A98" w:rsidP="002A05DE">
                    <w:pPr>
                      <w:pStyle w:val="ListBullet"/>
                    </w:pPr>
                    <w:r>
                      <w:t>Ability to perform various processing tasks using Microsoft Word.</w:t>
                    </w:r>
                  </w:p>
                </w:tc>
              </w:tr>
            </w:sdtContent>
          </w:sdt>
        </w:sdtContent>
      </w:sdt>
    </w:tbl>
    <w:p w:rsidR="00E165B0" w:rsidRDefault="00507CB5">
      <w:pPr>
        <w:pStyle w:val="SectionHeading"/>
      </w:pPr>
      <w: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E165B0" w:rsidTr="00E16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E165B0" w:rsidRDefault="00E165B0">
            <w:pPr>
              <w:spacing w:line="240" w:lineRule="auto"/>
            </w:pPr>
          </w:p>
        </w:tc>
        <w:tc>
          <w:tcPr>
            <w:tcW w:w="4087" w:type="pct"/>
          </w:tcPr>
          <w:p w:rsidR="00E165B0" w:rsidRDefault="00E165B0">
            <w:pPr>
              <w:spacing w:line="240" w:lineRule="auto"/>
            </w:pPr>
          </w:p>
        </w:tc>
      </w:tr>
      <w:tr w:rsidR="00E165B0" w:rsidTr="00E165B0">
        <w:tc>
          <w:tcPr>
            <w:tcW w:w="913" w:type="pct"/>
          </w:tcPr>
          <w:p w:rsidR="00E165B0" w:rsidRDefault="00401E4A" w:rsidP="00401E4A">
            <w:pPr>
              <w:pStyle w:val="Date"/>
            </w:pPr>
            <w:r>
              <w:t>February 2013-August 2014</w:t>
            </w:r>
          </w:p>
        </w:tc>
        <w:tc>
          <w:tcPr>
            <w:tcW w:w="4087" w:type="pct"/>
          </w:tcPr>
          <w:p w:rsidR="00E165B0" w:rsidRDefault="00401E4A">
            <w:pPr>
              <w:pStyle w:val="Subsection"/>
            </w:pPr>
            <w:r>
              <w:t>Customer check-in</w:t>
            </w:r>
            <w:r w:rsidR="00507CB5">
              <w:t>,</w:t>
            </w:r>
            <w:r w:rsidR="002A05DE">
              <w:t> American</w:t>
            </w:r>
            <w:r>
              <w:rPr>
                <w:rStyle w:val="Emphasis"/>
              </w:rPr>
              <w:t xml:space="preserve"> Furniture Warehouse </w:t>
            </w:r>
            <w:r w:rsidR="002E283C">
              <w:rPr>
                <w:rStyle w:val="Emphasis"/>
              </w:rPr>
              <w:t>(8501</w:t>
            </w:r>
            <w:r w:rsidR="002A05DE">
              <w:rPr>
                <w:rStyle w:val="Emphasis"/>
              </w:rPr>
              <w:t xml:space="preserve"> Grant St. Thornton, Co.)</w:t>
            </w:r>
          </w:p>
          <w:p w:rsidR="002E283C" w:rsidRDefault="002E283C" w:rsidP="002E283C">
            <w:pPr>
              <w:pStyle w:val="ListBullet"/>
            </w:pPr>
            <w:r>
              <w:t>Exercised excellent customer service communication.</w:t>
            </w:r>
          </w:p>
          <w:p w:rsidR="002E283C" w:rsidRDefault="002E283C" w:rsidP="002E283C">
            <w:pPr>
              <w:pStyle w:val="ListBullet"/>
            </w:pPr>
            <w:r>
              <w:t>Keyed and processed new on existing orders.</w:t>
            </w:r>
          </w:p>
          <w:p w:rsidR="002E283C" w:rsidRDefault="002E283C" w:rsidP="002E283C">
            <w:pPr>
              <w:pStyle w:val="ListBullet"/>
            </w:pPr>
            <w:r>
              <w:t>Returned merchandise and refunded customers transactions.</w:t>
            </w:r>
          </w:p>
          <w:p w:rsidR="00724BFB" w:rsidRDefault="00651180" w:rsidP="00724BFB">
            <w:pPr>
              <w:pStyle w:val="ListBullet"/>
            </w:pPr>
            <w:r>
              <w:lastRenderedPageBreak/>
              <w:t>Problem</w:t>
            </w:r>
            <w:r w:rsidR="00724BFB">
              <w:t xml:space="preserve"> solve customer issue.</w:t>
            </w:r>
          </w:p>
          <w:p w:rsidR="00651180" w:rsidRDefault="00651180" w:rsidP="00651180">
            <w:pPr>
              <w:pStyle w:val="ListBullet"/>
            </w:pPr>
            <w:r>
              <w:t xml:space="preserve">Responsible of training new employees.  </w:t>
            </w:r>
          </w:p>
          <w:p w:rsidR="00997982" w:rsidRDefault="00997982" w:rsidP="00997982">
            <w:pPr>
              <w:pStyle w:val="ListBullet"/>
              <w:numPr>
                <w:ilvl w:val="0"/>
                <w:numId w:val="0"/>
              </w:numPr>
              <w:ind w:left="101"/>
            </w:pPr>
          </w:p>
          <w:p w:rsidR="00E165B0" w:rsidRDefault="002E283C" w:rsidP="002E283C">
            <w:pPr>
              <w:pStyle w:val="ListBullet"/>
              <w:numPr>
                <w:ilvl w:val="0"/>
                <w:numId w:val="0"/>
              </w:numPr>
              <w:ind w:left="101"/>
            </w:pPr>
            <w:r>
              <w:t xml:space="preserve"> </w:t>
            </w:r>
          </w:p>
        </w:tc>
      </w:tr>
      <w:tr w:rsidR="00E165B0" w:rsidTr="00E165B0">
        <w:tc>
          <w:tcPr>
            <w:tcW w:w="913" w:type="pct"/>
          </w:tcPr>
          <w:p w:rsidR="00E165B0" w:rsidRDefault="00E165B0">
            <w:pPr>
              <w:pStyle w:val="Date"/>
            </w:pPr>
          </w:p>
        </w:tc>
        <w:tc>
          <w:tcPr>
            <w:tcW w:w="4087" w:type="pct"/>
          </w:tcPr>
          <w:p w:rsidR="00E165B0" w:rsidRDefault="00E165B0" w:rsidP="00A67D75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:rsidR="00E165B0" w:rsidRDefault="00507CB5">
      <w:pPr>
        <w:pStyle w:val="SectionHeading"/>
      </w:pPr>
      <w:r>
        <w:t>Education</w:t>
      </w:r>
      <w:bookmarkStart w:id="0" w:name="_GoBack"/>
      <w:bookmarkEnd w:id="0"/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E165B0" w:rsidTr="00E16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E165B0" w:rsidRDefault="00E165B0">
            <w:pPr>
              <w:spacing w:line="240" w:lineRule="auto"/>
            </w:pPr>
          </w:p>
        </w:tc>
        <w:tc>
          <w:tcPr>
            <w:tcW w:w="4087" w:type="pct"/>
          </w:tcPr>
          <w:p w:rsidR="00E165B0" w:rsidRDefault="00E165B0">
            <w:pPr>
              <w:spacing w:line="240" w:lineRule="auto"/>
            </w:pPr>
          </w:p>
        </w:tc>
      </w:tr>
      <w:tr w:rsidR="00E165B0" w:rsidTr="00E165B0">
        <w:tc>
          <w:tcPr>
            <w:tcW w:w="913" w:type="pct"/>
          </w:tcPr>
          <w:p w:rsidR="00E165B0" w:rsidRDefault="00500BCD" w:rsidP="00401E4A">
            <w:pPr>
              <w:pStyle w:val="Date"/>
            </w:pPr>
            <w:r>
              <w:t>2010-</w:t>
            </w:r>
            <w:r w:rsidR="00401E4A">
              <w:t>2011</w:t>
            </w:r>
          </w:p>
        </w:tc>
        <w:tc>
          <w:tcPr>
            <w:tcW w:w="4087" w:type="pct"/>
          </w:tcPr>
          <w:p w:rsidR="00E165B0" w:rsidRDefault="00401E4A" w:rsidP="00401E4A">
            <w:pPr>
              <w:pStyle w:val="Subsection"/>
            </w:pPr>
            <w:r>
              <w:t>Diploma</w:t>
            </w:r>
            <w:r w:rsidR="00507CB5">
              <w:t>,  </w:t>
            </w:r>
            <w:proofErr w:type="spellStart"/>
            <w:r w:rsidR="00FE72E9">
              <w:rPr>
                <w:rStyle w:val="Emphasis"/>
              </w:rPr>
              <w:t>Bel</w:t>
            </w:r>
            <w:proofErr w:type="spellEnd"/>
            <w:r w:rsidR="00FE72E9">
              <w:rPr>
                <w:rStyle w:val="Emphasis"/>
              </w:rPr>
              <w:t xml:space="preserve"> Air High School (El Paso,TX.)</w:t>
            </w:r>
          </w:p>
        </w:tc>
      </w:tr>
      <w:sdt>
        <w:sdtPr>
          <w:id w:val="1945648944"/>
        </w:sdtPr>
        <w:sdtEndPr/>
        <w:sdtContent>
          <w:sdt>
            <w:sdtPr>
              <w:id w:val="1768577862"/>
              <w:placeholder>
                <w:docPart w:val="C5183E2DB01A4F3FA4534E3A63CCEA1B"/>
              </w:placeholder>
            </w:sdtPr>
            <w:sdtEndPr/>
            <w:sdtContent>
              <w:tr w:rsidR="00E165B0" w:rsidTr="00E165B0">
                <w:tc>
                  <w:tcPr>
                    <w:tcW w:w="913" w:type="pct"/>
                  </w:tcPr>
                  <w:p w:rsidR="00E165B0" w:rsidRDefault="00E165B0" w:rsidP="00A67D75">
                    <w:pPr>
                      <w:pStyle w:val="Date"/>
                    </w:pPr>
                  </w:p>
                </w:tc>
                <w:tc>
                  <w:tcPr>
                    <w:tcW w:w="4087" w:type="pct"/>
                  </w:tcPr>
                  <w:p w:rsidR="00E165B0" w:rsidRDefault="00E165B0" w:rsidP="00A67D75">
                    <w:pPr>
                      <w:pStyle w:val="Subsection"/>
                    </w:pPr>
                  </w:p>
                </w:tc>
              </w:tr>
            </w:sdtContent>
          </w:sdt>
        </w:sdtContent>
      </w:sdt>
    </w:tbl>
    <w:p w:rsidR="00E165B0" w:rsidRDefault="00F111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165B0">
      <w:footerReference w:type="default" r:id="rId10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6CA" w:rsidRDefault="006806CA">
      <w:pPr>
        <w:spacing w:after="0"/>
      </w:pPr>
      <w:r>
        <w:separator/>
      </w:r>
    </w:p>
    <w:p w:rsidR="006806CA" w:rsidRDefault="006806CA"/>
  </w:endnote>
  <w:endnote w:type="continuationSeparator" w:id="0">
    <w:p w:rsidR="006806CA" w:rsidRDefault="006806CA">
      <w:pPr>
        <w:spacing w:after="0"/>
      </w:pPr>
      <w:r>
        <w:continuationSeparator/>
      </w:r>
    </w:p>
    <w:p w:rsidR="006806CA" w:rsidRDefault="006806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5B0" w:rsidRDefault="00507CB5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467C3E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6CA" w:rsidRDefault="006806CA">
      <w:pPr>
        <w:spacing w:after="0"/>
      </w:pPr>
      <w:r>
        <w:separator/>
      </w:r>
    </w:p>
    <w:p w:rsidR="006806CA" w:rsidRDefault="006806CA"/>
  </w:footnote>
  <w:footnote w:type="continuationSeparator" w:id="0">
    <w:p w:rsidR="006806CA" w:rsidRDefault="006806CA">
      <w:pPr>
        <w:spacing w:after="0"/>
      </w:pPr>
      <w:r>
        <w:continuationSeparator/>
      </w:r>
    </w:p>
    <w:p w:rsidR="006806CA" w:rsidRDefault="006806C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1482775B"/>
    <w:multiLevelType w:val="multilevel"/>
    <w:tmpl w:val="3992E58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62859FC"/>
    <w:multiLevelType w:val="hybridMultilevel"/>
    <w:tmpl w:val="9E66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C7CD6"/>
    <w:multiLevelType w:val="hybridMultilevel"/>
    <w:tmpl w:val="CE88F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161639"/>
    <w:multiLevelType w:val="hybridMultilevel"/>
    <w:tmpl w:val="7EA05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3E500C"/>
    <w:multiLevelType w:val="hybridMultilevel"/>
    <w:tmpl w:val="215E5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5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7"/>
  </w:num>
  <w:num w:numId="17">
    <w:abstractNumId w:val="2"/>
  </w:num>
  <w:num w:numId="18">
    <w:abstractNumId w:val="4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4A"/>
    <w:rsid w:val="00022A48"/>
    <w:rsid w:val="00053112"/>
    <w:rsid w:val="002A05DE"/>
    <w:rsid w:val="002E283C"/>
    <w:rsid w:val="00320A98"/>
    <w:rsid w:val="003559CE"/>
    <w:rsid w:val="00401E4A"/>
    <w:rsid w:val="00467C3E"/>
    <w:rsid w:val="00482AA9"/>
    <w:rsid w:val="004C2CE1"/>
    <w:rsid w:val="00500BCD"/>
    <w:rsid w:val="00507CB5"/>
    <w:rsid w:val="00510CB9"/>
    <w:rsid w:val="00651180"/>
    <w:rsid w:val="006806CA"/>
    <w:rsid w:val="00724BFB"/>
    <w:rsid w:val="00724E31"/>
    <w:rsid w:val="00796B6C"/>
    <w:rsid w:val="009273FB"/>
    <w:rsid w:val="00943E22"/>
    <w:rsid w:val="00997982"/>
    <w:rsid w:val="00A67D75"/>
    <w:rsid w:val="00C87CA7"/>
    <w:rsid w:val="00D30C8D"/>
    <w:rsid w:val="00E165B0"/>
    <w:rsid w:val="00EA473A"/>
    <w:rsid w:val="00F1118C"/>
    <w:rsid w:val="00FE72E9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CB9"/>
  </w:style>
  <w:style w:type="paragraph" w:styleId="Heading1">
    <w:name w:val="heading 1"/>
    <w:basedOn w:val="Normal"/>
    <w:next w:val="Normal"/>
    <w:link w:val="Heading1Char"/>
    <w:uiPriority w:val="9"/>
    <w:qFormat/>
    <w:rsid w:val="00510CB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0CB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CB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C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C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C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C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C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C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10CB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0CB9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pPr>
      <w:numPr>
        <w:numId w:val="5"/>
      </w:numPr>
    </w:pPr>
  </w:style>
  <w:style w:type="paragraph" w:customStyle="1" w:styleId="Subsection">
    <w:name w:val="Subsection"/>
    <w:basedOn w:val="Normal"/>
    <w:uiPriority w:val="1"/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pPr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0"/>
    <w:qFormat/>
    <w:rsid w:val="00510CB9"/>
    <w:rPr>
      <w:i/>
      <w:iCs/>
    </w:rPr>
  </w:style>
  <w:style w:type="paragraph" w:customStyle="1" w:styleId="ContactInfo">
    <w:name w:val="Contact Info"/>
    <w:basedOn w:val="Normal"/>
    <w:uiPriority w:val="1"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10CB9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510CB9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CB9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CB9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CB9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CB9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CB9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CB9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CB9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0CB9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CB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10CB9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510CB9"/>
    <w:rPr>
      <w:b/>
      <w:bCs/>
    </w:rPr>
  </w:style>
  <w:style w:type="paragraph" w:styleId="NoSpacing">
    <w:name w:val="No Spacing"/>
    <w:link w:val="NoSpacingChar"/>
    <w:uiPriority w:val="1"/>
    <w:qFormat/>
    <w:rsid w:val="00510CB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10CB9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10CB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CB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CB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10CB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10CB9"/>
    <w:rPr>
      <w:b w:val="0"/>
      <w:bCs w:val="0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10CB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10CB9"/>
    <w:rPr>
      <w:b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10CB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0CB9"/>
    <w:pPr>
      <w:outlineLvl w:val="9"/>
    </w:pPr>
  </w:style>
  <w:style w:type="paragraph" w:styleId="ListParagraph">
    <w:name w:val="List Paragraph"/>
    <w:basedOn w:val="Normal"/>
    <w:uiPriority w:val="34"/>
    <w:qFormat/>
    <w:rsid w:val="00401E4A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401E4A"/>
  </w:style>
  <w:style w:type="paragraph" w:styleId="BalloonText">
    <w:name w:val="Balloon Text"/>
    <w:basedOn w:val="Normal"/>
    <w:link w:val="BalloonTextChar"/>
    <w:uiPriority w:val="99"/>
    <w:semiHidden/>
    <w:unhideWhenUsed/>
    <w:rsid w:val="00467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CB9"/>
  </w:style>
  <w:style w:type="paragraph" w:styleId="Heading1">
    <w:name w:val="heading 1"/>
    <w:basedOn w:val="Normal"/>
    <w:next w:val="Normal"/>
    <w:link w:val="Heading1Char"/>
    <w:uiPriority w:val="9"/>
    <w:qFormat/>
    <w:rsid w:val="00510CB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0CB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CB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C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C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C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C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C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C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10CB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0CB9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pPr>
      <w:numPr>
        <w:numId w:val="5"/>
      </w:numPr>
    </w:pPr>
  </w:style>
  <w:style w:type="paragraph" w:customStyle="1" w:styleId="Subsection">
    <w:name w:val="Subsection"/>
    <w:basedOn w:val="Normal"/>
    <w:uiPriority w:val="1"/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pPr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0"/>
    <w:qFormat/>
    <w:rsid w:val="00510CB9"/>
    <w:rPr>
      <w:i/>
      <w:iCs/>
    </w:rPr>
  </w:style>
  <w:style w:type="paragraph" w:customStyle="1" w:styleId="ContactInfo">
    <w:name w:val="Contact Info"/>
    <w:basedOn w:val="Normal"/>
    <w:uiPriority w:val="1"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10CB9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510CB9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CB9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CB9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CB9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CB9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CB9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CB9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CB9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0CB9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CB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10CB9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510CB9"/>
    <w:rPr>
      <w:b/>
      <w:bCs/>
    </w:rPr>
  </w:style>
  <w:style w:type="paragraph" w:styleId="NoSpacing">
    <w:name w:val="No Spacing"/>
    <w:link w:val="NoSpacingChar"/>
    <w:uiPriority w:val="1"/>
    <w:qFormat/>
    <w:rsid w:val="00510CB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10CB9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10CB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CB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CB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10CB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10CB9"/>
    <w:rPr>
      <w:b w:val="0"/>
      <w:bCs w:val="0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10CB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10CB9"/>
    <w:rPr>
      <w:b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10CB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0CB9"/>
    <w:pPr>
      <w:outlineLvl w:val="9"/>
    </w:pPr>
  </w:style>
  <w:style w:type="paragraph" w:styleId="ListParagraph">
    <w:name w:val="List Paragraph"/>
    <w:basedOn w:val="Normal"/>
    <w:uiPriority w:val="34"/>
    <w:qFormat/>
    <w:rsid w:val="00401E4A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401E4A"/>
  </w:style>
  <w:style w:type="paragraph" w:styleId="BalloonText">
    <w:name w:val="Balloon Text"/>
    <w:basedOn w:val="Normal"/>
    <w:link w:val="BalloonTextChar"/>
    <w:uiPriority w:val="99"/>
    <w:semiHidden/>
    <w:unhideWhenUsed/>
    <w:rsid w:val="00467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a%20dbutter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C31274A6C04528A960D49674C18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A2293-240A-4B6A-8539-8C4D3F90F535}"/>
      </w:docPartPr>
      <w:docPartBody>
        <w:p w:rsidR="00374C79" w:rsidRDefault="00187416">
          <w:pPr>
            <w:pStyle w:val="F7C31274A6C04528A960D49674C18557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16"/>
    <w:rsid w:val="00010A58"/>
    <w:rsid w:val="00120FE2"/>
    <w:rsid w:val="00187416"/>
    <w:rsid w:val="00195462"/>
    <w:rsid w:val="00374C79"/>
    <w:rsid w:val="00833186"/>
    <w:rsid w:val="00A1697E"/>
    <w:rsid w:val="00CD38ED"/>
    <w:rsid w:val="00D8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C31274A6C04528A960D49674C18557">
    <w:name w:val="F7C31274A6C04528A960D49674C18557"/>
  </w:style>
  <w:style w:type="paragraph" w:customStyle="1" w:styleId="FC498510ECEB42D18D6BAEB6B35C9412">
    <w:name w:val="FC498510ECEB42D18D6BAEB6B35C9412"/>
  </w:style>
  <w:style w:type="paragraph" w:customStyle="1" w:styleId="3A9CD686003949D6AFAA4DF1EF47B938">
    <w:name w:val="3A9CD686003949D6AFAA4DF1EF47B938"/>
  </w:style>
  <w:style w:type="paragraph" w:customStyle="1" w:styleId="3E46AA0DF82B46ADA305C443745E4239">
    <w:name w:val="3E46AA0DF82B46ADA305C443745E4239"/>
  </w:style>
  <w:style w:type="paragraph" w:customStyle="1" w:styleId="7B8FDF0D8A5940E483EF795ADD8BDBCC">
    <w:name w:val="7B8FDF0D8A5940E483EF795ADD8BDBCC"/>
  </w:style>
  <w:style w:type="paragraph" w:customStyle="1" w:styleId="97AC57A4A4E845DCAEFB14AC0322B9B2">
    <w:name w:val="97AC57A4A4E845DCAEFB14AC0322B9B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5183E2DB01A4F3FA4534E3A63CCEA1B">
    <w:name w:val="C5183E2DB01A4F3FA4534E3A63CCEA1B"/>
  </w:style>
  <w:style w:type="paragraph" w:customStyle="1" w:styleId="EACDD9AD87DA4C80AAD55D15926DFF0A">
    <w:name w:val="EACDD9AD87DA4C80AAD55D15926DFF0A"/>
  </w:style>
  <w:style w:type="paragraph" w:customStyle="1" w:styleId="05C496DAFACC4170A000E8D03137010C">
    <w:name w:val="05C496DAFACC4170A000E8D03137010C"/>
  </w:style>
  <w:style w:type="paragraph" w:customStyle="1" w:styleId="3E88097CC9B64C21BCF04BCD08E1A71F">
    <w:name w:val="3E88097CC9B64C21BCF04BCD08E1A71F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30728EA12C2D42088ABEB326EDDEE1A9">
    <w:name w:val="30728EA12C2D42088ABEB326EDDEE1A9"/>
  </w:style>
  <w:style w:type="paragraph" w:customStyle="1" w:styleId="2F53044533A44E4A9E71DBE5C66F5451">
    <w:name w:val="2F53044533A44E4A9E71DBE5C66F5451"/>
  </w:style>
  <w:style w:type="paragraph" w:customStyle="1" w:styleId="93521A9B7E0E463EA18422B367CDA21C">
    <w:name w:val="93521A9B7E0E463EA18422B367CDA21C"/>
  </w:style>
  <w:style w:type="paragraph" w:customStyle="1" w:styleId="2F8C90E7A6F74DDA8B90A51F3CD8B14A">
    <w:name w:val="2F8C90E7A6F74DDA8B90A51F3CD8B1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C31274A6C04528A960D49674C18557">
    <w:name w:val="F7C31274A6C04528A960D49674C18557"/>
  </w:style>
  <w:style w:type="paragraph" w:customStyle="1" w:styleId="FC498510ECEB42D18D6BAEB6B35C9412">
    <w:name w:val="FC498510ECEB42D18D6BAEB6B35C9412"/>
  </w:style>
  <w:style w:type="paragraph" w:customStyle="1" w:styleId="3A9CD686003949D6AFAA4DF1EF47B938">
    <w:name w:val="3A9CD686003949D6AFAA4DF1EF47B938"/>
  </w:style>
  <w:style w:type="paragraph" w:customStyle="1" w:styleId="3E46AA0DF82B46ADA305C443745E4239">
    <w:name w:val="3E46AA0DF82B46ADA305C443745E4239"/>
  </w:style>
  <w:style w:type="paragraph" w:customStyle="1" w:styleId="7B8FDF0D8A5940E483EF795ADD8BDBCC">
    <w:name w:val="7B8FDF0D8A5940E483EF795ADD8BDBCC"/>
  </w:style>
  <w:style w:type="paragraph" w:customStyle="1" w:styleId="97AC57A4A4E845DCAEFB14AC0322B9B2">
    <w:name w:val="97AC57A4A4E845DCAEFB14AC0322B9B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5183E2DB01A4F3FA4534E3A63CCEA1B">
    <w:name w:val="C5183E2DB01A4F3FA4534E3A63CCEA1B"/>
  </w:style>
  <w:style w:type="paragraph" w:customStyle="1" w:styleId="EACDD9AD87DA4C80AAD55D15926DFF0A">
    <w:name w:val="EACDD9AD87DA4C80AAD55D15926DFF0A"/>
  </w:style>
  <w:style w:type="paragraph" w:customStyle="1" w:styleId="05C496DAFACC4170A000E8D03137010C">
    <w:name w:val="05C496DAFACC4170A000E8D03137010C"/>
  </w:style>
  <w:style w:type="paragraph" w:customStyle="1" w:styleId="3E88097CC9B64C21BCF04BCD08E1A71F">
    <w:name w:val="3E88097CC9B64C21BCF04BCD08E1A71F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30728EA12C2D42088ABEB326EDDEE1A9">
    <w:name w:val="30728EA12C2D42088ABEB326EDDEE1A9"/>
  </w:style>
  <w:style w:type="paragraph" w:customStyle="1" w:styleId="2F53044533A44E4A9E71DBE5C66F5451">
    <w:name w:val="2F53044533A44E4A9E71DBE5C66F5451"/>
  </w:style>
  <w:style w:type="paragraph" w:customStyle="1" w:styleId="93521A9B7E0E463EA18422B367CDA21C">
    <w:name w:val="93521A9B7E0E463EA18422B367CDA21C"/>
  </w:style>
  <w:style w:type="paragraph" w:customStyle="1" w:styleId="2F8C90E7A6F74DDA8B90A51F3CD8B14A">
    <w:name w:val="2F8C90E7A6F74DDA8B90A51F3CD8B1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F31518-101B-403C-AE8A-372C470D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Resume.dotx</Template>
  <TotalTime>0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Gomez</dc:creator>
  <cp:lastModifiedBy>Rachel Gomez</cp:lastModifiedBy>
  <cp:revision>2</cp:revision>
  <dcterms:created xsi:type="dcterms:W3CDTF">2014-10-16T09:17:00Z</dcterms:created>
  <dcterms:modified xsi:type="dcterms:W3CDTF">2014-10-16T09:17:00Z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