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870C6C">
        <w:tc>
          <w:tcPr>
            <w:tcW w:w="2070" w:type="dxa"/>
          </w:tcPr>
          <w:p w:rsidR="00870C6C" w:rsidRDefault="00870C6C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870C6C" w:rsidRDefault="00C67E1C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5D7A228DB3DA45D093829A19F041BFD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5611E5">
                  <w:t>Corey Woolsey</w:t>
                </w:r>
              </w:sdtContent>
            </w:sdt>
          </w:p>
          <w:p w:rsidR="00870C6C" w:rsidRDefault="005611E5" w:rsidP="005611E5">
            <w:pPr>
              <w:pStyle w:val="NoSpacing"/>
            </w:pPr>
            <w:r>
              <w:t>5415 Upton Ct. Mount Vernon, IN 47620</w:t>
            </w:r>
            <w:r w:rsidR="00081F05">
              <w:t>  </w:t>
            </w:r>
            <w:r w:rsidR="00081F05">
              <w:rPr>
                <w:rStyle w:val="Emphasis"/>
              </w:rPr>
              <w:t>|</w:t>
            </w:r>
            <w:r w:rsidR="00081F05">
              <w:t> </w:t>
            </w:r>
            <w:r w:rsidR="00081F05">
              <w:rPr>
                <w:kern w:val="20"/>
              </w:rPr>
              <w:t> </w:t>
            </w:r>
            <w:r>
              <w:t>corey_woolsey@hotmail.com</w:t>
            </w:r>
            <w:r w:rsidR="00081F05">
              <w:t>  </w:t>
            </w:r>
            <w:r w:rsidR="00081F05">
              <w:rPr>
                <w:rStyle w:val="Emphasis"/>
              </w:rPr>
              <w:t>|</w:t>
            </w:r>
            <w:r w:rsidR="00081F05">
              <w:t>  </w:t>
            </w:r>
            <w:r w:rsidR="002432FE">
              <w:t>812-470-5877</w:t>
            </w:r>
          </w:p>
        </w:tc>
      </w:tr>
      <w:tr w:rsidR="00870C6C">
        <w:tc>
          <w:tcPr>
            <w:tcW w:w="2070" w:type="dxa"/>
          </w:tcPr>
          <w:p w:rsidR="00870C6C" w:rsidRDefault="005611E5">
            <w:pPr>
              <w:pStyle w:val="Heading1"/>
            </w:pPr>
            <w:r>
              <w:t>Profile</w:t>
            </w:r>
          </w:p>
        </w:tc>
        <w:tc>
          <w:tcPr>
            <w:tcW w:w="7650" w:type="dxa"/>
          </w:tcPr>
          <w:p w:rsidR="005611E5" w:rsidRDefault="005611E5" w:rsidP="005611E5">
            <w:r>
              <w:t>Award-winning photojournalist with extensive experience and eye for detail.</w:t>
            </w:r>
          </w:p>
          <w:p w:rsidR="005611E5" w:rsidRDefault="005611E5" w:rsidP="005611E5">
            <w:r>
              <w:t>Experienced with Canon and Nikon camera systems.</w:t>
            </w:r>
          </w:p>
          <w:p w:rsidR="005611E5" w:rsidRDefault="005611E5" w:rsidP="005611E5">
            <w:r>
              <w:t>Proficient in the entire Adobe Suite and Microsoft Office.</w:t>
            </w:r>
          </w:p>
          <w:p w:rsidR="005611E5" w:rsidRDefault="005611E5" w:rsidP="005611E5">
            <w:r>
              <w:t xml:space="preserve">Experienced with multiple studio and location lighting packages. </w:t>
            </w:r>
          </w:p>
        </w:tc>
      </w:tr>
      <w:tr w:rsidR="00870C6C">
        <w:tc>
          <w:tcPr>
            <w:tcW w:w="2070" w:type="dxa"/>
          </w:tcPr>
          <w:p w:rsidR="00870C6C" w:rsidRDefault="00081F05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CF9DA267203F4BDDA364FCA39C5FABA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870C6C" w:rsidRDefault="00E03550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Sports Writer</w:t>
                    </w:r>
                    <w:r w:rsidR="00081F05">
                      <w:t xml:space="preserve"> </w:t>
                    </w:r>
                    <w:r>
                      <w:t>Posey County News</w:t>
                    </w:r>
                  </w:p>
                  <w:p w:rsidR="00870C6C" w:rsidRDefault="00E03550">
                    <w:pPr>
                      <w:pStyle w:val="Heading3"/>
                    </w:pPr>
                    <w:r>
                      <w:t>August</w:t>
                    </w:r>
                    <w:r w:rsidR="005611E5">
                      <w:t xml:space="preserve"> 2014-Present</w:t>
                    </w:r>
                  </w:p>
                  <w:p w:rsidR="009A64C0" w:rsidRDefault="009A64C0">
                    <w:pPr>
                      <w:spacing w:line="240" w:lineRule="auto"/>
                    </w:pPr>
                    <w:r>
                      <w:t>Write preview, game and feature articles for weekly print edition and online.</w:t>
                    </w:r>
                  </w:p>
                  <w:p w:rsidR="009A64C0" w:rsidRDefault="009A64C0">
                    <w:pPr>
                      <w:spacing w:line="240" w:lineRule="auto"/>
                    </w:pPr>
                    <w:r>
                      <w:t>Cover three area high schools and other local sporting events.</w:t>
                    </w:r>
                  </w:p>
                  <w:p w:rsidR="009A64C0" w:rsidRDefault="009A64C0">
                    <w:pPr>
                      <w:spacing w:line="240" w:lineRule="auto"/>
                    </w:pPr>
                    <w:r>
                      <w:t>Provide outstanding photography for sporting events.</w:t>
                    </w:r>
                  </w:p>
                  <w:p w:rsidR="009A64C0" w:rsidRDefault="009A64C0">
                    <w:pPr>
                      <w:spacing w:line="240" w:lineRule="auto"/>
                    </w:pPr>
                    <w:r>
                      <w:t>Design and layout sports section each week.</w:t>
                    </w:r>
                  </w:p>
                  <w:p w:rsidR="009A64C0" w:rsidRDefault="009A64C0">
                    <w:pPr>
                      <w:spacing w:line="240" w:lineRule="auto"/>
                    </w:pPr>
                    <w:r>
                      <w:t>Build and maintain a strong social media presence on Facebook and Twitter.</w:t>
                    </w:r>
                  </w:p>
                  <w:p w:rsidR="009A64C0" w:rsidRDefault="009A64C0">
                    <w:pPr>
                      <w:spacing w:line="240" w:lineRule="auto"/>
                    </w:pPr>
                    <w:r>
                      <w:t>Coordinate scheduling with other reporters and stringers.</w:t>
                    </w:r>
                  </w:p>
                  <w:p w:rsidR="000A601C" w:rsidRDefault="009A64C0">
                    <w:pPr>
                      <w:spacing w:line="240" w:lineRule="auto"/>
                    </w:pPr>
                    <w:r>
                      <w:t>Built strong relationships with coaches and athletes.</w:t>
                    </w:r>
                  </w:p>
                  <w:p w:rsidR="00870C6C" w:rsidRDefault="00C67E1C">
                    <w:pPr>
                      <w:spacing w:line="240" w:lineRule="auto"/>
                    </w:pP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353493844"/>
                  <w:placeholder>
                    <w:docPart w:val="BBCAA7B0EBD840AEBC4BF4821A0956A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5611E5" w:rsidRDefault="005611E5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Sports Editor</w:t>
                    </w:r>
                    <w:r>
                      <w:t xml:space="preserve"> Carmi Times</w:t>
                    </w:r>
                  </w:p>
                  <w:p w:rsidR="005611E5" w:rsidRDefault="0059565E">
                    <w:pPr>
                      <w:pStyle w:val="Heading3"/>
                    </w:pPr>
                    <w:r>
                      <w:t>May 2012-February 2014</w:t>
                    </w:r>
                  </w:p>
                  <w:p w:rsidR="009A64C0" w:rsidRDefault="009A64C0" w:rsidP="004375AD">
                    <w:r>
                      <w:t>Wrote previews, game and feature articles for daily print edition and online.</w:t>
                    </w:r>
                  </w:p>
                  <w:p w:rsidR="009A64C0" w:rsidRDefault="009A64C0" w:rsidP="004375AD">
                    <w:r>
                      <w:t>Covered three local school systems and other events.</w:t>
                    </w:r>
                  </w:p>
                  <w:p w:rsidR="009A64C0" w:rsidRDefault="009A64C0" w:rsidP="004375AD">
                    <w:r>
                      <w:t>Provided outstanding photography for sporting events.</w:t>
                    </w:r>
                  </w:p>
                  <w:p w:rsidR="009A64C0" w:rsidRDefault="009A64C0" w:rsidP="004375AD">
                    <w:r>
                      <w:t>Maintained a strong social media presence on Facebook and Twitter.</w:t>
                    </w:r>
                  </w:p>
                  <w:p w:rsidR="009A64C0" w:rsidRDefault="009A64C0" w:rsidP="004375AD">
                    <w:r>
                      <w:t>Built strong relationships with coaches and athletes.</w:t>
                    </w:r>
                  </w:p>
                  <w:p w:rsidR="005611E5" w:rsidRDefault="00C67E1C" w:rsidP="004375AD"/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CF9DA267203F4BDDA364FCA39C5FABA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870C6C" w:rsidRDefault="0059565E">
                    <w:pPr>
                      <w:pStyle w:val="Heading2"/>
                    </w:pPr>
                    <w:r>
                      <w:rPr>
                        <w:rStyle w:val="Strong"/>
                      </w:rPr>
                      <w:t>Sports Writer</w:t>
                    </w:r>
                    <w:r w:rsidR="00081F05">
                      <w:t xml:space="preserve"> </w:t>
                    </w:r>
                    <w:r>
                      <w:t>Mount Vernon Democrat</w:t>
                    </w:r>
                  </w:p>
                  <w:p w:rsidR="00870C6C" w:rsidRDefault="009A64C0">
                    <w:pPr>
                      <w:pStyle w:val="Heading3"/>
                    </w:pPr>
                    <w:r>
                      <w:t>April 2009-May 2012</w:t>
                    </w:r>
                  </w:p>
                  <w:p w:rsidR="009A64C0" w:rsidRDefault="009A64C0" w:rsidP="009A64C0">
                    <w:pPr>
                      <w:spacing w:line="240" w:lineRule="auto"/>
                    </w:pPr>
                    <w:r>
                      <w:t>Wrote previews, game and feature articles for weekly print edition and online.</w:t>
                    </w:r>
                  </w:p>
                  <w:p w:rsidR="009A64C0" w:rsidRDefault="009A64C0" w:rsidP="009A64C0">
                    <w:pPr>
                      <w:spacing w:line="240" w:lineRule="auto"/>
                    </w:pPr>
                    <w:r>
                      <w:t>Covered three local schools and other areas, including news.</w:t>
                    </w:r>
                  </w:p>
                  <w:p w:rsidR="00870C6C" w:rsidRDefault="009A64C0" w:rsidP="009A64C0">
                    <w:pPr>
                      <w:spacing w:line="240" w:lineRule="auto"/>
                    </w:pPr>
                    <w:r>
                      <w:t>Provided strong photojournalism for entire publication.</w:t>
                    </w:r>
                  </w:p>
                </w:sdtContent>
              </w:sdt>
            </w:sdtContent>
          </w:sdt>
        </w:tc>
      </w:tr>
      <w:tr w:rsidR="00870C6C">
        <w:tc>
          <w:tcPr>
            <w:tcW w:w="2070" w:type="dxa"/>
          </w:tcPr>
          <w:p w:rsidR="00870C6C" w:rsidRDefault="00081F05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CF9DA267203F4BDDA364FCA39C5FABA3"/>
                  </w:placeholder>
                  <w15:repeatingSectionItem/>
                </w:sdtPr>
                <w:sdtEndPr/>
                <w:sdtContent>
                  <w:p w:rsidR="00870C6C" w:rsidRDefault="0059565E">
                    <w:pPr>
                      <w:pStyle w:val="Heading2"/>
                    </w:pPr>
                    <w:r>
                      <w:rPr>
                        <w:rStyle w:val="Strong"/>
                      </w:rPr>
                      <w:t>Ivy Tech Community College</w:t>
                    </w:r>
                    <w:r w:rsidR="00081F05">
                      <w:t xml:space="preserve">, </w:t>
                    </w:r>
                    <w:r>
                      <w:t>Evansville, IN</w:t>
                    </w:r>
                  </w:p>
                  <w:p w:rsidR="00870C6C" w:rsidRDefault="0059565E">
                    <w:pPr>
                      <w:pStyle w:val="Heading3"/>
                    </w:pPr>
                    <w:r>
                      <w:t>AAS-Visual Communications</w:t>
                    </w:r>
                    <w:r w:rsidR="009A64C0">
                      <w:t xml:space="preserve"> - 2012</w:t>
                    </w:r>
                  </w:p>
                  <w:p w:rsidR="0059565E" w:rsidRDefault="0059565E" w:rsidP="0059565E">
                    <w:pPr>
                      <w:spacing w:line="240" w:lineRule="auto"/>
                    </w:pPr>
                    <w:r>
                      <w:t>Graduated Cum Laude – 3.5 GPA</w:t>
                    </w:r>
                  </w:p>
                  <w:p w:rsidR="00081F05" w:rsidRDefault="0059565E" w:rsidP="0059565E">
                    <w:pPr>
                      <w:spacing w:line="240" w:lineRule="auto"/>
                    </w:pPr>
                    <w:r>
                      <w:t xml:space="preserve">President – Student </w:t>
                    </w:r>
                    <w:r w:rsidR="00081F05">
                      <w:t>Government Association</w:t>
                    </w:r>
                  </w:p>
                  <w:p w:rsidR="00870C6C" w:rsidRDefault="00081F05" w:rsidP="0059565E">
                    <w:pPr>
                      <w:spacing w:line="240" w:lineRule="auto"/>
                    </w:pPr>
                    <w:r>
                      <w:t>Studied multiple areas of photography including photojournalism, stu</w:t>
                    </w:r>
                    <w:r w:rsidR="00521202">
                      <w:t>dio, and portrait.</w:t>
                    </w:r>
                  </w:p>
                </w:sdtContent>
              </w:sdt>
            </w:sdtContent>
          </w:sdt>
        </w:tc>
      </w:tr>
    </w:tbl>
    <w:p w:rsidR="00870C6C" w:rsidRDefault="00870C6C"/>
    <w:sectPr w:rsidR="00870C6C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E1C" w:rsidRDefault="00C67E1C">
      <w:pPr>
        <w:spacing w:after="0" w:line="240" w:lineRule="auto"/>
      </w:pPr>
      <w:r>
        <w:separator/>
      </w:r>
    </w:p>
  </w:endnote>
  <w:endnote w:type="continuationSeparator" w:id="0">
    <w:p w:rsidR="00C67E1C" w:rsidRDefault="00C6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6C" w:rsidRDefault="00081F05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035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E1C" w:rsidRDefault="00C67E1C">
      <w:pPr>
        <w:spacing w:after="0" w:line="240" w:lineRule="auto"/>
      </w:pPr>
      <w:r>
        <w:separator/>
      </w:r>
    </w:p>
  </w:footnote>
  <w:footnote w:type="continuationSeparator" w:id="0">
    <w:p w:rsidR="00C67E1C" w:rsidRDefault="00C67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E5"/>
    <w:rsid w:val="00081F05"/>
    <w:rsid w:val="000A601C"/>
    <w:rsid w:val="002432FE"/>
    <w:rsid w:val="00335464"/>
    <w:rsid w:val="00521202"/>
    <w:rsid w:val="005611E5"/>
    <w:rsid w:val="0059565E"/>
    <w:rsid w:val="00870C6C"/>
    <w:rsid w:val="00910C01"/>
    <w:rsid w:val="009A64C0"/>
    <w:rsid w:val="00A07388"/>
    <w:rsid w:val="00A22569"/>
    <w:rsid w:val="00C67E1C"/>
    <w:rsid w:val="00E03550"/>
    <w:rsid w:val="00F9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EB069-79B9-403B-92D4-C41AB2AA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ey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7A228DB3DA45D093829A19F041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211B2-567B-496D-A23A-7D50D33F1944}"/>
      </w:docPartPr>
      <w:docPartBody>
        <w:p w:rsidR="00841D93" w:rsidRDefault="007C0356">
          <w:pPr>
            <w:pStyle w:val="5D7A228DB3DA45D093829A19F041BFD7"/>
          </w:pPr>
          <w:r>
            <w:t>[Your Name]</w:t>
          </w:r>
        </w:p>
      </w:docPartBody>
    </w:docPart>
    <w:docPart>
      <w:docPartPr>
        <w:name w:val="CF9DA267203F4BDDA364FCA39C5FA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6A06F-E3AB-487C-9414-4AB3F34041D4}"/>
      </w:docPartPr>
      <w:docPartBody>
        <w:p w:rsidR="00841D93" w:rsidRDefault="007C0356">
          <w:pPr>
            <w:pStyle w:val="CF9DA267203F4BDDA364FCA39C5FABA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CAA7B0EBD840AEBC4BF4821A09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1F90-2827-45F0-8B41-1F256BF706F5}"/>
      </w:docPartPr>
      <w:docPartBody>
        <w:p w:rsidR="00841D93" w:rsidRDefault="007C0356" w:rsidP="007C0356">
          <w:pPr>
            <w:pStyle w:val="BBCAA7B0EBD840AEBC4BF4821A0956A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56"/>
    <w:rsid w:val="00381E68"/>
    <w:rsid w:val="004E4F3C"/>
    <w:rsid w:val="00690365"/>
    <w:rsid w:val="007C0356"/>
    <w:rsid w:val="00841D93"/>
    <w:rsid w:val="00CF434F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7A228DB3DA45D093829A19F041BFD7">
    <w:name w:val="5D7A228DB3DA45D093829A19F041BFD7"/>
  </w:style>
  <w:style w:type="paragraph" w:customStyle="1" w:styleId="9F67D878B00B405B92FF647B5CEE9778">
    <w:name w:val="9F67D878B00B405B92FF647B5CEE9778"/>
  </w:style>
  <w:style w:type="paragraph" w:customStyle="1" w:styleId="0F1EA661A9404716B8074826D8E3C8D2">
    <w:name w:val="0F1EA661A9404716B8074826D8E3C8D2"/>
  </w:style>
  <w:style w:type="paragraph" w:customStyle="1" w:styleId="4FD9DDA98B134A838EC5166CA3C8ABD5">
    <w:name w:val="4FD9DDA98B134A838EC5166CA3C8ABD5"/>
  </w:style>
  <w:style w:type="paragraph" w:customStyle="1" w:styleId="2C7E21A008EC443CB877F9961C96F5BA">
    <w:name w:val="2C7E21A008EC443CB877F9961C96F5BA"/>
  </w:style>
  <w:style w:type="paragraph" w:customStyle="1" w:styleId="F1628616C13D43DE8A03CF2F561DFC9D">
    <w:name w:val="F1628616C13D43DE8A03CF2F561DFC9D"/>
  </w:style>
  <w:style w:type="character" w:styleId="PlaceholderText">
    <w:name w:val="Placeholder Text"/>
    <w:basedOn w:val="DefaultParagraphFont"/>
    <w:uiPriority w:val="99"/>
    <w:semiHidden/>
    <w:rsid w:val="007C0356"/>
    <w:rPr>
      <w:color w:val="808080"/>
    </w:rPr>
  </w:style>
  <w:style w:type="paragraph" w:customStyle="1" w:styleId="CF9DA267203F4BDDA364FCA39C5FABA3">
    <w:name w:val="CF9DA267203F4BDDA364FCA39C5FABA3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64E39C1364C4938B11D47CE3DA55427">
    <w:name w:val="564E39C1364C4938B11D47CE3DA55427"/>
  </w:style>
  <w:style w:type="paragraph" w:customStyle="1" w:styleId="9ECF95D62F3D49DC8D94CAEC07FEBFCC">
    <w:name w:val="9ECF95D62F3D49DC8D94CAEC07FEBFCC"/>
  </w:style>
  <w:style w:type="paragraph" w:customStyle="1" w:styleId="E64FA0B6969344B7847584F7C1BE8C2D">
    <w:name w:val="E64FA0B6969344B7847584F7C1BE8C2D"/>
  </w:style>
  <w:style w:type="paragraph" w:customStyle="1" w:styleId="28D90F3EACDC47928F4E0CB4B3DDD69E">
    <w:name w:val="28D90F3EACDC47928F4E0CB4B3DDD69E"/>
  </w:style>
  <w:style w:type="paragraph" w:customStyle="1" w:styleId="8B24AB4934034B85929EDC1B2E7B6D2C">
    <w:name w:val="8B24AB4934034B85929EDC1B2E7B6D2C"/>
  </w:style>
  <w:style w:type="paragraph" w:customStyle="1" w:styleId="774EF7DED6DA4BE98BA287752EB443CD">
    <w:name w:val="774EF7DED6DA4BE98BA287752EB443CD"/>
  </w:style>
  <w:style w:type="paragraph" w:customStyle="1" w:styleId="AA6A690C095D465A9E8EB787ED2CFF33">
    <w:name w:val="AA6A690C095D465A9E8EB787ED2CFF33"/>
  </w:style>
  <w:style w:type="paragraph" w:customStyle="1" w:styleId="5CDF0F15E9E341FEA64621514752ABE1">
    <w:name w:val="5CDF0F15E9E341FEA64621514752ABE1"/>
  </w:style>
  <w:style w:type="paragraph" w:customStyle="1" w:styleId="76E64D2C19EC44589772AB2AC269EA62">
    <w:name w:val="76E64D2C19EC44589772AB2AC269EA62"/>
  </w:style>
  <w:style w:type="paragraph" w:customStyle="1" w:styleId="6A7BCF9705194339843303D3BAEBA3D9">
    <w:name w:val="6A7BCF9705194339843303D3BAEBA3D9"/>
  </w:style>
  <w:style w:type="paragraph" w:customStyle="1" w:styleId="5F98CC383F904BD79A7CC756869EDAA8">
    <w:name w:val="5F98CC383F904BD79A7CC756869EDAA8"/>
  </w:style>
  <w:style w:type="paragraph" w:customStyle="1" w:styleId="87C4D2A6C64D410A884B3A237E6D516D">
    <w:name w:val="87C4D2A6C64D410A884B3A237E6D516D"/>
  </w:style>
  <w:style w:type="paragraph" w:customStyle="1" w:styleId="595D300763C44EBBB4CF6CD9AC32F272">
    <w:name w:val="595D300763C44EBBB4CF6CD9AC32F272"/>
  </w:style>
  <w:style w:type="paragraph" w:customStyle="1" w:styleId="FA4DA7746E17430B8033B892175061E2">
    <w:name w:val="FA4DA7746E17430B8033B892175061E2"/>
  </w:style>
  <w:style w:type="paragraph" w:customStyle="1" w:styleId="BBCAA7B0EBD840AEBC4BF4821A0956A9">
    <w:name w:val="BBCAA7B0EBD840AEBC4BF4821A0956A9"/>
    <w:rsid w:val="007C0356"/>
  </w:style>
  <w:style w:type="paragraph" w:customStyle="1" w:styleId="06D6B0A954844163B0570BD547ECF6AF">
    <w:name w:val="06D6B0A954844163B0570BD547ECF6AF"/>
    <w:rsid w:val="007C0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36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Woolsey</dc:creator>
  <cp:keywords/>
  <dc:description/>
  <cp:lastModifiedBy>Corey Woolsey</cp:lastModifiedBy>
  <cp:revision>6</cp:revision>
  <dcterms:created xsi:type="dcterms:W3CDTF">2014-06-25T04:56:00Z</dcterms:created>
  <dcterms:modified xsi:type="dcterms:W3CDTF">2014-09-19T01:54:00Z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