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D81" w:rsidRDefault="00D05CFA" w:rsidP="001C7C0A">
      <w:pPr>
        <w:tabs>
          <w:tab w:val="left" w:pos="2266"/>
        </w:tabs>
      </w:pPr>
      <w:r>
        <w:pict>
          <v:group id="_x0000_s1050" style="width:535.9pt;height:18.35pt;mso-width-percent:1000;mso-position-horizontal-relative:char;mso-position-vertical-relative:line;mso-width-percent:1000;mso-width-relative:margin" coordorigin="816,667" coordsize="10607,68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1" type="#_x0000_t32" style="position:absolute;left:817;top:667;width:10605;height:0;mso-position-horizontal-relative:page" o:connectortype="straight" strokecolor="#213f42" strokeweight="3pt"/>
            <v:shape id="_x0000_s1052" type="#_x0000_t32" style="position:absolute;left:816;top:732;width:10607;height:0;mso-position-horizontal-relative:page" o:connectortype="straight" strokecolor="#438086" strokeweight="3pt"/>
            <v:shape id="_x0000_s1053" type="#_x0000_t32" style="position:absolute;left:10229;top:831;width:1184;height:1" o:connectortype="straight" strokecolor="#83bbc1" strokeweight="6pt"/>
            <v:group id="_x0000_s1054" style="position:absolute;left:7651;top:958;width:3762;height:391" coordorigin="8067,1027" coordsize="3672,391">
              <v:shape id="_x0000_s1055" type="#_x0000_t32" style="position:absolute;left:8072;top:1027;width:3666;height:0" o:connectortype="straight" strokecolor="#438086" strokeweight="4.5pt"/>
              <v:shape id="_x0000_s1056" type="#_x0000_t32" style="position:absolute;left:8074;top:1259;width:2723;height:0" o:connectortype="straight" strokecolor="#438086" strokeweight="3pt"/>
              <v:shape id="_x0000_s1057" type="#_x0000_t32" style="position:absolute;left:8067;top:1356;width:2723;height:0" o:connectortype="straight" strokecolor="#438086" strokeweight="1.5pt"/>
              <v:shape id="_x0000_s1058" type="#_x0000_t32" style="position:absolute;left:8072;top:1159;width:2723;height:0" o:connectortype="straight" strokecolor="#83bbc1" strokeweight=".5pt"/>
              <v:shape id="_x0000_s1059" type="#_x0000_t32" style="position:absolute;left:8072;top:1193;width:3666;height:0" o:connectortype="straight" strokecolor="#83bbc1"/>
              <v:shape id="_x0000_s1060" type="#_x0000_t32" style="position:absolute;left:8073;top:1418;width:3666;height:0" o:connectortype="straight" strokecolor="#83bbc1"/>
              <v:shape id="_x0000_s1061" type="#_x0000_t32" style="position:absolute;left:8067;top:1089;width:3666;height:0" o:connectortype="straight" strokecolor="#83bbc1" strokeweight="1pt"/>
            </v:group>
            <w10:wrap anchorx="page" anchory="page"/>
            <w10:anchorlock/>
          </v:group>
        </w:pict>
      </w:r>
    </w:p>
    <w:tbl>
      <w:tblPr>
        <w:tblW w:w="5000" w:type="pct"/>
        <w:jc w:val="center"/>
        <w:tblLook w:val="01E0"/>
      </w:tblPr>
      <w:tblGrid>
        <w:gridCol w:w="7029"/>
        <w:gridCol w:w="3987"/>
      </w:tblGrid>
      <w:tr w:rsidR="00C91D81" w:rsidRPr="007D2354" w:rsidTr="007D2354">
        <w:trPr>
          <w:trHeight w:val="1557"/>
          <w:jc w:val="center"/>
        </w:trPr>
        <w:tc>
          <w:tcPr>
            <w:tcW w:w="6570" w:type="dxa"/>
            <w:shd w:val="clear" w:color="auto" w:fill="auto"/>
          </w:tcPr>
          <w:p w:rsidR="00C91D81" w:rsidRPr="007D2354" w:rsidRDefault="002208F4" w:rsidP="007D2354">
            <w:pPr>
              <w:spacing w:after="0" w:line="240" w:lineRule="auto"/>
              <w:rPr>
                <w:rFonts w:ascii="Trebuchet MS" w:hAnsi="Trebuchet MS"/>
                <w:b/>
                <w:color w:val="213F43"/>
                <w:sz w:val="28"/>
                <w:szCs w:val="28"/>
              </w:rPr>
            </w:pPr>
            <w:r w:rsidRPr="007D2354">
              <w:rPr>
                <w:rFonts w:ascii="Trebuchet MS" w:hAnsi="Trebuchet MS"/>
                <w:b/>
                <w:color w:val="213F43"/>
                <w:sz w:val="28"/>
                <w:szCs w:val="28"/>
              </w:rPr>
              <w:t>Barbara Pechota</w:t>
            </w:r>
          </w:p>
          <w:p w:rsidR="002208F4" w:rsidRPr="007D2354" w:rsidRDefault="00F70EE1" w:rsidP="007D2354">
            <w:pPr>
              <w:spacing w:after="0" w:line="240" w:lineRule="auto"/>
              <w:rPr>
                <w:color w:val="424456"/>
              </w:rPr>
            </w:pPr>
            <w:r>
              <w:rPr>
                <w:color w:val="424456"/>
              </w:rPr>
              <w:t>470 Graves St.</w:t>
            </w:r>
          </w:p>
          <w:p w:rsidR="00C91D81" w:rsidRDefault="00770D64" w:rsidP="007D2354">
            <w:pPr>
              <w:spacing w:after="0" w:line="240" w:lineRule="auto"/>
              <w:rPr>
                <w:color w:val="424456"/>
              </w:rPr>
            </w:pPr>
            <w:r>
              <w:rPr>
                <w:color w:val="424456"/>
              </w:rPr>
              <w:t xml:space="preserve"> Christiansburg, VA 24073</w:t>
            </w:r>
          </w:p>
          <w:p w:rsidR="00331F41" w:rsidRPr="007D2354" w:rsidRDefault="00331F41" w:rsidP="007D2354">
            <w:pPr>
              <w:spacing w:after="0" w:line="240" w:lineRule="auto"/>
              <w:rPr>
                <w:color w:val="424456"/>
              </w:rPr>
            </w:pPr>
            <w:r>
              <w:rPr>
                <w:color w:val="424456"/>
              </w:rPr>
              <w:t>Home (540) 380-8073</w:t>
            </w:r>
          </w:p>
          <w:p w:rsidR="00C91D81" w:rsidRDefault="00931611" w:rsidP="007D2354">
            <w:pPr>
              <w:spacing w:after="0" w:line="240" w:lineRule="auto"/>
              <w:rPr>
                <w:color w:val="424456"/>
              </w:rPr>
            </w:pPr>
            <w:r>
              <w:rPr>
                <w:color w:val="424456"/>
              </w:rPr>
              <w:t>Cell (540) 641-7771</w:t>
            </w:r>
          </w:p>
          <w:p w:rsidR="00C91D81" w:rsidRPr="002E659D" w:rsidRDefault="007B609C" w:rsidP="007D2354">
            <w:pPr>
              <w:spacing w:after="0" w:line="240" w:lineRule="auto"/>
              <w:rPr>
                <w:color w:val="424456"/>
              </w:rPr>
            </w:pPr>
            <w:r>
              <w:rPr>
                <w:color w:val="424456"/>
              </w:rPr>
              <w:t>bpechota@gmail.com</w:t>
            </w:r>
          </w:p>
        </w:tc>
        <w:tc>
          <w:tcPr>
            <w:tcW w:w="3726" w:type="dxa"/>
            <w:tcBorders>
              <w:left w:val="nil"/>
            </w:tcBorders>
            <w:shd w:val="clear" w:color="auto" w:fill="auto"/>
          </w:tcPr>
          <w:p w:rsidR="00C91D81" w:rsidRPr="007D2354" w:rsidRDefault="00C91D81" w:rsidP="007D2354">
            <w:pPr>
              <w:spacing w:after="0" w:line="240" w:lineRule="auto"/>
              <w:rPr>
                <w:rFonts w:ascii="Trebuchet MS" w:hAnsi="Trebuchet MS"/>
                <w:color w:val="4F271C"/>
                <w:sz w:val="32"/>
                <w:szCs w:val="32"/>
              </w:rPr>
            </w:pPr>
          </w:p>
        </w:tc>
      </w:tr>
    </w:tbl>
    <w:p w:rsidR="00C91D81" w:rsidRDefault="00C91D81">
      <w:pPr>
        <w:tabs>
          <w:tab w:val="left" w:pos="2266"/>
        </w:tabs>
      </w:pPr>
    </w:p>
    <w:tbl>
      <w:tblPr>
        <w:tblW w:w="4863" w:type="pct"/>
        <w:jc w:val="center"/>
        <w:tblLook w:val="0000"/>
      </w:tblPr>
      <w:tblGrid>
        <w:gridCol w:w="1976"/>
        <w:gridCol w:w="8738"/>
      </w:tblGrid>
      <w:tr w:rsidR="00C91D81" w:rsidRPr="007D2354" w:rsidTr="00402EC2">
        <w:trPr>
          <w:jc w:val="center"/>
        </w:trPr>
        <w:tc>
          <w:tcPr>
            <w:tcW w:w="1976" w:type="dxa"/>
            <w:shd w:val="clear" w:color="auto" w:fill="auto"/>
          </w:tcPr>
          <w:p w:rsidR="00C91D81" w:rsidRPr="007D2354" w:rsidRDefault="00B932FD" w:rsidP="007D2354">
            <w:pPr>
              <w:pStyle w:val="Section"/>
              <w:framePr w:hSpace="0" w:wrap="auto" w:hAnchor="text" w:xAlign="left" w:yAlign="inline"/>
            </w:pPr>
            <w:r w:rsidRPr="007D2354">
              <w:t>Skills</w:t>
            </w:r>
          </w:p>
        </w:tc>
        <w:tc>
          <w:tcPr>
            <w:tcW w:w="8738" w:type="dxa"/>
            <w:shd w:val="clear" w:color="auto" w:fill="auto"/>
          </w:tcPr>
          <w:p w:rsidR="00C91D81" w:rsidRPr="007D2354" w:rsidRDefault="002208F4" w:rsidP="007D2354">
            <w:pPr>
              <w:pStyle w:val="ListBullet"/>
              <w:numPr>
                <w:ilvl w:val="0"/>
                <w:numId w:val="19"/>
              </w:numPr>
              <w:rPr>
                <w:b/>
              </w:rPr>
            </w:pPr>
            <w:r w:rsidRPr="007D2354">
              <w:rPr>
                <w:b/>
              </w:rPr>
              <w:t>Computer proficiency in MS Word, Excel, Access and Front Page</w:t>
            </w:r>
          </w:p>
          <w:p w:rsidR="002208F4" w:rsidRPr="007D2354" w:rsidRDefault="002208F4" w:rsidP="007D2354">
            <w:pPr>
              <w:pStyle w:val="ListBullet"/>
              <w:numPr>
                <w:ilvl w:val="0"/>
                <w:numId w:val="19"/>
              </w:numPr>
              <w:rPr>
                <w:b/>
              </w:rPr>
            </w:pPr>
            <w:r w:rsidRPr="007D2354">
              <w:rPr>
                <w:b/>
              </w:rPr>
              <w:t>Knowledgeable in Statistical Process Control (SPC Charting) and Quality Assurance</w:t>
            </w:r>
          </w:p>
          <w:p w:rsidR="002208F4" w:rsidRDefault="002208F4" w:rsidP="007D2354">
            <w:pPr>
              <w:pStyle w:val="ListBullet"/>
              <w:numPr>
                <w:ilvl w:val="0"/>
                <w:numId w:val="19"/>
              </w:numPr>
              <w:rPr>
                <w:b/>
              </w:rPr>
            </w:pPr>
            <w:r w:rsidRPr="007D2354">
              <w:rPr>
                <w:b/>
              </w:rPr>
              <w:t>Ability to work independently and as a team member</w:t>
            </w:r>
          </w:p>
          <w:p w:rsidR="00B81B86" w:rsidRPr="007D2354" w:rsidRDefault="00B81B86" w:rsidP="007D2354">
            <w:pPr>
              <w:pStyle w:val="ListBullet"/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</w:rPr>
              <w:t>Able to supervise multiple people and multiple job locat</w:t>
            </w:r>
            <w:r w:rsidR="00D7513C">
              <w:rPr>
                <w:b/>
              </w:rPr>
              <w:t>i</w:t>
            </w:r>
            <w:r>
              <w:rPr>
                <w:b/>
              </w:rPr>
              <w:t>ons</w:t>
            </w:r>
          </w:p>
          <w:p w:rsidR="002208F4" w:rsidRPr="007D2354" w:rsidRDefault="002208F4" w:rsidP="007D2354">
            <w:pPr>
              <w:pStyle w:val="ListBullet"/>
              <w:numPr>
                <w:ilvl w:val="0"/>
                <w:numId w:val="19"/>
              </w:numPr>
              <w:rPr>
                <w:b/>
              </w:rPr>
            </w:pPr>
            <w:r w:rsidRPr="007D2354">
              <w:rPr>
                <w:b/>
              </w:rPr>
              <w:t>Effective interpersonal and communication skills</w:t>
            </w:r>
          </w:p>
        </w:tc>
      </w:tr>
      <w:tr w:rsidR="00C91D81" w:rsidRPr="007D2354" w:rsidTr="00402EC2">
        <w:trPr>
          <w:jc w:val="center"/>
        </w:trPr>
        <w:tc>
          <w:tcPr>
            <w:tcW w:w="1976" w:type="dxa"/>
            <w:tcBorders>
              <w:top w:val="nil"/>
            </w:tcBorders>
            <w:shd w:val="clear" w:color="auto" w:fill="auto"/>
          </w:tcPr>
          <w:p w:rsidR="00C91D81" w:rsidRPr="007D2354" w:rsidRDefault="00C91D81" w:rsidP="007D2354">
            <w:pPr>
              <w:pStyle w:val="Section"/>
              <w:framePr w:hSpace="0" w:wrap="auto" w:hAnchor="text" w:xAlign="left" w:yAlign="inline"/>
            </w:pPr>
          </w:p>
        </w:tc>
        <w:tc>
          <w:tcPr>
            <w:tcW w:w="8738" w:type="dxa"/>
            <w:tcBorders>
              <w:top w:val="nil"/>
            </w:tcBorders>
            <w:shd w:val="clear" w:color="auto" w:fill="auto"/>
          </w:tcPr>
          <w:p w:rsidR="00C91D81" w:rsidRPr="007D2354" w:rsidRDefault="00C91D81" w:rsidP="007D2354">
            <w:pPr>
              <w:spacing w:after="0" w:line="240" w:lineRule="auto"/>
              <w:rPr>
                <w:color w:val="424456"/>
              </w:rPr>
            </w:pPr>
          </w:p>
        </w:tc>
      </w:tr>
      <w:tr w:rsidR="00C91D81" w:rsidRPr="007D2354" w:rsidTr="00402EC2">
        <w:trPr>
          <w:jc w:val="center"/>
        </w:trPr>
        <w:tc>
          <w:tcPr>
            <w:tcW w:w="1976" w:type="dxa"/>
            <w:shd w:val="clear" w:color="auto" w:fill="auto"/>
          </w:tcPr>
          <w:p w:rsidR="00C91D81" w:rsidRPr="007D2354" w:rsidRDefault="00B932FD" w:rsidP="007D2354">
            <w:pPr>
              <w:pStyle w:val="Section"/>
              <w:framePr w:hSpace="0" w:wrap="auto" w:hAnchor="text" w:xAlign="left" w:yAlign="inline"/>
            </w:pPr>
            <w:r w:rsidRPr="007D2354">
              <w:t>Education</w:t>
            </w:r>
          </w:p>
        </w:tc>
        <w:tc>
          <w:tcPr>
            <w:tcW w:w="8738" w:type="dxa"/>
            <w:shd w:val="clear" w:color="auto" w:fill="auto"/>
          </w:tcPr>
          <w:p w:rsidR="007B609C" w:rsidRDefault="007B609C" w:rsidP="007B609C">
            <w:pPr>
              <w:pStyle w:val="Subsection"/>
              <w:framePr w:hSpace="0" w:wrap="auto" w:hAnchor="text" w:xAlign="left" w:yAlign="inline"/>
            </w:pPr>
            <w:r>
              <w:t>New River Community College</w:t>
            </w:r>
          </w:p>
          <w:p w:rsidR="007B609C" w:rsidRDefault="007B609C" w:rsidP="007B609C">
            <w:pPr>
              <w:pStyle w:val="Subsection"/>
              <w:framePr w:hSpace="0" w:wrap="auto" w:hAnchor="text" w:xAlign="left" w:yAlign="inline"/>
              <w:numPr>
                <w:ilvl w:val="0"/>
                <w:numId w:val="22"/>
              </w:numPr>
            </w:pPr>
            <w:r>
              <w:rPr>
                <w:b w:val="0"/>
              </w:rPr>
              <w:t>Certification in Medical Office Assistant</w:t>
            </w:r>
          </w:p>
          <w:p w:rsidR="007B609C" w:rsidRDefault="007B609C" w:rsidP="007D2354">
            <w:pPr>
              <w:pStyle w:val="Subsection"/>
              <w:framePr w:hSpace="0" w:wrap="auto" w:hAnchor="text" w:xAlign="left" w:yAlign="inline"/>
            </w:pPr>
          </w:p>
          <w:p w:rsidR="00C91D81" w:rsidRPr="007D2354" w:rsidRDefault="002208F4" w:rsidP="007D2354">
            <w:pPr>
              <w:pStyle w:val="Subsection"/>
              <w:framePr w:hSpace="0" w:wrap="auto" w:hAnchor="text" w:xAlign="left" w:yAlign="inline"/>
            </w:pPr>
            <w:r w:rsidRPr="007D2354">
              <w:t>Northwestern Michigan College</w:t>
            </w:r>
          </w:p>
          <w:p w:rsidR="00C91D81" w:rsidRPr="007D2354" w:rsidRDefault="002208F4" w:rsidP="007D2354">
            <w:pPr>
              <w:pStyle w:val="ListBullet"/>
              <w:numPr>
                <w:ilvl w:val="0"/>
                <w:numId w:val="19"/>
              </w:numPr>
            </w:pPr>
            <w:r w:rsidRPr="007D2354">
              <w:t>Certification in MS Access Level I, II and III</w:t>
            </w:r>
          </w:p>
          <w:p w:rsidR="002208F4" w:rsidRPr="007D2354" w:rsidRDefault="002208F4" w:rsidP="007D2354">
            <w:pPr>
              <w:pStyle w:val="ListBullet"/>
              <w:numPr>
                <w:ilvl w:val="0"/>
                <w:numId w:val="19"/>
              </w:numPr>
            </w:pPr>
            <w:r w:rsidRPr="007D2354">
              <w:t>Certification in MS FrontPage</w:t>
            </w:r>
          </w:p>
          <w:p w:rsidR="002208F4" w:rsidRPr="007D2354" w:rsidRDefault="002208F4" w:rsidP="007D2354">
            <w:pPr>
              <w:pStyle w:val="ListBullet"/>
              <w:numPr>
                <w:ilvl w:val="0"/>
                <w:numId w:val="19"/>
              </w:numPr>
            </w:pPr>
            <w:r w:rsidRPr="007D2354">
              <w:t>Certification in Understanding</w:t>
            </w:r>
            <w:r w:rsidR="004C73AE" w:rsidRPr="007D2354">
              <w:t xml:space="preserve"> and using </w:t>
            </w:r>
            <w:r w:rsidRPr="007D2354">
              <w:t xml:space="preserve"> Statistical Process Control (SPC)</w:t>
            </w:r>
            <w:r w:rsidR="004C73AE" w:rsidRPr="007D2354">
              <w:t xml:space="preserve"> Methods</w:t>
            </w:r>
          </w:p>
        </w:tc>
      </w:tr>
      <w:tr w:rsidR="00C91D81" w:rsidRPr="007D2354" w:rsidTr="00402EC2">
        <w:trPr>
          <w:trHeight w:val="198"/>
          <w:jc w:val="center"/>
        </w:trPr>
        <w:tc>
          <w:tcPr>
            <w:tcW w:w="1976" w:type="dxa"/>
            <w:shd w:val="clear" w:color="auto" w:fill="auto"/>
            <w:vAlign w:val="bottom"/>
          </w:tcPr>
          <w:p w:rsidR="00C91D81" w:rsidRPr="007D2354" w:rsidRDefault="00C91D81" w:rsidP="007D2354">
            <w:pPr>
              <w:pStyle w:val="Section"/>
              <w:framePr w:hSpace="0" w:wrap="auto" w:hAnchor="text" w:xAlign="left" w:yAlign="inline"/>
            </w:pPr>
          </w:p>
        </w:tc>
        <w:tc>
          <w:tcPr>
            <w:tcW w:w="8738" w:type="dxa"/>
            <w:shd w:val="clear" w:color="auto" w:fill="auto"/>
            <w:vAlign w:val="bottom"/>
          </w:tcPr>
          <w:p w:rsidR="00C91D81" w:rsidRPr="007D2354" w:rsidRDefault="00C91D81" w:rsidP="007D2354">
            <w:pPr>
              <w:spacing w:after="0" w:line="240" w:lineRule="auto"/>
              <w:rPr>
                <w:color w:val="424456"/>
              </w:rPr>
            </w:pPr>
          </w:p>
        </w:tc>
      </w:tr>
      <w:tr w:rsidR="00363E6A" w:rsidRPr="007D2354" w:rsidTr="00402EC2">
        <w:trPr>
          <w:trHeight w:val="4527"/>
          <w:jc w:val="center"/>
        </w:trPr>
        <w:tc>
          <w:tcPr>
            <w:tcW w:w="1976" w:type="dxa"/>
            <w:shd w:val="clear" w:color="auto" w:fill="auto"/>
          </w:tcPr>
          <w:p w:rsidR="00363E6A" w:rsidRPr="007D2354" w:rsidRDefault="00363E6A" w:rsidP="007D2354">
            <w:pPr>
              <w:pStyle w:val="Section"/>
              <w:framePr w:hSpace="0" w:wrap="auto" w:hAnchor="text" w:xAlign="left" w:yAlign="inline"/>
            </w:pPr>
            <w:r w:rsidRPr="007D2354">
              <w:t>Experience</w:t>
            </w:r>
          </w:p>
          <w:p w:rsidR="00363E6A" w:rsidRPr="007D2354" w:rsidRDefault="00363E6A" w:rsidP="007D2354">
            <w:pPr>
              <w:pStyle w:val="Section"/>
              <w:framePr w:hSpace="0" w:wrap="auto" w:hAnchor="text" w:xAlign="left" w:yAlign="inline"/>
            </w:pPr>
          </w:p>
        </w:tc>
        <w:tc>
          <w:tcPr>
            <w:tcW w:w="8738" w:type="dxa"/>
            <w:shd w:val="clear" w:color="auto" w:fill="auto"/>
          </w:tcPr>
          <w:p w:rsidR="00D97447" w:rsidRDefault="00D97447" w:rsidP="00D97447">
            <w:pPr>
              <w:pStyle w:val="Subsection"/>
              <w:framePr w:hSpace="0" w:wrap="auto" w:hAnchor="text" w:xAlign="left" w:yAlign="inline"/>
            </w:pPr>
            <w:r>
              <w:t>F</w:t>
            </w:r>
            <w:r w:rsidR="003A03BA">
              <w:t xml:space="preserve">ailure </w:t>
            </w:r>
            <w:r>
              <w:t>A</w:t>
            </w:r>
            <w:r w:rsidR="003A03BA">
              <w:t xml:space="preserve">nalysis </w:t>
            </w:r>
            <w:r>
              <w:t xml:space="preserve"> Admin     </w:t>
            </w:r>
            <w:r w:rsidR="003A03BA">
              <w:t xml:space="preserve">   </w:t>
            </w:r>
            <w:r>
              <w:t xml:space="preserve"> Axiem International               2014-Present</w:t>
            </w:r>
          </w:p>
          <w:p w:rsidR="00D97447" w:rsidRPr="00D97447" w:rsidRDefault="00D97447" w:rsidP="00D97447">
            <w:pPr>
              <w:pStyle w:val="Subsection"/>
              <w:framePr w:hSpace="0" w:wrap="auto" w:hAnchor="text" w:xAlign="left" w:yAlign="inline"/>
              <w:numPr>
                <w:ilvl w:val="0"/>
                <w:numId w:val="25"/>
              </w:numPr>
            </w:pPr>
            <w:r>
              <w:rPr>
                <w:b w:val="0"/>
              </w:rPr>
              <w:t>Receive RMA’s into FRATs system</w:t>
            </w:r>
          </w:p>
          <w:p w:rsidR="00D97447" w:rsidRPr="00D97447" w:rsidRDefault="00D97447" w:rsidP="00D97447">
            <w:pPr>
              <w:pStyle w:val="Subsection"/>
              <w:framePr w:hSpace="0" w:wrap="auto" w:hAnchor="text" w:xAlign="left" w:yAlign="inline"/>
              <w:numPr>
                <w:ilvl w:val="0"/>
                <w:numId w:val="25"/>
              </w:numPr>
            </w:pPr>
            <w:r>
              <w:rPr>
                <w:b w:val="0"/>
              </w:rPr>
              <w:t xml:space="preserve">Maintain </w:t>
            </w:r>
            <w:r w:rsidR="003A03BA">
              <w:rPr>
                <w:b w:val="0"/>
              </w:rPr>
              <w:t xml:space="preserve">the </w:t>
            </w:r>
            <w:r>
              <w:rPr>
                <w:b w:val="0"/>
              </w:rPr>
              <w:t>Failure Analysis RMA database</w:t>
            </w:r>
          </w:p>
          <w:p w:rsidR="00D97447" w:rsidRPr="00D97447" w:rsidRDefault="00D97447" w:rsidP="00D97447">
            <w:pPr>
              <w:pStyle w:val="Subsection"/>
              <w:framePr w:hSpace="0" w:wrap="auto" w:hAnchor="text" w:xAlign="left" w:yAlign="inline"/>
              <w:numPr>
                <w:ilvl w:val="0"/>
                <w:numId w:val="25"/>
              </w:numPr>
            </w:pPr>
            <w:r>
              <w:rPr>
                <w:b w:val="0"/>
              </w:rPr>
              <w:t>Prepare items to be shipped and prepare the shipping notice</w:t>
            </w:r>
          </w:p>
          <w:p w:rsidR="00D97447" w:rsidRPr="00D97447" w:rsidRDefault="00D97447" w:rsidP="00D97447">
            <w:pPr>
              <w:pStyle w:val="Subsection"/>
              <w:framePr w:hSpace="0" w:wrap="auto" w:hAnchor="text" w:xAlign="left" w:yAlign="inline"/>
              <w:numPr>
                <w:ilvl w:val="0"/>
                <w:numId w:val="25"/>
              </w:numPr>
            </w:pPr>
            <w:r>
              <w:rPr>
                <w:b w:val="0"/>
              </w:rPr>
              <w:t>Lab Safety Inspector</w:t>
            </w:r>
          </w:p>
          <w:p w:rsidR="00D97447" w:rsidRPr="00D97447" w:rsidRDefault="00D97447" w:rsidP="00D97447">
            <w:pPr>
              <w:pStyle w:val="Subsection"/>
              <w:framePr w:hSpace="0" w:wrap="auto" w:hAnchor="text" w:xAlign="left" w:yAlign="inline"/>
              <w:numPr>
                <w:ilvl w:val="0"/>
                <w:numId w:val="25"/>
              </w:numPr>
            </w:pPr>
            <w:r>
              <w:rPr>
                <w:b w:val="0"/>
              </w:rPr>
              <w:t>Maintains Lab Inventory of products</w:t>
            </w:r>
          </w:p>
          <w:p w:rsidR="00D97447" w:rsidRDefault="00D97447" w:rsidP="00D97447">
            <w:pPr>
              <w:pStyle w:val="Subsection"/>
              <w:framePr w:hSpace="0" w:wrap="auto" w:hAnchor="text" w:xAlign="left" w:yAlign="inline"/>
              <w:numPr>
                <w:ilvl w:val="0"/>
                <w:numId w:val="25"/>
              </w:numPr>
              <w:rPr>
                <w:b w:val="0"/>
              </w:rPr>
            </w:pPr>
            <w:r w:rsidRPr="00D97447">
              <w:rPr>
                <w:b w:val="0"/>
              </w:rPr>
              <w:t>Maintains</w:t>
            </w:r>
            <w:r>
              <w:rPr>
                <w:b w:val="0"/>
              </w:rPr>
              <w:t xml:space="preserve"> the calibration of tooling in the FA Lab</w:t>
            </w:r>
          </w:p>
          <w:p w:rsidR="003A03BA" w:rsidRDefault="003A03BA" w:rsidP="00D97447">
            <w:pPr>
              <w:pStyle w:val="Subsection"/>
              <w:framePr w:hSpace="0" w:wrap="auto" w:hAnchor="text" w:xAlign="left" w:yAlign="inline"/>
              <w:numPr>
                <w:ilvl w:val="0"/>
                <w:numId w:val="25"/>
              </w:numPr>
              <w:rPr>
                <w:b w:val="0"/>
              </w:rPr>
            </w:pPr>
            <w:r>
              <w:rPr>
                <w:b w:val="0"/>
              </w:rPr>
              <w:t>Assist Lab Supervisor with reports, as needed</w:t>
            </w:r>
          </w:p>
          <w:p w:rsidR="00D97447" w:rsidRPr="00D97447" w:rsidRDefault="00D97447" w:rsidP="00D97447">
            <w:pPr>
              <w:pStyle w:val="Subsection"/>
              <w:framePr w:hSpace="0" w:wrap="auto" w:hAnchor="text" w:xAlign="left" w:yAlign="inline"/>
              <w:ind w:left="720"/>
              <w:rPr>
                <w:b w:val="0"/>
              </w:rPr>
            </w:pPr>
          </w:p>
          <w:p w:rsidR="000A1A5C" w:rsidRDefault="000A1A5C" w:rsidP="00770D64">
            <w:pPr>
              <w:pStyle w:val="Subsection"/>
              <w:framePr w:hSpace="0" w:wrap="auto" w:hAnchor="text" w:xAlign="left" w:yAlign="inline"/>
            </w:pPr>
            <w:r>
              <w:t>Project Supervisor          Stratosph</w:t>
            </w:r>
            <w:r w:rsidR="00D97447">
              <w:t>ere Quality         2012-2014</w:t>
            </w:r>
          </w:p>
          <w:p w:rsidR="009749F9" w:rsidRPr="00691E42" w:rsidRDefault="00691E42" w:rsidP="00CC2FA2">
            <w:pPr>
              <w:pStyle w:val="Subsection"/>
              <w:framePr w:hSpace="0" w:wrap="auto" w:hAnchor="text" w:xAlign="left" w:yAlign="inline"/>
              <w:numPr>
                <w:ilvl w:val="0"/>
                <w:numId w:val="25"/>
              </w:numPr>
            </w:pPr>
            <w:r>
              <w:rPr>
                <w:b w:val="0"/>
              </w:rPr>
              <w:t xml:space="preserve">Responsible for </w:t>
            </w:r>
            <w:r w:rsidR="002A2557">
              <w:rPr>
                <w:b w:val="0"/>
              </w:rPr>
              <w:t xml:space="preserve">the </w:t>
            </w:r>
            <w:r>
              <w:rPr>
                <w:b w:val="0"/>
              </w:rPr>
              <w:t>Southwest</w:t>
            </w:r>
            <w:r w:rsidR="00F40FCE">
              <w:rPr>
                <w:b w:val="0"/>
              </w:rPr>
              <w:t xml:space="preserve"> Virginia region for </w:t>
            </w:r>
            <w:r>
              <w:rPr>
                <w:b w:val="0"/>
              </w:rPr>
              <w:t>the company</w:t>
            </w:r>
          </w:p>
          <w:p w:rsidR="00691E42" w:rsidRPr="00CC2FA2" w:rsidRDefault="00691E42" w:rsidP="000A1A5C">
            <w:pPr>
              <w:pStyle w:val="Subsection"/>
              <w:framePr w:hSpace="0" w:wrap="auto" w:hAnchor="text" w:xAlign="left" w:yAlign="inline"/>
              <w:numPr>
                <w:ilvl w:val="0"/>
                <w:numId w:val="25"/>
              </w:numPr>
            </w:pPr>
            <w:r>
              <w:rPr>
                <w:b w:val="0"/>
              </w:rPr>
              <w:t>Supervise and do sorting and inspections at manufacturing companies</w:t>
            </w:r>
          </w:p>
          <w:p w:rsidR="00CC2FA2" w:rsidRPr="00CC2FA2" w:rsidRDefault="00CC2FA2" w:rsidP="000A1A5C">
            <w:pPr>
              <w:pStyle w:val="Subsection"/>
              <w:framePr w:hSpace="0" w:wrap="auto" w:hAnchor="text" w:xAlign="left" w:yAlign="inline"/>
              <w:numPr>
                <w:ilvl w:val="0"/>
                <w:numId w:val="25"/>
              </w:numPr>
            </w:pPr>
            <w:r>
              <w:rPr>
                <w:b w:val="0"/>
              </w:rPr>
              <w:t>Meet with site contact or coordinator to set up job and instruct all inspectors</w:t>
            </w:r>
          </w:p>
          <w:p w:rsidR="00CC2FA2" w:rsidRPr="00CC2FA2" w:rsidRDefault="00CC2FA2" w:rsidP="000A1A5C">
            <w:pPr>
              <w:pStyle w:val="Subsection"/>
              <w:framePr w:hSpace="0" w:wrap="auto" w:hAnchor="text" w:xAlign="left" w:yAlign="inline"/>
              <w:numPr>
                <w:ilvl w:val="0"/>
                <w:numId w:val="25"/>
              </w:numPr>
            </w:pPr>
            <w:r>
              <w:rPr>
                <w:b w:val="0"/>
              </w:rPr>
              <w:t>Ensure all inspections are being done correctly and paperwork is being filled out properly</w:t>
            </w:r>
          </w:p>
          <w:p w:rsidR="00CC2FA2" w:rsidRPr="00F31735" w:rsidRDefault="00CC2FA2" w:rsidP="000A1A5C">
            <w:pPr>
              <w:pStyle w:val="Subsection"/>
              <w:framePr w:hSpace="0" w:wrap="auto" w:hAnchor="text" w:xAlign="left" w:yAlign="inline"/>
              <w:numPr>
                <w:ilvl w:val="0"/>
                <w:numId w:val="25"/>
              </w:numPr>
            </w:pPr>
            <w:r>
              <w:rPr>
                <w:b w:val="0"/>
              </w:rPr>
              <w:t>Review all paperwork and time</w:t>
            </w:r>
            <w:r w:rsidR="007F39B1">
              <w:rPr>
                <w:b w:val="0"/>
              </w:rPr>
              <w:t xml:space="preserve"> </w:t>
            </w:r>
            <w:r>
              <w:rPr>
                <w:b w:val="0"/>
              </w:rPr>
              <w:t>sheets for accuracy and submit to corporate</w:t>
            </w:r>
          </w:p>
          <w:p w:rsidR="00F31735" w:rsidRPr="00691E42" w:rsidRDefault="00F31735" w:rsidP="000A1A5C">
            <w:pPr>
              <w:pStyle w:val="Subsection"/>
              <w:framePr w:hSpace="0" w:wrap="auto" w:hAnchor="text" w:xAlign="left" w:yAlign="inline"/>
              <w:numPr>
                <w:ilvl w:val="0"/>
                <w:numId w:val="25"/>
              </w:numPr>
            </w:pPr>
            <w:r>
              <w:rPr>
                <w:b w:val="0"/>
              </w:rPr>
              <w:t>Verifies all inspectors are at locations on time and adhering to site rules and safety regulations for each shift</w:t>
            </w:r>
          </w:p>
          <w:p w:rsidR="00691E42" w:rsidRPr="00691E42" w:rsidRDefault="00691E42" w:rsidP="000A1A5C">
            <w:pPr>
              <w:pStyle w:val="Subsection"/>
              <w:framePr w:hSpace="0" w:wrap="auto" w:hAnchor="text" w:xAlign="left" w:yAlign="inline"/>
              <w:numPr>
                <w:ilvl w:val="0"/>
                <w:numId w:val="25"/>
              </w:numPr>
            </w:pPr>
            <w:r>
              <w:rPr>
                <w:b w:val="0"/>
              </w:rPr>
              <w:t>Write work instructions that are specific to every job and every sort</w:t>
            </w:r>
          </w:p>
          <w:p w:rsidR="00691E42" w:rsidRPr="009749F9" w:rsidRDefault="00691E42" w:rsidP="000A1A5C">
            <w:pPr>
              <w:pStyle w:val="Subsection"/>
              <w:framePr w:hSpace="0" w:wrap="auto" w:hAnchor="text" w:xAlign="left" w:yAlign="inline"/>
              <w:numPr>
                <w:ilvl w:val="0"/>
                <w:numId w:val="25"/>
              </w:numPr>
            </w:pPr>
            <w:r>
              <w:rPr>
                <w:b w:val="0"/>
              </w:rPr>
              <w:t xml:space="preserve">Maintain supplies for the Southwest Virginia </w:t>
            </w:r>
            <w:r w:rsidR="00F40FCE">
              <w:rPr>
                <w:b w:val="0"/>
              </w:rPr>
              <w:t>region</w:t>
            </w:r>
          </w:p>
          <w:p w:rsidR="009749F9" w:rsidRDefault="009749F9" w:rsidP="000A1A5C">
            <w:pPr>
              <w:pStyle w:val="Subsection"/>
              <w:framePr w:hSpace="0" w:wrap="auto" w:hAnchor="text" w:xAlign="left" w:yAlign="inline"/>
              <w:numPr>
                <w:ilvl w:val="0"/>
                <w:numId w:val="25"/>
              </w:numPr>
            </w:pPr>
            <w:r>
              <w:rPr>
                <w:b w:val="0"/>
              </w:rPr>
              <w:t>Cold calls to locations to encourage new business</w:t>
            </w:r>
          </w:p>
          <w:p w:rsidR="000A1A5C" w:rsidRDefault="000A1A5C" w:rsidP="00770D64">
            <w:pPr>
              <w:pStyle w:val="Subsection"/>
              <w:framePr w:hSpace="0" w:wrap="auto" w:hAnchor="text" w:xAlign="left" w:yAlign="inline"/>
            </w:pPr>
          </w:p>
          <w:p w:rsidR="00770D64" w:rsidRPr="007D2354" w:rsidRDefault="00770D64" w:rsidP="00770D64">
            <w:pPr>
              <w:pStyle w:val="Subsection"/>
              <w:framePr w:hSpace="0" w:wrap="auto" w:hAnchor="text" w:xAlign="left" w:yAlign="inline"/>
            </w:pPr>
            <w:r w:rsidRPr="007D2354">
              <w:t xml:space="preserve">Technician      </w:t>
            </w:r>
            <w:r>
              <w:t xml:space="preserve">                     MOOG, Inc.</w:t>
            </w:r>
            <w:r w:rsidRPr="007D2354">
              <w:t xml:space="preserve">   </w:t>
            </w:r>
            <w:r>
              <w:t xml:space="preserve">                    </w:t>
            </w:r>
            <w:r w:rsidRPr="007D2354">
              <w:t xml:space="preserve"> </w:t>
            </w:r>
            <w:r w:rsidR="000353D4">
              <w:t>2009-2012</w:t>
            </w:r>
          </w:p>
          <w:p w:rsidR="00770D64" w:rsidRPr="00770D64" w:rsidRDefault="00770D64" w:rsidP="00770D64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>
              <w:rPr>
                <w:color w:val="424456"/>
              </w:rPr>
              <w:t>Build silver oxide fiber  brushes for CT Scans</w:t>
            </w:r>
          </w:p>
          <w:p w:rsidR="00770D64" w:rsidRPr="0047040F" w:rsidRDefault="00770D64" w:rsidP="00770D64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>
              <w:rPr>
                <w:color w:val="424456"/>
              </w:rPr>
              <w:t>Polish and build glass fiber optic lines</w:t>
            </w:r>
          </w:p>
          <w:p w:rsidR="0047040F" w:rsidRPr="00770D64" w:rsidRDefault="0047040F" w:rsidP="00770D64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>
              <w:rPr>
                <w:color w:val="424456"/>
              </w:rPr>
              <w:t>Install wiring harness into drum for CT Scans</w:t>
            </w:r>
          </w:p>
          <w:p w:rsidR="00770D64" w:rsidRPr="00770D64" w:rsidRDefault="00770D64" w:rsidP="00770D64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>
              <w:rPr>
                <w:color w:val="424456"/>
              </w:rPr>
              <w:t>Ensuring parts meet customer standards prior to shipment</w:t>
            </w:r>
          </w:p>
          <w:p w:rsidR="00770D64" w:rsidRDefault="00770D64" w:rsidP="00770D64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>
              <w:rPr>
                <w:color w:val="424456"/>
              </w:rPr>
              <w:t>Completing proper docum</w:t>
            </w:r>
            <w:r w:rsidR="002618ED">
              <w:rPr>
                <w:color w:val="424456"/>
              </w:rPr>
              <w:t>entation in accordance to AS/EN910</w:t>
            </w:r>
            <w:r>
              <w:rPr>
                <w:color w:val="424456"/>
              </w:rPr>
              <w:t>0:ISO9</w:t>
            </w:r>
            <w:r w:rsidR="002618ED">
              <w:rPr>
                <w:color w:val="424456"/>
              </w:rPr>
              <w:t>001 standards</w:t>
            </w:r>
          </w:p>
          <w:p w:rsidR="00770D64" w:rsidRDefault="00770D64" w:rsidP="007D2354">
            <w:pPr>
              <w:pStyle w:val="Subsection"/>
              <w:framePr w:hSpace="0" w:wrap="auto" w:hAnchor="text" w:xAlign="left" w:yAlign="inline"/>
            </w:pPr>
          </w:p>
          <w:p w:rsidR="00363E6A" w:rsidRPr="007D2354" w:rsidRDefault="00363E6A" w:rsidP="007D2354">
            <w:pPr>
              <w:pStyle w:val="Subsection"/>
              <w:framePr w:hSpace="0" w:wrap="auto" w:hAnchor="text" w:xAlign="left" w:yAlign="inline"/>
            </w:pPr>
            <w:r w:rsidRPr="007D2354">
              <w:t xml:space="preserve">Lab Technician    </w:t>
            </w:r>
            <w:r w:rsidR="00460196" w:rsidRPr="007D2354">
              <w:t xml:space="preserve"> </w:t>
            </w:r>
            <w:r w:rsidR="0047040F">
              <w:t xml:space="preserve">           </w:t>
            </w:r>
            <w:r w:rsidR="00460196" w:rsidRPr="007D2354">
              <w:t xml:space="preserve"> </w:t>
            </w:r>
            <w:r w:rsidRPr="007D2354">
              <w:t>Nu</w:t>
            </w:r>
            <w:r w:rsidR="007B609C">
              <w:t xml:space="preserve">votronics        </w:t>
            </w:r>
            <w:r w:rsidR="0047040F">
              <w:t xml:space="preserve">                    </w:t>
            </w:r>
            <w:r w:rsidR="007B609C">
              <w:t xml:space="preserve">  </w:t>
            </w:r>
            <w:r w:rsidR="000353D4">
              <w:t>2007-2009</w:t>
            </w:r>
          </w:p>
          <w:p w:rsidR="00363E6A" w:rsidRPr="007D2354" w:rsidRDefault="00363E6A" w:rsidP="007D235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color w:val="424456"/>
              </w:rPr>
            </w:pPr>
            <w:r w:rsidRPr="007D2354">
              <w:rPr>
                <w:color w:val="424456"/>
              </w:rPr>
              <w:t>Perform wet chemical etching of various substrates and films to produce microelectronic and MEMS devices</w:t>
            </w:r>
          </w:p>
          <w:p w:rsidR="00363E6A" w:rsidRPr="007D2354" w:rsidRDefault="00363E6A" w:rsidP="007D235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color w:val="424456"/>
              </w:rPr>
            </w:pPr>
            <w:r w:rsidRPr="007D2354">
              <w:rPr>
                <w:color w:val="424456"/>
              </w:rPr>
              <w:t>Responsible for wet chemical cleaning of wafers to remove particulate contamination</w:t>
            </w:r>
          </w:p>
          <w:p w:rsidR="00363E6A" w:rsidRPr="007D2354" w:rsidRDefault="00363E6A" w:rsidP="007D235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color w:val="424456"/>
              </w:rPr>
            </w:pPr>
            <w:r w:rsidRPr="007D2354">
              <w:rPr>
                <w:color w:val="424456"/>
              </w:rPr>
              <w:t>Perform patterning of wafers using photo lithography methods</w:t>
            </w:r>
          </w:p>
          <w:p w:rsidR="00363E6A" w:rsidRPr="007D2354" w:rsidRDefault="00363E6A" w:rsidP="007D235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color w:val="424456"/>
              </w:rPr>
            </w:pPr>
            <w:r w:rsidRPr="007D2354">
              <w:rPr>
                <w:color w:val="424456"/>
              </w:rPr>
              <w:t>Responsible for maintaining inventory of chemicals</w:t>
            </w:r>
          </w:p>
          <w:p w:rsidR="00363E6A" w:rsidRPr="007D2354" w:rsidRDefault="00363E6A" w:rsidP="007D235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color w:val="424456"/>
              </w:rPr>
            </w:pPr>
            <w:r w:rsidRPr="007D2354">
              <w:rPr>
                <w:color w:val="424456"/>
              </w:rPr>
              <w:t>Experienced in proper handling and use of hazardous chemicals</w:t>
            </w:r>
          </w:p>
          <w:p w:rsidR="004C73AE" w:rsidRDefault="00363E6A" w:rsidP="007D235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color w:val="424456"/>
              </w:rPr>
            </w:pPr>
            <w:r w:rsidRPr="007D2354">
              <w:rPr>
                <w:color w:val="424456"/>
              </w:rPr>
              <w:t>Proficient in precise measurement and mixing of various chemicals</w:t>
            </w:r>
          </w:p>
          <w:p w:rsidR="002224DD" w:rsidRPr="007D2354" w:rsidRDefault="002224DD" w:rsidP="007D235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color w:val="424456"/>
              </w:rPr>
            </w:pPr>
            <w:r>
              <w:rPr>
                <w:color w:val="424456"/>
              </w:rPr>
              <w:t>Ability to comply with clean room requirements</w:t>
            </w:r>
          </w:p>
          <w:p w:rsidR="004C73AE" w:rsidRPr="007D2354" w:rsidRDefault="004C73AE" w:rsidP="007D2354">
            <w:pPr>
              <w:pStyle w:val="ListParagraph"/>
              <w:spacing w:after="0" w:line="240" w:lineRule="auto"/>
              <w:rPr>
                <w:color w:val="424456"/>
              </w:rPr>
            </w:pPr>
          </w:p>
          <w:p w:rsidR="004C73AE" w:rsidRPr="007D2354" w:rsidRDefault="002224DD" w:rsidP="007D2354">
            <w:pPr>
              <w:pStyle w:val="Subsection"/>
              <w:framePr w:hSpace="0" w:wrap="auto" w:hAnchor="text" w:xAlign="left" w:yAlign="inline"/>
            </w:pPr>
            <w:r>
              <w:lastRenderedPageBreak/>
              <w:t xml:space="preserve">Quality Assurance/ Machine Operator </w:t>
            </w:r>
            <w:r w:rsidR="00460196" w:rsidRPr="007D2354">
              <w:t xml:space="preserve"> </w:t>
            </w:r>
            <w:r w:rsidR="004C73AE" w:rsidRPr="007D2354">
              <w:t xml:space="preserve">Traverse City Products   </w:t>
            </w:r>
            <w:r>
              <w:t xml:space="preserve">  </w:t>
            </w:r>
            <w:r w:rsidR="000353D4">
              <w:t>1999-2006</w:t>
            </w:r>
          </w:p>
          <w:p w:rsidR="004C73AE" w:rsidRPr="007D2354" w:rsidRDefault="004C73AE" w:rsidP="007D235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color w:val="424456"/>
              </w:rPr>
            </w:pPr>
            <w:r w:rsidRPr="007D2354">
              <w:rPr>
                <w:color w:val="424456"/>
              </w:rPr>
              <w:t>Maintain intranet web site using Microsoft FrontPage</w:t>
            </w:r>
          </w:p>
          <w:p w:rsidR="004C73AE" w:rsidRDefault="004C73AE" w:rsidP="007D235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color w:val="424456"/>
              </w:rPr>
            </w:pPr>
            <w:r w:rsidRPr="007D2354">
              <w:rPr>
                <w:color w:val="424456"/>
              </w:rPr>
              <w:t>Create and make changes to company documents according to QS9000 (TS16949) requirements utilizing Microsoft Office programs</w:t>
            </w:r>
          </w:p>
          <w:p w:rsidR="00325B9F" w:rsidRDefault="00325B9F" w:rsidP="007D235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color w:val="424456"/>
              </w:rPr>
            </w:pPr>
            <w:r>
              <w:rPr>
                <w:color w:val="424456"/>
              </w:rPr>
              <w:t>Calibrate and certify hand held gages (i.e. pin gages, calipers, micrometers)</w:t>
            </w:r>
          </w:p>
          <w:p w:rsidR="00325B9F" w:rsidRPr="007D2354" w:rsidRDefault="00325B9F" w:rsidP="007D235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color w:val="424456"/>
              </w:rPr>
            </w:pPr>
            <w:r>
              <w:rPr>
                <w:color w:val="424456"/>
              </w:rPr>
              <w:t>Ensure gage fixtures are sent out and certified in a timely manner in accordance to production schedules</w:t>
            </w:r>
          </w:p>
          <w:p w:rsidR="004C73AE" w:rsidRPr="007D2354" w:rsidRDefault="004C73AE" w:rsidP="007D235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color w:val="424456"/>
              </w:rPr>
            </w:pPr>
            <w:r w:rsidRPr="007D2354">
              <w:rPr>
                <w:color w:val="424456"/>
              </w:rPr>
              <w:t>Data entry for all company departments using Microsoft Access</w:t>
            </w:r>
            <w:r w:rsidR="00C12BE0">
              <w:rPr>
                <w:color w:val="424456"/>
              </w:rPr>
              <w:t>, Excel or other programs</w:t>
            </w:r>
          </w:p>
          <w:p w:rsidR="004C73AE" w:rsidRPr="007D2354" w:rsidRDefault="004C73AE" w:rsidP="007D235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color w:val="424456"/>
              </w:rPr>
            </w:pPr>
            <w:r w:rsidRPr="007D2354">
              <w:rPr>
                <w:color w:val="424456"/>
              </w:rPr>
              <w:t>Enter and generate SPC data for review of process control</w:t>
            </w:r>
          </w:p>
          <w:p w:rsidR="004C73AE" w:rsidRPr="007D2354" w:rsidRDefault="004C73AE" w:rsidP="007D235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color w:val="424456"/>
              </w:rPr>
            </w:pPr>
            <w:r w:rsidRPr="007D2354">
              <w:rPr>
                <w:color w:val="424456"/>
              </w:rPr>
              <w:t>Work with Quality Engineer  to create PPAP files</w:t>
            </w:r>
            <w:r w:rsidR="00325B9F">
              <w:rPr>
                <w:color w:val="424456"/>
              </w:rPr>
              <w:t xml:space="preserve"> from blueprints</w:t>
            </w:r>
          </w:p>
          <w:p w:rsidR="004C73AE" w:rsidRPr="007D2354" w:rsidRDefault="004C73AE" w:rsidP="007D235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color w:val="424456"/>
              </w:rPr>
            </w:pPr>
            <w:r w:rsidRPr="007D2354">
              <w:rPr>
                <w:color w:val="424456"/>
              </w:rPr>
              <w:t>Analyze PPMs and report information to Quality Manager</w:t>
            </w:r>
          </w:p>
          <w:p w:rsidR="004C73AE" w:rsidRPr="007D2354" w:rsidRDefault="004C73AE" w:rsidP="007D235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color w:val="424456"/>
              </w:rPr>
            </w:pPr>
            <w:r w:rsidRPr="007D2354">
              <w:rPr>
                <w:color w:val="424456"/>
              </w:rPr>
              <w:t>Create quality documentation and operations books for PPAP run on parts</w:t>
            </w:r>
          </w:p>
          <w:p w:rsidR="00460196" w:rsidRDefault="00460196" w:rsidP="007D235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color w:val="424456"/>
              </w:rPr>
            </w:pPr>
            <w:r w:rsidRPr="007D2354">
              <w:rPr>
                <w:color w:val="424456"/>
              </w:rPr>
              <w:t>Verify and document quality of PPAP and production run parts</w:t>
            </w:r>
          </w:p>
          <w:p w:rsidR="002224DD" w:rsidRDefault="002224DD" w:rsidP="007D235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color w:val="424456"/>
              </w:rPr>
            </w:pPr>
            <w:r>
              <w:rPr>
                <w:color w:val="424456"/>
              </w:rPr>
              <w:t>Operate 5 ton- 500 ton single hit and progressive die machines</w:t>
            </w:r>
            <w:r w:rsidR="00325B9F">
              <w:rPr>
                <w:color w:val="424456"/>
              </w:rPr>
              <w:t xml:space="preserve"> and spot welders</w:t>
            </w:r>
          </w:p>
          <w:p w:rsidR="00325B9F" w:rsidRDefault="00325B9F" w:rsidP="007D235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color w:val="424456"/>
              </w:rPr>
            </w:pPr>
            <w:r>
              <w:rPr>
                <w:color w:val="424456"/>
              </w:rPr>
              <w:t>Certified to operate a fork truck to load and unload tractor trailers and place dies in presses for die setters</w:t>
            </w:r>
          </w:p>
          <w:p w:rsidR="00325B9F" w:rsidRPr="007D2354" w:rsidRDefault="00325B9F" w:rsidP="007D235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color w:val="424456"/>
              </w:rPr>
            </w:pPr>
            <w:r>
              <w:rPr>
                <w:color w:val="424456"/>
              </w:rPr>
              <w:t>Die setting</w:t>
            </w:r>
          </w:p>
        </w:tc>
      </w:tr>
      <w:tr w:rsidR="00B83EC0" w:rsidRPr="007D2354" w:rsidTr="00402EC2">
        <w:trPr>
          <w:trHeight w:val="80"/>
          <w:jc w:val="center"/>
        </w:trPr>
        <w:tc>
          <w:tcPr>
            <w:tcW w:w="1976" w:type="dxa"/>
            <w:shd w:val="clear" w:color="auto" w:fill="auto"/>
          </w:tcPr>
          <w:p w:rsidR="00B83EC0" w:rsidRPr="007D2354" w:rsidRDefault="00B83EC0" w:rsidP="007D2354">
            <w:pPr>
              <w:pStyle w:val="Section"/>
              <w:framePr w:hSpace="0" w:wrap="auto" w:hAnchor="text" w:xAlign="left" w:yAlign="inline"/>
            </w:pPr>
          </w:p>
        </w:tc>
        <w:tc>
          <w:tcPr>
            <w:tcW w:w="8738" w:type="dxa"/>
            <w:shd w:val="clear" w:color="auto" w:fill="auto"/>
          </w:tcPr>
          <w:p w:rsidR="00B83EC0" w:rsidRPr="007D2354" w:rsidRDefault="00B83EC0" w:rsidP="007D2354">
            <w:pPr>
              <w:pStyle w:val="Subsection"/>
              <w:framePr w:hSpace="0" w:wrap="auto" w:hAnchor="text" w:xAlign="left" w:yAlign="inline"/>
            </w:pPr>
          </w:p>
        </w:tc>
      </w:tr>
      <w:tr w:rsidR="00B83EC0" w:rsidRPr="007D2354" w:rsidTr="00402EC2">
        <w:trPr>
          <w:trHeight w:val="540"/>
          <w:jc w:val="center"/>
        </w:trPr>
        <w:tc>
          <w:tcPr>
            <w:tcW w:w="1976" w:type="dxa"/>
            <w:shd w:val="clear" w:color="auto" w:fill="auto"/>
          </w:tcPr>
          <w:p w:rsidR="00B83EC0" w:rsidRPr="007D2354" w:rsidRDefault="00B83EC0" w:rsidP="007D2354">
            <w:pPr>
              <w:pStyle w:val="Section"/>
              <w:framePr w:hSpace="0" w:wrap="auto" w:hAnchor="text" w:xAlign="left" w:yAlign="inline"/>
            </w:pPr>
          </w:p>
        </w:tc>
        <w:tc>
          <w:tcPr>
            <w:tcW w:w="8738" w:type="dxa"/>
            <w:shd w:val="clear" w:color="auto" w:fill="auto"/>
          </w:tcPr>
          <w:p w:rsidR="00B83EC0" w:rsidRPr="007D2354" w:rsidRDefault="00B83EC0" w:rsidP="007D2354">
            <w:pPr>
              <w:pStyle w:val="Subsection"/>
              <w:framePr w:hSpace="0" w:wrap="auto" w:hAnchor="text" w:xAlign="left" w:yAlign="inline"/>
            </w:pPr>
          </w:p>
        </w:tc>
      </w:tr>
    </w:tbl>
    <w:p w:rsidR="00C91D81" w:rsidRDefault="00C91D81" w:rsidP="00B83EC0"/>
    <w:sectPr w:rsidR="00C91D81" w:rsidSect="002224DD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288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F9C" w:rsidRDefault="00C75F9C">
      <w:pPr>
        <w:spacing w:after="0" w:line="240" w:lineRule="auto"/>
      </w:pPr>
      <w:r>
        <w:separator/>
      </w:r>
    </w:p>
  </w:endnote>
  <w:endnote w:type="continuationSeparator" w:id="0">
    <w:p w:rsidR="00C75F9C" w:rsidRDefault="00C7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D81" w:rsidRDefault="00C91D81"/>
  <w:p w:rsidR="00C91D81" w:rsidRDefault="00D05CFA">
    <w:r>
      <w:pict>
        <v:group id="_x0000_s28689" style="width:183.3pt;height:3.55pt;mso-position-horizontal-relative:char;mso-position-vertical-relative:line" coordorigin="1804,15122" coordsize="3666,7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8690" type="#_x0000_t32" style="position:absolute;left:1804;top:15122;width:2723;height:0;rotation:180" o:connectortype="straight" strokecolor="#438086" strokeweight="1.5pt"/>
          <v:shape id="_x0000_s28691" type="#_x0000_t32" style="position:absolute;left:1804;top:15193;width:3666;height:0;rotation:180" o:connectortype="straight" strokecolor="#438086" strokeweight=".25pt"/>
          <w10:anchorlock/>
        </v:group>
      </w:pict>
    </w:r>
  </w:p>
  <w:p w:rsidR="00C91D81" w:rsidRDefault="00C91D81">
    <w:pPr>
      <w:pStyle w:val="NoSpacing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D81" w:rsidRDefault="00C91D81">
    <w:pPr>
      <w:jc w:val="right"/>
    </w:pPr>
  </w:p>
  <w:p w:rsidR="00C91D81" w:rsidRDefault="00D05CFA">
    <w:pPr>
      <w:jc w:val="right"/>
    </w:pPr>
    <w:fldSimple w:instr=" PAGE   \* MERGEFORMAT ">
      <w:r w:rsidR="00B932FD">
        <w:rPr>
          <w:noProof/>
        </w:rPr>
        <w:t>3</w:t>
      </w:r>
    </w:fldSimple>
    <w:r w:rsidR="00B932FD">
      <w:t xml:space="preserve"> </w:t>
    </w:r>
    <w:r w:rsidR="00B932FD">
      <w:rPr>
        <w:color w:val="A04DA3"/>
      </w:rPr>
      <w:sym w:font="Wingdings 2" w:char="F097"/>
    </w:r>
    <w:r w:rsidR="00B932FD">
      <w:t xml:space="preserve"> </w:t>
    </w:r>
  </w:p>
  <w:p w:rsidR="00C91D81" w:rsidRDefault="00D05CFA">
    <w:pPr>
      <w:jc w:val="right"/>
    </w:pPr>
    <w:r>
      <w:pict>
        <v:group id="_x0000_s28692" style="width:183.3pt;height:3.55pt;mso-wrap-distance-left:0;mso-wrap-distance-right:0;mso-position-horizontal-relative:char;mso-position-vertical-relative:line" coordorigin="7606,15084" coordsize="3666,71" wrapcoords="5400 -4320 -89 12960 -89 17280 21689 17280 21689 -4320 5400 -43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8693" type="#_x0000_t32" style="position:absolute;left:8548;top:15084;width:2723;height:0;rotation:180" o:connectortype="straight" strokecolor="#438086" strokeweight="1.5pt"/>
          <v:shape id="_x0000_s28694" type="#_x0000_t32" style="position:absolute;left:7606;top:15155;width:3666;height:0;rotation:180" o:connectortype="straight" strokecolor="#438086" strokeweight=".25pt"/>
          <w10:wrap anchorx="margin"/>
          <w10:anchorlock/>
        </v:group>
      </w:pict>
    </w:r>
  </w:p>
  <w:p w:rsidR="00C91D81" w:rsidRDefault="00C91D81">
    <w:pPr>
      <w:pStyle w:val="NoSpacing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F9C" w:rsidRDefault="00C75F9C">
      <w:pPr>
        <w:spacing w:after="0" w:line="240" w:lineRule="auto"/>
      </w:pPr>
      <w:r>
        <w:separator/>
      </w:r>
    </w:p>
  </w:footnote>
  <w:footnote w:type="continuationSeparator" w:id="0">
    <w:p w:rsidR="00C75F9C" w:rsidRDefault="00C75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D81" w:rsidRDefault="002208F4">
    <w:pPr>
      <w:pStyle w:val="Header"/>
      <w:pBdr>
        <w:bottom w:val="single" w:sz="4" w:space="0" w:color="auto"/>
      </w:pBdr>
    </w:pPr>
    <w:r>
      <w:t>Barbara Pechota</w:t>
    </w:r>
  </w:p>
  <w:p w:rsidR="00C91D81" w:rsidRDefault="00C91D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D81" w:rsidRDefault="002208F4">
    <w:pPr>
      <w:pStyle w:val="Header"/>
      <w:pBdr>
        <w:bottom w:val="single" w:sz="4" w:space="0" w:color="auto"/>
      </w:pBdr>
      <w:jc w:val="right"/>
    </w:pPr>
    <w:r>
      <w:t>Barbara Pechota</w:t>
    </w:r>
  </w:p>
  <w:p w:rsidR="00C91D81" w:rsidRDefault="00C91D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F0C8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8AE23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88697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928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04A1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72C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8C6B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7A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681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3D1858"/>
    <w:multiLevelType w:val="hybridMultilevel"/>
    <w:tmpl w:val="3CC253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38086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896249"/>
    <w:multiLevelType w:val="hybridMultilevel"/>
    <w:tmpl w:val="C836562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438086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050072B"/>
    <w:multiLevelType w:val="hybridMultilevel"/>
    <w:tmpl w:val="DAEC257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438086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124B7CF1"/>
    <w:multiLevelType w:val="multilevel"/>
    <w:tmpl w:val="7AC6A14E"/>
    <w:styleLink w:val="UrbanNumberedList"/>
    <w:lvl w:ilvl="0">
      <w:start w:val="1"/>
      <w:numFmt w:val="decimal"/>
      <w:lvlText w:val="%1."/>
      <w:lvlJc w:val="left"/>
      <w:pPr>
        <w:ind w:left="288" w:hanging="288"/>
      </w:pPr>
      <w:rPr>
        <w:rFonts w:ascii="Georgia" w:hAnsi="Georgia" w:hint="default"/>
        <w:i w:val="0"/>
        <w:color w:val="A04DA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="Georgia" w:hAnsi="Georgia" w:hint="default"/>
        <w:b w:val="0"/>
        <w:i w:val="0"/>
        <w:color w:val="438086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="Georgia" w:hAnsi="Georgia" w:hint="default"/>
        <w:b w:val="0"/>
        <w:i w:val="0"/>
        <w:color w:val="53548A"/>
        <w:sz w:val="20"/>
      </w:rPr>
    </w:lvl>
  </w:abstractNum>
  <w:abstractNum w:abstractNumId="14">
    <w:nsid w:val="1B053F12"/>
    <w:multiLevelType w:val="hybridMultilevel"/>
    <w:tmpl w:val="4BD6E3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99269E"/>
    <w:multiLevelType w:val="hybridMultilevel"/>
    <w:tmpl w:val="8BB079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9F1243A"/>
    <w:multiLevelType w:val="hybridMultilevel"/>
    <w:tmpl w:val="E8BAEE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C46A3"/>
    <w:multiLevelType w:val="multilevel"/>
    <w:tmpl w:val="33B056D0"/>
    <w:styleLink w:val="UrbanBulletedList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/>
        <w:sz w:val="16"/>
      </w:rPr>
    </w:lvl>
  </w:abstractNum>
  <w:abstractNum w:abstractNumId="18">
    <w:nsid w:val="46F01D49"/>
    <w:multiLevelType w:val="hybridMultilevel"/>
    <w:tmpl w:val="41DA95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F93D16"/>
    <w:multiLevelType w:val="hybridMultilevel"/>
    <w:tmpl w:val="4DF4D9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730A8B"/>
    <w:multiLevelType w:val="hybridMultilevel"/>
    <w:tmpl w:val="56686570"/>
    <w:lvl w:ilvl="0" w:tplc="1506F87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438086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>
    <w:nsid w:val="66B75600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7"/>
  </w:num>
  <w:num w:numId="16">
    <w:abstractNumId w:val="13"/>
  </w:num>
  <w:num w:numId="17">
    <w:abstractNumId w:val="14"/>
  </w:num>
  <w:num w:numId="18">
    <w:abstractNumId w:val="21"/>
  </w:num>
  <w:num w:numId="19">
    <w:abstractNumId w:val="12"/>
  </w:num>
  <w:num w:numId="20">
    <w:abstractNumId w:val="19"/>
  </w:num>
  <w:num w:numId="21">
    <w:abstractNumId w:val="10"/>
  </w:num>
  <w:num w:numId="22">
    <w:abstractNumId w:val="11"/>
  </w:num>
  <w:num w:numId="23">
    <w:abstractNumId w:val="16"/>
  </w:num>
  <w:num w:numId="24">
    <w:abstractNumId w:val="15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LockQFSet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38914" strokecolor="none [2405]">
      <v:stroke color="none [2405]" weight="1pt"/>
      <o:colormru v:ext="edit" colors="#334c4f,#79b5b0,#b77851,#d1e1e3,#066,#7ea8ac,#4e767a,#293d3f"/>
      <o:colormenu v:ext="edit" fillcolor="#d1e1e3" strokecolor="none [2405]"/>
    </o:shapedefaults>
    <o:shapelayout v:ext="edit">
      <o:idmap v:ext="edit" data="28"/>
      <o:rules v:ext="edit">
        <o:r id="V:Rule5" type="connector" idref="#_x0000_s28694"/>
        <o:r id="V:Rule6" type="connector" idref="#_x0000_s28693"/>
        <o:r id="V:Rule7" type="connector" idref="#_x0000_s28691"/>
        <o:r id="V:Rule8" type="connector" idref="#_x0000_s2869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63E6A"/>
    <w:rsid w:val="00033510"/>
    <w:rsid w:val="000353D4"/>
    <w:rsid w:val="00052E1B"/>
    <w:rsid w:val="000A1A5C"/>
    <w:rsid w:val="000A4242"/>
    <w:rsid w:val="000E4FE7"/>
    <w:rsid w:val="001C02B3"/>
    <w:rsid w:val="001C7C0A"/>
    <w:rsid w:val="002208F4"/>
    <w:rsid w:val="002224DD"/>
    <w:rsid w:val="002618ED"/>
    <w:rsid w:val="00280235"/>
    <w:rsid w:val="00294BA5"/>
    <w:rsid w:val="002A2557"/>
    <w:rsid w:val="002E659D"/>
    <w:rsid w:val="002F4668"/>
    <w:rsid w:val="00325B9F"/>
    <w:rsid w:val="00331F41"/>
    <w:rsid w:val="00363E6A"/>
    <w:rsid w:val="003A03BA"/>
    <w:rsid w:val="003C387F"/>
    <w:rsid w:val="00402EC2"/>
    <w:rsid w:val="00460196"/>
    <w:rsid w:val="0047040F"/>
    <w:rsid w:val="004C6E47"/>
    <w:rsid w:val="004C73AE"/>
    <w:rsid w:val="004E4C8B"/>
    <w:rsid w:val="00553408"/>
    <w:rsid w:val="00565AB1"/>
    <w:rsid w:val="00691E42"/>
    <w:rsid w:val="00693932"/>
    <w:rsid w:val="00770D64"/>
    <w:rsid w:val="007B609C"/>
    <w:rsid w:val="007D2354"/>
    <w:rsid w:val="007F39B1"/>
    <w:rsid w:val="00801C1B"/>
    <w:rsid w:val="008C69A4"/>
    <w:rsid w:val="00931611"/>
    <w:rsid w:val="009749F9"/>
    <w:rsid w:val="00991819"/>
    <w:rsid w:val="00A54CAB"/>
    <w:rsid w:val="00AF7684"/>
    <w:rsid w:val="00B81B86"/>
    <w:rsid w:val="00B83EC0"/>
    <w:rsid w:val="00B932FD"/>
    <w:rsid w:val="00C12BE0"/>
    <w:rsid w:val="00C35598"/>
    <w:rsid w:val="00C75F9C"/>
    <w:rsid w:val="00C91D81"/>
    <w:rsid w:val="00CC2FA2"/>
    <w:rsid w:val="00D05CFA"/>
    <w:rsid w:val="00D7513C"/>
    <w:rsid w:val="00D97447"/>
    <w:rsid w:val="00DC00B3"/>
    <w:rsid w:val="00DC3D53"/>
    <w:rsid w:val="00DF520F"/>
    <w:rsid w:val="00E353C7"/>
    <w:rsid w:val="00F31735"/>
    <w:rsid w:val="00F40FCE"/>
    <w:rsid w:val="00F70EE1"/>
    <w:rsid w:val="00F8025E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 strokecolor="none [2405]">
      <v:stroke color="none [2405]" weight="1pt"/>
      <o:colormru v:ext="edit" colors="#334c4f,#79b5b0,#b77851,#d1e1e3,#066,#7ea8ac,#4e767a,#293d3f"/>
      <o:colormenu v:ext="edit" fillcolor="#d1e1e3" strokecolor="none [2405]"/>
    </o:shapedefaults>
    <o:shapelayout v:ext="edit">
      <o:idmap v:ext="edit" data="1"/>
      <o:rules v:ext="edit">
        <o:r id="V:Rule11" type="connector" idref="#_x0000_s1056"/>
        <o:r id="V:Rule12" type="connector" idref="#_x0000_s1057"/>
        <o:r id="V:Rule13" type="connector" idref="#_x0000_s1058"/>
        <o:r id="V:Rule14" type="connector" idref="#_x0000_s1060"/>
        <o:r id="V:Rule15" type="connector" idref="#_x0000_s1055"/>
        <o:r id="V:Rule16" type="connector" idref="#_x0000_s1051"/>
        <o:r id="V:Rule17" type="connector" idref="#_x0000_s1061"/>
        <o:r id="V:Rule18" type="connector" idref="#_x0000_s1059"/>
        <o:r id="V:Rule19" type="connector" idref="#_x0000_s1053"/>
        <o:r id="V:Rule20" type="connector" idref="#_x0000_s1052"/>
      </o:rules>
      <o:regrouptable v:ext="edit">
        <o:entry new="1" old="0"/>
        <o:entry new="2" old="0"/>
        <o:entry new="3" old="0"/>
        <o:entry new="4" old="0"/>
      </o:regrouptable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="Georgia" w:hAnsi="Georgia" w:cs="Georgi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/>
    <w:lsdException w:name="heading 2" w:semiHidden="0" w:uiPriority="1" w:unhideWhenUsed="0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qFormat="1"/>
    <w:lsdException w:name="Title" w:semiHidden="0" w:uiPriority="4" w:unhideWhenUsed="0"/>
    <w:lsdException w:name="Closing" w:uiPriority="3" w:qFormat="1"/>
    <w:lsdException w:name="Default Paragraph Font" w:uiPriority="1"/>
    <w:lsdException w:name="Subtitle" w:semiHidden="0" w:uiPriority="5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11" w:unhideWhenUsed="0" w:qFormat="1"/>
    <w:lsdException w:name="Intense Reference" w:semiHidden="0" w:uiPriority="1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D81"/>
    <w:pPr>
      <w:spacing w:after="200" w:line="276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C91D81"/>
    <w:pPr>
      <w:pBdr>
        <w:bottom w:val="single" w:sz="4" w:space="2" w:color="438086"/>
      </w:pBdr>
      <w:spacing w:before="360" w:after="80"/>
      <w:outlineLvl w:val="0"/>
    </w:pPr>
    <w:rPr>
      <w:rFonts w:ascii="Trebuchet MS" w:hAnsi="Trebuchet MS"/>
      <w:color w:val="43808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91D81"/>
    <w:pPr>
      <w:spacing w:after="0"/>
      <w:outlineLvl w:val="1"/>
    </w:pPr>
    <w:rPr>
      <w:rFonts w:ascii="Trebuchet MS" w:hAnsi="Trebuchet MS"/>
      <w:color w:val="43808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1D81"/>
    <w:pPr>
      <w:spacing w:after="0"/>
      <w:outlineLvl w:val="2"/>
    </w:pPr>
    <w:rPr>
      <w:rFonts w:ascii="Trebuchet MS" w:hAnsi="Trebuchet MS"/>
      <w:color w:val="43808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D81"/>
    <w:pPr>
      <w:spacing w:after="0"/>
      <w:outlineLvl w:val="3"/>
    </w:pPr>
    <w:rPr>
      <w:rFonts w:ascii="Trebuchet MS" w:hAnsi="Trebuchet MS"/>
      <w:i/>
      <w:color w:val="43808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D81"/>
    <w:pPr>
      <w:spacing w:after="0"/>
      <w:outlineLvl w:val="4"/>
    </w:pPr>
    <w:rPr>
      <w:rFonts w:ascii="Trebuchet MS" w:hAnsi="Trebuchet MS"/>
      <w:b/>
      <w:color w:val="325F6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D81"/>
    <w:pPr>
      <w:spacing w:after="0"/>
      <w:outlineLvl w:val="5"/>
    </w:pPr>
    <w:rPr>
      <w:rFonts w:ascii="Trebuchet MS" w:hAnsi="Trebuchet MS"/>
      <w:b/>
      <w:i/>
      <w:color w:val="325F6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D81"/>
    <w:pPr>
      <w:spacing w:after="0"/>
      <w:outlineLvl w:val="6"/>
    </w:pPr>
    <w:rPr>
      <w:rFonts w:ascii="Trebuchet MS" w:hAnsi="Trebuchet MS"/>
      <w:b/>
      <w:color w:val="53548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D81"/>
    <w:pPr>
      <w:spacing w:after="0"/>
      <w:outlineLvl w:val="7"/>
    </w:pPr>
    <w:rPr>
      <w:rFonts w:ascii="Trebuchet MS" w:hAnsi="Trebuchet MS"/>
      <w:b/>
      <w:i/>
      <w:color w:val="53548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D81"/>
    <w:pPr>
      <w:spacing w:after="0"/>
      <w:outlineLvl w:val="8"/>
    </w:pPr>
    <w:rPr>
      <w:rFonts w:ascii="Trebuchet MS" w:hAnsi="Trebuchet MS"/>
      <w:b/>
      <w:color w:val="3132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C91D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D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D81"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uiPriority w:val="10"/>
    <w:rsid w:val="00C91D81"/>
    <w:pPr>
      <w:spacing w:before="400"/>
    </w:pPr>
    <w:rPr>
      <w:rFonts w:ascii="Trebuchet MS" w:hAnsi="Trebuchet MS"/>
      <w:color w:val="53548A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D81"/>
    <w:rPr>
      <w:rFonts w:ascii="Trebuchet MS" w:hAnsi="Trebuchet MS"/>
      <w:color w:val="53548A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rsid w:val="00C91D81"/>
    <w:rPr>
      <w:i/>
      <w:color w:val="424456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91D81"/>
    <w:rPr>
      <w:i/>
      <w:color w:val="424456"/>
      <w:sz w:val="24"/>
      <w:szCs w:val="24"/>
      <w:lang w:eastAsia="ja-JP"/>
    </w:rPr>
  </w:style>
  <w:style w:type="paragraph" w:styleId="NoSpacing">
    <w:name w:val="No Spacing"/>
    <w:basedOn w:val="Normal"/>
    <w:uiPriority w:val="1"/>
    <w:qFormat/>
    <w:rsid w:val="00C91D81"/>
    <w:pPr>
      <w:spacing w:after="0" w:line="240" w:lineRule="auto"/>
    </w:pPr>
    <w:rPr>
      <w:szCs w:val="32"/>
    </w:rPr>
  </w:style>
  <w:style w:type="paragraph" w:styleId="NormalIndent">
    <w:name w:val="Normal Indent"/>
    <w:basedOn w:val="Normal"/>
    <w:uiPriority w:val="99"/>
    <w:unhideWhenUsed/>
    <w:rsid w:val="00C91D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1D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D81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91D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D81"/>
    <w:rPr>
      <w:sz w:val="20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C91D81"/>
    <w:pPr>
      <w:framePr w:hSpace="187" w:wrap="around" w:hAnchor="margin" w:xAlign="center" w:y="721"/>
      <w:spacing w:after="0" w:line="240" w:lineRule="auto"/>
    </w:pPr>
    <w:rPr>
      <w:rFonts w:ascii="Trebuchet MS" w:hAnsi="Trebuchet MS"/>
      <w:b/>
      <w:color w:val="438086"/>
      <w:sz w:val="22"/>
      <w:szCs w:val="22"/>
    </w:rPr>
  </w:style>
  <w:style w:type="paragraph" w:customStyle="1" w:styleId="Subsection">
    <w:name w:val="Subsection"/>
    <w:basedOn w:val="Normal"/>
    <w:uiPriority w:val="2"/>
    <w:qFormat/>
    <w:rsid w:val="00C91D81"/>
    <w:pPr>
      <w:framePr w:hSpace="187" w:wrap="around" w:hAnchor="margin" w:xAlign="center" w:y="721"/>
      <w:spacing w:after="0" w:line="240" w:lineRule="auto"/>
    </w:pPr>
    <w:rPr>
      <w:b/>
      <w:color w:val="424456"/>
    </w:rPr>
  </w:style>
  <w:style w:type="character" w:styleId="BookTitle">
    <w:name w:val="Book Title"/>
    <w:basedOn w:val="DefaultParagraphFont"/>
    <w:uiPriority w:val="33"/>
    <w:qFormat/>
    <w:rsid w:val="00C91D81"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uiPriority w:val="20"/>
    <w:qFormat/>
    <w:rsid w:val="00C91D81"/>
    <w:rPr>
      <w:rFonts w:ascii="Georgia" w:hAnsi="Georgia"/>
      <w:b/>
      <w:color w:val="438086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C91D81"/>
    <w:rPr>
      <w:rFonts w:ascii="Trebuchet MS" w:hAnsi="Trebuchet MS"/>
      <w:color w:val="438086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D81"/>
    <w:rPr>
      <w:rFonts w:ascii="Trebuchet MS" w:hAnsi="Trebuchet MS"/>
      <w:color w:val="438086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D81"/>
    <w:rPr>
      <w:rFonts w:ascii="Trebuchet MS" w:hAnsi="Trebuchet MS"/>
      <w:color w:val="438086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D81"/>
    <w:rPr>
      <w:rFonts w:ascii="Trebuchet MS" w:hAnsi="Trebuchet MS"/>
      <w:i/>
      <w:color w:val="438086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D81"/>
    <w:rPr>
      <w:rFonts w:ascii="Trebuchet MS" w:hAnsi="Trebuchet MS"/>
      <w:b/>
      <w:color w:val="325F64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D81"/>
    <w:rPr>
      <w:rFonts w:ascii="Trebuchet MS" w:hAnsi="Trebuchet MS"/>
      <w:b/>
      <w:i/>
      <w:color w:val="325F64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D81"/>
    <w:rPr>
      <w:rFonts w:ascii="Trebuchet MS" w:hAnsi="Trebuchet MS"/>
      <w:b/>
      <w:color w:val="53548A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D81"/>
    <w:rPr>
      <w:rFonts w:ascii="Trebuchet MS" w:hAnsi="Trebuchet MS"/>
      <w:b/>
      <w:i/>
      <w:color w:val="53548A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D81"/>
    <w:rPr>
      <w:rFonts w:ascii="Trebuchet MS" w:hAnsi="Trebuchet MS"/>
      <w:b/>
      <w:color w:val="313240"/>
      <w:sz w:val="20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C91D81"/>
    <w:rPr>
      <w:rFonts w:ascii="Georgia" w:hAnsi="Georgia" w:cs="Georgia"/>
      <w:b/>
      <w:i/>
      <w:caps/>
      <w:color w:val="438086"/>
      <w:spacing w:val="5"/>
    </w:rPr>
  </w:style>
  <w:style w:type="paragraph" w:styleId="IntenseQuote">
    <w:name w:val="Intense Quote"/>
    <w:basedOn w:val="Normal"/>
    <w:link w:val="IntenseQuoteChar"/>
    <w:uiPriority w:val="30"/>
    <w:qFormat/>
    <w:rsid w:val="00C91D81"/>
    <w:pPr>
      <w:pBdr>
        <w:top w:val="threeDEngrave" w:sz="6" w:space="10" w:color="438086"/>
        <w:bottom w:val="single" w:sz="4" w:space="10" w:color="438086"/>
      </w:pBdr>
      <w:spacing w:before="360" w:after="360" w:line="324" w:lineRule="auto"/>
      <w:ind w:left="1080" w:right="1080"/>
    </w:pPr>
    <w:rPr>
      <w:i/>
      <w:color w:val="438086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D81"/>
    <w:rPr>
      <w:i/>
      <w:color w:val="438086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C91D81"/>
    <w:rPr>
      <w:rFonts w:ascii="Georgia" w:hAnsi="Georgia" w:cs="Times New Roman"/>
      <w:b/>
      <w:i/>
      <w:caps/>
      <w:color w:val="4E4F89"/>
      <w:spacing w:val="5"/>
    </w:rPr>
  </w:style>
  <w:style w:type="paragraph" w:styleId="ListParagraph">
    <w:name w:val="List Paragraph"/>
    <w:basedOn w:val="Normal"/>
    <w:uiPriority w:val="34"/>
    <w:unhideWhenUsed/>
    <w:qFormat/>
    <w:rsid w:val="00C91D81"/>
    <w:pPr>
      <w:ind w:left="720"/>
      <w:contextualSpacing/>
    </w:pPr>
  </w:style>
  <w:style w:type="character" w:styleId="Strong">
    <w:name w:val="Strong"/>
    <w:basedOn w:val="DefaultParagraphFont"/>
    <w:uiPriority w:val="8"/>
    <w:qFormat/>
    <w:rsid w:val="00C91D81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91D81"/>
    <w:rPr>
      <w:rFonts w:ascii="Georgia" w:hAnsi="Georgia"/>
      <w:i/>
      <w:color w:val="006666"/>
    </w:rPr>
  </w:style>
  <w:style w:type="character" w:styleId="SubtleReference">
    <w:name w:val="Subtle Reference"/>
    <w:basedOn w:val="DefaultParagraphFont"/>
    <w:uiPriority w:val="31"/>
    <w:qFormat/>
    <w:rsid w:val="00C91D81"/>
    <w:rPr>
      <w:rFonts w:cs="Times New Roman"/>
      <w:i/>
      <w:color w:val="4E4F89"/>
    </w:rPr>
  </w:style>
  <w:style w:type="numbering" w:customStyle="1" w:styleId="UrbanBulletedList">
    <w:name w:val="Urban Bulleted List"/>
    <w:uiPriority w:val="99"/>
    <w:rsid w:val="00C91D81"/>
    <w:pPr>
      <w:numPr>
        <w:numId w:val="2"/>
      </w:numPr>
    </w:pPr>
  </w:style>
  <w:style w:type="numbering" w:customStyle="1" w:styleId="UrbanNumberedList">
    <w:name w:val="Urban Numbered List"/>
    <w:uiPriority w:val="99"/>
    <w:rsid w:val="00C91D81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unhideWhenUsed/>
    <w:rsid w:val="00C91D81"/>
    <w:rPr>
      <w:color w:val="808080"/>
    </w:rPr>
  </w:style>
  <w:style w:type="paragraph" w:styleId="ListBullet">
    <w:name w:val="List Bullet"/>
    <w:basedOn w:val="NormalIndent"/>
    <w:uiPriority w:val="3"/>
    <w:qFormat/>
    <w:rsid w:val="00C91D81"/>
    <w:pPr>
      <w:numPr>
        <w:numId w:val="14"/>
      </w:numPr>
      <w:spacing w:after="0" w:line="240" w:lineRule="auto"/>
    </w:pPr>
    <w:rPr>
      <w:color w:val="213F43"/>
    </w:rPr>
  </w:style>
  <w:style w:type="paragraph" w:customStyle="1" w:styleId="Category">
    <w:name w:val="Category"/>
    <w:basedOn w:val="Normal"/>
    <w:link w:val="CategoryChar"/>
    <w:qFormat/>
    <w:rsid w:val="00C91D81"/>
    <w:pPr>
      <w:framePr w:hSpace="187" w:wrap="around" w:hAnchor="margin" w:xAlign="center" w:y="721"/>
      <w:spacing w:after="0" w:line="240" w:lineRule="auto"/>
    </w:pPr>
    <w:rPr>
      <w:rFonts w:cs="Times New Roman"/>
      <w:caps/>
      <w:sz w:val="22"/>
      <w:szCs w:val="22"/>
    </w:rPr>
  </w:style>
  <w:style w:type="paragraph" w:customStyle="1" w:styleId="Comments">
    <w:name w:val="Comments"/>
    <w:basedOn w:val="Normal"/>
    <w:link w:val="CommentsChar"/>
    <w:qFormat/>
    <w:rsid w:val="00C91D81"/>
    <w:pPr>
      <w:framePr w:hSpace="187" w:wrap="around" w:hAnchor="margin" w:xAlign="center" w:y="721"/>
      <w:spacing w:before="320" w:after="0" w:line="240" w:lineRule="auto"/>
    </w:pPr>
    <w:rPr>
      <w:rFonts w:cs="Times New Roman"/>
      <w:b/>
      <w:sz w:val="22"/>
      <w:szCs w:val="22"/>
    </w:rPr>
  </w:style>
  <w:style w:type="character" w:customStyle="1" w:styleId="CategoryChar">
    <w:name w:val="Category Char"/>
    <w:basedOn w:val="DefaultParagraphFont"/>
    <w:link w:val="Category"/>
    <w:rsid w:val="00C91D81"/>
    <w:rPr>
      <w:rFonts w:cs="Times New Roman"/>
      <w:caps/>
      <w:lang w:eastAsia="ja-JP"/>
    </w:rPr>
  </w:style>
  <w:style w:type="character" w:customStyle="1" w:styleId="CommentsChar">
    <w:name w:val="Comments Char"/>
    <w:basedOn w:val="DefaultParagraphFont"/>
    <w:link w:val="Comments"/>
    <w:rsid w:val="00C91D81"/>
    <w:rPr>
      <w:rFonts w:cs="Times New Roman"/>
      <w:b/>
      <w:lang w:eastAsia="ja-JP"/>
    </w:rPr>
  </w:style>
  <w:style w:type="paragraph" w:styleId="Closing">
    <w:name w:val="Closing"/>
    <w:basedOn w:val="SenderAddress"/>
    <w:link w:val="ClosingChar"/>
    <w:uiPriority w:val="3"/>
    <w:unhideWhenUsed/>
    <w:qFormat/>
    <w:rsid w:val="00C91D81"/>
    <w:pPr>
      <w:spacing w:before="960" w:after="960"/>
      <w:ind w:left="4320"/>
    </w:pPr>
  </w:style>
  <w:style w:type="character" w:customStyle="1" w:styleId="ClosingChar">
    <w:name w:val="Closing Char"/>
    <w:basedOn w:val="DefaultParagraphFont"/>
    <w:link w:val="Closing"/>
    <w:uiPriority w:val="3"/>
    <w:rsid w:val="00C91D81"/>
    <w:rPr>
      <w:sz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rsid w:val="00C91D81"/>
    <w:pPr>
      <w:framePr w:hSpace="187" w:wrap="around" w:hAnchor="margin" w:xAlign="center" w:y="721"/>
      <w:spacing w:before="480" w:after="480" w:line="240" w:lineRule="auto"/>
      <w:contextualSpacing/>
    </w:pPr>
    <w:rPr>
      <w:b/>
      <w:color w:val="438086"/>
      <w:szCs w:val="22"/>
    </w:rPr>
  </w:style>
  <w:style w:type="character" w:customStyle="1" w:styleId="SalutationChar">
    <w:name w:val="Salutation Char"/>
    <w:basedOn w:val="DefaultParagraphFont"/>
    <w:link w:val="Salutation"/>
    <w:uiPriority w:val="3"/>
    <w:rsid w:val="00C91D81"/>
    <w:rPr>
      <w:b/>
      <w:color w:val="438086"/>
      <w:sz w:val="20"/>
      <w:lang w:eastAsia="ja-JP"/>
    </w:rPr>
  </w:style>
  <w:style w:type="paragraph" w:customStyle="1" w:styleId="SenderAddress">
    <w:name w:val="Sender Address"/>
    <w:basedOn w:val="Normal"/>
    <w:uiPriority w:val="2"/>
    <w:unhideWhenUsed/>
    <w:qFormat/>
    <w:rsid w:val="00C91D81"/>
    <w:pPr>
      <w:spacing w:after="0" w:line="300" w:lineRule="auto"/>
      <w:ind w:left="6912"/>
    </w:pPr>
    <w:rPr>
      <w:szCs w:val="22"/>
    </w:rPr>
  </w:style>
  <w:style w:type="paragraph" w:customStyle="1" w:styleId="RecipientAddress">
    <w:name w:val="Recipient Address"/>
    <w:basedOn w:val="Normal"/>
    <w:uiPriority w:val="2"/>
    <w:unhideWhenUsed/>
    <w:qFormat/>
    <w:rsid w:val="00C91D81"/>
    <w:pPr>
      <w:spacing w:before="480" w:after="480" w:line="300" w:lineRule="auto"/>
      <w:contextualSpacing/>
    </w:pPr>
    <w:rPr>
      <w:szCs w:val="24"/>
    </w:rPr>
  </w:style>
  <w:style w:type="paragraph" w:styleId="Signature">
    <w:name w:val="Signature"/>
    <w:basedOn w:val="Normal"/>
    <w:link w:val="SignatureChar"/>
    <w:uiPriority w:val="99"/>
    <w:unhideWhenUsed/>
    <w:rsid w:val="00C91D81"/>
    <w:pPr>
      <w:spacing w:after="0" w:line="300" w:lineRule="auto"/>
      <w:ind w:left="4320"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C91D81"/>
    <w:rPr>
      <w:sz w:val="20"/>
      <w:szCs w:val="24"/>
      <w:lang w:eastAsia="ja-JP"/>
    </w:rPr>
  </w:style>
  <w:style w:type="paragraph" w:customStyle="1" w:styleId="DefaultPlaceholderAuthor">
    <w:name w:val="DefaultPlaceholder_Author"/>
    <w:uiPriority w:val="49"/>
    <w:rsid w:val="00C91D81"/>
    <w:pPr>
      <w:spacing w:after="200" w:line="276" w:lineRule="auto"/>
    </w:pPr>
  </w:style>
  <w:style w:type="paragraph" w:customStyle="1" w:styleId="PersonalName">
    <w:name w:val="Personal Name"/>
    <w:basedOn w:val="Normal"/>
    <w:next w:val="Normal"/>
    <w:uiPriority w:val="2"/>
    <w:qFormat/>
    <w:rsid w:val="00C91D81"/>
    <w:pPr>
      <w:spacing w:after="0" w:line="240" w:lineRule="auto"/>
    </w:pPr>
    <w:rPr>
      <w:rFonts w:ascii="Trebuchet MS" w:hAnsi="Trebuchet MS"/>
      <w:b/>
      <w:color w:val="325F64"/>
      <w:sz w:val="28"/>
      <w:szCs w:val="28"/>
    </w:rPr>
  </w:style>
  <w:style w:type="paragraph" w:customStyle="1" w:styleId="CommentsText">
    <w:name w:val="Comments Text"/>
    <w:basedOn w:val="Normal"/>
    <w:qFormat/>
    <w:rsid w:val="00C91D81"/>
    <w:pPr>
      <w:spacing w:after="120" w:line="288" w:lineRule="auto"/>
    </w:pPr>
    <w:rPr>
      <w:szCs w:val="22"/>
    </w:rPr>
  </w:style>
  <w:style w:type="paragraph" w:customStyle="1" w:styleId="Achievement">
    <w:name w:val="Achievement"/>
    <w:basedOn w:val="BodyText"/>
    <w:rsid w:val="00363E6A"/>
    <w:pPr>
      <w:spacing w:after="60" w:line="220" w:lineRule="atLeast"/>
      <w:ind w:right="245"/>
      <w:jc w:val="both"/>
    </w:pPr>
    <w:rPr>
      <w:rFonts w:ascii="Arial" w:eastAsia="Batang" w:hAnsi="Arial" w:cs="Times New Roman"/>
      <w:spacing w:val="-5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63E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3E6A"/>
    <w:rPr>
      <w:sz w:val="20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Urban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A7826-34C9-4268-8234-D3584FEDB903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B25669BC-F213-48F4-9BCF-55B7FADE34B1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D5163AC8-676F-4AE4-A3C7-F4B0FE510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UrbanResume</Template>
  <TotalTime>0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Pechota</dc:creator>
  <cp:lastModifiedBy>Barbara</cp:lastModifiedBy>
  <cp:revision>2</cp:revision>
  <dcterms:created xsi:type="dcterms:W3CDTF">2014-10-07T19:00:00Z</dcterms:created>
  <dcterms:modified xsi:type="dcterms:W3CDTF">2014-10-07T19:00:00Z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