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6F50B8" w:rsidP="009337C6">
      <w:pPr>
        <w:pStyle w:val="ContactInfo"/>
        <w:jc w:val="center"/>
      </w:pPr>
      <w:sdt>
        <w:sdtPr>
          <w:alias w:val="Street Address"/>
          <w:tag w:val="Street Address"/>
          <w:id w:val="1415969137"/>
          <w:placeholder>
            <w:docPart w:val="2F157D13BB564D719F4CF2C0F64BCDD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9337C6">
            <w:t>6173 Hoyt CT.</w:t>
          </w:r>
          <w:r w:rsidR="009337C6">
            <w:br/>
          </w:r>
        </w:sdtContent>
      </w:sdt>
    </w:p>
    <w:sdt>
      <w:sdtPr>
        <w:alias w:val="Category"/>
        <w:tag w:val=""/>
        <w:id w:val="1543715586"/>
        <w:placeholder>
          <w:docPart w:val="DDC732DA35454722BE704516BE9177B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9337C6">
          <w:pPr>
            <w:pStyle w:val="ContactInfo"/>
          </w:pPr>
          <w:r>
            <w:t>ARVADA, CO 80004</w:t>
          </w:r>
        </w:p>
      </w:sdtContent>
    </w:sdt>
    <w:p w:rsidR="002C42BC" w:rsidRDefault="006F50B8">
      <w:pPr>
        <w:pStyle w:val="ContactInfo"/>
      </w:pPr>
      <w:sdt>
        <w:sdtPr>
          <w:alias w:val="Telephone"/>
          <w:tag w:val="Telephone"/>
          <w:id w:val="599758962"/>
          <w:placeholder>
            <w:docPart w:val="C6A4391AE05C4BE5B0E52E9D5C521BE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337C6">
            <w:t>303-906-4203</w:t>
          </w:r>
        </w:sdtContent>
      </w:sdt>
    </w:p>
    <w:p w:rsidR="002C42BC" w:rsidRDefault="002C42BC">
      <w:pPr>
        <w:pStyle w:val="ContactInfo"/>
      </w:pPr>
    </w:p>
    <w:sdt>
      <w:sdtPr>
        <w:rPr>
          <w:rStyle w:val="Emphasis"/>
        </w:rPr>
        <w:alias w:val="Email"/>
        <w:tag w:val=""/>
        <w:id w:val="1889536063"/>
        <w:placeholder>
          <w:docPart w:val="1D003F8AF4EE495F865F8B64AA3A2EDE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9337C6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SABR60@COMCAST.NET</w:t>
          </w:r>
        </w:p>
      </w:sdtContent>
    </w:sdt>
    <w:p w:rsidR="002C42BC" w:rsidRDefault="006F50B8">
      <w:pPr>
        <w:pStyle w:val="Name"/>
      </w:pPr>
      <w:sdt>
        <w:sdtPr>
          <w:alias w:val="Your Name"/>
          <w:tag w:val=""/>
          <w:id w:val="1197042864"/>
          <w:placeholder>
            <w:docPart w:val="95FFA7FE88274B01966C455B3DD91B7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F4247">
            <w:t xml:space="preserve">stanley  </w:t>
          </w:r>
          <w:r w:rsidR="009337C6">
            <w:t>STROUP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9337C6" w:rsidP="009337C6">
            <w:pPr>
              <w:pStyle w:val="ResumeText"/>
            </w:pPr>
            <w:r>
              <w:t>To obtain a position in a positive and progressive environment with the possibility of career advancement.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9337C6" w:rsidP="009337C6">
            <w:pPr>
              <w:pStyle w:val="ResumeText"/>
            </w:pPr>
            <w:r>
              <w:t>Master Machinist/ Tool maker capable of working independently with sketches, blueprints, or designing from scratch from an idea or concept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caps/>
                <w:color w:val="595959" w:themeColor="text1" w:themeTint="A6"/>
                <w:sz w:val="20"/>
                <w:szCs w:val="2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 w:val="0"/>
                <w:color w:val="auto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sz w:val="20"/>
                    <w:szCs w:val="20"/>
                  </w:rPr>
                  <w:id w:val="221802691"/>
                  <w:placeholder>
                    <w:docPart w:val="4365173148CC4CD68D6097D4F6F0C5CE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  <w:color w:val="auto"/>
                  </w:rPr>
                </w:sdtEndPr>
                <w:sdtContent>
                  <w:p w:rsidR="002C42BC" w:rsidRDefault="00190145">
                    <w:pPr>
                      <w:pStyle w:val="Heading2"/>
                    </w:pPr>
                    <w:r>
                      <w:t>Master Machinist / Tool designer for James Engineering Inc.</w:t>
                    </w:r>
                  </w:p>
                  <w:p w:rsidR="002C42BC" w:rsidRDefault="00190145">
                    <w:pPr>
                      <w:pStyle w:val="ResumeText"/>
                    </w:pPr>
                    <w:r>
                      <w:t>Oct. 2013 - Present</w:t>
                    </w:r>
                  </w:p>
                  <w:p w:rsidR="002C42BC" w:rsidRDefault="004E2FF3">
                    <w:r>
                      <w:t>Design and machine parts and tools from concept and drawings in the manufacture of cnc controlled deburring machines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sz w:val="20"/>
                    <w:szCs w:val="20"/>
                  </w:rPr>
                  <w:id w:val="68699791"/>
                  <w:placeholder>
                    <w:docPart w:val="4365173148CC4CD68D6097D4F6F0C5CE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  <w:color w:val="auto"/>
                  </w:rPr>
                </w:sdtEndPr>
                <w:sdtContent>
                  <w:p w:rsidR="002C42BC" w:rsidRDefault="004E2FF3">
                    <w:pPr>
                      <w:pStyle w:val="Heading2"/>
                    </w:pPr>
                    <w:r>
                      <w:t>Plant Manager / Master Machinist for C&amp;G Machine Inc.</w:t>
                    </w:r>
                  </w:p>
                  <w:p w:rsidR="002C42BC" w:rsidRDefault="004E2FF3">
                    <w:pPr>
                      <w:pStyle w:val="ResumeText"/>
                    </w:pPr>
                    <w:r>
                      <w:t>June 2007 – Oct. 2013</w:t>
                    </w:r>
                  </w:p>
                  <w:p w:rsidR="002C42BC" w:rsidRDefault="004E2FF3" w:rsidP="004E2FF3">
                    <w:r>
                      <w:t>Foreman, Purchasing, Training new employees, customer service, engineering, and programing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caps/>
                <w:color w:val="595959" w:themeColor="text1" w:themeTint="A6"/>
                <w:sz w:val="20"/>
                <w:szCs w:val="20"/>
              </w:rPr>
              <w:id w:val="-691765356"/>
              <w15:repeatingSection/>
            </w:sdtPr>
            <w:sdtEndPr>
              <w:rPr>
                <w:b w:val="0"/>
                <w:bCs w:val="0"/>
                <w:caps w:val="0"/>
                <w:color w:val="auto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sz w:val="20"/>
                    <w:szCs w:val="20"/>
                  </w:rPr>
                  <w:id w:val="-1126388115"/>
                  <w:placeholder>
                    <w:docPart w:val="4365173148CC4CD68D6097D4F6F0C5CE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  <w:color w:val="auto"/>
                  </w:rPr>
                </w:sdtEndPr>
                <w:sdtContent>
                  <w:p w:rsidR="002C42BC" w:rsidRDefault="004E2FF3">
                    <w:pPr>
                      <w:pStyle w:val="Heading2"/>
                    </w:pPr>
                    <w:r>
                      <w:t xml:space="preserve">Cumberland County College </w:t>
                    </w:r>
                  </w:p>
                  <w:p w:rsidR="002C42BC" w:rsidRDefault="004E2FF3" w:rsidP="004E2FF3">
                    <w:r>
                      <w:t xml:space="preserve">1980- 1984    [4 year apprenticeship]  Associates Degree in manufacturing practices 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F6785B" w:rsidP="00F6785B">
            <w:pPr>
              <w:pStyle w:val="ResumeText"/>
            </w:pPr>
            <w:r>
              <w:t>Thirty plus years’ experience in research and development and the manufacture of machine tools for the government and the private sector alike. Fifteen plus year’s in a supervisory role,  Training subordinates , supervising shifts, tracking times, assessing work procedures, problem solving, equipment and building maintenance , and customer service.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F6785B" w:rsidP="00F6785B">
            <w:pPr>
              <w:pStyle w:val="ResumeText"/>
            </w:pPr>
            <w:r>
              <w:t xml:space="preserve">Leadership in multiple work environments, problem solving, task managing, and </w:t>
            </w:r>
            <w:r w:rsidR="006C3637">
              <w:t>an</w:t>
            </w:r>
            <w:r>
              <w:t xml:space="preserve"> acute </w:t>
            </w:r>
            <w:r w:rsidR="00CF4247">
              <w:t>sense</w:t>
            </w:r>
            <w:r>
              <w:t xml:space="preserve"> of foreseeing potential problems before they manifest.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6C3637">
            <w:r>
              <w:t xml:space="preserve">       </w:t>
            </w:r>
          </w:p>
        </w:tc>
        <w:tc>
          <w:tcPr>
            <w:tcW w:w="7830" w:type="dxa"/>
          </w:tcPr>
          <w:p w:rsidR="002C42BC" w:rsidRDefault="006C3637" w:rsidP="00CF4247">
            <w:r>
              <w:t>Available upon request</w:t>
            </w:r>
            <w:bookmarkStart w:id="0" w:name="_GoBack"/>
            <w:bookmarkEnd w:id="0"/>
          </w:p>
        </w:tc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B8" w:rsidRDefault="006F50B8">
      <w:pPr>
        <w:spacing w:after="0" w:line="240" w:lineRule="auto"/>
      </w:pPr>
      <w:r>
        <w:separator/>
      </w:r>
    </w:p>
  </w:endnote>
  <w:endnote w:type="continuationSeparator" w:id="0">
    <w:p w:rsidR="006F50B8" w:rsidRDefault="006F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42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B8" w:rsidRDefault="006F50B8">
      <w:pPr>
        <w:spacing w:after="0" w:line="240" w:lineRule="auto"/>
      </w:pPr>
      <w:r>
        <w:separator/>
      </w:r>
    </w:p>
  </w:footnote>
  <w:footnote w:type="continuationSeparator" w:id="0">
    <w:p w:rsidR="006F50B8" w:rsidRDefault="006F5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6"/>
    <w:rsid w:val="00190145"/>
    <w:rsid w:val="002C42BC"/>
    <w:rsid w:val="00414819"/>
    <w:rsid w:val="004E2FF3"/>
    <w:rsid w:val="005A13F0"/>
    <w:rsid w:val="006C3637"/>
    <w:rsid w:val="006F50B8"/>
    <w:rsid w:val="009337C6"/>
    <w:rsid w:val="00CF4247"/>
    <w:rsid w:val="00F6785B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69610-05EE-49F7-B92A-3EEB509D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C6"/>
  </w:style>
  <w:style w:type="paragraph" w:styleId="Heading1">
    <w:name w:val="heading 1"/>
    <w:basedOn w:val="Normal"/>
    <w:next w:val="Normal"/>
    <w:link w:val="Heading1Char"/>
    <w:uiPriority w:val="9"/>
    <w:qFormat/>
    <w:rsid w:val="009337C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7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4F1C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93D07C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337C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7C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37C6"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C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C6"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C6"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C6"/>
    <w:rPr>
      <w:rFonts w:asciiTheme="majorHAnsi" w:eastAsiaTheme="majorEastAsia" w:hAnsiTheme="majorHAnsi" w:cstheme="majorBidi"/>
      <w:i/>
      <w:iCs/>
      <w:color w:val="2A4F1C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C6"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C6"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549E39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49E39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pPr>
      <w:spacing w:before="1200" w:after="360"/>
    </w:pPr>
    <w:rPr>
      <w:rFonts w:asciiTheme="majorHAnsi" w:eastAsiaTheme="majorEastAsia" w:hAnsiTheme="majorHAnsi" w:cstheme="majorBidi"/>
      <w:caps/>
      <w:color w:val="549E39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549E39" w:themeColor="accent1"/>
      <w:kern w:val="20"/>
    </w:rPr>
  </w:style>
  <w:style w:type="paragraph" w:customStyle="1" w:styleId="Recipient">
    <w:name w:val="Recipient"/>
    <w:basedOn w:val="Normal"/>
    <w:uiPriority w:val="8"/>
    <w:unhideWhenUsed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0"/>
    <w:qFormat/>
    <w:rsid w:val="009337C6"/>
    <w:rPr>
      <w:i/>
      <w:iCs/>
    </w:rPr>
  </w:style>
  <w:style w:type="paragraph" w:customStyle="1" w:styleId="ContactInfo">
    <w:name w:val="Contact Info"/>
    <w:basedOn w:val="Normal"/>
    <w:uiPriority w:val="2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pPr>
      <w:pBdr>
        <w:top w:val="single" w:sz="4" w:space="4" w:color="549E39" w:themeColor="accent1"/>
        <w:left w:val="single" w:sz="4" w:space="6" w:color="549E39" w:themeColor="accent1"/>
        <w:bottom w:val="single" w:sz="4" w:space="4" w:color="549E39" w:themeColor="accent1"/>
        <w:right w:val="single" w:sz="4" w:space="6" w:color="549E39" w:themeColor="accent1"/>
      </w:pBdr>
      <w:shd w:val="clear" w:color="auto" w:fill="549E39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7C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337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49E39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C6"/>
    <w:rPr>
      <w:rFonts w:asciiTheme="majorHAnsi" w:eastAsiaTheme="majorEastAsia" w:hAnsiTheme="majorHAnsi" w:cstheme="majorBidi"/>
      <w:color w:val="549E39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37C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337C6"/>
    <w:rPr>
      <w:b/>
      <w:bCs/>
    </w:rPr>
  </w:style>
  <w:style w:type="paragraph" w:styleId="NoSpacing">
    <w:name w:val="No Spacing"/>
    <w:uiPriority w:val="1"/>
    <w:qFormat/>
    <w:rsid w:val="009337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337C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C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C6"/>
    <w:pPr>
      <w:pBdr>
        <w:left w:val="single" w:sz="18" w:space="12" w:color="549E3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C6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337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337C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337C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337C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37C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7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157D13BB564D719F4CF2C0F64B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D504-1C87-48BE-83BD-9477483DBE16}"/>
      </w:docPartPr>
      <w:docPartBody>
        <w:p w:rsidR="002E2E73" w:rsidRDefault="003B4A16">
          <w:pPr>
            <w:pStyle w:val="2F157D13BB564D719F4CF2C0F64BCDDD"/>
          </w:pPr>
          <w:r>
            <w:t>[Street Address]</w:t>
          </w:r>
        </w:p>
      </w:docPartBody>
    </w:docPart>
    <w:docPart>
      <w:docPartPr>
        <w:name w:val="DDC732DA35454722BE704516BE91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D4CD-C0A0-4A7F-86CE-23F84BABC940}"/>
      </w:docPartPr>
      <w:docPartBody>
        <w:p w:rsidR="002E2E73" w:rsidRDefault="003B4A16">
          <w:pPr>
            <w:pStyle w:val="DDC732DA35454722BE704516BE9177B5"/>
          </w:pPr>
          <w:r>
            <w:t>[City, ST ZIP Code]</w:t>
          </w:r>
        </w:p>
      </w:docPartBody>
    </w:docPart>
    <w:docPart>
      <w:docPartPr>
        <w:name w:val="C6A4391AE05C4BE5B0E52E9D5C52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62EF-AB28-4E37-B3F5-75181DD5F5F7}"/>
      </w:docPartPr>
      <w:docPartBody>
        <w:p w:rsidR="002E2E73" w:rsidRDefault="003B4A16">
          <w:pPr>
            <w:pStyle w:val="C6A4391AE05C4BE5B0E52E9D5C521BE7"/>
          </w:pPr>
          <w:r>
            <w:t>[Telephone]</w:t>
          </w:r>
        </w:p>
      </w:docPartBody>
    </w:docPart>
    <w:docPart>
      <w:docPartPr>
        <w:name w:val="1D003F8AF4EE495F865F8B64AA3A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FD3B-E9C7-46F6-8D13-49D9C55F10DB}"/>
      </w:docPartPr>
      <w:docPartBody>
        <w:p w:rsidR="002E2E73" w:rsidRDefault="003B4A16">
          <w:pPr>
            <w:pStyle w:val="1D003F8AF4EE495F865F8B64AA3A2EDE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5FFA7FE88274B01966C455B3DD9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64BC-FEAB-440E-9510-595FB3E083B1}"/>
      </w:docPartPr>
      <w:docPartBody>
        <w:p w:rsidR="002E2E73" w:rsidRDefault="003B4A16">
          <w:pPr>
            <w:pStyle w:val="95FFA7FE88274B01966C455B3DD91B7B"/>
          </w:pPr>
          <w:r>
            <w:t>[Your Name]</w:t>
          </w:r>
        </w:p>
      </w:docPartBody>
    </w:docPart>
    <w:docPart>
      <w:docPartPr>
        <w:name w:val="4365173148CC4CD68D6097D4F6F0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FDE6-1CE8-499A-B497-96F698098319}"/>
      </w:docPartPr>
      <w:docPartBody>
        <w:p w:rsidR="002E2E73" w:rsidRDefault="003B4A16">
          <w:pPr>
            <w:pStyle w:val="4365173148CC4CD68D6097D4F6F0C5C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F4"/>
    <w:rsid w:val="001C40F4"/>
    <w:rsid w:val="002E2E73"/>
    <w:rsid w:val="003B4A16"/>
    <w:rsid w:val="006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157D13BB564D719F4CF2C0F64BCDDD">
    <w:name w:val="2F157D13BB564D719F4CF2C0F64BCDDD"/>
  </w:style>
  <w:style w:type="paragraph" w:customStyle="1" w:styleId="DDC732DA35454722BE704516BE9177B5">
    <w:name w:val="DDC732DA35454722BE704516BE9177B5"/>
  </w:style>
  <w:style w:type="paragraph" w:customStyle="1" w:styleId="C6A4391AE05C4BE5B0E52E9D5C521BE7">
    <w:name w:val="C6A4391AE05C4BE5B0E52E9D5C521BE7"/>
  </w:style>
  <w:style w:type="paragraph" w:customStyle="1" w:styleId="CA805A8C52A0480BAD1D14446BDF13CF">
    <w:name w:val="CA805A8C52A0480BAD1D14446BDF13CF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1D003F8AF4EE495F865F8B64AA3A2EDE">
    <w:name w:val="1D003F8AF4EE495F865F8B64AA3A2EDE"/>
  </w:style>
  <w:style w:type="paragraph" w:customStyle="1" w:styleId="95FFA7FE88274B01966C455B3DD91B7B">
    <w:name w:val="95FFA7FE88274B01966C455B3DD91B7B"/>
  </w:style>
  <w:style w:type="paragraph" w:customStyle="1" w:styleId="19FB283CD6324DF7B3F30F4CE0DF0E48">
    <w:name w:val="19FB283CD6324DF7B3F30F4CE0DF0E48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FB8C8A1FA6854996B504A0339BAEBC85">
    <w:name w:val="FB8C8A1FA6854996B504A0339BAEBC85"/>
  </w:style>
  <w:style w:type="character" w:styleId="PlaceholderText">
    <w:name w:val="Placeholder Text"/>
    <w:basedOn w:val="DefaultParagraphFont"/>
    <w:uiPriority w:val="99"/>
    <w:semiHidden/>
    <w:rsid w:val="001C40F4"/>
    <w:rPr>
      <w:color w:val="808080"/>
    </w:rPr>
  </w:style>
  <w:style w:type="paragraph" w:customStyle="1" w:styleId="4365173148CC4CD68D6097D4F6F0C5CE">
    <w:name w:val="4365173148CC4CD68D6097D4F6F0C5CE"/>
  </w:style>
  <w:style w:type="paragraph" w:customStyle="1" w:styleId="69F8FF4F0BA84ACDB71F304A274734DC">
    <w:name w:val="69F8FF4F0BA84ACDB71F304A274734DC"/>
  </w:style>
  <w:style w:type="paragraph" w:customStyle="1" w:styleId="4B97A70628AB4A3DB6ACB4BC99EC2E55">
    <w:name w:val="4B97A70628AB4A3DB6ACB4BC99EC2E55"/>
  </w:style>
  <w:style w:type="paragraph" w:customStyle="1" w:styleId="E0B29B22F9B9482DB8ED73435301A3CC">
    <w:name w:val="E0B29B22F9B9482DB8ED73435301A3CC"/>
  </w:style>
  <w:style w:type="paragraph" w:customStyle="1" w:styleId="76C9210188C641AE8B09A9F7156533B0">
    <w:name w:val="76C9210188C641AE8B09A9F7156533B0"/>
  </w:style>
  <w:style w:type="paragraph" w:customStyle="1" w:styleId="62222736E6B14CDF8CD4869FF8725354">
    <w:name w:val="62222736E6B14CDF8CD4869FF8725354"/>
  </w:style>
  <w:style w:type="paragraph" w:customStyle="1" w:styleId="0424F2AF11444099A6116D6F369316CF">
    <w:name w:val="0424F2AF11444099A6116D6F369316CF"/>
  </w:style>
  <w:style w:type="paragraph" w:customStyle="1" w:styleId="8BCBAA6BAC8F4500BB1B9F435CB370F1">
    <w:name w:val="8BCBAA6BAC8F4500BB1B9F435CB370F1"/>
  </w:style>
  <w:style w:type="paragraph" w:customStyle="1" w:styleId="8830A9130ED94FDC9A274CF41CE564BA">
    <w:name w:val="8830A9130ED94FDC9A274CF41CE564BA"/>
  </w:style>
  <w:style w:type="paragraph" w:customStyle="1" w:styleId="62DD5AAEB69E48FC8D28B3834873072D">
    <w:name w:val="62DD5AAEB69E48FC8D28B3834873072D"/>
  </w:style>
  <w:style w:type="paragraph" w:customStyle="1" w:styleId="0B60ADF60BEC474A94A29AE1ADDAD342">
    <w:name w:val="0B60ADF60BEC474A94A29AE1ADDAD342"/>
  </w:style>
  <w:style w:type="paragraph" w:customStyle="1" w:styleId="6B428715B2CA4ED2947EEB8706C066D6">
    <w:name w:val="6B428715B2CA4ED2947EEB8706C066D6"/>
    <w:rsid w:val="001C40F4"/>
  </w:style>
  <w:style w:type="paragraph" w:customStyle="1" w:styleId="9E64227C272B4C2080B2A9AEE90D716B">
    <w:name w:val="9E64227C272B4C2080B2A9AEE90D716B"/>
    <w:rsid w:val="001C4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6173 Hoyt CT.
</CompanyAddress>
  <CompanyPhone>303-906-4203</CompanyPhone>
  <CompanyFax/>
  <CompanyEmail>SABR60@COMCAST.NET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FEB0B-F28C-40AB-8032-C5F848B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81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stanley  STROUP</dc:creator>
  <cp:keywords/>
  <cp:lastModifiedBy>STANLEY STROUP</cp:lastModifiedBy>
  <cp:revision>2</cp:revision>
  <dcterms:created xsi:type="dcterms:W3CDTF">2014-04-18T23:30:00Z</dcterms:created>
  <dcterms:modified xsi:type="dcterms:W3CDTF">2014-04-19T00:52:00Z</dcterms:modified>
  <cp:category>ARVADA, CO 80004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