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2445"/>
        <w:gridCol w:w="73"/>
        <w:gridCol w:w="8119"/>
        <w:gridCol w:w="161"/>
      </w:tblGrid>
      <w:tr w:rsidR="00E51E14" w:rsidTr="00383F4C">
        <w:trPr>
          <w:gridAfter w:val="1"/>
          <w:wAfter w:w="165" w:type="dxa"/>
          <w:trHeight w:val="533"/>
        </w:trPr>
        <w:tc>
          <w:tcPr>
            <w:tcW w:w="2507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  <w:shd w:val="clear" w:color="auto" w:fill="775F55" w:themeFill="text2"/>
            <w:vAlign w:val="center"/>
          </w:tcPr>
          <w:p w:rsidR="00463DD8" w:rsidRDefault="00463DD8">
            <w:pPr>
              <w:pStyle w:val="PersonalName"/>
            </w:pPr>
          </w:p>
        </w:tc>
        <w:tc>
          <w:tcPr>
            <w:tcW w:w="8342" w:type="dxa"/>
            <w:gridSpan w:val="2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  <w:shd w:val="clear" w:color="auto" w:fill="775F55" w:themeFill="text2"/>
            <w:vAlign w:val="center"/>
          </w:tcPr>
          <w:p w:rsidR="00463DD8" w:rsidRDefault="00257E01" w:rsidP="000B15C5">
            <w:pPr>
              <w:pStyle w:val="PersonalName"/>
            </w:pPr>
            <w:sdt>
              <w:sdtPr>
                <w:id w:val="809184597"/>
                <w:placeholder>
                  <w:docPart w:val="E53A188552104064AE18ABBCD15AB727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r w:rsidR="00EF1C4E">
                  <w:t xml:space="preserve">              </w:t>
                </w:r>
                <w:r w:rsidR="00A308FE">
                  <w:t>Amelia</w:t>
                </w:r>
                <w:r w:rsidR="000206A8">
                  <w:t xml:space="preserve"> Jones</w:t>
                </w:r>
              </w:sdtContent>
            </w:sdt>
          </w:p>
        </w:tc>
      </w:tr>
      <w:tr w:rsidR="00E51E14" w:rsidTr="00383F4C">
        <w:trPr>
          <w:gridAfter w:val="1"/>
          <w:wAfter w:w="165" w:type="dxa"/>
          <w:trHeight w:val="119"/>
        </w:trPr>
        <w:tc>
          <w:tcPr>
            <w:tcW w:w="2507" w:type="dxa"/>
            <w:tcBorders>
              <w:top w:val="single" w:sz="36" w:space="0" w:color="FFFFFF" w:themeColor="background1"/>
              <w:left w:val="nil"/>
              <w:bottom w:val="nil"/>
              <w:right w:val="single" w:sz="36" w:space="0" w:color="FFFFFF" w:themeColor="background1"/>
            </w:tcBorders>
            <w:shd w:val="clear" w:color="auto" w:fill="DD8047" w:themeFill="accent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463DD8" w:rsidRDefault="00463DD8" w:rsidP="001E3DAA">
            <w:pPr>
              <w:pStyle w:val="Date"/>
              <w:framePr w:wrap="auto" w:hAnchor="text" w:xAlign="left" w:yAlign="inline"/>
              <w:suppressOverlap w:val="0"/>
            </w:pPr>
            <w:bookmarkStart w:id="0" w:name="_GoBack" w:colFirst="1" w:colLast="1"/>
          </w:p>
        </w:tc>
        <w:tc>
          <w:tcPr>
            <w:tcW w:w="8342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nil"/>
            </w:tcBorders>
            <w:shd w:val="clear" w:color="auto" w:fill="94B6D2" w:themeFill="accent1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820599" w:rsidRDefault="00A308FE" w:rsidP="001E3DAA">
            <w:pPr>
              <w:pStyle w:val="SenderAddress"/>
            </w:pPr>
            <w:r>
              <w:t>4</w:t>
            </w:r>
            <w:r w:rsidR="008C2D16">
              <w:t>1</w:t>
            </w:r>
            <w:r>
              <w:t xml:space="preserve">11 Nevada Avenue </w:t>
            </w:r>
            <w:r w:rsidR="008C2D16">
              <w:t>#4</w:t>
            </w:r>
            <w:r>
              <w:br/>
              <w:t>New Hope, MN 55427</w:t>
            </w:r>
            <w:r w:rsidR="001E3DAA">
              <w:br/>
            </w:r>
            <w:r>
              <w:t>612-221-6855</w:t>
            </w:r>
          </w:p>
          <w:p w:rsidR="00463DD8" w:rsidRDefault="00864EDD" w:rsidP="00820599">
            <w:pPr>
              <w:pStyle w:val="SenderAddress"/>
            </w:pPr>
            <w:r>
              <w:t>aadd442004@yahoo.com</w:t>
            </w:r>
          </w:p>
        </w:tc>
      </w:tr>
      <w:bookmarkEnd w:id="0"/>
      <w:tr w:rsidR="00E51E14" w:rsidTr="00383F4C">
        <w:trPr>
          <w:gridAfter w:val="1"/>
          <w:wAfter w:w="165" w:type="dxa"/>
          <w:trHeight w:val="203"/>
        </w:trPr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3DD8" w:rsidRDefault="00463DD8">
            <w:pPr>
              <w:jc w:val="center"/>
            </w:pPr>
          </w:p>
        </w:tc>
        <w:tc>
          <w:tcPr>
            <w:tcW w:w="8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0" w:type="dxa"/>
              <w:right w:w="115" w:type="dxa"/>
            </w:tcMar>
          </w:tcPr>
          <w:p w:rsidR="00463DD8" w:rsidRDefault="00463DD8" w:rsidP="001E3DAA">
            <w:pPr>
              <w:pStyle w:val="SenderAddress"/>
            </w:pPr>
          </w:p>
        </w:tc>
      </w:tr>
      <w:tr w:rsidR="00A77467" w:rsidTr="00383F4C">
        <w:trPr>
          <w:trHeight w:val="288"/>
        </w:trPr>
        <w:tc>
          <w:tcPr>
            <w:tcW w:w="2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3DD8" w:rsidRDefault="00463DD8">
            <w:pPr>
              <w:rPr>
                <w:b/>
                <w:color w:val="FFFFFF" w:themeColor="background1"/>
                <w:szCs w:val="23"/>
              </w:rPr>
            </w:pPr>
          </w:p>
        </w:tc>
        <w:tc>
          <w:tcPr>
            <w:tcW w:w="8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41688B" w:rsidRDefault="00782613" w:rsidP="00143F4A">
            <w:pPr>
              <w:pStyle w:val="Section"/>
            </w:pPr>
            <w:r>
              <w:t>QUALIFICATIONS</w:t>
            </w:r>
          </w:p>
          <w:p w:rsidR="00A61385" w:rsidRPr="00143F4A" w:rsidRDefault="00782613" w:rsidP="00143F4A">
            <w:pPr>
              <w:pStyle w:val="Section"/>
            </w:pPr>
            <w:r>
              <w:rPr>
                <w:b w:val="0"/>
                <w:caps w:val="0"/>
                <w:color w:val="auto"/>
                <w:spacing w:val="0"/>
              </w:rPr>
              <w:t xml:space="preserve">I am a very personable and conscientious individual, enthusiastic professional with strong rapport. I am highly adaptable and learn very quickly. I have done several job duties from </w:t>
            </w:r>
            <w:r w:rsidR="00A04C2E">
              <w:rPr>
                <w:b w:val="0"/>
                <w:caps w:val="0"/>
                <w:color w:val="auto"/>
                <w:spacing w:val="0"/>
              </w:rPr>
              <w:t>customer service to warehouse manager</w:t>
            </w:r>
            <w:r>
              <w:rPr>
                <w:b w:val="0"/>
                <w:caps w:val="0"/>
                <w:color w:val="auto"/>
                <w:spacing w:val="0"/>
              </w:rPr>
              <w:t xml:space="preserve">. I am extremely detail orientated with a strong and confident organizational skill. </w:t>
            </w:r>
            <w:r w:rsidR="00A61385" w:rsidRPr="00143F4A">
              <w:rPr>
                <w:b w:val="0"/>
                <w:caps w:val="0"/>
                <w:color w:val="auto"/>
                <w:spacing w:val="0"/>
              </w:rPr>
              <w:t xml:space="preserve"> </w:t>
            </w:r>
          </w:p>
          <w:p w:rsidR="00463DD8" w:rsidRDefault="00E51E14">
            <w:pPr>
              <w:pStyle w:val="Section"/>
            </w:pPr>
            <w:r>
              <w:t>Education</w:t>
            </w:r>
          </w:p>
          <w:p w:rsidR="00085160" w:rsidRPr="00637F3C" w:rsidRDefault="00D25C5F" w:rsidP="00085160">
            <w:pPr>
              <w:pStyle w:val="ListBullet"/>
              <w:numPr>
                <w:ilvl w:val="0"/>
                <w:numId w:val="0"/>
              </w:numPr>
              <w:rPr>
                <w:i/>
              </w:rPr>
            </w:pPr>
            <w:r w:rsidRPr="00D25C5F">
              <w:rPr>
                <w:b/>
                <w:i/>
              </w:rPr>
              <w:t xml:space="preserve">North </w:t>
            </w:r>
            <w:r w:rsidR="00085160" w:rsidRPr="00D25C5F">
              <w:rPr>
                <w:b/>
                <w:i/>
              </w:rPr>
              <w:t xml:space="preserve">Hennepin </w:t>
            </w:r>
            <w:r w:rsidR="008A199A" w:rsidRPr="00D25C5F">
              <w:rPr>
                <w:b/>
                <w:i/>
              </w:rPr>
              <w:t xml:space="preserve">Community </w:t>
            </w:r>
            <w:r w:rsidR="00085160" w:rsidRPr="00D25C5F">
              <w:rPr>
                <w:b/>
                <w:i/>
              </w:rPr>
              <w:t>College</w:t>
            </w:r>
            <w:r w:rsidR="00637F3C">
              <w:rPr>
                <w:b/>
                <w:i/>
              </w:rPr>
              <w:t xml:space="preserve">  </w:t>
            </w:r>
            <w:r w:rsidRPr="00637F3C">
              <w:rPr>
                <w:i/>
              </w:rPr>
              <w:t xml:space="preserve">Brooklyn Park, MN </w:t>
            </w:r>
            <w:r w:rsidR="00637F3C">
              <w:rPr>
                <w:i/>
              </w:rPr>
              <w:t xml:space="preserve"> ~  </w:t>
            </w:r>
            <w:r w:rsidRPr="00637F3C">
              <w:rPr>
                <w:i/>
              </w:rPr>
              <w:t xml:space="preserve">Liberal Arts </w:t>
            </w:r>
            <w:r w:rsidR="00637F3C">
              <w:rPr>
                <w:i/>
              </w:rPr>
              <w:t xml:space="preserve"> </w:t>
            </w:r>
            <w:r w:rsidRPr="00637F3C">
              <w:rPr>
                <w:i/>
              </w:rPr>
              <w:t xml:space="preserve">   </w:t>
            </w:r>
            <w:r w:rsidR="00637F3C">
              <w:rPr>
                <w:i/>
              </w:rPr>
              <w:t xml:space="preserve"> </w:t>
            </w:r>
            <w:r w:rsidRPr="00637F3C">
              <w:rPr>
                <w:i/>
              </w:rPr>
              <w:t xml:space="preserve">       August </w:t>
            </w:r>
            <w:r w:rsidR="008A199A" w:rsidRPr="00637F3C">
              <w:rPr>
                <w:i/>
              </w:rPr>
              <w:t xml:space="preserve">1989 </w:t>
            </w:r>
            <w:r w:rsidRPr="00637F3C">
              <w:rPr>
                <w:i/>
              </w:rPr>
              <w:t xml:space="preserve">through </w:t>
            </w:r>
            <w:r w:rsidR="008A199A" w:rsidRPr="00637F3C">
              <w:rPr>
                <w:i/>
              </w:rPr>
              <w:t xml:space="preserve">May 1991 </w:t>
            </w:r>
          </w:p>
          <w:p w:rsidR="00463DD8" w:rsidRPr="00D25C5F" w:rsidRDefault="008A199A" w:rsidP="001E3DAA">
            <w:pPr>
              <w:pStyle w:val="Subsection"/>
              <w:rPr>
                <w:i/>
                <w:color w:val="auto"/>
                <w:spacing w:val="0"/>
                <w:szCs w:val="24"/>
              </w:rPr>
            </w:pPr>
            <w:r w:rsidRPr="00D25C5F">
              <w:rPr>
                <w:i/>
                <w:color w:val="auto"/>
                <w:spacing w:val="0"/>
                <w:szCs w:val="24"/>
              </w:rPr>
              <w:t xml:space="preserve">Washington High School </w:t>
            </w:r>
            <w:r w:rsidR="00637F3C">
              <w:rPr>
                <w:i/>
                <w:color w:val="auto"/>
                <w:spacing w:val="0"/>
                <w:szCs w:val="24"/>
              </w:rPr>
              <w:t xml:space="preserve"> </w:t>
            </w:r>
            <w:r w:rsidRPr="00637F3C">
              <w:rPr>
                <w:b w:val="0"/>
                <w:i/>
                <w:color w:val="auto"/>
                <w:spacing w:val="0"/>
                <w:szCs w:val="24"/>
              </w:rPr>
              <w:t xml:space="preserve">Milwaukee, WI </w:t>
            </w:r>
            <w:r w:rsidR="001E3DAA" w:rsidRPr="00637F3C">
              <w:rPr>
                <w:b w:val="0"/>
                <w:color w:val="auto"/>
                <w:spacing w:val="0"/>
                <w:szCs w:val="24"/>
              </w:rPr>
              <w:t>~</w:t>
            </w:r>
            <w:r w:rsidRPr="00637F3C">
              <w:rPr>
                <w:b w:val="0"/>
                <w:i/>
                <w:color w:val="auto"/>
                <w:spacing w:val="0"/>
                <w:szCs w:val="24"/>
              </w:rPr>
              <w:t xml:space="preserve"> Diploma </w:t>
            </w:r>
            <w:r w:rsidR="00E678C6" w:rsidRPr="00637F3C">
              <w:rPr>
                <w:b w:val="0"/>
                <w:i/>
                <w:color w:val="auto"/>
                <w:spacing w:val="0"/>
                <w:szCs w:val="24"/>
              </w:rPr>
              <w:t xml:space="preserve">acquired </w:t>
            </w:r>
            <w:r w:rsidRPr="00637F3C">
              <w:rPr>
                <w:b w:val="0"/>
                <w:i/>
                <w:color w:val="auto"/>
                <w:spacing w:val="0"/>
                <w:szCs w:val="24"/>
              </w:rPr>
              <w:t>1977</w:t>
            </w:r>
          </w:p>
          <w:p w:rsidR="00463DD8" w:rsidRDefault="00E51E14">
            <w:pPr>
              <w:pStyle w:val="Section"/>
            </w:pPr>
            <w:r>
              <w:t>experience</w:t>
            </w:r>
          </w:p>
          <w:p w:rsidR="00C159EB" w:rsidRDefault="00A308FE" w:rsidP="00C159EB">
            <w:pPr>
              <w:pStyle w:val="Subsection"/>
              <w:rPr>
                <w:i/>
                <w:color w:val="auto"/>
                <w:spacing w:val="0"/>
                <w:sz w:val="23"/>
              </w:rPr>
            </w:pPr>
            <w:r>
              <w:rPr>
                <w:i/>
                <w:color w:val="auto"/>
                <w:spacing w:val="0"/>
                <w:sz w:val="23"/>
              </w:rPr>
              <w:t>Hutchinson Technology</w:t>
            </w:r>
            <w:r w:rsidR="00500B72">
              <w:rPr>
                <w:i/>
                <w:color w:val="auto"/>
                <w:spacing w:val="0"/>
                <w:sz w:val="23"/>
              </w:rPr>
              <w:t xml:space="preserve">              </w:t>
            </w:r>
            <w:r w:rsidR="00840546">
              <w:rPr>
                <w:i/>
                <w:color w:val="auto"/>
                <w:spacing w:val="0"/>
                <w:sz w:val="23"/>
              </w:rPr>
              <w:t xml:space="preserve">    </w:t>
            </w:r>
            <w:r>
              <w:rPr>
                <w:i/>
                <w:color w:val="auto"/>
                <w:spacing w:val="0"/>
                <w:sz w:val="23"/>
              </w:rPr>
              <w:t>Press</w:t>
            </w:r>
            <w:r w:rsidR="009F75BA" w:rsidRPr="00A61385">
              <w:rPr>
                <w:i/>
                <w:color w:val="auto"/>
                <w:spacing w:val="0"/>
                <w:sz w:val="23"/>
              </w:rPr>
              <w:t xml:space="preserve"> Operator    </w:t>
            </w:r>
            <w:r w:rsidR="009F75BA">
              <w:rPr>
                <w:i/>
                <w:color w:val="auto"/>
                <w:spacing w:val="0"/>
                <w:sz w:val="23"/>
              </w:rPr>
              <w:t xml:space="preserve">    </w:t>
            </w:r>
            <w:r w:rsidR="008B3658">
              <w:rPr>
                <w:i/>
                <w:color w:val="auto"/>
                <w:spacing w:val="0"/>
                <w:sz w:val="23"/>
              </w:rPr>
              <w:t xml:space="preserve">  </w:t>
            </w:r>
            <w:r w:rsidR="009F75BA">
              <w:rPr>
                <w:i/>
                <w:color w:val="auto"/>
                <w:spacing w:val="0"/>
                <w:sz w:val="23"/>
              </w:rPr>
              <w:t xml:space="preserve">  </w:t>
            </w:r>
            <w:r>
              <w:rPr>
                <w:i/>
                <w:color w:val="auto"/>
                <w:spacing w:val="0"/>
                <w:sz w:val="23"/>
              </w:rPr>
              <w:t xml:space="preserve">  </w:t>
            </w:r>
            <w:r w:rsidR="00840546">
              <w:rPr>
                <w:i/>
                <w:color w:val="auto"/>
                <w:spacing w:val="0"/>
                <w:sz w:val="23"/>
              </w:rPr>
              <w:t xml:space="preserve">    </w:t>
            </w:r>
            <w:r w:rsidR="00372988">
              <w:rPr>
                <w:i/>
                <w:color w:val="auto"/>
                <w:spacing w:val="0"/>
                <w:sz w:val="23"/>
              </w:rPr>
              <w:t xml:space="preserve"> </w:t>
            </w:r>
            <w:r w:rsidR="00A04C2E">
              <w:rPr>
                <w:i/>
                <w:color w:val="auto"/>
                <w:spacing w:val="0"/>
                <w:sz w:val="23"/>
              </w:rPr>
              <w:t xml:space="preserve"> </w:t>
            </w:r>
            <w:r>
              <w:rPr>
                <w:i/>
                <w:color w:val="auto"/>
                <w:spacing w:val="0"/>
                <w:sz w:val="23"/>
              </w:rPr>
              <w:t>January 200</w:t>
            </w:r>
            <w:r w:rsidR="003D7552">
              <w:rPr>
                <w:i/>
                <w:color w:val="auto"/>
                <w:spacing w:val="0"/>
                <w:sz w:val="23"/>
              </w:rPr>
              <w:t>1</w:t>
            </w:r>
            <w:r w:rsidR="00C159EB">
              <w:rPr>
                <w:i/>
                <w:color w:val="auto"/>
                <w:spacing w:val="0"/>
                <w:sz w:val="23"/>
              </w:rPr>
              <w:t xml:space="preserve"> - Present</w:t>
            </w:r>
          </w:p>
          <w:p w:rsidR="00A04C2E" w:rsidRDefault="00A04C2E" w:rsidP="00A308FE">
            <w:pPr>
              <w:pStyle w:val="Subsection"/>
              <w:rPr>
                <w:b w:val="0"/>
                <w:color w:val="auto"/>
                <w:spacing w:val="0"/>
                <w:sz w:val="23"/>
              </w:rPr>
            </w:pPr>
            <w:r>
              <w:rPr>
                <w:b w:val="0"/>
                <w:color w:val="auto"/>
                <w:spacing w:val="0"/>
                <w:sz w:val="23"/>
              </w:rPr>
              <w:t xml:space="preserve">BCD                                                                       </w:t>
            </w:r>
            <w:r w:rsidR="00F71B82">
              <w:rPr>
                <w:b w:val="0"/>
                <w:color w:val="auto"/>
                <w:spacing w:val="0"/>
                <w:sz w:val="23"/>
              </w:rPr>
              <w:t xml:space="preserve">                </w:t>
            </w:r>
            <w:r>
              <w:rPr>
                <w:b w:val="0"/>
                <w:color w:val="auto"/>
                <w:spacing w:val="0"/>
                <w:sz w:val="23"/>
              </w:rPr>
              <w:t>Die Setting</w:t>
            </w:r>
          </w:p>
          <w:p w:rsidR="00A04C2E" w:rsidRDefault="001F6708" w:rsidP="00A04C2E">
            <w:pPr>
              <w:pStyle w:val="Subsection"/>
              <w:rPr>
                <w:b w:val="0"/>
                <w:color w:val="auto"/>
                <w:spacing w:val="0"/>
                <w:sz w:val="23"/>
              </w:rPr>
            </w:pPr>
            <w:r>
              <w:rPr>
                <w:b w:val="0"/>
                <w:color w:val="auto"/>
                <w:spacing w:val="0"/>
                <w:sz w:val="23"/>
              </w:rPr>
              <w:t>Handling of Hazardous W</w:t>
            </w:r>
            <w:r w:rsidR="00A04C2E">
              <w:rPr>
                <w:b w:val="0"/>
                <w:color w:val="auto"/>
                <w:spacing w:val="0"/>
                <w:sz w:val="23"/>
              </w:rPr>
              <w:t xml:space="preserve">aste                                      </w:t>
            </w:r>
            <w:r w:rsidR="00F71B82">
              <w:rPr>
                <w:b w:val="0"/>
                <w:color w:val="auto"/>
                <w:spacing w:val="0"/>
                <w:sz w:val="23"/>
              </w:rPr>
              <w:t xml:space="preserve">           </w:t>
            </w:r>
            <w:r w:rsidR="00A04C2E">
              <w:rPr>
                <w:b w:val="0"/>
                <w:color w:val="auto"/>
                <w:spacing w:val="0"/>
                <w:sz w:val="23"/>
              </w:rPr>
              <w:t>Drill Press Operation</w:t>
            </w:r>
          </w:p>
          <w:p w:rsidR="00A308FE" w:rsidRDefault="00372988" w:rsidP="00A308FE">
            <w:pPr>
              <w:pStyle w:val="Subsection"/>
              <w:rPr>
                <w:b w:val="0"/>
                <w:color w:val="auto"/>
                <w:spacing w:val="0"/>
                <w:sz w:val="23"/>
              </w:rPr>
            </w:pPr>
            <w:r>
              <w:rPr>
                <w:b w:val="0"/>
                <w:color w:val="auto"/>
                <w:spacing w:val="0"/>
                <w:sz w:val="23"/>
              </w:rPr>
              <w:t xml:space="preserve">DCS </w:t>
            </w:r>
            <w:r w:rsidR="00A308FE">
              <w:rPr>
                <w:b w:val="0"/>
                <w:color w:val="auto"/>
                <w:spacing w:val="0"/>
                <w:sz w:val="23"/>
              </w:rPr>
              <w:t xml:space="preserve">                                                 </w:t>
            </w:r>
            <w:r w:rsidR="00511DCA">
              <w:rPr>
                <w:b w:val="0"/>
                <w:color w:val="auto"/>
                <w:spacing w:val="0"/>
                <w:sz w:val="23"/>
              </w:rPr>
              <w:t xml:space="preserve">             </w:t>
            </w:r>
            <w:r w:rsidR="005409B4">
              <w:rPr>
                <w:b w:val="0"/>
                <w:color w:val="auto"/>
                <w:spacing w:val="0"/>
                <w:sz w:val="23"/>
              </w:rPr>
              <w:t xml:space="preserve">    </w:t>
            </w:r>
            <w:r>
              <w:rPr>
                <w:b w:val="0"/>
                <w:color w:val="auto"/>
                <w:spacing w:val="0"/>
                <w:sz w:val="23"/>
              </w:rPr>
              <w:t xml:space="preserve">    </w:t>
            </w:r>
            <w:r w:rsidR="00A04C2E">
              <w:rPr>
                <w:b w:val="0"/>
                <w:color w:val="auto"/>
                <w:spacing w:val="0"/>
                <w:sz w:val="23"/>
              </w:rPr>
              <w:t xml:space="preserve"> </w:t>
            </w:r>
            <w:r w:rsidR="00F71B82">
              <w:rPr>
                <w:b w:val="0"/>
                <w:color w:val="auto"/>
                <w:spacing w:val="0"/>
                <w:sz w:val="23"/>
              </w:rPr>
              <w:t xml:space="preserve">               </w:t>
            </w:r>
            <w:r>
              <w:rPr>
                <w:b w:val="0"/>
                <w:color w:val="auto"/>
                <w:spacing w:val="0"/>
                <w:sz w:val="23"/>
              </w:rPr>
              <w:t xml:space="preserve">Heat Treat Process             </w:t>
            </w:r>
          </w:p>
          <w:p w:rsidR="00F71B82" w:rsidRDefault="00372988" w:rsidP="00A308FE">
            <w:pPr>
              <w:pStyle w:val="Subsection"/>
              <w:rPr>
                <w:b w:val="0"/>
                <w:color w:val="auto"/>
                <w:spacing w:val="0"/>
                <w:sz w:val="23"/>
              </w:rPr>
            </w:pPr>
            <w:r>
              <w:rPr>
                <w:b w:val="0"/>
                <w:color w:val="auto"/>
                <w:spacing w:val="0"/>
                <w:sz w:val="23"/>
              </w:rPr>
              <w:t xml:space="preserve">Deburr                                                                  </w:t>
            </w:r>
            <w:r w:rsidR="00A04C2E">
              <w:rPr>
                <w:b w:val="0"/>
                <w:color w:val="auto"/>
                <w:spacing w:val="0"/>
                <w:sz w:val="23"/>
              </w:rPr>
              <w:t xml:space="preserve">                </w:t>
            </w:r>
            <w:r w:rsidR="00637F3C">
              <w:rPr>
                <w:b w:val="0"/>
                <w:color w:val="auto"/>
                <w:spacing w:val="0"/>
                <w:sz w:val="23"/>
              </w:rPr>
              <w:t xml:space="preserve"> </w:t>
            </w:r>
            <w:r>
              <w:rPr>
                <w:b w:val="0"/>
                <w:color w:val="auto"/>
                <w:spacing w:val="0"/>
                <w:sz w:val="23"/>
              </w:rPr>
              <w:t xml:space="preserve">Machine Set Up </w:t>
            </w:r>
          </w:p>
          <w:p w:rsidR="00372988" w:rsidRDefault="00637F3C" w:rsidP="00A308FE">
            <w:pPr>
              <w:pStyle w:val="Subsection"/>
              <w:rPr>
                <w:b w:val="0"/>
                <w:color w:val="auto"/>
                <w:spacing w:val="0"/>
                <w:sz w:val="23"/>
              </w:rPr>
            </w:pPr>
            <w:r>
              <w:rPr>
                <w:b w:val="0"/>
                <w:color w:val="auto"/>
                <w:spacing w:val="0"/>
                <w:sz w:val="23"/>
              </w:rPr>
              <w:t>Detab</w:t>
            </w:r>
            <w:r w:rsidR="00372988">
              <w:rPr>
                <w:b w:val="0"/>
                <w:color w:val="auto"/>
                <w:spacing w:val="0"/>
                <w:sz w:val="23"/>
              </w:rPr>
              <w:t xml:space="preserve">                                                                   </w:t>
            </w:r>
            <w:r w:rsidR="00A04C2E">
              <w:rPr>
                <w:b w:val="0"/>
                <w:color w:val="auto"/>
                <w:spacing w:val="0"/>
                <w:sz w:val="23"/>
              </w:rPr>
              <w:t xml:space="preserve"> </w:t>
            </w:r>
            <w:r w:rsidR="00F71B82">
              <w:rPr>
                <w:b w:val="0"/>
                <w:color w:val="auto"/>
                <w:spacing w:val="0"/>
                <w:sz w:val="23"/>
              </w:rPr>
              <w:t xml:space="preserve">               </w:t>
            </w:r>
            <w:r>
              <w:rPr>
                <w:b w:val="0"/>
                <w:color w:val="auto"/>
                <w:spacing w:val="0"/>
                <w:sz w:val="23"/>
              </w:rPr>
              <w:t xml:space="preserve"> </w:t>
            </w:r>
            <w:r w:rsidR="00372988">
              <w:rPr>
                <w:b w:val="0"/>
                <w:color w:val="auto"/>
                <w:spacing w:val="0"/>
                <w:sz w:val="23"/>
              </w:rPr>
              <w:t xml:space="preserve">Press Operation </w:t>
            </w:r>
          </w:p>
          <w:p w:rsidR="00A04C2E" w:rsidRDefault="00A04C2E" w:rsidP="00A04C2E">
            <w:pPr>
              <w:pStyle w:val="Subsection"/>
              <w:rPr>
                <w:b w:val="0"/>
                <w:color w:val="auto"/>
                <w:spacing w:val="0"/>
                <w:sz w:val="23"/>
              </w:rPr>
            </w:pPr>
            <w:r>
              <w:rPr>
                <w:b w:val="0"/>
                <w:color w:val="auto"/>
                <w:spacing w:val="0"/>
                <w:sz w:val="23"/>
              </w:rPr>
              <w:t xml:space="preserve">Computer Maintenance Management                       </w:t>
            </w:r>
            <w:r w:rsidR="00637F3C">
              <w:rPr>
                <w:b w:val="0"/>
                <w:color w:val="auto"/>
                <w:spacing w:val="0"/>
                <w:sz w:val="23"/>
              </w:rPr>
              <w:t xml:space="preserve">                 </w:t>
            </w:r>
            <w:r>
              <w:rPr>
                <w:b w:val="0"/>
                <w:color w:val="auto"/>
                <w:spacing w:val="0"/>
                <w:sz w:val="23"/>
              </w:rPr>
              <w:t>Quality Operator</w:t>
            </w:r>
          </w:p>
          <w:p w:rsidR="00C159EB" w:rsidRDefault="00A308FE" w:rsidP="00A04C2E">
            <w:pPr>
              <w:pStyle w:val="Subsection"/>
              <w:tabs>
                <w:tab w:val="left" w:pos="4920"/>
              </w:tabs>
              <w:rPr>
                <w:b w:val="0"/>
                <w:color w:val="auto"/>
                <w:spacing w:val="0"/>
                <w:sz w:val="23"/>
              </w:rPr>
            </w:pPr>
            <w:r>
              <w:rPr>
                <w:b w:val="0"/>
                <w:color w:val="auto"/>
                <w:spacing w:val="0"/>
                <w:sz w:val="23"/>
              </w:rPr>
              <w:t xml:space="preserve">                                                         </w:t>
            </w:r>
            <w:r w:rsidR="00511DCA">
              <w:rPr>
                <w:b w:val="0"/>
                <w:color w:val="auto"/>
                <w:spacing w:val="0"/>
                <w:sz w:val="23"/>
              </w:rPr>
              <w:t xml:space="preserve">             </w:t>
            </w:r>
            <w:r w:rsidR="005409B4">
              <w:rPr>
                <w:b w:val="0"/>
                <w:color w:val="auto"/>
                <w:spacing w:val="0"/>
                <w:sz w:val="23"/>
              </w:rPr>
              <w:t xml:space="preserve">    </w:t>
            </w:r>
          </w:p>
          <w:p w:rsidR="00C159EB" w:rsidRPr="00143F4A" w:rsidRDefault="00C159EB" w:rsidP="00C159EB">
            <w:pPr>
              <w:pStyle w:val="Subsection"/>
              <w:rPr>
                <w:b w:val="0"/>
                <w:color w:val="auto"/>
                <w:spacing w:val="0"/>
                <w:sz w:val="23"/>
              </w:rPr>
            </w:pPr>
            <w:r>
              <w:rPr>
                <w:b w:val="0"/>
                <w:color w:val="auto"/>
                <w:spacing w:val="0"/>
                <w:sz w:val="23"/>
              </w:rPr>
              <w:t xml:space="preserve">          </w:t>
            </w:r>
          </w:p>
          <w:p w:rsidR="00E579D2" w:rsidRDefault="00A308FE" w:rsidP="00A61385">
            <w:pPr>
              <w:pStyle w:val="Subsection"/>
              <w:rPr>
                <w:b w:val="0"/>
                <w:color w:val="auto"/>
                <w:spacing w:val="0"/>
                <w:sz w:val="23"/>
              </w:rPr>
            </w:pPr>
            <w:r>
              <w:rPr>
                <w:i/>
                <w:color w:val="auto"/>
                <w:spacing w:val="0"/>
                <w:sz w:val="23"/>
              </w:rPr>
              <w:t>Anderson Automatic</w:t>
            </w:r>
            <w:r w:rsidR="00E579D2">
              <w:rPr>
                <w:i/>
                <w:color w:val="auto"/>
                <w:spacing w:val="0"/>
                <w:sz w:val="23"/>
              </w:rPr>
              <w:t xml:space="preserve">               </w:t>
            </w:r>
            <w:r w:rsidR="00D25C5F">
              <w:rPr>
                <w:i/>
                <w:color w:val="auto"/>
                <w:spacing w:val="0"/>
                <w:sz w:val="23"/>
              </w:rPr>
              <w:t xml:space="preserve"> </w:t>
            </w:r>
            <w:r>
              <w:rPr>
                <w:i/>
                <w:color w:val="auto"/>
                <w:spacing w:val="0"/>
                <w:sz w:val="23"/>
              </w:rPr>
              <w:t>Warehouse Manager</w:t>
            </w:r>
            <w:r w:rsidR="00E579D2">
              <w:rPr>
                <w:i/>
                <w:color w:val="auto"/>
                <w:spacing w:val="0"/>
                <w:sz w:val="23"/>
              </w:rPr>
              <w:t xml:space="preserve">     </w:t>
            </w:r>
            <w:r w:rsidR="00B50C28">
              <w:rPr>
                <w:i/>
                <w:color w:val="auto"/>
                <w:spacing w:val="0"/>
                <w:sz w:val="23"/>
              </w:rPr>
              <w:t xml:space="preserve"> </w:t>
            </w:r>
            <w:r w:rsidR="000174E1">
              <w:rPr>
                <w:i/>
                <w:color w:val="auto"/>
                <w:spacing w:val="0"/>
                <w:sz w:val="23"/>
              </w:rPr>
              <w:t xml:space="preserve">  </w:t>
            </w:r>
            <w:r w:rsidR="009F75BA">
              <w:rPr>
                <w:i/>
                <w:color w:val="auto"/>
                <w:spacing w:val="0"/>
                <w:sz w:val="23"/>
              </w:rPr>
              <w:t xml:space="preserve"> </w:t>
            </w:r>
            <w:r w:rsidR="00E322EB">
              <w:rPr>
                <w:i/>
                <w:color w:val="auto"/>
                <w:spacing w:val="0"/>
                <w:sz w:val="23"/>
              </w:rPr>
              <w:t xml:space="preserve">  </w:t>
            </w:r>
            <w:r w:rsidR="003D7552">
              <w:rPr>
                <w:i/>
                <w:color w:val="auto"/>
                <w:spacing w:val="0"/>
                <w:sz w:val="23"/>
              </w:rPr>
              <w:t>June</w:t>
            </w:r>
            <w:r>
              <w:rPr>
                <w:i/>
                <w:color w:val="auto"/>
                <w:spacing w:val="0"/>
                <w:sz w:val="23"/>
              </w:rPr>
              <w:t xml:space="preserve"> 199</w:t>
            </w:r>
            <w:r w:rsidR="003D7552">
              <w:rPr>
                <w:i/>
                <w:color w:val="auto"/>
                <w:spacing w:val="0"/>
                <w:sz w:val="23"/>
              </w:rPr>
              <w:t>6</w:t>
            </w:r>
            <w:r>
              <w:rPr>
                <w:i/>
                <w:color w:val="auto"/>
                <w:spacing w:val="0"/>
                <w:sz w:val="23"/>
              </w:rPr>
              <w:t xml:space="preserve"> – December 200</w:t>
            </w:r>
            <w:r w:rsidR="003D7552">
              <w:rPr>
                <w:i/>
                <w:color w:val="auto"/>
                <w:spacing w:val="0"/>
                <w:sz w:val="23"/>
              </w:rPr>
              <w:t>0</w:t>
            </w:r>
            <w:r w:rsidR="00143F4A" w:rsidRPr="00143F4A">
              <w:rPr>
                <w:b w:val="0"/>
                <w:color w:val="auto"/>
                <w:spacing w:val="0"/>
                <w:sz w:val="23"/>
              </w:rPr>
              <w:t xml:space="preserve"> </w:t>
            </w:r>
            <w:r w:rsidR="00372988">
              <w:rPr>
                <w:b w:val="0"/>
                <w:color w:val="auto"/>
                <w:spacing w:val="0"/>
                <w:sz w:val="23"/>
              </w:rPr>
              <w:t>Forklift Operation</w:t>
            </w:r>
            <w:r w:rsidR="00ED4AE0">
              <w:rPr>
                <w:b w:val="0"/>
                <w:color w:val="auto"/>
                <w:spacing w:val="0"/>
                <w:sz w:val="23"/>
              </w:rPr>
              <w:t xml:space="preserve">                                           </w:t>
            </w:r>
            <w:r>
              <w:rPr>
                <w:b w:val="0"/>
                <w:color w:val="auto"/>
                <w:spacing w:val="0"/>
                <w:sz w:val="23"/>
              </w:rPr>
              <w:t xml:space="preserve">   </w:t>
            </w:r>
            <w:r w:rsidR="00E322EB">
              <w:rPr>
                <w:b w:val="0"/>
                <w:color w:val="auto"/>
                <w:spacing w:val="0"/>
                <w:sz w:val="23"/>
              </w:rPr>
              <w:t xml:space="preserve"> </w:t>
            </w:r>
            <w:r>
              <w:rPr>
                <w:b w:val="0"/>
                <w:color w:val="auto"/>
                <w:spacing w:val="0"/>
                <w:sz w:val="23"/>
              </w:rPr>
              <w:t xml:space="preserve"> </w:t>
            </w:r>
            <w:r w:rsidR="00E322EB">
              <w:rPr>
                <w:b w:val="0"/>
                <w:color w:val="auto"/>
                <w:spacing w:val="0"/>
                <w:sz w:val="23"/>
              </w:rPr>
              <w:t xml:space="preserve">        </w:t>
            </w:r>
            <w:r w:rsidR="005409B4">
              <w:rPr>
                <w:b w:val="0"/>
                <w:color w:val="auto"/>
                <w:spacing w:val="0"/>
                <w:sz w:val="23"/>
              </w:rPr>
              <w:t xml:space="preserve">   </w:t>
            </w:r>
            <w:r w:rsidR="00372988">
              <w:rPr>
                <w:b w:val="0"/>
                <w:color w:val="auto"/>
                <w:spacing w:val="0"/>
                <w:sz w:val="23"/>
              </w:rPr>
              <w:t xml:space="preserve">     </w:t>
            </w:r>
            <w:r w:rsidR="00F71B82">
              <w:rPr>
                <w:b w:val="0"/>
                <w:color w:val="auto"/>
                <w:spacing w:val="0"/>
                <w:sz w:val="23"/>
              </w:rPr>
              <w:t xml:space="preserve">  </w:t>
            </w:r>
            <w:r w:rsidR="00372988">
              <w:rPr>
                <w:b w:val="0"/>
                <w:color w:val="auto"/>
                <w:spacing w:val="0"/>
                <w:sz w:val="23"/>
              </w:rPr>
              <w:t xml:space="preserve">Quality Check </w:t>
            </w:r>
          </w:p>
          <w:p w:rsidR="00A308FE" w:rsidRDefault="00372988" w:rsidP="00A61385">
            <w:pPr>
              <w:pStyle w:val="Subsection"/>
              <w:rPr>
                <w:b w:val="0"/>
                <w:color w:val="auto"/>
                <w:spacing w:val="0"/>
                <w:sz w:val="23"/>
              </w:rPr>
            </w:pPr>
            <w:r>
              <w:rPr>
                <w:b w:val="0"/>
                <w:color w:val="auto"/>
                <w:spacing w:val="0"/>
                <w:sz w:val="23"/>
              </w:rPr>
              <w:t xml:space="preserve">Packaging </w:t>
            </w:r>
            <w:r w:rsidR="00ED4AE0">
              <w:rPr>
                <w:b w:val="0"/>
                <w:color w:val="auto"/>
                <w:spacing w:val="0"/>
                <w:sz w:val="23"/>
              </w:rPr>
              <w:t xml:space="preserve">                                                     </w:t>
            </w:r>
            <w:r w:rsidR="00A308FE">
              <w:rPr>
                <w:b w:val="0"/>
                <w:color w:val="auto"/>
                <w:spacing w:val="0"/>
                <w:sz w:val="23"/>
              </w:rPr>
              <w:t xml:space="preserve">                     </w:t>
            </w:r>
            <w:r w:rsidR="00F71B82">
              <w:rPr>
                <w:b w:val="0"/>
                <w:color w:val="auto"/>
                <w:spacing w:val="0"/>
                <w:sz w:val="23"/>
              </w:rPr>
              <w:t xml:space="preserve">  </w:t>
            </w:r>
            <w:r>
              <w:rPr>
                <w:b w:val="0"/>
                <w:color w:val="auto"/>
                <w:spacing w:val="0"/>
                <w:sz w:val="23"/>
              </w:rPr>
              <w:t>Receiving</w:t>
            </w:r>
            <w:r w:rsidR="00ED4AE0">
              <w:rPr>
                <w:b w:val="0"/>
                <w:color w:val="auto"/>
                <w:spacing w:val="0"/>
                <w:sz w:val="23"/>
              </w:rPr>
              <w:t xml:space="preserve">    </w:t>
            </w:r>
          </w:p>
          <w:p w:rsidR="00372988" w:rsidRDefault="00F71B82" w:rsidP="00A61385">
            <w:pPr>
              <w:pStyle w:val="Subsection"/>
              <w:rPr>
                <w:b w:val="0"/>
                <w:color w:val="auto"/>
                <w:spacing w:val="0"/>
                <w:sz w:val="23"/>
              </w:rPr>
            </w:pPr>
            <w:r>
              <w:rPr>
                <w:b w:val="0"/>
                <w:color w:val="auto"/>
                <w:spacing w:val="0"/>
                <w:sz w:val="23"/>
              </w:rPr>
              <w:t xml:space="preserve">Processed </w:t>
            </w:r>
            <w:r w:rsidR="00372988">
              <w:rPr>
                <w:b w:val="0"/>
                <w:color w:val="auto"/>
                <w:spacing w:val="0"/>
                <w:sz w:val="23"/>
              </w:rPr>
              <w:t>Pick Tickets</w:t>
            </w:r>
            <w:r w:rsidR="00840546">
              <w:rPr>
                <w:b w:val="0"/>
                <w:color w:val="auto"/>
                <w:spacing w:val="0"/>
                <w:sz w:val="23"/>
              </w:rPr>
              <w:t xml:space="preserve">                                                             Shipping</w:t>
            </w:r>
          </w:p>
          <w:p w:rsidR="00ED4AE0" w:rsidRPr="00143F4A" w:rsidRDefault="00ED4AE0" w:rsidP="00A61385">
            <w:pPr>
              <w:pStyle w:val="Subsection"/>
              <w:rPr>
                <w:b w:val="0"/>
                <w:color w:val="auto"/>
                <w:spacing w:val="0"/>
                <w:sz w:val="23"/>
              </w:rPr>
            </w:pPr>
            <w:r>
              <w:rPr>
                <w:b w:val="0"/>
                <w:color w:val="auto"/>
                <w:spacing w:val="0"/>
                <w:sz w:val="23"/>
              </w:rPr>
              <w:t xml:space="preserve">              </w:t>
            </w:r>
          </w:p>
          <w:p w:rsidR="00372988" w:rsidRDefault="005409B4" w:rsidP="005409B4">
            <w:pPr>
              <w:pStyle w:val="Subsection"/>
              <w:rPr>
                <w:b w:val="0"/>
                <w:color w:val="auto"/>
                <w:spacing w:val="0"/>
                <w:sz w:val="23"/>
              </w:rPr>
            </w:pPr>
            <w:r>
              <w:rPr>
                <w:i/>
                <w:color w:val="auto"/>
                <w:spacing w:val="0"/>
                <w:sz w:val="23"/>
              </w:rPr>
              <w:t xml:space="preserve">Media One                          </w:t>
            </w:r>
            <w:r w:rsidR="00500B72">
              <w:rPr>
                <w:i/>
                <w:color w:val="auto"/>
                <w:spacing w:val="0"/>
                <w:sz w:val="23"/>
              </w:rPr>
              <w:t xml:space="preserve">   </w:t>
            </w:r>
            <w:r>
              <w:rPr>
                <w:i/>
                <w:color w:val="auto"/>
                <w:spacing w:val="0"/>
                <w:sz w:val="23"/>
              </w:rPr>
              <w:t>Disp</w:t>
            </w:r>
            <w:r w:rsidR="003D7552">
              <w:rPr>
                <w:i/>
                <w:color w:val="auto"/>
                <w:spacing w:val="0"/>
                <w:sz w:val="23"/>
              </w:rPr>
              <w:t xml:space="preserve">atch Specialist               February </w:t>
            </w:r>
            <w:r>
              <w:rPr>
                <w:i/>
                <w:color w:val="auto"/>
                <w:spacing w:val="0"/>
                <w:sz w:val="23"/>
              </w:rPr>
              <w:t>199</w:t>
            </w:r>
            <w:r w:rsidR="003D7552">
              <w:rPr>
                <w:i/>
                <w:color w:val="auto"/>
                <w:spacing w:val="0"/>
                <w:sz w:val="23"/>
              </w:rPr>
              <w:t>1 – June 1996</w:t>
            </w:r>
            <w:r>
              <w:rPr>
                <w:i/>
                <w:color w:val="auto"/>
                <w:spacing w:val="0"/>
                <w:sz w:val="23"/>
              </w:rPr>
              <w:t xml:space="preserve"> </w:t>
            </w:r>
            <w:r w:rsidRPr="00143F4A">
              <w:rPr>
                <w:b w:val="0"/>
                <w:color w:val="auto"/>
                <w:spacing w:val="0"/>
                <w:sz w:val="23"/>
              </w:rPr>
              <w:t xml:space="preserve"> </w:t>
            </w:r>
            <w:r>
              <w:rPr>
                <w:b w:val="0"/>
                <w:color w:val="auto"/>
                <w:spacing w:val="0"/>
                <w:sz w:val="23"/>
              </w:rPr>
              <w:t xml:space="preserve">                                                                   </w:t>
            </w:r>
          </w:p>
          <w:p w:rsidR="00372988" w:rsidRDefault="00372988" w:rsidP="005409B4">
            <w:pPr>
              <w:pStyle w:val="Subsection"/>
              <w:rPr>
                <w:b w:val="0"/>
                <w:color w:val="auto"/>
                <w:spacing w:val="0"/>
                <w:sz w:val="23"/>
              </w:rPr>
            </w:pPr>
            <w:r>
              <w:rPr>
                <w:b w:val="0"/>
                <w:color w:val="auto"/>
                <w:spacing w:val="0"/>
                <w:sz w:val="23"/>
              </w:rPr>
              <w:t xml:space="preserve">Appointment </w:t>
            </w:r>
            <w:r w:rsidR="00A04C2E">
              <w:rPr>
                <w:b w:val="0"/>
                <w:color w:val="auto"/>
                <w:spacing w:val="0"/>
                <w:sz w:val="23"/>
              </w:rPr>
              <w:t>Coordinator</w:t>
            </w:r>
            <w:r>
              <w:rPr>
                <w:b w:val="0"/>
                <w:color w:val="auto"/>
                <w:spacing w:val="0"/>
                <w:sz w:val="23"/>
              </w:rPr>
              <w:t xml:space="preserve">                                                     </w:t>
            </w:r>
            <w:r w:rsidR="00F71B82">
              <w:rPr>
                <w:b w:val="0"/>
                <w:color w:val="auto"/>
                <w:spacing w:val="0"/>
                <w:sz w:val="23"/>
              </w:rPr>
              <w:t xml:space="preserve">  </w:t>
            </w:r>
            <w:r w:rsidR="00A04C2E">
              <w:rPr>
                <w:b w:val="0"/>
                <w:color w:val="auto"/>
                <w:spacing w:val="0"/>
                <w:sz w:val="23"/>
              </w:rPr>
              <w:t>Dispatched Technicians</w:t>
            </w:r>
          </w:p>
          <w:p w:rsidR="00BD4E9D" w:rsidRPr="00BD4E9D" w:rsidRDefault="00372988" w:rsidP="00A04C2E">
            <w:pPr>
              <w:pStyle w:val="Subsection"/>
              <w:rPr>
                <w:b w:val="0"/>
                <w:color w:val="auto"/>
                <w:spacing w:val="0"/>
                <w:sz w:val="23"/>
              </w:rPr>
            </w:pPr>
            <w:r>
              <w:rPr>
                <w:b w:val="0"/>
                <w:color w:val="auto"/>
                <w:spacing w:val="0"/>
                <w:sz w:val="23"/>
              </w:rPr>
              <w:t>Customer Service</w:t>
            </w:r>
            <w:r w:rsidR="005409B4">
              <w:rPr>
                <w:b w:val="0"/>
                <w:color w:val="auto"/>
                <w:spacing w:val="0"/>
                <w:sz w:val="23"/>
              </w:rPr>
              <w:t xml:space="preserve">    </w:t>
            </w:r>
            <w:r>
              <w:rPr>
                <w:b w:val="0"/>
                <w:color w:val="auto"/>
                <w:spacing w:val="0"/>
                <w:sz w:val="23"/>
              </w:rPr>
              <w:t xml:space="preserve">                               </w:t>
            </w:r>
            <w:r w:rsidR="00A04C2E">
              <w:rPr>
                <w:b w:val="0"/>
                <w:color w:val="auto"/>
                <w:spacing w:val="0"/>
                <w:sz w:val="23"/>
              </w:rPr>
              <w:t xml:space="preserve">                  </w:t>
            </w:r>
            <w:r w:rsidR="00F71B82">
              <w:rPr>
                <w:b w:val="0"/>
                <w:color w:val="auto"/>
                <w:spacing w:val="0"/>
                <w:sz w:val="23"/>
              </w:rPr>
              <w:t xml:space="preserve">              Processed Work Orders</w:t>
            </w:r>
          </w:p>
        </w:tc>
      </w:tr>
      <w:tr w:rsidR="000B15C5" w:rsidTr="00383F4C">
        <w:trPr>
          <w:trHeight w:val="288"/>
        </w:trPr>
        <w:tc>
          <w:tcPr>
            <w:tcW w:w="2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B15C5" w:rsidRDefault="009F75BA">
            <w:pPr>
              <w:rPr>
                <w:b/>
                <w:color w:val="FFFFFF" w:themeColor="background1"/>
                <w:szCs w:val="23"/>
              </w:rPr>
            </w:pPr>
            <w:r>
              <w:rPr>
                <w:b/>
                <w:color w:val="FFFFFF" w:themeColor="background1"/>
                <w:szCs w:val="23"/>
              </w:rPr>
              <w:t xml:space="preserve"> </w:t>
            </w:r>
          </w:p>
        </w:tc>
        <w:tc>
          <w:tcPr>
            <w:tcW w:w="8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0B15C5" w:rsidRDefault="000B15C5">
            <w:pPr>
              <w:pStyle w:val="Section"/>
            </w:pPr>
          </w:p>
        </w:tc>
      </w:tr>
    </w:tbl>
    <w:p w:rsidR="00463DD8" w:rsidRDefault="00463DD8" w:rsidP="00150F9B">
      <w:pPr>
        <w:spacing w:after="200" w:line="276" w:lineRule="auto"/>
      </w:pPr>
    </w:p>
    <w:sectPr w:rsidR="00463DD8" w:rsidSect="00A116DD">
      <w:headerReference w:type="even" r:id="rId10"/>
      <w:footerReference w:type="even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E01" w:rsidRDefault="00257E01">
      <w:pPr>
        <w:spacing w:after="0" w:line="240" w:lineRule="auto"/>
      </w:pPr>
      <w:r>
        <w:separator/>
      </w:r>
    </w:p>
  </w:endnote>
  <w:endnote w:type="continuationSeparator" w:id="0">
    <w:p w:rsidR="00257E01" w:rsidRDefault="0025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DD8" w:rsidRDefault="00463DD8"/>
  <w:p w:rsidR="00463DD8" w:rsidRDefault="00E51E14">
    <w:pPr>
      <w:pStyle w:val="FooterEven"/>
    </w:pPr>
    <w:r>
      <w:t xml:space="preserve">Page </w:t>
    </w:r>
    <w:r w:rsidR="007A6FDB">
      <w:fldChar w:fldCharType="begin"/>
    </w:r>
    <w:r w:rsidR="007A6FDB">
      <w:instrText xml:space="preserve"> PAGE   \* MERGEFORMAT </w:instrText>
    </w:r>
    <w:r w:rsidR="007A6FDB">
      <w:fldChar w:fldCharType="separate"/>
    </w:r>
    <w:r>
      <w:rPr>
        <w:noProof/>
        <w:sz w:val="24"/>
        <w:szCs w:val="24"/>
      </w:rPr>
      <w:t>2</w:t>
    </w:r>
    <w:r w:rsidR="007A6FDB">
      <w:rPr>
        <w:noProof/>
        <w:sz w:val="24"/>
        <w:szCs w:val="24"/>
      </w:rPr>
      <w:fldChar w:fldCharType="end"/>
    </w:r>
  </w:p>
  <w:p w:rsidR="00463DD8" w:rsidRDefault="00463D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E01" w:rsidRDefault="00257E01">
      <w:pPr>
        <w:spacing w:after="0" w:line="240" w:lineRule="auto"/>
      </w:pPr>
      <w:r>
        <w:separator/>
      </w:r>
    </w:p>
  </w:footnote>
  <w:footnote w:type="continuationSeparator" w:id="0">
    <w:p w:rsidR="00257E01" w:rsidRDefault="00257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7404"/>
      <w:placeholder>
        <w:docPart w:val="C64D8848D7BA424EA3000299692C8B45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463DD8" w:rsidRDefault="00EF1C4E">
        <w:pPr>
          <w:pStyle w:val="HeaderEven"/>
        </w:pPr>
        <w:r>
          <w:t xml:space="preserve">              Amelia Jones</w:t>
        </w:r>
      </w:p>
    </w:sdtContent>
  </w:sdt>
  <w:p w:rsidR="00463DD8" w:rsidRDefault="00463D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69CD2D8F"/>
    <w:multiLevelType w:val="multilevel"/>
    <w:tmpl w:val="0488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AA"/>
    <w:rsid w:val="00004417"/>
    <w:rsid w:val="000174E1"/>
    <w:rsid w:val="000206A8"/>
    <w:rsid w:val="000400EF"/>
    <w:rsid w:val="00072BAE"/>
    <w:rsid w:val="00085160"/>
    <w:rsid w:val="000B11E9"/>
    <w:rsid w:val="000B15C5"/>
    <w:rsid w:val="00143F4A"/>
    <w:rsid w:val="00150F9B"/>
    <w:rsid w:val="001828A3"/>
    <w:rsid w:val="001E3DAA"/>
    <w:rsid w:val="001F6708"/>
    <w:rsid w:val="00207E8C"/>
    <w:rsid w:val="00257E01"/>
    <w:rsid w:val="002735FC"/>
    <w:rsid w:val="002A188B"/>
    <w:rsid w:val="00372988"/>
    <w:rsid w:val="00383F4C"/>
    <w:rsid w:val="003B045B"/>
    <w:rsid w:val="003D7552"/>
    <w:rsid w:val="0041688B"/>
    <w:rsid w:val="00433496"/>
    <w:rsid w:val="00463DD8"/>
    <w:rsid w:val="00472A63"/>
    <w:rsid w:val="00500B72"/>
    <w:rsid w:val="00511DCA"/>
    <w:rsid w:val="005409B4"/>
    <w:rsid w:val="00594533"/>
    <w:rsid w:val="006046C2"/>
    <w:rsid w:val="00613133"/>
    <w:rsid w:val="006350C1"/>
    <w:rsid w:val="00637F3C"/>
    <w:rsid w:val="007048DC"/>
    <w:rsid w:val="00732BCF"/>
    <w:rsid w:val="007645BF"/>
    <w:rsid w:val="00782613"/>
    <w:rsid w:val="007A6FDB"/>
    <w:rsid w:val="00820599"/>
    <w:rsid w:val="00840546"/>
    <w:rsid w:val="00852BAA"/>
    <w:rsid w:val="00864EDD"/>
    <w:rsid w:val="00897A2E"/>
    <w:rsid w:val="008A199A"/>
    <w:rsid w:val="008B3658"/>
    <w:rsid w:val="008C2D16"/>
    <w:rsid w:val="008C7FDB"/>
    <w:rsid w:val="00991893"/>
    <w:rsid w:val="009F75BA"/>
    <w:rsid w:val="00A04C2E"/>
    <w:rsid w:val="00A06ADE"/>
    <w:rsid w:val="00A116DD"/>
    <w:rsid w:val="00A308FE"/>
    <w:rsid w:val="00A55F8D"/>
    <w:rsid w:val="00A61385"/>
    <w:rsid w:val="00A77467"/>
    <w:rsid w:val="00AB3DFC"/>
    <w:rsid w:val="00B0273B"/>
    <w:rsid w:val="00B14838"/>
    <w:rsid w:val="00B50C28"/>
    <w:rsid w:val="00BB4906"/>
    <w:rsid w:val="00BC7E75"/>
    <w:rsid w:val="00BD4E9D"/>
    <w:rsid w:val="00C159EB"/>
    <w:rsid w:val="00CD3BCF"/>
    <w:rsid w:val="00CE60A7"/>
    <w:rsid w:val="00D1770F"/>
    <w:rsid w:val="00D25C5F"/>
    <w:rsid w:val="00D44A2E"/>
    <w:rsid w:val="00D92F58"/>
    <w:rsid w:val="00DB0FC0"/>
    <w:rsid w:val="00E322EB"/>
    <w:rsid w:val="00E328AE"/>
    <w:rsid w:val="00E51E14"/>
    <w:rsid w:val="00E579D2"/>
    <w:rsid w:val="00E678C6"/>
    <w:rsid w:val="00EC1EBF"/>
    <w:rsid w:val="00ED4AE0"/>
    <w:rsid w:val="00EE135D"/>
    <w:rsid w:val="00EF1C4E"/>
    <w:rsid w:val="00F56A06"/>
    <w:rsid w:val="00F71B82"/>
    <w:rsid w:val="00F7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FE38CC-D4FD-4805-BFCA-032916C1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467"/>
    <w:pPr>
      <w:spacing w:after="180" w:line="264" w:lineRule="auto"/>
    </w:pPr>
    <w:rPr>
      <w:rFonts w:cs="Times New Roman"/>
      <w:sz w:val="23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A77467"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7467"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77467"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77467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77467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77467"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77467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77467"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77467"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77467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sid w:val="00A77467"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A77467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A77467"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rsid w:val="00A77467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rsid w:val="00A77467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A774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4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467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A77467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A77467"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A77467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A77467"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semiHidden/>
    <w:unhideWhenUsed/>
    <w:rsid w:val="00A774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7467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A774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467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77467"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467"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467"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467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467"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467"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467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467"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467"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A77467"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A77467"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rsid w:val="00A77467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467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A77467"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rsid w:val="00A77467"/>
    <w:pPr>
      <w:ind w:left="360" w:hanging="360"/>
    </w:pPr>
  </w:style>
  <w:style w:type="paragraph" w:styleId="List2">
    <w:name w:val="List 2"/>
    <w:basedOn w:val="Normal"/>
    <w:uiPriority w:val="99"/>
    <w:unhideWhenUsed/>
    <w:rsid w:val="00A77467"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rsid w:val="00A77467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rsid w:val="00A77467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rsid w:val="00A77467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A77467"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rsid w:val="00A77467"/>
    <w:pPr>
      <w:ind w:left="720"/>
      <w:contextualSpacing/>
    </w:pPr>
  </w:style>
  <w:style w:type="numbering" w:customStyle="1" w:styleId="MedianListStyle">
    <w:name w:val="Median List Style"/>
    <w:uiPriority w:val="99"/>
    <w:rsid w:val="00A77467"/>
    <w:pPr>
      <w:numPr>
        <w:numId w:val="11"/>
      </w:numPr>
    </w:pPr>
  </w:style>
  <w:style w:type="paragraph" w:styleId="NoSpacing">
    <w:name w:val="No Spacing"/>
    <w:basedOn w:val="Normal"/>
    <w:uiPriority w:val="99"/>
    <w:qFormat/>
    <w:rsid w:val="00A77467"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rsid w:val="00A77467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rsid w:val="00A77467"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rsid w:val="00A77467"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sid w:val="00A77467"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rsid w:val="00A77467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77467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A77467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A77467"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77467"/>
    <w:pPr>
      <w:ind w:left="220" w:hanging="220"/>
    </w:pPr>
  </w:style>
  <w:style w:type="paragraph" w:styleId="Title">
    <w:name w:val="Title"/>
    <w:basedOn w:val="Normal"/>
    <w:link w:val="TitleChar"/>
    <w:uiPriority w:val="10"/>
    <w:rsid w:val="00A77467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77467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77467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A77467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A77467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qFormat/>
    <w:rsid w:val="00A77467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rsid w:val="00A77467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qFormat/>
    <w:rsid w:val="00A77467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rsid w:val="00A77467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  <w:rsid w:val="00A77467"/>
    <w:pPr>
      <w:spacing w:after="200"/>
    </w:pPr>
    <w:rPr>
      <w:color w:val="775F55" w:themeColor="text2"/>
    </w:rPr>
  </w:style>
  <w:style w:type="paragraph" w:customStyle="1" w:styleId="CompanyName">
    <w:name w:val="Company Name"/>
    <w:basedOn w:val="Normal"/>
    <w:qFormat/>
    <w:rsid w:val="00A77467"/>
    <w:pPr>
      <w:spacing w:after="0"/>
    </w:pPr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A77467"/>
    <w:pPr>
      <w:spacing w:before="400" w:after="320" w:line="240" w:lineRule="auto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A77467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qFormat/>
    <w:rsid w:val="00A77467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qFormat/>
    <w:rsid w:val="00A77467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A77467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A77467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A77467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qFormat/>
    <w:rsid w:val="00A77467"/>
    <w:pPr>
      <w:spacing w:after="0"/>
    </w:pPr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A77467"/>
    <w:rPr>
      <w:rFonts w:cs="Times New Roman"/>
      <w:b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840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2434">
                  <w:marLeft w:val="0"/>
                  <w:marRight w:val="-56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3022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rie%20D\Application%20Data\Microsoft\Templates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53A188552104064AE18ABBCD15AB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E069A-1B6A-48C7-968C-1AD0230653BC}"/>
      </w:docPartPr>
      <w:docPartBody>
        <w:p w:rsidR="00AC334B" w:rsidRDefault="007D1A43">
          <w:pPr>
            <w:pStyle w:val="E53A188552104064AE18ABBCD15AB727"/>
          </w:pPr>
          <w:r>
            <w:t>[Type your name]</w:t>
          </w:r>
        </w:p>
      </w:docPartBody>
    </w:docPart>
    <w:docPart>
      <w:docPartPr>
        <w:name w:val="C64D8848D7BA424EA3000299692C8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D30EB-EE57-4055-B119-D9CA34E02FDC}"/>
      </w:docPartPr>
      <w:docPartBody>
        <w:p w:rsidR="00AC334B" w:rsidRDefault="007D1A43">
          <w:pPr>
            <w:pStyle w:val="C64D8848D7BA424EA3000299692C8B45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D1A43"/>
    <w:rsid w:val="001751F9"/>
    <w:rsid w:val="001F3A69"/>
    <w:rsid w:val="00252A06"/>
    <w:rsid w:val="0033122D"/>
    <w:rsid w:val="00454BF7"/>
    <w:rsid w:val="005C04FF"/>
    <w:rsid w:val="006C091B"/>
    <w:rsid w:val="00776B73"/>
    <w:rsid w:val="007D1A43"/>
    <w:rsid w:val="0084263D"/>
    <w:rsid w:val="00985A2E"/>
    <w:rsid w:val="00AC334B"/>
    <w:rsid w:val="00B57895"/>
    <w:rsid w:val="00D3024D"/>
    <w:rsid w:val="00F5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AC334B"/>
    <w:rPr>
      <w:color w:val="808080"/>
    </w:rPr>
  </w:style>
  <w:style w:type="paragraph" w:customStyle="1" w:styleId="63A310165CA8418AB564982FF8C68614">
    <w:name w:val="63A310165CA8418AB564982FF8C68614"/>
    <w:rsid w:val="00AC334B"/>
  </w:style>
  <w:style w:type="paragraph" w:customStyle="1" w:styleId="E53A188552104064AE18ABBCD15AB727">
    <w:name w:val="E53A188552104064AE18ABBCD15AB727"/>
    <w:rsid w:val="00AC334B"/>
  </w:style>
  <w:style w:type="paragraph" w:customStyle="1" w:styleId="8C0C35D704364F3B8B14F941C9554122">
    <w:name w:val="8C0C35D704364F3B8B14F941C9554122"/>
    <w:rsid w:val="00AC334B"/>
  </w:style>
  <w:style w:type="paragraph" w:customStyle="1" w:styleId="15E39E76CF4142478E45AAB1C3E19B49">
    <w:name w:val="15E39E76CF4142478E45AAB1C3E19B49"/>
    <w:rsid w:val="00AC334B"/>
  </w:style>
  <w:style w:type="paragraph" w:customStyle="1" w:styleId="AFBCDE2CD3DB4E0099829C4569B08331">
    <w:name w:val="AFBCDE2CD3DB4E0099829C4569B08331"/>
    <w:rsid w:val="00AC334B"/>
  </w:style>
  <w:style w:type="paragraph" w:customStyle="1" w:styleId="1B216C416DB1448994FA45E018680EA5">
    <w:name w:val="1B216C416DB1448994FA45E018680EA5"/>
    <w:rsid w:val="00AC334B"/>
  </w:style>
  <w:style w:type="paragraph" w:customStyle="1" w:styleId="0F8C0322A9AE4C83A2DEBA213543C20A">
    <w:name w:val="0F8C0322A9AE4C83A2DEBA213543C20A"/>
    <w:rsid w:val="00AC334B"/>
  </w:style>
  <w:style w:type="paragraph" w:customStyle="1" w:styleId="47E12A463EAB42FEAA46FD41A07C606E">
    <w:name w:val="47E12A463EAB42FEAA46FD41A07C606E"/>
    <w:rsid w:val="00AC334B"/>
  </w:style>
  <w:style w:type="paragraph" w:customStyle="1" w:styleId="23BAADDFCD854B369C01FFEB59C4B325">
    <w:name w:val="23BAADDFCD854B369C01FFEB59C4B325"/>
    <w:rsid w:val="00AC334B"/>
  </w:style>
  <w:style w:type="paragraph" w:customStyle="1" w:styleId="861EB31AE9A943DFBA088176CE61C61F">
    <w:name w:val="861EB31AE9A943DFBA088176CE61C61F"/>
    <w:rsid w:val="00AC334B"/>
  </w:style>
  <w:style w:type="paragraph" w:customStyle="1" w:styleId="6FA881618E1B400BBD8BCEA4C513AC96">
    <w:name w:val="6FA881618E1B400BBD8BCEA4C513AC96"/>
    <w:rsid w:val="00AC334B"/>
  </w:style>
  <w:style w:type="paragraph" w:customStyle="1" w:styleId="0CA444E693F448F38A542D63847B9016">
    <w:name w:val="0CA444E693F448F38A542D63847B9016"/>
    <w:rsid w:val="00AC334B"/>
  </w:style>
  <w:style w:type="character" w:customStyle="1" w:styleId="subsectiondatechar">
    <w:name w:val="subsectiondatechar"/>
    <w:basedOn w:val="DefaultParagraphFont"/>
    <w:rsid w:val="00AC334B"/>
  </w:style>
  <w:style w:type="paragraph" w:customStyle="1" w:styleId="9C35231D4B0D44FC93CA11C6E678C880">
    <w:name w:val="9C35231D4B0D44FC93CA11C6E678C880"/>
    <w:rsid w:val="00AC334B"/>
  </w:style>
  <w:style w:type="paragraph" w:customStyle="1" w:styleId="F939583D024E4058A8F3A7FCD600E9BA">
    <w:name w:val="F939583D024E4058A8F3A7FCD600E9BA"/>
    <w:rsid w:val="00AC334B"/>
  </w:style>
  <w:style w:type="paragraph" w:customStyle="1" w:styleId="6ABEFE7C86B342F1B0105E93972CB986">
    <w:name w:val="6ABEFE7C86B342F1B0105E93972CB986"/>
    <w:rsid w:val="00AC334B"/>
  </w:style>
  <w:style w:type="paragraph" w:customStyle="1" w:styleId="DA43ADCD5EC446F0B4C7F53A3EB7B1AC">
    <w:name w:val="DA43ADCD5EC446F0B4C7F53A3EB7B1AC"/>
    <w:rsid w:val="00AC334B"/>
  </w:style>
  <w:style w:type="paragraph" w:customStyle="1" w:styleId="6261D5B1C93A4DFF8CD526597F0E4CCF">
    <w:name w:val="6261D5B1C93A4DFF8CD526597F0E4CCF"/>
    <w:rsid w:val="00AC334B"/>
  </w:style>
  <w:style w:type="paragraph" w:customStyle="1" w:styleId="C64D8848D7BA424EA3000299692C8B45">
    <w:name w:val="C64D8848D7BA424EA3000299692C8B45"/>
    <w:rsid w:val="00AC334B"/>
  </w:style>
  <w:style w:type="paragraph" w:customStyle="1" w:styleId="F4C9CAFF3EC44113BBD1DD0EDFB46186">
    <w:name w:val="F4C9CAFF3EC44113BBD1DD0EDFB46186"/>
    <w:rsid w:val="00AC33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F5ED2-FBA1-491F-BC22-8E0060A957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A01331EF-58AE-44A3-9F67-D26A6BF69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212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            Amelia Jones</dc:creator>
  <cp:lastModifiedBy>Carie Donahue</cp:lastModifiedBy>
  <cp:revision>27</cp:revision>
  <cp:lastPrinted>2014-07-16T18:08:00Z</cp:lastPrinted>
  <dcterms:created xsi:type="dcterms:W3CDTF">2014-07-16T17:06:00Z</dcterms:created>
  <dcterms:modified xsi:type="dcterms:W3CDTF">2014-07-17T14:17:00Z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TC101927469990</vt:lpwstr>
  </property>
</Properties>
</file>