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5E" w:rsidRDefault="004C7B5E" w:rsidP="004C7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Scott Dahlstrom</w:t>
      </w:r>
    </w:p>
    <w:p w:rsidR="004C7B5E" w:rsidRDefault="004C7B5E" w:rsidP="004C7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651-442-0504</w:t>
      </w:r>
      <w:r>
        <w:rPr>
          <w:rFonts w:ascii="Arial" w:hAnsi="Arial" w:cs="Arial"/>
          <w:sz w:val="22"/>
          <w:szCs w:val="22"/>
          <w:lang w:val="en"/>
        </w:rPr>
        <w:tab/>
        <w:t>sdahl63@live.com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OBJECTIVE</w:t>
      </w:r>
      <w:r>
        <w:rPr>
          <w:rFonts w:ascii="Arial" w:hAnsi="Arial" w:cs="Arial"/>
          <w:sz w:val="22"/>
          <w:szCs w:val="22"/>
          <w:lang w:val="en"/>
        </w:rPr>
        <w:tab/>
      </w:r>
      <w:r>
        <w:rPr>
          <w:rFonts w:ascii="Arial" w:hAnsi="Arial" w:cs="Arial"/>
          <w:sz w:val="22"/>
          <w:szCs w:val="22"/>
          <w:lang w:val="en"/>
        </w:rPr>
        <w:tab/>
        <w:t>Seeking a warehouseman/receiving position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SUMMARY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Warehouse professional with experience working in a variety of wholesale environments to include HVAC, Plumbing and Industrial Supplies.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Specific skills include receiving, inventory, stock, order picking, load and unload trucks, shipping and forklift inspections.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Extensive experience operating forklifts, order pickers and overhead cranes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Working knowledge of company specific computer system for tracking inventory, transactions and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"/>
        </w:rPr>
        <w:t xml:space="preserve"> stock in other branches.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Excellent customer service and problem solving skills; work well with diverse groups inside and outside the company.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Reliable, hard worker, willing to go the extra mile, team player and work well independently.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EXPERIENCE</w:t>
      </w:r>
    </w:p>
    <w:p w:rsidR="004C7B5E" w:rsidRDefault="004C7B5E" w:rsidP="004C7B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Warehouseman</w:t>
      </w:r>
      <w:r>
        <w:rPr>
          <w:rFonts w:ascii="Arial" w:hAnsi="Arial" w:cs="Arial"/>
          <w:sz w:val="22"/>
          <w:szCs w:val="22"/>
          <w:lang w:val="en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  <w:lang w:val="en"/>
        </w:rPr>
        <w:t>Goodin</w:t>
      </w:r>
      <w:proofErr w:type="spellEnd"/>
      <w:r>
        <w:rPr>
          <w:rFonts w:ascii="Arial" w:hAnsi="Arial" w:cs="Arial"/>
          <w:sz w:val="22"/>
          <w:szCs w:val="22"/>
          <w:lang w:val="en"/>
        </w:rPr>
        <w:t xml:space="preserve"> Company, St. Paul, MN</w:t>
      </w:r>
      <w:r>
        <w:rPr>
          <w:rFonts w:ascii="Arial" w:hAnsi="Arial" w:cs="Arial"/>
          <w:sz w:val="22"/>
          <w:szCs w:val="22"/>
          <w:lang w:val="en"/>
        </w:rPr>
        <w:tab/>
        <w:t>9/2001 - 7/2014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Unloaded and checked in materials received, matched materials against packing lists and receiving report.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Wrote error reports for overages, shortages and damaged products and attached to receiving reports to be entered into stock. 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Segregated non stock from stock, tagged and shelved for future customer pick up.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Inspected pallets and crates of materials received; documented shortages and damages on freight bill. 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Assisted customers with orders and loaded product from the warehouse and steel and pipe yard.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Picked orders, prepared shipping labels, banded and shrink wrapped products to pallets.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Stocked and maintained inventory for over 500 industrial products between two warehouses and the steel and pipe yard.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Driver</w:t>
      </w:r>
      <w:r>
        <w:rPr>
          <w:rFonts w:ascii="Arial" w:hAnsi="Arial" w:cs="Arial"/>
          <w:sz w:val="22"/>
          <w:szCs w:val="22"/>
          <w:lang w:val="en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  <w:lang w:val="en"/>
        </w:rPr>
        <w:t>Westburne</w:t>
      </w:r>
      <w:proofErr w:type="spellEnd"/>
      <w:r>
        <w:rPr>
          <w:rFonts w:ascii="Arial" w:hAnsi="Arial" w:cs="Arial"/>
          <w:sz w:val="22"/>
          <w:szCs w:val="22"/>
          <w:lang w:val="en"/>
        </w:rPr>
        <w:t xml:space="preserve"> Supply, Hudson, WI </w:t>
      </w:r>
      <w:r>
        <w:rPr>
          <w:rFonts w:ascii="Arial" w:hAnsi="Arial" w:cs="Arial"/>
          <w:sz w:val="22"/>
          <w:szCs w:val="22"/>
          <w:lang w:val="en"/>
        </w:rPr>
        <w:tab/>
        <w:t>1/1996 - 8/2001</w:t>
      </w:r>
    </w:p>
    <w:p w:rsidR="004C7B5E" w:rsidRDefault="004C7B5E" w:rsidP="004C7B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Pulled orders, loaded straight truck and delivered orders to customers in Wisconsin and Minnesota.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TRAINING</w:t>
      </w: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="004C7B5E" w:rsidRDefault="004C7B5E" w:rsidP="004C7B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Company </w:t>
      </w:r>
      <w:proofErr w:type="gramStart"/>
      <w:r>
        <w:rPr>
          <w:rFonts w:ascii="Arial" w:hAnsi="Arial" w:cs="Arial"/>
          <w:sz w:val="22"/>
          <w:szCs w:val="22"/>
          <w:lang w:val="en"/>
        </w:rPr>
        <w:t>sponsored  forklift</w:t>
      </w:r>
      <w:proofErr w:type="gramEnd"/>
      <w:r>
        <w:rPr>
          <w:rFonts w:ascii="Arial" w:hAnsi="Arial" w:cs="Arial"/>
          <w:sz w:val="22"/>
          <w:szCs w:val="22"/>
          <w:lang w:val="en"/>
        </w:rPr>
        <w:t xml:space="preserve"> certification, safety training, and computer inventory software conversion. </w:t>
      </w:r>
    </w:p>
    <w:p w:rsidR="004C7B5E" w:rsidRDefault="004C7B5E" w:rsidP="004C7B5E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="Calibri" w:hAnsi="Calibri" w:cs="Calibri"/>
          <w:sz w:val="22"/>
          <w:szCs w:val="22"/>
          <w:lang w:val="en"/>
        </w:rPr>
      </w:pPr>
    </w:p>
    <w:p w:rsidR="007A32B5" w:rsidRDefault="007A32B5"/>
    <w:sectPr w:rsidR="007A3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8206A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5E"/>
    <w:rsid w:val="004C7B5E"/>
    <w:rsid w:val="0059762D"/>
    <w:rsid w:val="007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097FB-D551-4DD6-9989-C7B7DC8A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dahlstrom</dc:creator>
  <cp:keywords/>
  <dc:description/>
  <cp:lastModifiedBy>scott dahlstrom</cp:lastModifiedBy>
  <cp:revision>2</cp:revision>
  <dcterms:created xsi:type="dcterms:W3CDTF">2014-09-06T22:18:00Z</dcterms:created>
  <dcterms:modified xsi:type="dcterms:W3CDTF">2014-09-06T22:23:00Z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