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41" w:type="dxa"/>
        <w:tblInd w:w="-1156" w:type="dxa"/>
        <w:tblCellMar>
          <w:left w:w="115" w:type="dxa"/>
          <w:right w:w="115" w:type="dxa"/>
        </w:tblCellMar>
        <w:tblLook w:val="0000"/>
      </w:tblPr>
      <w:tblGrid>
        <w:gridCol w:w="1793"/>
        <w:gridCol w:w="2144"/>
        <w:gridCol w:w="3468"/>
        <w:gridCol w:w="2006"/>
        <w:gridCol w:w="406"/>
        <w:gridCol w:w="2412"/>
        <w:gridCol w:w="2412"/>
      </w:tblGrid>
      <w:tr w:rsidR="00C627C2" w:rsidRPr="00160CA1" w:rsidTr="00640E1F">
        <w:trPr>
          <w:gridAfter w:val="3"/>
          <w:wAfter w:w="5230" w:type="dxa"/>
          <w:trHeight w:hRule="exact" w:val="360"/>
          <w:tblHeader/>
        </w:trPr>
        <w:tc>
          <w:tcPr>
            <w:tcW w:w="9411" w:type="dxa"/>
            <w:gridSpan w:val="4"/>
            <w:vAlign w:val="bottom"/>
          </w:tcPr>
          <w:p w:rsidR="00C627C2" w:rsidRPr="00160CA1" w:rsidRDefault="00C627C2" w:rsidP="000B79AE">
            <w:pPr>
              <w:pStyle w:val="ContactInfo"/>
              <w:rPr>
                <w:sz w:val="22"/>
                <w:szCs w:val="22"/>
              </w:rPr>
            </w:pPr>
            <w:bookmarkStart w:id="0" w:name="_GoBack"/>
            <w:bookmarkEnd w:id="0"/>
            <w:r w:rsidRPr="00160CA1">
              <w:rPr>
                <w:sz w:val="22"/>
                <w:szCs w:val="22"/>
              </w:rPr>
              <w:t>[12771 Forest Street Thornton Co 80241] [</w:t>
            </w:r>
            <w:r w:rsidRPr="00640E1F">
              <w:rPr>
                <w:b/>
                <w:sz w:val="22"/>
                <w:szCs w:val="22"/>
              </w:rPr>
              <w:t>303-941-9193</w:t>
            </w:r>
            <w:r w:rsidRPr="00160CA1">
              <w:rPr>
                <w:sz w:val="22"/>
                <w:szCs w:val="22"/>
              </w:rPr>
              <w:t>] [Aweis10@earthlink.com]</w:t>
            </w:r>
          </w:p>
        </w:tc>
      </w:tr>
      <w:tr w:rsidR="00C627C2" w:rsidRPr="001F24DC" w:rsidTr="00640E1F">
        <w:trPr>
          <w:gridAfter w:val="3"/>
          <w:wAfter w:w="5230" w:type="dxa"/>
          <w:trHeight w:hRule="exact" w:val="288"/>
          <w:tblHeader/>
        </w:trPr>
        <w:tc>
          <w:tcPr>
            <w:tcW w:w="9411" w:type="dxa"/>
            <w:gridSpan w:val="4"/>
            <w:vAlign w:val="bottom"/>
          </w:tcPr>
          <w:p w:rsidR="00C627C2" w:rsidRPr="001F24DC" w:rsidRDefault="00C627C2" w:rsidP="000B79AE">
            <w:pPr>
              <w:pStyle w:val="ContactInfo"/>
            </w:pPr>
          </w:p>
        </w:tc>
      </w:tr>
      <w:tr w:rsidR="00971E9D" w:rsidRPr="0021599F" w:rsidTr="00640E1F">
        <w:trPr>
          <w:gridAfter w:val="2"/>
          <w:wAfter w:w="4824" w:type="dxa"/>
          <w:trHeight w:hRule="exact" w:val="81"/>
          <w:tblHeader/>
        </w:trPr>
        <w:tc>
          <w:tcPr>
            <w:tcW w:w="9817" w:type="dxa"/>
            <w:gridSpan w:val="5"/>
            <w:vAlign w:val="bottom"/>
          </w:tcPr>
          <w:p w:rsidR="00971E9D" w:rsidRPr="001F24DC" w:rsidRDefault="00971E9D" w:rsidP="00C627C2">
            <w:pPr>
              <w:pStyle w:val="ContactInfo"/>
              <w:jc w:val="left"/>
            </w:pPr>
          </w:p>
        </w:tc>
      </w:tr>
      <w:tr w:rsidR="00971E9D" w:rsidRPr="00DC1DF3" w:rsidTr="00640E1F">
        <w:trPr>
          <w:gridAfter w:val="2"/>
          <w:wAfter w:w="4824" w:type="dxa"/>
          <w:trHeight w:hRule="exact" w:val="720"/>
          <w:tblHeader/>
        </w:trPr>
        <w:tc>
          <w:tcPr>
            <w:tcW w:w="9817" w:type="dxa"/>
            <w:gridSpan w:val="5"/>
            <w:tcBorders>
              <w:bottom w:val="single" w:sz="4" w:space="0" w:color="auto"/>
            </w:tcBorders>
            <w:vAlign w:val="bottom"/>
          </w:tcPr>
          <w:p w:rsidR="00971E9D" w:rsidRPr="003126B2" w:rsidRDefault="00C627C2" w:rsidP="00971E9D">
            <w:pPr>
              <w:pStyle w:val="YourName"/>
            </w:pPr>
            <w:r>
              <w:t>Anne Weis</w:t>
            </w:r>
          </w:p>
        </w:tc>
      </w:tr>
      <w:tr w:rsidR="00971E9D" w:rsidTr="00640E1F">
        <w:trPr>
          <w:gridAfter w:val="2"/>
          <w:wAfter w:w="4824" w:type="dxa"/>
        </w:trPr>
        <w:tc>
          <w:tcPr>
            <w:tcW w:w="1793" w:type="dxa"/>
            <w:tcBorders>
              <w:top w:val="single" w:sz="4" w:space="0" w:color="auto"/>
            </w:tcBorders>
          </w:tcPr>
          <w:p w:rsidR="00971E9D" w:rsidRPr="001F24DC" w:rsidRDefault="00971E9D" w:rsidP="00971E9D">
            <w:pPr>
              <w:pStyle w:val="Heading1"/>
            </w:pPr>
            <w:r w:rsidRPr="001F24DC">
              <w:t>Objective</w:t>
            </w:r>
          </w:p>
        </w:tc>
        <w:tc>
          <w:tcPr>
            <w:tcW w:w="8024" w:type="dxa"/>
            <w:gridSpan w:val="4"/>
            <w:tcBorders>
              <w:top w:val="single" w:sz="4" w:space="0" w:color="auto"/>
            </w:tcBorders>
            <w:vAlign w:val="bottom"/>
          </w:tcPr>
          <w:p w:rsidR="00C627C2" w:rsidRPr="0070617C" w:rsidRDefault="00C627C2" w:rsidP="00971E9D">
            <w:pPr>
              <w:pStyle w:val="BodyText"/>
            </w:pPr>
            <w:r>
              <w:t>High energy and talented self-starter with proven experience in providing consumer and product sales. Delivered exceptional service to key accounts and healthcare providers in the health insurance industry. Over 20 years of combined experience in sales, marketing, provider relations and contracting in healthcare industries. Overall, to obtain a position in the business sector and contribute to organization’s success.</w:t>
            </w:r>
          </w:p>
        </w:tc>
      </w:tr>
      <w:tr w:rsidR="00C627C2" w:rsidRPr="002B084E" w:rsidTr="00640E1F">
        <w:trPr>
          <w:gridAfter w:val="2"/>
          <w:wAfter w:w="4824" w:type="dxa"/>
          <w:trHeight w:val="360"/>
        </w:trPr>
        <w:tc>
          <w:tcPr>
            <w:tcW w:w="1793" w:type="dxa"/>
            <w:vMerge w:val="restart"/>
          </w:tcPr>
          <w:p w:rsidR="00C627C2" w:rsidRPr="003126B2" w:rsidRDefault="00C627C2" w:rsidP="00135752">
            <w:pPr>
              <w:pStyle w:val="Heading1"/>
            </w:pPr>
            <w:r>
              <w:t>Employment History</w:t>
            </w:r>
          </w:p>
        </w:tc>
        <w:tc>
          <w:tcPr>
            <w:tcW w:w="2144" w:type="dxa"/>
            <w:vAlign w:val="bottom"/>
          </w:tcPr>
          <w:p w:rsidR="00C627C2" w:rsidRDefault="00C627C2" w:rsidP="000B79AE">
            <w:pPr>
              <w:pStyle w:val="JobTitleDegree"/>
            </w:pPr>
          </w:p>
          <w:p w:rsidR="00640E1F" w:rsidRDefault="00640E1F" w:rsidP="000B79AE">
            <w:pPr>
              <w:pStyle w:val="JobTitleDegree"/>
            </w:pPr>
          </w:p>
          <w:p w:rsidR="00640E1F" w:rsidRPr="00640E1F" w:rsidRDefault="00640E1F" w:rsidP="000B79AE">
            <w:pPr>
              <w:pStyle w:val="JobTitleDegree"/>
              <w:rPr>
                <w:b/>
              </w:rPr>
            </w:pPr>
            <w:r w:rsidRPr="00640E1F">
              <w:rPr>
                <w:b/>
              </w:rPr>
              <w:t xml:space="preserve">Enrollment Specialist </w:t>
            </w:r>
          </w:p>
          <w:p w:rsidR="00640E1F" w:rsidRDefault="00640E1F" w:rsidP="000B79AE">
            <w:pPr>
              <w:pStyle w:val="JobTitleDegree"/>
            </w:pPr>
          </w:p>
          <w:p w:rsidR="00C627C2" w:rsidRDefault="006A506D" w:rsidP="000B79AE">
            <w:pPr>
              <w:pStyle w:val="JobTitleDegree"/>
            </w:pPr>
            <w:r>
              <w:rPr>
                <w:noProof/>
              </w:rPr>
              <w:pict>
                <v:shapetype id="_x0000_t202" coordsize="21600,21600" o:spt="202" path="m,l,21600r21600,l21600,xe">
                  <v:stroke joinstyle="miter"/>
                  <v:path gradientshapeok="t" o:connecttype="rect"/>
                </v:shapetype>
                <v:shape id="Text Box 2" o:spid="_x0000_s1026" type="#_x0000_t202" style="position:absolute;margin-left:6.5pt;margin-top:1.2pt;width:354.7pt;height:120.9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" stroked="f">
                  <v:textbox>
                    <w:txbxContent>
                      <w:p w:rsidR="00C627C2" w:rsidRPr="00160CA1" w:rsidRDefault="00C627C2" w:rsidP="00C627C2">
                        <w:pPr>
                          <w:pStyle w:val="BulletedListItem"/>
                          <w:jc w:val="center"/>
                        </w:pPr>
                        <w:r>
                          <w:t>Responsible for contacting prospective students to gain commitment to transfer students to admissions representative located in the United States and Canada</w:t>
                        </w:r>
                      </w:p>
                      <w:p w:rsidR="00C627C2" w:rsidRDefault="00C627C2" w:rsidP="00C627C2">
                        <w:pPr>
                          <w:pStyle w:val="BulletedListItem"/>
                          <w:jc w:val="center"/>
                        </w:pPr>
                        <w:r>
                          <w:t>Utilizing LAER selling model</w:t>
                        </w:r>
                      </w:p>
                      <w:p w:rsidR="00C627C2" w:rsidRDefault="00C627C2" w:rsidP="00C627C2">
                        <w:pPr>
                          <w:pStyle w:val="BulletedListItem"/>
                          <w:jc w:val="center"/>
                        </w:pPr>
                        <w:r>
                          <w:t>Ranked  #1 in production, success rates, and adherence</w:t>
                        </w:r>
                      </w:p>
                      <w:p w:rsidR="00C627C2" w:rsidRDefault="00C627C2" w:rsidP="00C627C2">
                        <w:pPr>
                          <w:pStyle w:val="BulletedListItem"/>
                          <w:jc w:val="center"/>
                        </w:pPr>
                        <w:r>
                          <w:t>Promoted to a leadership position to train employees techniques to increase individual success rates</w:t>
                        </w:r>
                      </w:p>
                      <w:p w:rsidR="00C627C2" w:rsidRDefault="00C627C2" w:rsidP="00C627C2">
                        <w:pPr>
                          <w:pStyle w:val="BulletedListItem"/>
                          <w:jc w:val="center"/>
                        </w:pPr>
                        <w:r>
                          <w:t>Designated to present in staff meetings</w:t>
                        </w:r>
                      </w:p>
                      <w:p w:rsidR="00C627C2" w:rsidRDefault="00C627C2" w:rsidP="00C627C2">
                        <w:pPr>
                          <w:pStyle w:val="BulletedListItem"/>
                          <w:jc w:val="center"/>
                        </w:pPr>
                        <w:r>
                          <w:t>Selected to meet with management team to develop  skill set for prospective students</w:t>
                        </w:r>
                      </w:p>
                      <w:p w:rsidR="00C627C2" w:rsidRDefault="00C627C2" w:rsidP="00C627C2">
                        <w:pPr>
                          <w:pStyle w:val="BulletedListItem"/>
                          <w:jc w:val="center"/>
                        </w:pPr>
                        <w:r>
                          <w:t>Computer skills work with multiple systems</w:t>
                        </w:r>
                      </w:p>
                      <w:p w:rsidR="00C627C2" w:rsidRDefault="00C627C2" w:rsidP="00C627C2"/>
                    </w:txbxContent>
                  </v:textbox>
                </v:shape>
              </w:pict>
            </w:r>
          </w:p>
          <w:p w:rsidR="00C627C2" w:rsidRDefault="00C627C2" w:rsidP="000B79AE">
            <w:pPr>
              <w:pStyle w:val="JobTitleDegree"/>
            </w:pPr>
          </w:p>
          <w:p w:rsidR="00C627C2" w:rsidRDefault="00C627C2" w:rsidP="000B79AE">
            <w:pPr>
              <w:pStyle w:val="JobTitleDegree"/>
            </w:pPr>
          </w:p>
          <w:p w:rsidR="00C627C2" w:rsidRDefault="00C627C2" w:rsidP="000B79AE">
            <w:pPr>
              <w:pStyle w:val="JobTitleDegree"/>
            </w:pPr>
          </w:p>
          <w:p w:rsidR="00C627C2" w:rsidRDefault="00C627C2" w:rsidP="000B79AE">
            <w:pPr>
              <w:pStyle w:val="JobTitleDegree"/>
            </w:pPr>
          </w:p>
          <w:p w:rsidR="00C627C2" w:rsidRDefault="00C627C2" w:rsidP="000B79AE">
            <w:pPr>
              <w:pStyle w:val="JobTitleDegree"/>
            </w:pPr>
          </w:p>
          <w:p w:rsidR="00C627C2" w:rsidRDefault="00C627C2" w:rsidP="000B79AE">
            <w:pPr>
              <w:pStyle w:val="JobTitleDegree"/>
            </w:pPr>
          </w:p>
          <w:p w:rsidR="00C627C2" w:rsidRDefault="00C627C2" w:rsidP="000B79AE">
            <w:pPr>
              <w:pStyle w:val="JobTitleDegree"/>
            </w:pPr>
          </w:p>
          <w:p w:rsidR="00C627C2" w:rsidRPr="0070617C" w:rsidRDefault="00C627C2" w:rsidP="000B79AE">
            <w:pPr>
              <w:pStyle w:val="JobTitleDegree"/>
            </w:pPr>
          </w:p>
        </w:tc>
        <w:tc>
          <w:tcPr>
            <w:tcW w:w="3468" w:type="dxa"/>
            <w:vAlign w:val="bottom"/>
          </w:tcPr>
          <w:p w:rsidR="00640E1F" w:rsidRDefault="00640E1F" w:rsidP="00640E1F">
            <w:pPr>
              <w:pStyle w:val="BodyText1"/>
              <w:rPr>
                <w:b/>
              </w:rPr>
            </w:pPr>
          </w:p>
          <w:p w:rsidR="00640E1F" w:rsidRDefault="00640E1F" w:rsidP="00640E1F">
            <w:pPr>
              <w:pStyle w:val="BodyText1"/>
              <w:rPr>
                <w:b/>
              </w:rPr>
            </w:pPr>
          </w:p>
          <w:p w:rsidR="00640E1F" w:rsidRPr="00640E1F" w:rsidRDefault="00640E1F" w:rsidP="00640E1F">
            <w:pPr>
              <w:pStyle w:val="BodyText1"/>
              <w:jc w:val="left"/>
              <w:rPr>
                <w:b/>
              </w:rPr>
            </w:pPr>
            <w:r w:rsidRPr="00640E1F">
              <w:rPr>
                <w:b/>
              </w:rPr>
              <w:t>Corinthian Colleges</w:t>
            </w:r>
          </w:p>
          <w:p w:rsidR="00C627C2" w:rsidRDefault="00C627C2" w:rsidP="000B79AE">
            <w:pPr>
              <w:pStyle w:val="BodyText1"/>
            </w:pPr>
          </w:p>
          <w:p w:rsidR="00C627C2" w:rsidRDefault="00C627C2" w:rsidP="00C627C2">
            <w:pPr>
              <w:pStyle w:val="BodyText1"/>
              <w:jc w:val="left"/>
            </w:pPr>
          </w:p>
          <w:p w:rsidR="00C627C2" w:rsidRDefault="00C627C2" w:rsidP="000B79AE">
            <w:pPr>
              <w:pStyle w:val="BodyText1"/>
            </w:pPr>
          </w:p>
          <w:p w:rsidR="00C627C2" w:rsidRDefault="00C627C2" w:rsidP="000B79AE">
            <w:pPr>
              <w:pStyle w:val="BodyText1"/>
            </w:pPr>
          </w:p>
          <w:p w:rsidR="00C627C2" w:rsidRDefault="00C627C2" w:rsidP="000B79AE">
            <w:pPr>
              <w:pStyle w:val="BodyText1"/>
            </w:pPr>
          </w:p>
          <w:p w:rsidR="00C627C2" w:rsidRDefault="00C627C2" w:rsidP="000B79AE">
            <w:pPr>
              <w:pStyle w:val="BodyText1"/>
            </w:pPr>
          </w:p>
          <w:p w:rsidR="00C627C2" w:rsidRDefault="00C627C2" w:rsidP="000B79AE">
            <w:pPr>
              <w:pStyle w:val="BodyText1"/>
            </w:pPr>
          </w:p>
          <w:p w:rsidR="00C627C2" w:rsidRDefault="00C627C2" w:rsidP="000B79AE">
            <w:pPr>
              <w:pStyle w:val="BodyText1"/>
            </w:pPr>
          </w:p>
          <w:p w:rsidR="00C627C2" w:rsidRDefault="00C627C2" w:rsidP="000B79AE">
            <w:pPr>
              <w:pStyle w:val="BodyText1"/>
            </w:pPr>
          </w:p>
          <w:p w:rsidR="00C627C2" w:rsidRPr="00821698" w:rsidRDefault="00C627C2" w:rsidP="000B79AE">
            <w:pPr>
              <w:pStyle w:val="BodyText1"/>
            </w:pPr>
          </w:p>
        </w:tc>
        <w:tc>
          <w:tcPr>
            <w:tcW w:w="2412" w:type="dxa"/>
            <w:gridSpan w:val="2"/>
            <w:vAlign w:val="bottom"/>
          </w:tcPr>
          <w:p w:rsidR="00C627C2" w:rsidRPr="00640E1F" w:rsidRDefault="00C627C2" w:rsidP="00C627C2">
            <w:pPr>
              <w:pStyle w:val="Dates"/>
              <w:rPr>
                <w:b/>
              </w:rPr>
            </w:pPr>
            <w:r w:rsidRPr="00640E1F">
              <w:rPr>
                <w:b/>
              </w:rPr>
              <w:t>02/2014-Present</w:t>
            </w:r>
          </w:p>
          <w:p w:rsidR="00C627C2" w:rsidRDefault="00C627C2" w:rsidP="00C627C2">
            <w:pPr>
              <w:pStyle w:val="Dates"/>
            </w:pPr>
          </w:p>
          <w:p w:rsidR="00C627C2" w:rsidRDefault="00C627C2" w:rsidP="00C627C2">
            <w:pPr>
              <w:pStyle w:val="Dates"/>
            </w:pPr>
          </w:p>
          <w:p w:rsidR="00C627C2" w:rsidRDefault="00C627C2" w:rsidP="00C627C2">
            <w:pPr>
              <w:pStyle w:val="Dates"/>
            </w:pPr>
          </w:p>
          <w:p w:rsidR="00C627C2" w:rsidRDefault="00C627C2" w:rsidP="00C627C2">
            <w:pPr>
              <w:pStyle w:val="Dates"/>
            </w:pPr>
          </w:p>
          <w:p w:rsidR="00C627C2" w:rsidRDefault="00C627C2" w:rsidP="00C627C2">
            <w:pPr>
              <w:pStyle w:val="Dates"/>
            </w:pPr>
          </w:p>
          <w:p w:rsidR="00C627C2" w:rsidRDefault="00C627C2" w:rsidP="00C627C2">
            <w:pPr>
              <w:pStyle w:val="Dates"/>
            </w:pPr>
          </w:p>
          <w:p w:rsidR="00C627C2" w:rsidRDefault="00C627C2" w:rsidP="00C627C2">
            <w:pPr>
              <w:pStyle w:val="Dates"/>
            </w:pPr>
            <w:r>
              <w:t xml:space="preserve"> </w:t>
            </w:r>
          </w:p>
          <w:p w:rsidR="00C627C2" w:rsidRDefault="00C627C2" w:rsidP="00C627C2">
            <w:pPr>
              <w:pStyle w:val="Dates"/>
            </w:pPr>
          </w:p>
          <w:p w:rsidR="00C627C2" w:rsidRDefault="00C627C2" w:rsidP="00C627C2">
            <w:pPr>
              <w:pStyle w:val="Dates"/>
            </w:pPr>
          </w:p>
          <w:p w:rsidR="00C627C2" w:rsidRPr="00821698" w:rsidRDefault="00C627C2" w:rsidP="00C627C2">
            <w:pPr>
              <w:pStyle w:val="Dates"/>
              <w:jc w:val="left"/>
            </w:pPr>
          </w:p>
        </w:tc>
      </w:tr>
      <w:tr w:rsidR="00C627C2" w:rsidRPr="00640E1F" w:rsidTr="00640E1F">
        <w:trPr>
          <w:gridAfter w:val="2"/>
          <w:wAfter w:w="4824" w:type="dxa"/>
          <w:trHeight w:val="360"/>
        </w:trPr>
        <w:tc>
          <w:tcPr>
            <w:tcW w:w="1793" w:type="dxa"/>
            <w:vMerge/>
          </w:tcPr>
          <w:p w:rsidR="00C627C2" w:rsidRDefault="00C627C2" w:rsidP="00971E9D">
            <w:pPr>
              <w:rPr>
                <w:rFonts w:ascii="Impact" w:hAnsi="Impact"/>
                <w:sz w:val="24"/>
                <w:szCs w:val="24"/>
              </w:rPr>
            </w:pPr>
          </w:p>
        </w:tc>
        <w:tc>
          <w:tcPr>
            <w:tcW w:w="2144" w:type="dxa"/>
            <w:vAlign w:val="bottom"/>
          </w:tcPr>
          <w:p w:rsidR="00C627C2" w:rsidRPr="00640E1F" w:rsidRDefault="00C627C2" w:rsidP="000B79AE">
            <w:pPr>
              <w:pStyle w:val="JobTitleDegree"/>
              <w:rPr>
                <w:b/>
              </w:rPr>
            </w:pPr>
            <w:r w:rsidRPr="00640E1F">
              <w:rPr>
                <w:b/>
              </w:rPr>
              <w:t>Marketing Representative</w:t>
            </w:r>
          </w:p>
        </w:tc>
        <w:tc>
          <w:tcPr>
            <w:tcW w:w="3468" w:type="dxa"/>
            <w:vAlign w:val="bottom"/>
          </w:tcPr>
          <w:p w:rsidR="00C627C2" w:rsidRPr="00640E1F" w:rsidRDefault="00C627C2" w:rsidP="000B79AE">
            <w:pPr>
              <w:pStyle w:val="BodyText1"/>
              <w:rPr>
                <w:b/>
              </w:rPr>
            </w:pPr>
            <w:r w:rsidRPr="00640E1F">
              <w:rPr>
                <w:b/>
              </w:rPr>
              <w:t>Rocky Mt Auto Glass</w:t>
            </w:r>
          </w:p>
        </w:tc>
        <w:tc>
          <w:tcPr>
            <w:tcW w:w="2412" w:type="dxa"/>
            <w:gridSpan w:val="2"/>
            <w:vAlign w:val="bottom"/>
          </w:tcPr>
          <w:p w:rsidR="00C627C2" w:rsidRPr="00640E1F" w:rsidRDefault="00C627C2" w:rsidP="00C627C2">
            <w:pPr>
              <w:pStyle w:val="Dates"/>
              <w:rPr>
                <w:b/>
              </w:rPr>
            </w:pPr>
            <w:r w:rsidRPr="00640E1F">
              <w:rPr>
                <w:b/>
              </w:rPr>
              <w:t>11/2009-02/2014</w:t>
            </w:r>
          </w:p>
        </w:tc>
      </w:tr>
      <w:tr w:rsidR="00C627C2" w:rsidRPr="002B084E" w:rsidTr="00640E1F">
        <w:trPr>
          <w:gridAfter w:val="2"/>
          <w:wAfter w:w="4824" w:type="dxa"/>
          <w:trHeight w:val="360"/>
        </w:trPr>
        <w:tc>
          <w:tcPr>
            <w:tcW w:w="1793" w:type="dxa"/>
            <w:vMerge/>
          </w:tcPr>
          <w:p w:rsidR="00C627C2" w:rsidRDefault="00C627C2" w:rsidP="00971E9D">
            <w:pPr>
              <w:rPr>
                <w:rFonts w:ascii="Impact" w:hAnsi="Impact"/>
                <w:sz w:val="24"/>
                <w:szCs w:val="24"/>
              </w:rPr>
            </w:pPr>
          </w:p>
        </w:tc>
        <w:tc>
          <w:tcPr>
            <w:tcW w:w="2144" w:type="dxa"/>
            <w:vAlign w:val="bottom"/>
          </w:tcPr>
          <w:p w:rsidR="00C627C2" w:rsidRDefault="006A506D" w:rsidP="000B79AE">
            <w:pPr>
              <w:pStyle w:val="JobTitleDegree"/>
            </w:pPr>
            <w:r>
              <w:rPr>
                <w:noProof/>
              </w:rPr>
              <w:pict>
                <v:shape id="_x0000_s1027" type="#_x0000_t202" style="position:absolute;margin-left:11.25pt;margin-top:5.8pt;width:379.05pt;height:120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" stroked="f">
                  <v:textbox>
                    <w:txbxContent>
                      <w:p w:rsidR="00A1532C" w:rsidRPr="00821698" w:rsidRDefault="00A1532C" w:rsidP="00A1532C">
                        <w:pPr>
                          <w:pStyle w:val="BulletedListItem"/>
                          <w:jc w:val="center"/>
                        </w:pPr>
                        <w:r>
                          <w:t>Responsible for leading and managing sales and operations teams toward the attainment of sales and profit goals.</w:t>
                        </w:r>
                      </w:p>
                      <w:p w:rsidR="00A1532C" w:rsidRDefault="00A1532C" w:rsidP="00A1532C">
                        <w:pPr>
                          <w:pStyle w:val="BulletedListItem"/>
                          <w:jc w:val="center"/>
                        </w:pPr>
                        <w:r>
                          <w:t>Built and maintained influential relationships with insurance agents and fleet accounts which exceeded $150,000 in revenue.</w:t>
                        </w:r>
                      </w:p>
                      <w:p w:rsidR="00A1532C" w:rsidRDefault="00A1532C" w:rsidP="00A1532C">
                        <w:pPr>
                          <w:pStyle w:val="BulletedListItem"/>
                          <w:jc w:val="center"/>
                        </w:pPr>
                        <w:r>
                          <w:t>Designed and implemented market plans and promotional programs which increased volume and profit with major insurance accounts.</w:t>
                        </w:r>
                      </w:p>
                      <w:p w:rsidR="00A1532C" w:rsidRDefault="00A1532C" w:rsidP="00A1532C">
                        <w:pPr>
                          <w:pStyle w:val="BulletedListItem"/>
                          <w:jc w:val="center"/>
                        </w:pPr>
                        <w:r>
                          <w:t>Implemented employee incentive plans, trained new account managers.</w:t>
                        </w:r>
                      </w:p>
                      <w:p w:rsidR="00A1532C" w:rsidRDefault="00A1532C" w:rsidP="00A1532C">
                        <w:pPr>
                          <w:pStyle w:val="BulletedListItem"/>
                          <w:jc w:val="center"/>
                        </w:pPr>
                        <w:r>
                          <w:t>Performed sales presentation to new clients.</w:t>
                        </w:r>
                      </w:p>
                      <w:p w:rsidR="00A1532C" w:rsidRDefault="00A1532C" w:rsidP="00A1532C"/>
                    </w:txbxContent>
                  </v:textbox>
                </v:shape>
              </w:pict>
            </w:r>
          </w:p>
        </w:tc>
        <w:tc>
          <w:tcPr>
            <w:tcW w:w="3468" w:type="dxa"/>
            <w:vAlign w:val="bottom"/>
          </w:tcPr>
          <w:p w:rsidR="00C627C2" w:rsidRDefault="00C627C2" w:rsidP="000B79AE">
            <w:pPr>
              <w:pStyle w:val="BodyText1"/>
            </w:pPr>
          </w:p>
        </w:tc>
        <w:tc>
          <w:tcPr>
            <w:tcW w:w="2412" w:type="dxa"/>
            <w:gridSpan w:val="2"/>
            <w:vAlign w:val="bottom"/>
          </w:tcPr>
          <w:p w:rsidR="00C627C2" w:rsidRDefault="00C627C2" w:rsidP="000B79AE">
            <w:pPr>
              <w:pStyle w:val="Dates"/>
            </w:pPr>
          </w:p>
        </w:tc>
      </w:tr>
      <w:tr w:rsidR="00C627C2" w:rsidRPr="00640E1F" w:rsidTr="00640E1F">
        <w:trPr>
          <w:gridAfter w:val="2"/>
          <w:wAfter w:w="4824" w:type="dxa"/>
          <w:trHeight w:val="360"/>
        </w:trPr>
        <w:tc>
          <w:tcPr>
            <w:tcW w:w="1793" w:type="dxa"/>
            <w:vMerge/>
          </w:tcPr>
          <w:p w:rsidR="00C627C2" w:rsidRDefault="00C627C2" w:rsidP="00971E9D">
            <w:pPr>
              <w:rPr>
                <w:rFonts w:ascii="Impact" w:hAnsi="Impact"/>
                <w:sz w:val="24"/>
                <w:szCs w:val="24"/>
              </w:rPr>
            </w:pPr>
          </w:p>
        </w:tc>
        <w:tc>
          <w:tcPr>
            <w:tcW w:w="2144" w:type="dxa"/>
            <w:vAlign w:val="bottom"/>
          </w:tcPr>
          <w:p w:rsidR="00C627C2" w:rsidRDefault="00C627C2" w:rsidP="002B084E">
            <w:pPr>
              <w:pStyle w:val="JobTitleDegree"/>
            </w:pPr>
          </w:p>
          <w:p w:rsidR="00C627C2" w:rsidRDefault="00C627C2" w:rsidP="002B084E">
            <w:pPr>
              <w:pStyle w:val="JobTitleDegree"/>
            </w:pPr>
          </w:p>
          <w:p w:rsidR="00C627C2" w:rsidRDefault="00C627C2" w:rsidP="002B084E">
            <w:pPr>
              <w:pStyle w:val="JobTitleDegree"/>
            </w:pPr>
          </w:p>
          <w:p w:rsidR="00C627C2" w:rsidRDefault="00C627C2" w:rsidP="002B084E">
            <w:pPr>
              <w:pStyle w:val="JobTitleDegree"/>
            </w:pPr>
          </w:p>
          <w:p w:rsidR="00A1532C" w:rsidRDefault="00A1532C" w:rsidP="002B084E">
            <w:pPr>
              <w:pStyle w:val="JobTitleDegree"/>
            </w:pPr>
          </w:p>
          <w:p w:rsidR="00A1532C" w:rsidRDefault="00A1532C" w:rsidP="002B084E">
            <w:pPr>
              <w:pStyle w:val="JobTitleDegree"/>
            </w:pPr>
          </w:p>
          <w:p w:rsidR="00A1532C" w:rsidRDefault="00A1532C" w:rsidP="002B084E">
            <w:pPr>
              <w:pStyle w:val="JobTitleDegree"/>
            </w:pPr>
          </w:p>
          <w:p w:rsidR="00C627C2" w:rsidRDefault="00C627C2" w:rsidP="002B084E">
            <w:pPr>
              <w:pStyle w:val="JobTitleDegree"/>
            </w:pPr>
          </w:p>
          <w:p w:rsidR="00C627C2" w:rsidRPr="00640E1F" w:rsidRDefault="00A1532C" w:rsidP="00A1532C">
            <w:pPr>
              <w:pStyle w:val="JobTitleDegree"/>
              <w:jc w:val="center"/>
              <w:rPr>
                <w:b/>
              </w:rPr>
            </w:pPr>
            <w:r w:rsidRPr="00640E1F">
              <w:rPr>
                <w:b/>
              </w:rPr>
              <w:t>National Provider Service Representative</w:t>
            </w:r>
          </w:p>
        </w:tc>
        <w:tc>
          <w:tcPr>
            <w:tcW w:w="3468" w:type="dxa"/>
            <w:vAlign w:val="bottom"/>
          </w:tcPr>
          <w:p w:rsidR="00C627C2" w:rsidRPr="00640E1F" w:rsidRDefault="00A1532C" w:rsidP="00821698">
            <w:pPr>
              <w:pStyle w:val="BodyText1"/>
              <w:rPr>
                <w:b/>
              </w:rPr>
            </w:pPr>
            <w:r w:rsidRPr="00640E1F">
              <w:rPr>
                <w:b/>
              </w:rPr>
              <w:t>WellPoint – Blue Cross Blue Shield</w:t>
            </w:r>
          </w:p>
        </w:tc>
        <w:tc>
          <w:tcPr>
            <w:tcW w:w="2412" w:type="dxa"/>
            <w:gridSpan w:val="2"/>
            <w:vAlign w:val="bottom"/>
          </w:tcPr>
          <w:p w:rsidR="00C627C2" w:rsidRPr="00640E1F" w:rsidRDefault="00A1532C" w:rsidP="002B084E">
            <w:pPr>
              <w:pStyle w:val="Dates"/>
              <w:rPr>
                <w:b/>
              </w:rPr>
            </w:pPr>
            <w:r w:rsidRPr="00640E1F">
              <w:rPr>
                <w:b/>
              </w:rPr>
              <w:t>05/2009-11/2009</w:t>
            </w:r>
          </w:p>
        </w:tc>
      </w:tr>
      <w:tr w:rsidR="00C627C2" w:rsidRPr="002B084E" w:rsidTr="00640E1F">
        <w:trPr>
          <w:gridAfter w:val="2"/>
          <w:wAfter w:w="4824" w:type="dxa"/>
          <w:trHeight w:val="216"/>
        </w:trPr>
        <w:tc>
          <w:tcPr>
            <w:tcW w:w="1793" w:type="dxa"/>
            <w:vMerge/>
          </w:tcPr>
          <w:p w:rsidR="00C627C2" w:rsidRDefault="00C627C2" w:rsidP="00971E9D">
            <w:pPr>
              <w:rPr>
                <w:rFonts w:ascii="Impact" w:hAnsi="Impact"/>
                <w:sz w:val="24"/>
                <w:szCs w:val="24"/>
              </w:rPr>
            </w:pPr>
          </w:p>
        </w:tc>
        <w:tc>
          <w:tcPr>
            <w:tcW w:w="2144" w:type="dxa"/>
            <w:vAlign w:val="bottom"/>
          </w:tcPr>
          <w:p w:rsidR="00A1532C" w:rsidRDefault="006A506D" w:rsidP="000B79AE">
            <w:pPr>
              <w:pStyle w:val="JobTitleDegree"/>
            </w:pPr>
            <w:r>
              <w:rPr>
                <w:noProof/>
              </w:rPr>
              <w:pict>
                <v:shape id="_x0000_s1028" type="#_x0000_t202" style="position:absolute;margin-left:18.3pt;margin-top:.35pt;width:365.85pt;height:109.7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" stroked="f">
                  <v:textbox>
                    <w:txbxContent>
                      <w:p w:rsidR="00A1532C" w:rsidRPr="000D0ECE" w:rsidRDefault="00A1532C" w:rsidP="00A1532C">
                        <w:pPr>
                          <w:pStyle w:val="BulletedListItem"/>
                          <w:jc w:val="center"/>
                        </w:pPr>
                        <w:r>
                          <w:t>Responded to provider question via telephone and written correspondence regarding insurance benefits, provided contracts, eligibility and claims</w:t>
                        </w:r>
                      </w:p>
                      <w:p w:rsidR="00A1532C" w:rsidRPr="000D0ECE" w:rsidRDefault="00A1532C" w:rsidP="00A1532C">
                        <w:pPr>
                          <w:pStyle w:val="BulletedListItem"/>
                          <w:jc w:val="center"/>
                        </w:pPr>
                        <w:r>
                          <w:t>Documented provider inquiry outcomes in great detail for accurate tracking and analysis.</w:t>
                        </w:r>
                      </w:p>
                      <w:p w:rsidR="00A1532C" w:rsidRDefault="00A1532C" w:rsidP="00A1532C">
                        <w:pPr>
                          <w:pStyle w:val="BulletedListItem"/>
                          <w:jc w:val="center"/>
                        </w:pPr>
                        <w:r>
                          <w:t>Developed and maintained positive provider relations by managing request, answering questions, utilizing strong analytical skills to solve problems related to claims payment, eligibility, authorizing</w:t>
                        </w:r>
                      </w:p>
                      <w:p w:rsidR="00A1532C" w:rsidRDefault="00A1532C" w:rsidP="00A1532C">
                        <w:pPr>
                          <w:pStyle w:val="BulletedListItem"/>
                          <w:jc w:val="center"/>
                        </w:pPr>
                        <w:r>
                          <w:t>Educated providers on health care plans ,products, policies, and procedures</w:t>
                        </w:r>
                      </w:p>
                      <w:p w:rsidR="00A1532C" w:rsidRDefault="00A1532C" w:rsidP="00A1532C"/>
                    </w:txbxContent>
                  </v:textbox>
                </v:shape>
              </w:pict>
            </w:r>
          </w:p>
          <w:p w:rsidR="00A1532C" w:rsidRDefault="00A1532C" w:rsidP="000B79AE">
            <w:pPr>
              <w:pStyle w:val="JobTitleDegree"/>
            </w:pPr>
          </w:p>
          <w:p w:rsidR="00A1532C" w:rsidRDefault="00A1532C" w:rsidP="000B79AE">
            <w:pPr>
              <w:pStyle w:val="JobTitleDegree"/>
            </w:pPr>
          </w:p>
          <w:p w:rsidR="00A1532C" w:rsidRDefault="00A1532C" w:rsidP="000B79AE">
            <w:pPr>
              <w:pStyle w:val="JobTitleDegree"/>
            </w:pPr>
          </w:p>
          <w:p w:rsidR="00A1532C" w:rsidRDefault="00A1532C" w:rsidP="000B79AE">
            <w:pPr>
              <w:pStyle w:val="JobTitleDegree"/>
            </w:pPr>
          </w:p>
          <w:p w:rsidR="00A1532C" w:rsidRDefault="00A1532C" w:rsidP="000B79AE">
            <w:pPr>
              <w:pStyle w:val="JobTitleDegree"/>
            </w:pPr>
          </w:p>
          <w:p w:rsidR="00A1532C" w:rsidRDefault="00A1532C" w:rsidP="000B79AE">
            <w:pPr>
              <w:pStyle w:val="JobTitleDegree"/>
            </w:pPr>
          </w:p>
          <w:p w:rsidR="00A1532C" w:rsidRDefault="00A1532C" w:rsidP="000B79AE">
            <w:pPr>
              <w:pStyle w:val="JobTitleDegree"/>
            </w:pPr>
          </w:p>
          <w:p w:rsidR="00A1532C" w:rsidRDefault="00A1532C" w:rsidP="000B79AE">
            <w:pPr>
              <w:pStyle w:val="JobTitleDegree"/>
            </w:pPr>
          </w:p>
          <w:p w:rsidR="00A1532C" w:rsidRDefault="00A1532C" w:rsidP="000B79AE">
            <w:pPr>
              <w:pStyle w:val="JobTitleDegree"/>
            </w:pPr>
          </w:p>
          <w:p w:rsidR="00C627C2" w:rsidRPr="00640E1F" w:rsidRDefault="00A1532C" w:rsidP="000B79AE">
            <w:pPr>
              <w:pStyle w:val="JobTitleDegree"/>
              <w:rPr>
                <w:b/>
              </w:rPr>
            </w:pPr>
            <w:r w:rsidRPr="00640E1F">
              <w:rPr>
                <w:b/>
              </w:rPr>
              <w:t xml:space="preserve">Advertising Consultant </w:t>
            </w:r>
          </w:p>
        </w:tc>
        <w:tc>
          <w:tcPr>
            <w:tcW w:w="3468" w:type="dxa"/>
            <w:vAlign w:val="bottom"/>
          </w:tcPr>
          <w:p w:rsidR="00A1532C" w:rsidRDefault="00A1532C" w:rsidP="000B79AE">
            <w:pPr>
              <w:pStyle w:val="BodyText1"/>
            </w:pPr>
          </w:p>
          <w:p w:rsidR="00A1532C" w:rsidRDefault="00A1532C" w:rsidP="000B79AE">
            <w:pPr>
              <w:pStyle w:val="BodyText1"/>
            </w:pPr>
          </w:p>
          <w:p w:rsidR="00A1532C" w:rsidRDefault="00A1532C" w:rsidP="000B79AE">
            <w:pPr>
              <w:pStyle w:val="BodyText1"/>
            </w:pPr>
          </w:p>
          <w:p w:rsidR="00A1532C" w:rsidRDefault="00A1532C" w:rsidP="000B79AE">
            <w:pPr>
              <w:pStyle w:val="BodyText1"/>
            </w:pPr>
          </w:p>
          <w:p w:rsidR="00A1532C" w:rsidRDefault="00A1532C" w:rsidP="000B79AE">
            <w:pPr>
              <w:pStyle w:val="BodyText1"/>
            </w:pPr>
          </w:p>
          <w:p w:rsidR="00A1532C" w:rsidRDefault="00A1532C" w:rsidP="000B79AE">
            <w:pPr>
              <w:pStyle w:val="BodyText1"/>
            </w:pPr>
          </w:p>
          <w:p w:rsidR="00A1532C" w:rsidRDefault="00A1532C" w:rsidP="000B79AE">
            <w:pPr>
              <w:pStyle w:val="BodyText1"/>
            </w:pPr>
          </w:p>
          <w:p w:rsidR="00A1532C" w:rsidRDefault="00A1532C" w:rsidP="000B79AE">
            <w:pPr>
              <w:pStyle w:val="BodyText1"/>
            </w:pPr>
          </w:p>
          <w:p w:rsidR="00A1532C" w:rsidRDefault="00A1532C" w:rsidP="000B79AE">
            <w:pPr>
              <w:pStyle w:val="BodyText1"/>
            </w:pPr>
          </w:p>
          <w:p w:rsidR="00A1532C" w:rsidRDefault="00A1532C" w:rsidP="000B79AE">
            <w:pPr>
              <w:pStyle w:val="BodyText1"/>
            </w:pPr>
          </w:p>
          <w:p w:rsidR="00C627C2" w:rsidRPr="00640E1F" w:rsidRDefault="00A1532C" w:rsidP="00A1532C">
            <w:pPr>
              <w:pStyle w:val="BodyText1"/>
              <w:rPr>
                <w:b/>
              </w:rPr>
            </w:pPr>
            <w:proofErr w:type="spellStart"/>
            <w:r w:rsidRPr="00640E1F">
              <w:rPr>
                <w:b/>
              </w:rPr>
              <w:t>Idearc</w:t>
            </w:r>
            <w:proofErr w:type="spellEnd"/>
            <w:r w:rsidRPr="00640E1F">
              <w:rPr>
                <w:b/>
              </w:rPr>
              <w:t xml:space="preserve"> Media, Verizon, Yellow Pages </w:t>
            </w:r>
          </w:p>
        </w:tc>
        <w:tc>
          <w:tcPr>
            <w:tcW w:w="2412" w:type="dxa"/>
            <w:gridSpan w:val="2"/>
            <w:vAlign w:val="bottom"/>
          </w:tcPr>
          <w:p w:rsidR="00A1532C" w:rsidRDefault="00A1532C" w:rsidP="000B79AE">
            <w:pPr>
              <w:pStyle w:val="Dates"/>
            </w:pPr>
          </w:p>
          <w:p w:rsidR="00A1532C" w:rsidRDefault="00A1532C" w:rsidP="000B79AE">
            <w:pPr>
              <w:pStyle w:val="Dates"/>
            </w:pPr>
          </w:p>
          <w:p w:rsidR="00A1532C" w:rsidRDefault="00A1532C" w:rsidP="000B79AE">
            <w:pPr>
              <w:pStyle w:val="Dates"/>
            </w:pPr>
          </w:p>
          <w:p w:rsidR="00A1532C" w:rsidRDefault="00A1532C" w:rsidP="000B79AE">
            <w:pPr>
              <w:pStyle w:val="Dates"/>
            </w:pPr>
          </w:p>
          <w:p w:rsidR="00A1532C" w:rsidRDefault="00A1532C" w:rsidP="000B79AE">
            <w:pPr>
              <w:pStyle w:val="Dates"/>
            </w:pPr>
          </w:p>
          <w:p w:rsidR="00A1532C" w:rsidRDefault="00A1532C" w:rsidP="000B79AE">
            <w:pPr>
              <w:pStyle w:val="Dates"/>
            </w:pPr>
          </w:p>
          <w:p w:rsidR="00A1532C" w:rsidRDefault="00A1532C" w:rsidP="000B79AE">
            <w:pPr>
              <w:pStyle w:val="Dates"/>
            </w:pPr>
          </w:p>
          <w:p w:rsidR="00A1532C" w:rsidRDefault="00A1532C" w:rsidP="000B79AE">
            <w:pPr>
              <w:pStyle w:val="Dates"/>
            </w:pPr>
          </w:p>
          <w:p w:rsidR="00A1532C" w:rsidRDefault="00A1532C" w:rsidP="000B79AE">
            <w:pPr>
              <w:pStyle w:val="Dates"/>
            </w:pPr>
          </w:p>
          <w:p w:rsidR="00A1532C" w:rsidRDefault="00A1532C" w:rsidP="000B79AE">
            <w:pPr>
              <w:pStyle w:val="Dates"/>
            </w:pPr>
          </w:p>
          <w:p w:rsidR="00C627C2" w:rsidRPr="00640E1F" w:rsidRDefault="00A1532C" w:rsidP="000B79AE">
            <w:pPr>
              <w:pStyle w:val="Dates"/>
              <w:rPr>
                <w:b/>
              </w:rPr>
            </w:pPr>
            <w:r w:rsidRPr="00640E1F">
              <w:rPr>
                <w:b/>
              </w:rPr>
              <w:t>07/2006-11/2008</w:t>
            </w:r>
          </w:p>
        </w:tc>
      </w:tr>
      <w:tr w:rsidR="00A1532C" w:rsidRPr="002B084E" w:rsidTr="00640E1F">
        <w:trPr>
          <w:gridAfter w:val="2"/>
          <w:wAfter w:w="4824" w:type="dxa"/>
          <w:trHeight w:val="216"/>
        </w:trPr>
        <w:tc>
          <w:tcPr>
            <w:tcW w:w="1793" w:type="dxa"/>
            <w:vAlign w:val="bottom"/>
          </w:tcPr>
          <w:p w:rsidR="00A1532C" w:rsidRPr="0070617C" w:rsidRDefault="00A1532C" w:rsidP="000B79AE">
            <w:pPr>
              <w:pStyle w:val="JobTitleDegree"/>
            </w:pPr>
          </w:p>
        </w:tc>
        <w:tc>
          <w:tcPr>
            <w:tcW w:w="2144" w:type="dxa"/>
            <w:vAlign w:val="bottom"/>
          </w:tcPr>
          <w:p w:rsidR="00A1532C" w:rsidRDefault="006A506D" w:rsidP="00A1532C">
            <w:pPr>
              <w:pStyle w:val="JobTitleDegree"/>
              <w:jc w:val="center"/>
            </w:pPr>
            <w:r>
              <w:rPr>
                <w:noProof/>
              </w:rPr>
              <w:pict>
                <v:shape id="_x0000_s1029" type="#_x0000_t202" style="position:absolute;left:0;text-align:left;margin-left:-.9pt;margin-top:1.95pt;width:416.8pt;height:83.7pt;z-index:25165926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" strokecolor="white">
                  <v:textbox style="mso-fit-shape-to-text:t">
                    <w:txbxContent>
                      <w:p w:rsidR="00A1532C" w:rsidRPr="00821698" w:rsidRDefault="00A1532C" w:rsidP="00A1532C">
                        <w:pPr>
                          <w:pStyle w:val="BulletedListItem"/>
                          <w:jc w:val="center"/>
                        </w:pPr>
                        <w:r>
                          <w:t>Responsible for selling print and online advertising solutions to small and medium size businesses</w:t>
                        </w:r>
                      </w:p>
                      <w:p w:rsidR="00A1532C" w:rsidRDefault="00A1532C" w:rsidP="00A1532C">
                        <w:pPr>
                          <w:pStyle w:val="BulletedListItem"/>
                          <w:jc w:val="center"/>
                        </w:pPr>
                        <w:r>
                          <w:t>Utilized creative prospecting techniques to identify new clients while managing an existing client case.</w:t>
                        </w:r>
                      </w:p>
                      <w:p w:rsidR="00A1532C" w:rsidRPr="00E51AA5" w:rsidRDefault="00A1532C" w:rsidP="00A1532C">
                        <w:pPr>
                          <w:pStyle w:val="BulletedListItem"/>
                          <w:jc w:val="center"/>
                        </w:pPr>
                        <w:r>
                          <w:t>Facilitated the designs of clients’’ advertising, ensuring ad copy was contributing to quality leads and the growth of their business.</w:t>
                        </w:r>
                      </w:p>
                      <w:p w:rsidR="00A1532C" w:rsidRDefault="00A1532C" w:rsidP="00A1532C">
                        <w:pPr>
                          <w:pStyle w:val="BulletedListItem"/>
                          <w:jc w:val="center"/>
                        </w:pPr>
                        <w:r>
                          <w:t>Top 10 sales ranking in 12 months</w:t>
                        </w:r>
                      </w:p>
                      <w:p w:rsidR="00A1532C" w:rsidRDefault="00A1532C"/>
                    </w:txbxContent>
                  </v:textbox>
                </v:shape>
              </w:pict>
            </w:r>
          </w:p>
          <w:p w:rsidR="00A1532C" w:rsidRDefault="00A1532C" w:rsidP="00A1532C">
            <w:pPr>
              <w:pStyle w:val="JobTitleDegree"/>
              <w:jc w:val="center"/>
            </w:pPr>
          </w:p>
          <w:p w:rsidR="00A1532C" w:rsidRDefault="00A1532C" w:rsidP="00A1532C">
            <w:pPr>
              <w:pStyle w:val="JobTitleDegree"/>
              <w:jc w:val="center"/>
            </w:pPr>
          </w:p>
          <w:p w:rsidR="00A1532C" w:rsidRDefault="00A1532C" w:rsidP="00A1532C">
            <w:pPr>
              <w:pStyle w:val="JobTitleDegree"/>
              <w:jc w:val="center"/>
            </w:pPr>
          </w:p>
          <w:p w:rsidR="00A1532C" w:rsidRDefault="00A1532C" w:rsidP="00A1532C">
            <w:pPr>
              <w:pStyle w:val="JobTitleDegree"/>
              <w:jc w:val="center"/>
            </w:pPr>
          </w:p>
          <w:p w:rsidR="00A1532C" w:rsidRDefault="00A1532C" w:rsidP="00A1532C">
            <w:pPr>
              <w:pStyle w:val="JobTitleDegree"/>
              <w:jc w:val="center"/>
            </w:pPr>
          </w:p>
          <w:p w:rsidR="00A1532C" w:rsidRDefault="00A1532C" w:rsidP="00A1532C">
            <w:pPr>
              <w:pStyle w:val="JobTitleDegree"/>
              <w:jc w:val="center"/>
            </w:pPr>
          </w:p>
          <w:p w:rsidR="00AD3D07" w:rsidRPr="00640E1F" w:rsidRDefault="00AD3D07" w:rsidP="00AD3D07">
            <w:pPr>
              <w:pStyle w:val="JobTitleDegree"/>
              <w:rPr>
                <w:b/>
              </w:rPr>
            </w:pPr>
            <w:r>
              <w:t xml:space="preserve">  </w:t>
            </w:r>
            <w:r w:rsidRPr="00640E1F">
              <w:rPr>
                <w:b/>
              </w:rPr>
              <w:t>S</w:t>
            </w:r>
            <w:r w:rsidR="00A1532C" w:rsidRPr="00640E1F">
              <w:rPr>
                <w:b/>
              </w:rPr>
              <w:t>ales Representative</w:t>
            </w:r>
          </w:p>
          <w:p w:rsidR="00AD3D07" w:rsidRDefault="006A506D" w:rsidP="00AD3D07">
            <w:pPr>
              <w:pStyle w:val="JobTitleDegree"/>
              <w:jc w:val="center"/>
            </w:pPr>
            <w:r>
              <w:rPr>
                <w:noProof/>
              </w:rPr>
              <w:pict>
                <v:shape id="_x0000_s1030" type="#_x0000_t202" style="position:absolute;left:0;text-align:left;margin-left:0;margin-top:.95pt;width:406.2pt;height:120.8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" stroked="f">
                  <v:textbox style="mso-fit-shape-to-text:t">
                    <w:txbxContent>
                      <w:p w:rsidR="00AD3D07" w:rsidRPr="0054022D" w:rsidRDefault="00AD3D07" w:rsidP="00AD3D07">
                        <w:pPr>
                          <w:pStyle w:val="BulletedListItem"/>
                          <w:jc w:val="center"/>
                        </w:pPr>
                        <w:r>
                          <w:t>Responsible for selling auto glass replacement and repair services to insurance agents and commercial fleet accounts while using territory route management books to facilitate optimum use of time.</w:t>
                        </w:r>
                      </w:p>
                      <w:p w:rsidR="00AD3D07" w:rsidRPr="00821698" w:rsidRDefault="00AD3D07" w:rsidP="00AD3D07">
                        <w:pPr>
                          <w:pStyle w:val="BulletedListItem"/>
                          <w:jc w:val="center"/>
                        </w:pPr>
                        <w:r>
                          <w:t>Awarded #1 Sales Representative in Western region for achieving sales ranging from 4100K-$1M in 3 years through strong relationship building, customer focus, and territory organization</w:t>
                        </w:r>
                      </w:p>
                      <w:p w:rsidR="00AD3D07" w:rsidRPr="00821698" w:rsidRDefault="00AD3D07" w:rsidP="00AD3D07">
                        <w:pPr>
                          <w:pStyle w:val="BulletedListItem"/>
                          <w:jc w:val="center"/>
                        </w:pPr>
                        <w:r>
                          <w:t>Selected as key trainer for new sales representatives</w:t>
                        </w:r>
                      </w:p>
                      <w:p w:rsidR="00AD3D07" w:rsidRPr="00821698" w:rsidRDefault="00AD3D07" w:rsidP="00AD3D07">
                        <w:pPr>
                          <w:pStyle w:val="BulletedListItem"/>
                          <w:jc w:val="center"/>
                        </w:pPr>
                        <w:r>
                          <w:t>Performed presentations for district offices regarding selling companies products and procedures</w:t>
                        </w:r>
                      </w:p>
                      <w:p w:rsidR="00AD3D07" w:rsidRDefault="00AD3D07" w:rsidP="00AD3D07">
                        <w:pPr>
                          <w:pStyle w:val="BulletedListItem"/>
                          <w:jc w:val="center"/>
                        </w:pPr>
                        <w:r>
                          <w:t>Responsible for utilizing SalesForce.com, power point, MS Word, Instant Contact</w:t>
                        </w:r>
                      </w:p>
                      <w:p w:rsidR="00AD3D07" w:rsidRDefault="00AD3D07"/>
                    </w:txbxContent>
                  </v:textbox>
                </v:shape>
              </w:pict>
            </w:r>
          </w:p>
          <w:p w:rsidR="00AD3D07" w:rsidRDefault="00AD3D07" w:rsidP="00AD3D07">
            <w:pPr>
              <w:pStyle w:val="JobTitleDegree"/>
              <w:jc w:val="center"/>
            </w:pPr>
          </w:p>
          <w:p w:rsidR="00AD3D07" w:rsidRDefault="00AD3D07" w:rsidP="00AD3D07">
            <w:pPr>
              <w:pStyle w:val="JobTitleDegree"/>
              <w:jc w:val="center"/>
            </w:pPr>
          </w:p>
          <w:p w:rsidR="00AD3D07" w:rsidRDefault="00AD3D07" w:rsidP="00AD3D07">
            <w:pPr>
              <w:pStyle w:val="JobTitleDegree"/>
              <w:jc w:val="center"/>
            </w:pPr>
          </w:p>
          <w:p w:rsidR="00AD3D07" w:rsidRDefault="00AD3D07" w:rsidP="00AD3D07">
            <w:pPr>
              <w:pStyle w:val="JobTitleDegree"/>
              <w:jc w:val="center"/>
            </w:pPr>
          </w:p>
          <w:p w:rsidR="00AD3D07" w:rsidRDefault="00AD3D07" w:rsidP="00AD3D07">
            <w:pPr>
              <w:pStyle w:val="JobTitleDegree"/>
              <w:jc w:val="center"/>
            </w:pPr>
          </w:p>
          <w:p w:rsidR="00AD3D07" w:rsidRDefault="00AD3D07" w:rsidP="00AD3D07">
            <w:pPr>
              <w:pStyle w:val="JobTitleDegree"/>
              <w:jc w:val="center"/>
            </w:pPr>
          </w:p>
          <w:p w:rsidR="00AD3D07" w:rsidRDefault="00AD3D07" w:rsidP="00AD3D07">
            <w:pPr>
              <w:pStyle w:val="JobTitleDegree"/>
              <w:jc w:val="center"/>
            </w:pPr>
          </w:p>
          <w:p w:rsidR="00AD3D07" w:rsidRDefault="00AD3D07" w:rsidP="00AD3D07">
            <w:pPr>
              <w:pStyle w:val="JobTitleDegree"/>
              <w:jc w:val="center"/>
            </w:pPr>
          </w:p>
          <w:p w:rsidR="00A1532C" w:rsidRPr="00640E1F" w:rsidRDefault="00AD3D07" w:rsidP="00AD3D07">
            <w:pPr>
              <w:pStyle w:val="JobTitleDegree"/>
              <w:jc w:val="center"/>
              <w:rPr>
                <w:b/>
              </w:rPr>
            </w:pPr>
            <w:r w:rsidRPr="00640E1F">
              <w:rPr>
                <w:b/>
              </w:rPr>
              <w:t>Senior Provider Sales Representative</w:t>
            </w:r>
          </w:p>
        </w:tc>
        <w:tc>
          <w:tcPr>
            <w:tcW w:w="3468" w:type="dxa"/>
            <w:vAlign w:val="bottom"/>
          </w:tcPr>
          <w:p w:rsidR="00A1532C" w:rsidRPr="00640E1F" w:rsidRDefault="00AD3D07" w:rsidP="00A1532C">
            <w:pPr>
              <w:pStyle w:val="BodyText1"/>
              <w:rPr>
                <w:b/>
              </w:rPr>
            </w:pPr>
            <w:r w:rsidRPr="00640E1F">
              <w:rPr>
                <w:b/>
              </w:rPr>
              <w:t>H</w:t>
            </w:r>
            <w:r w:rsidR="00A1532C" w:rsidRPr="00640E1F">
              <w:rPr>
                <w:b/>
              </w:rPr>
              <w:t>armon Auto Glass</w:t>
            </w:r>
          </w:p>
          <w:p w:rsidR="00A1532C" w:rsidRDefault="00A1532C" w:rsidP="00A1532C">
            <w:pPr>
              <w:pStyle w:val="BodyText1"/>
            </w:pPr>
          </w:p>
          <w:p w:rsidR="00A1532C" w:rsidRDefault="00A1532C" w:rsidP="00A1532C">
            <w:pPr>
              <w:pStyle w:val="BodyText1"/>
            </w:pPr>
          </w:p>
          <w:p w:rsidR="00AD3D07" w:rsidRDefault="00AD3D07" w:rsidP="00A1532C">
            <w:pPr>
              <w:pStyle w:val="BodyText1"/>
            </w:pPr>
          </w:p>
          <w:p w:rsidR="00AD3D07" w:rsidRDefault="00AD3D07" w:rsidP="00A1532C">
            <w:pPr>
              <w:pStyle w:val="BodyText1"/>
            </w:pPr>
          </w:p>
          <w:p w:rsidR="00AD3D07" w:rsidRDefault="00AD3D07" w:rsidP="00A1532C">
            <w:pPr>
              <w:pStyle w:val="BodyText1"/>
            </w:pPr>
          </w:p>
          <w:p w:rsidR="00AD3D07" w:rsidRDefault="00AD3D07" w:rsidP="00A1532C">
            <w:pPr>
              <w:pStyle w:val="BodyText1"/>
            </w:pPr>
          </w:p>
          <w:p w:rsidR="00AD3D07" w:rsidRDefault="00AD3D07" w:rsidP="00A1532C">
            <w:pPr>
              <w:pStyle w:val="BodyText1"/>
            </w:pPr>
          </w:p>
          <w:p w:rsidR="00AD3D07" w:rsidRDefault="00AD3D07" w:rsidP="00A1532C">
            <w:pPr>
              <w:pStyle w:val="BodyText1"/>
            </w:pPr>
          </w:p>
          <w:p w:rsidR="00A1532C" w:rsidRDefault="00A1532C" w:rsidP="00A1532C">
            <w:pPr>
              <w:pStyle w:val="BodyText1"/>
            </w:pPr>
          </w:p>
          <w:p w:rsidR="00A1532C" w:rsidRDefault="00A1532C" w:rsidP="00A1532C">
            <w:pPr>
              <w:pStyle w:val="BodyText1"/>
            </w:pPr>
          </w:p>
          <w:p w:rsidR="00A1532C" w:rsidRPr="00640E1F" w:rsidRDefault="00AD3D07" w:rsidP="00AD3D07">
            <w:pPr>
              <w:pStyle w:val="BodyText1"/>
              <w:rPr>
                <w:b/>
              </w:rPr>
            </w:pPr>
            <w:r w:rsidRPr="00640E1F">
              <w:rPr>
                <w:b/>
              </w:rPr>
              <w:t>Aetna/ US Health Care</w:t>
            </w:r>
          </w:p>
        </w:tc>
        <w:tc>
          <w:tcPr>
            <w:tcW w:w="2412" w:type="dxa"/>
            <w:gridSpan w:val="2"/>
            <w:vAlign w:val="bottom"/>
          </w:tcPr>
          <w:p w:rsidR="00AD3D07" w:rsidRPr="00640E1F" w:rsidRDefault="00AD3D07" w:rsidP="00AD3D07">
            <w:pPr>
              <w:pStyle w:val="Dates"/>
              <w:jc w:val="center"/>
              <w:rPr>
                <w:b/>
              </w:rPr>
            </w:pPr>
            <w:r w:rsidRPr="00640E1F">
              <w:rPr>
                <w:b/>
              </w:rPr>
              <w:t>03/1999-04/2006</w:t>
            </w:r>
          </w:p>
          <w:p w:rsidR="00A1532C" w:rsidRDefault="00A1532C" w:rsidP="00A1532C">
            <w:pPr>
              <w:pStyle w:val="Dates"/>
              <w:jc w:val="center"/>
            </w:pPr>
          </w:p>
          <w:p w:rsidR="00A1532C" w:rsidRDefault="00A1532C" w:rsidP="00A1532C">
            <w:pPr>
              <w:pStyle w:val="Dates"/>
              <w:jc w:val="center"/>
            </w:pPr>
          </w:p>
          <w:p w:rsidR="00A1532C" w:rsidRDefault="00A1532C" w:rsidP="00A1532C">
            <w:pPr>
              <w:pStyle w:val="Dates"/>
              <w:jc w:val="center"/>
            </w:pPr>
          </w:p>
          <w:p w:rsidR="00AD3D07" w:rsidRDefault="00AD3D07" w:rsidP="00A1532C">
            <w:pPr>
              <w:pStyle w:val="Dates"/>
              <w:jc w:val="center"/>
            </w:pPr>
          </w:p>
          <w:p w:rsidR="00AD3D07" w:rsidRDefault="00AD3D07" w:rsidP="00A1532C">
            <w:pPr>
              <w:pStyle w:val="Dates"/>
              <w:jc w:val="center"/>
            </w:pPr>
          </w:p>
          <w:p w:rsidR="00AD3D07" w:rsidRDefault="00AD3D07" w:rsidP="00A1532C">
            <w:pPr>
              <w:pStyle w:val="Dates"/>
              <w:jc w:val="center"/>
            </w:pPr>
          </w:p>
          <w:p w:rsidR="00AD3D07" w:rsidRDefault="00AD3D07" w:rsidP="00A1532C">
            <w:pPr>
              <w:pStyle w:val="Dates"/>
              <w:jc w:val="center"/>
            </w:pPr>
          </w:p>
          <w:p w:rsidR="00AD3D07" w:rsidRDefault="00AD3D07" w:rsidP="00A1532C">
            <w:pPr>
              <w:pStyle w:val="Dates"/>
              <w:jc w:val="center"/>
            </w:pPr>
          </w:p>
          <w:p w:rsidR="00AD3D07" w:rsidRDefault="00AD3D07" w:rsidP="00A1532C">
            <w:pPr>
              <w:pStyle w:val="Dates"/>
              <w:jc w:val="center"/>
            </w:pPr>
          </w:p>
          <w:p w:rsidR="00A1532C" w:rsidRDefault="00A1532C" w:rsidP="00A1532C">
            <w:pPr>
              <w:pStyle w:val="Dates"/>
              <w:jc w:val="center"/>
            </w:pPr>
          </w:p>
          <w:p w:rsidR="00A1532C" w:rsidRPr="00640E1F" w:rsidRDefault="00AD3D07" w:rsidP="00A1532C">
            <w:pPr>
              <w:pStyle w:val="Dates"/>
              <w:jc w:val="center"/>
              <w:rPr>
                <w:b/>
              </w:rPr>
            </w:pPr>
            <w:r w:rsidRPr="00640E1F">
              <w:rPr>
                <w:b/>
              </w:rPr>
              <w:t>05/1991-03/1999</w:t>
            </w:r>
          </w:p>
        </w:tc>
      </w:tr>
      <w:tr w:rsidR="00A1532C" w:rsidRPr="002B084E" w:rsidTr="00640E1F">
        <w:trPr>
          <w:gridAfter w:val="2"/>
          <w:wAfter w:w="4824" w:type="dxa"/>
          <w:trHeight w:val="216"/>
        </w:trPr>
        <w:tc>
          <w:tcPr>
            <w:tcW w:w="1793" w:type="dxa"/>
            <w:vAlign w:val="bottom"/>
          </w:tcPr>
          <w:p w:rsidR="00A1532C" w:rsidRPr="0070617C" w:rsidRDefault="006A506D" w:rsidP="000B79AE">
            <w:pPr>
              <w:pStyle w:val="JobTitleDegree"/>
            </w:pPr>
            <w:r>
              <w:rPr>
                <w:noProof/>
              </w:rPr>
              <w:pict>
                <v:shape id="_x0000_s1031" type="#_x0000_t202" style="position:absolute;margin-left:83.75pt;margin-top:2.95pt;width:412.75pt;height:204.8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" stroked="f">
                  <v:textbox>
                    <w:txbxContent>
                      <w:p w:rsidR="00AD3D07" w:rsidRPr="00821698" w:rsidRDefault="00AD3D07" w:rsidP="00AD3D07">
                        <w:pPr>
                          <w:pStyle w:val="BulletedListItem"/>
                          <w:jc w:val="center"/>
                        </w:pPr>
                        <w:r>
                          <w:t>Highly successful recruiting physicians into the Aetna provider network. This was accomplished by selling physicians on a capitation reimbursement plan to gain commitment for increased physician network development</w:t>
                        </w:r>
                      </w:p>
                      <w:p w:rsidR="00AD3D07" w:rsidRDefault="00AD3D07" w:rsidP="00AD3D07">
                        <w:pPr>
                          <w:pStyle w:val="BulletedListItem"/>
                          <w:jc w:val="center"/>
                        </w:pPr>
                        <w:r>
                          <w:t>Act as a resource for providers by performing presentations at office site, educating physicians and staff on Aetna health plans, utilization management and administrative procedures</w:t>
                        </w:r>
                      </w:p>
                      <w:p w:rsidR="00AD3D07" w:rsidRDefault="00AD3D07" w:rsidP="00AD3D07">
                        <w:pPr>
                          <w:pStyle w:val="BulletedListItem"/>
                          <w:jc w:val="center"/>
                        </w:pPr>
                        <w:r>
                          <w:t>Provided education materials such as administrative manuals, quick reference guides and other tools to increase provide compliance rate. In addition, supported physicians when system issues failed and took accountability in assisting physicians with claim issues.</w:t>
                        </w:r>
                      </w:p>
                      <w:p w:rsidR="00AD3D07" w:rsidRDefault="00AD3D07" w:rsidP="00AD3D07">
                        <w:pPr>
                          <w:pStyle w:val="BulletedListItem"/>
                          <w:jc w:val="center"/>
                        </w:pPr>
                        <w:r>
                          <w:t>Served as an information resource to physicians regarding, ICD, CPT, and HCPC codes, RBRVS and contract reimbursement policies, (e.g. fee for service, capitation, in office lab procedures, member liability, authorized requirements, etc.)</w:t>
                        </w:r>
                      </w:p>
                      <w:p w:rsidR="00AD3D07" w:rsidRDefault="00AD3D07" w:rsidP="00AD3D07">
                        <w:pPr>
                          <w:pStyle w:val="BulletedListItem"/>
                          <w:jc w:val="center"/>
                        </w:pPr>
                        <w:r>
                          <w:t>Assisted in the credentialing process, development of provider education tools, physician directory and appeals board in conjunction with utilization management.</w:t>
                        </w:r>
                      </w:p>
                      <w:p w:rsidR="00AD3D07" w:rsidRDefault="00AD3D07" w:rsidP="00AD3D07">
                        <w:pPr>
                          <w:pStyle w:val="BulletedListItem"/>
                          <w:jc w:val="center"/>
                        </w:pPr>
                        <w:r>
                          <w:t>Consistently met 90% of provider satisfaction rate by utilizing a proactive approach in physician education, assisting in issue resolution, and utilizing on-line tools</w:t>
                        </w:r>
                      </w:p>
                      <w:p w:rsidR="00AD3D07" w:rsidRPr="00D76289" w:rsidRDefault="00AD3D07" w:rsidP="00AD3D07">
                        <w:pPr>
                          <w:pStyle w:val="BodyText"/>
                        </w:pPr>
                      </w:p>
                      <w:p w:rsidR="00AD3D07" w:rsidRDefault="00AD3D07"/>
                    </w:txbxContent>
                  </v:textbox>
                </v:shape>
              </w:pict>
            </w:r>
          </w:p>
        </w:tc>
        <w:tc>
          <w:tcPr>
            <w:tcW w:w="2144" w:type="dxa"/>
            <w:vAlign w:val="bottom"/>
          </w:tcPr>
          <w:p w:rsidR="00A1532C" w:rsidRPr="00821698" w:rsidRDefault="00A1532C" w:rsidP="000B79AE">
            <w:pPr>
              <w:pStyle w:val="JobTitleDegree"/>
            </w:pPr>
          </w:p>
        </w:tc>
        <w:tc>
          <w:tcPr>
            <w:tcW w:w="3468" w:type="dxa"/>
            <w:vAlign w:val="bottom"/>
          </w:tcPr>
          <w:p w:rsidR="00A1532C" w:rsidRPr="00821698" w:rsidRDefault="00A1532C" w:rsidP="000B79AE">
            <w:pPr>
              <w:pStyle w:val="BodyText1"/>
            </w:pPr>
          </w:p>
        </w:tc>
        <w:tc>
          <w:tcPr>
            <w:tcW w:w="2412" w:type="dxa"/>
            <w:gridSpan w:val="2"/>
            <w:vAlign w:val="bottom"/>
          </w:tcPr>
          <w:p w:rsidR="00A1532C" w:rsidRDefault="00A1532C" w:rsidP="000B79AE">
            <w:pPr>
              <w:pStyle w:val="Dates"/>
            </w:pPr>
          </w:p>
        </w:tc>
      </w:tr>
      <w:tr w:rsidR="00A1532C" w:rsidRPr="007A5F3F" w:rsidTr="00640E1F">
        <w:tc>
          <w:tcPr>
            <w:tcW w:w="1793" w:type="dxa"/>
            <w:vAlign w:val="bottom"/>
          </w:tcPr>
          <w:p w:rsidR="00A1532C" w:rsidRPr="0070617C" w:rsidRDefault="00A1532C" w:rsidP="000B79AE">
            <w:pPr>
              <w:pStyle w:val="JobTitleDegree"/>
            </w:pPr>
          </w:p>
        </w:tc>
        <w:tc>
          <w:tcPr>
            <w:tcW w:w="8024" w:type="dxa"/>
            <w:gridSpan w:val="4"/>
            <w:vAlign w:val="bottom"/>
          </w:tcPr>
          <w:p w:rsidR="00A1532C" w:rsidRPr="0070617C" w:rsidRDefault="00A1532C" w:rsidP="000B79AE">
            <w:pPr>
              <w:pStyle w:val="JobTitleDegree"/>
            </w:pPr>
          </w:p>
        </w:tc>
        <w:tc>
          <w:tcPr>
            <w:tcW w:w="2412" w:type="dxa"/>
            <w:vAlign w:val="bottom"/>
          </w:tcPr>
          <w:p w:rsidR="00A1532C" w:rsidRPr="00821698" w:rsidRDefault="00A1532C" w:rsidP="000B79AE">
            <w:pPr>
              <w:pStyle w:val="BodyText1"/>
            </w:pPr>
          </w:p>
        </w:tc>
        <w:tc>
          <w:tcPr>
            <w:tcW w:w="2412" w:type="dxa"/>
            <w:vAlign w:val="bottom"/>
          </w:tcPr>
          <w:p w:rsidR="00A1532C" w:rsidRPr="00821698" w:rsidRDefault="006A506D" w:rsidP="000B79AE">
            <w:pPr>
              <w:pStyle w:val="Dates"/>
            </w:pPr>
            <w:r>
              <w:fldChar w:fldCharType="begin"/>
            </w:r>
            <w:r w:rsidR="00A1532C">
              <w:instrText>MACROBUTTON DoFieldClick [</w:instrText>
            </w:r>
            <w:r w:rsidR="00A1532C" w:rsidRPr="00AE6341">
              <w:rPr>
                <w:b/>
              </w:rPr>
              <w:instrText>dates of employment</w:instrText>
            </w:r>
            <w:r w:rsidR="00A1532C">
              <w:instrText>]</w:instrText>
            </w:r>
            <w:r>
              <w:fldChar w:fldCharType="end"/>
            </w:r>
          </w:p>
        </w:tc>
      </w:tr>
    </w:tbl>
    <w:p w:rsidR="00274CD6" w:rsidRDefault="00274CD6" w:rsidP="00AB451F"/>
    <w:sectPr w:rsidR="00274CD6" w:rsidSect="006A506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64B6F"/>
    <w:multiLevelType w:val="multilevel"/>
    <w:tmpl w:val="6D2CAF7E"/>
    <w:styleLink w:val="CurrentList1"/>
    <w:lvl w:ilvl="0">
      <w:start w:val="1"/>
      <w:numFmt w:val="bullet"/>
      <w:lvlText w:val=""/>
      <w:lvlJc w:val="left"/>
      <w:pPr>
        <w:tabs>
          <w:tab w:val="num" w:pos="288"/>
        </w:tabs>
        <w:ind w:left="245" w:hanging="245"/>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29244B1"/>
    <w:multiLevelType w:val="hybridMultilevel"/>
    <w:tmpl w:val="B5A06236"/>
    <w:lvl w:ilvl="0" w:tplc="2BB4EA6E">
      <w:start w:val="1"/>
      <w:numFmt w:val="bullet"/>
      <w:pStyle w:val="BulletedListItem1"/>
      <w:lvlText w:val=""/>
      <w:lvlJc w:val="left"/>
      <w:pPr>
        <w:tabs>
          <w:tab w:val="num" w:pos="288"/>
        </w:tabs>
        <w:ind w:left="245" w:hanging="24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001"/>
  <w:defaultTabStop w:val="720"/>
  <w:noPunctuationKerning/>
  <w:characterSpacingControl w:val="doNotCompress"/>
  <w:compat/>
  <w:rsids>
    <w:rsidRoot w:val="00C627C2"/>
    <w:rsid w:val="001014A0"/>
    <w:rsid w:val="00135752"/>
    <w:rsid w:val="00274CD6"/>
    <w:rsid w:val="002802E5"/>
    <w:rsid w:val="002B0060"/>
    <w:rsid w:val="002B084E"/>
    <w:rsid w:val="00327D28"/>
    <w:rsid w:val="00346ABB"/>
    <w:rsid w:val="003506C8"/>
    <w:rsid w:val="00365AEA"/>
    <w:rsid w:val="004007D8"/>
    <w:rsid w:val="004467E5"/>
    <w:rsid w:val="00536728"/>
    <w:rsid w:val="006049F3"/>
    <w:rsid w:val="00640E1F"/>
    <w:rsid w:val="006A506D"/>
    <w:rsid w:val="00727993"/>
    <w:rsid w:val="007C7FA3"/>
    <w:rsid w:val="007F5BBF"/>
    <w:rsid w:val="00821698"/>
    <w:rsid w:val="008F2DEA"/>
    <w:rsid w:val="0093635A"/>
    <w:rsid w:val="00971E9D"/>
    <w:rsid w:val="00A1532C"/>
    <w:rsid w:val="00A625D1"/>
    <w:rsid w:val="00A74E92"/>
    <w:rsid w:val="00A978C5"/>
    <w:rsid w:val="00AB451F"/>
    <w:rsid w:val="00AD3D07"/>
    <w:rsid w:val="00AD63E4"/>
    <w:rsid w:val="00AE6341"/>
    <w:rsid w:val="00B5218C"/>
    <w:rsid w:val="00BB2FAB"/>
    <w:rsid w:val="00C24E40"/>
    <w:rsid w:val="00C31B9D"/>
    <w:rsid w:val="00C5369F"/>
    <w:rsid w:val="00C627C2"/>
    <w:rsid w:val="00C8736B"/>
    <w:rsid w:val="00CB34AA"/>
    <w:rsid w:val="00D73271"/>
    <w:rsid w:val="00E86DD2"/>
    <w:rsid w:val="00ED7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084E"/>
    <w:rPr>
      <w:rFonts w:ascii="Arial" w:hAnsi="Arial"/>
      <w:sz w:val="22"/>
    </w:rPr>
  </w:style>
  <w:style w:type="paragraph" w:styleId="Heading1">
    <w:name w:val="heading 1"/>
    <w:basedOn w:val="Normal"/>
    <w:next w:val="BodyText"/>
    <w:qFormat/>
    <w:rsid w:val="006049F3"/>
    <w:pPr>
      <w:spacing w:before="220" w:line="220" w:lineRule="atLeast"/>
      <w:jc w:val="right"/>
      <w:outlineLvl w:val="0"/>
    </w:pPr>
    <w:rPr>
      <w:rFonts w:ascii="Impact" w:hAnsi="Impact"/>
      <w:spacing w:val="10"/>
      <w:sz w:val="24"/>
      <w:szCs w:val="24"/>
    </w:rPr>
  </w:style>
  <w:style w:type="paragraph" w:styleId="Heading2">
    <w:name w:val="heading 2"/>
    <w:basedOn w:val="Normal"/>
    <w:next w:val="BodyText"/>
    <w:qFormat/>
    <w:rsid w:val="00346ABB"/>
    <w:pPr>
      <w:spacing w:before="240" w:after="60" w:line="220" w:lineRule="atLeast"/>
      <w:outlineLvl w:val="1"/>
    </w:pPr>
    <w:rPr>
      <w:rFonts w:ascii="Impact" w:hAnsi="Impact"/>
      <w:spacing w:val="1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1E9D"/>
    <w:pPr>
      <w:tabs>
        <w:tab w:val="left" w:pos="2160"/>
        <w:tab w:val="right" w:pos="6480"/>
      </w:tabs>
      <w:spacing w:before="240" w:after="60" w:line="220" w:lineRule="atLeast"/>
    </w:pPr>
    <w:rPr>
      <w:rFonts w:ascii="Arial Narrow" w:hAnsi="Arial Narrow"/>
      <w:szCs w:val="22"/>
    </w:rPr>
  </w:style>
  <w:style w:type="paragraph" w:customStyle="1" w:styleId="ContactInfo">
    <w:name w:val="Contact Info"/>
    <w:basedOn w:val="Normal"/>
    <w:next w:val="Normal"/>
    <w:rsid w:val="00971E9D"/>
    <w:pPr>
      <w:spacing w:line="220" w:lineRule="atLeast"/>
      <w:jc w:val="right"/>
    </w:pPr>
    <w:rPr>
      <w:rFonts w:ascii="Arial Narrow" w:hAnsi="Arial Narrow" w:cs="Arial"/>
      <w:sz w:val="18"/>
      <w:szCs w:val="18"/>
    </w:rPr>
  </w:style>
  <w:style w:type="paragraph" w:customStyle="1" w:styleId="YourName">
    <w:name w:val="Your Name"/>
    <w:basedOn w:val="Normal"/>
    <w:rsid w:val="00971E9D"/>
    <w:pPr>
      <w:spacing w:before="200" w:after="40" w:line="220" w:lineRule="atLeast"/>
    </w:pPr>
    <w:rPr>
      <w:rFonts w:ascii="Impact" w:hAnsi="Impact"/>
      <w:spacing w:val="10"/>
      <w:sz w:val="48"/>
      <w:szCs w:val="48"/>
    </w:rPr>
  </w:style>
  <w:style w:type="paragraph" w:customStyle="1" w:styleId="BodyText1">
    <w:name w:val="Body Text 1"/>
    <w:basedOn w:val="Normal"/>
    <w:rsid w:val="00821698"/>
    <w:pPr>
      <w:spacing w:after="40" w:line="220" w:lineRule="atLeast"/>
      <w:jc w:val="center"/>
    </w:pPr>
    <w:rPr>
      <w:rFonts w:ascii="Arial Narrow" w:hAnsi="Arial Narrow"/>
    </w:rPr>
  </w:style>
  <w:style w:type="paragraph" w:customStyle="1" w:styleId="JobTitleDegree1">
    <w:name w:val="Job Title/Degree 1"/>
    <w:basedOn w:val="BodyText2"/>
    <w:rsid w:val="002B084E"/>
    <w:pPr>
      <w:jc w:val="left"/>
    </w:pPr>
  </w:style>
  <w:style w:type="paragraph" w:styleId="BodyText2">
    <w:name w:val="Body Text 2"/>
    <w:basedOn w:val="Normal"/>
    <w:rsid w:val="00821698"/>
    <w:pPr>
      <w:spacing w:before="240" w:after="40"/>
      <w:jc w:val="center"/>
    </w:pPr>
    <w:rPr>
      <w:rFonts w:ascii="Arial Narrow" w:hAnsi="Arial Narrow"/>
    </w:rPr>
  </w:style>
  <w:style w:type="paragraph" w:customStyle="1" w:styleId="BulletedListItem1">
    <w:name w:val="Bulleted List Item 1"/>
    <w:basedOn w:val="Normal"/>
    <w:rsid w:val="00821698"/>
    <w:pPr>
      <w:numPr>
        <w:numId w:val="1"/>
      </w:numPr>
      <w:spacing w:before="240"/>
    </w:pPr>
    <w:rPr>
      <w:rFonts w:ascii="Arial Narrow" w:hAnsi="Arial Narrow"/>
      <w:spacing w:val="-5"/>
    </w:rPr>
  </w:style>
  <w:style w:type="paragraph" w:customStyle="1" w:styleId="JobTitleDegree">
    <w:name w:val="Job Title/Degree"/>
    <w:basedOn w:val="BodyText1"/>
    <w:rsid w:val="002B084E"/>
    <w:pPr>
      <w:jc w:val="left"/>
    </w:pPr>
  </w:style>
  <w:style w:type="numbering" w:customStyle="1" w:styleId="CurrentList1">
    <w:name w:val="Current List1"/>
    <w:rsid w:val="00346ABB"/>
    <w:pPr>
      <w:numPr>
        <w:numId w:val="2"/>
      </w:numPr>
    </w:pPr>
  </w:style>
  <w:style w:type="paragraph" w:customStyle="1" w:styleId="BulletedListItem">
    <w:name w:val="Bulleted List Item"/>
    <w:basedOn w:val="BulletedListItem1"/>
    <w:next w:val="BodyText"/>
    <w:rsid w:val="00821698"/>
    <w:pPr>
      <w:spacing w:before="0"/>
    </w:pPr>
  </w:style>
  <w:style w:type="paragraph" w:customStyle="1" w:styleId="Dates1">
    <w:name w:val="Dates 1"/>
    <w:basedOn w:val="BodyText2"/>
    <w:rsid w:val="002B084E"/>
    <w:pPr>
      <w:jc w:val="right"/>
    </w:pPr>
  </w:style>
  <w:style w:type="paragraph" w:customStyle="1" w:styleId="Dates">
    <w:name w:val="Dates"/>
    <w:basedOn w:val="BodyText1"/>
    <w:rsid w:val="002B084E"/>
    <w:pPr>
      <w:jc w:val="right"/>
    </w:pPr>
  </w:style>
  <w:style w:type="paragraph" w:styleId="BalloonText">
    <w:name w:val="Balloon Text"/>
    <w:basedOn w:val="Normal"/>
    <w:semiHidden/>
    <w:rsid w:val="00C31B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084E"/>
    <w:rPr>
      <w:rFonts w:ascii="Arial" w:hAnsi="Arial"/>
      <w:sz w:val="22"/>
    </w:rPr>
  </w:style>
  <w:style w:type="paragraph" w:styleId="Heading1">
    <w:name w:val="heading 1"/>
    <w:basedOn w:val="Normal"/>
    <w:next w:val="BodyText"/>
    <w:qFormat/>
    <w:rsid w:val="006049F3"/>
    <w:pPr>
      <w:spacing w:before="220" w:line="220" w:lineRule="atLeast"/>
      <w:jc w:val="right"/>
      <w:outlineLvl w:val="0"/>
    </w:pPr>
    <w:rPr>
      <w:rFonts w:ascii="Impact" w:hAnsi="Impact"/>
      <w:spacing w:val="10"/>
      <w:sz w:val="24"/>
      <w:szCs w:val="24"/>
    </w:rPr>
  </w:style>
  <w:style w:type="paragraph" w:styleId="Heading2">
    <w:name w:val="heading 2"/>
    <w:basedOn w:val="Normal"/>
    <w:next w:val="BodyText"/>
    <w:qFormat/>
    <w:rsid w:val="00346ABB"/>
    <w:pPr>
      <w:spacing w:before="240" w:after="60" w:line="220" w:lineRule="atLeast"/>
      <w:outlineLvl w:val="1"/>
    </w:pPr>
    <w:rPr>
      <w:rFonts w:ascii="Impact" w:hAnsi="Impact"/>
      <w:spacing w:val="1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1E9D"/>
    <w:pPr>
      <w:tabs>
        <w:tab w:val="left" w:pos="2160"/>
        <w:tab w:val="right" w:pos="6480"/>
      </w:tabs>
      <w:spacing w:before="240" w:after="60" w:line="220" w:lineRule="atLeast"/>
    </w:pPr>
    <w:rPr>
      <w:rFonts w:ascii="Arial Narrow" w:hAnsi="Arial Narrow"/>
      <w:szCs w:val="22"/>
    </w:rPr>
  </w:style>
  <w:style w:type="paragraph" w:customStyle="1" w:styleId="ContactInfo">
    <w:name w:val="Contact Info"/>
    <w:basedOn w:val="Normal"/>
    <w:next w:val="Normal"/>
    <w:rsid w:val="00971E9D"/>
    <w:pPr>
      <w:spacing w:line="220" w:lineRule="atLeast"/>
      <w:jc w:val="right"/>
    </w:pPr>
    <w:rPr>
      <w:rFonts w:ascii="Arial Narrow" w:hAnsi="Arial Narrow" w:cs="Arial"/>
      <w:sz w:val="18"/>
      <w:szCs w:val="18"/>
    </w:rPr>
  </w:style>
  <w:style w:type="paragraph" w:customStyle="1" w:styleId="YourName">
    <w:name w:val="Your Name"/>
    <w:basedOn w:val="Normal"/>
    <w:rsid w:val="00971E9D"/>
    <w:pPr>
      <w:spacing w:before="200" w:after="40" w:line="220" w:lineRule="atLeast"/>
    </w:pPr>
    <w:rPr>
      <w:rFonts w:ascii="Impact" w:hAnsi="Impact"/>
      <w:spacing w:val="10"/>
      <w:sz w:val="48"/>
      <w:szCs w:val="48"/>
    </w:rPr>
  </w:style>
  <w:style w:type="paragraph" w:customStyle="1" w:styleId="BodyText1">
    <w:name w:val="Body Text 1"/>
    <w:basedOn w:val="Normal"/>
    <w:rsid w:val="00821698"/>
    <w:pPr>
      <w:spacing w:after="40" w:line="220" w:lineRule="atLeast"/>
      <w:jc w:val="center"/>
    </w:pPr>
    <w:rPr>
      <w:rFonts w:ascii="Arial Narrow" w:hAnsi="Arial Narrow"/>
    </w:rPr>
  </w:style>
  <w:style w:type="paragraph" w:customStyle="1" w:styleId="JobTitleDegree1">
    <w:name w:val="Job Title/Degree 1"/>
    <w:basedOn w:val="BodyText2"/>
    <w:rsid w:val="002B084E"/>
    <w:pPr>
      <w:jc w:val="left"/>
    </w:pPr>
  </w:style>
  <w:style w:type="paragraph" w:styleId="BodyText2">
    <w:name w:val="Body Text 2"/>
    <w:basedOn w:val="Normal"/>
    <w:rsid w:val="00821698"/>
    <w:pPr>
      <w:spacing w:before="240" w:after="40"/>
      <w:jc w:val="center"/>
    </w:pPr>
    <w:rPr>
      <w:rFonts w:ascii="Arial Narrow" w:hAnsi="Arial Narrow"/>
    </w:rPr>
  </w:style>
  <w:style w:type="paragraph" w:customStyle="1" w:styleId="BulletedListItem1">
    <w:name w:val="Bulleted List Item 1"/>
    <w:basedOn w:val="Normal"/>
    <w:rsid w:val="00821698"/>
    <w:pPr>
      <w:numPr>
        <w:numId w:val="1"/>
      </w:numPr>
      <w:spacing w:before="240"/>
    </w:pPr>
    <w:rPr>
      <w:rFonts w:ascii="Arial Narrow" w:hAnsi="Arial Narrow"/>
      <w:spacing w:val="-5"/>
    </w:rPr>
  </w:style>
  <w:style w:type="paragraph" w:customStyle="1" w:styleId="JobTitleDegree">
    <w:name w:val="Job Title/Degree"/>
    <w:basedOn w:val="BodyText1"/>
    <w:rsid w:val="002B084E"/>
    <w:pPr>
      <w:jc w:val="left"/>
    </w:pPr>
  </w:style>
  <w:style w:type="numbering" w:customStyle="1" w:styleId="CurrentList1">
    <w:name w:val="Current List1"/>
    <w:rsid w:val="00346ABB"/>
    <w:pPr>
      <w:numPr>
        <w:numId w:val="2"/>
      </w:numPr>
    </w:pPr>
  </w:style>
  <w:style w:type="paragraph" w:customStyle="1" w:styleId="BulletedListItem">
    <w:name w:val="Bulleted List Item"/>
    <w:basedOn w:val="BulletedListItem1"/>
    <w:next w:val="BodyText"/>
    <w:rsid w:val="00821698"/>
    <w:pPr>
      <w:spacing w:before="0"/>
    </w:pPr>
  </w:style>
  <w:style w:type="paragraph" w:customStyle="1" w:styleId="Dates1">
    <w:name w:val="Dates 1"/>
    <w:basedOn w:val="BodyText2"/>
    <w:rsid w:val="002B084E"/>
    <w:pPr>
      <w:jc w:val="right"/>
    </w:pPr>
  </w:style>
  <w:style w:type="paragraph" w:customStyle="1" w:styleId="Dates">
    <w:name w:val="Dates"/>
    <w:basedOn w:val="BodyText1"/>
    <w:rsid w:val="002B084E"/>
    <w:pPr>
      <w:jc w:val="right"/>
    </w:pPr>
  </w:style>
  <w:style w:type="paragraph" w:styleId="BalloonText">
    <w:name w:val="Balloon Text"/>
    <w:basedOn w:val="Normal"/>
    <w:semiHidden/>
    <w:rsid w:val="00C31B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staneda\AppData\Roaming\Microsoft\Templates\Functional%20resume(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Functional resume(4)</Template>
  <TotalTime>1</TotalTime>
  <Pages>2</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User_Account</dc:creator>
  <cp:lastModifiedBy>Ann Wiese Ward</cp:lastModifiedBy>
  <cp:revision>2</cp:revision>
  <cp:lastPrinted>2014-08-05T00:56:00Z</cp:lastPrinted>
  <dcterms:created xsi:type="dcterms:W3CDTF">2014-09-02T15:34:00Z</dcterms:created>
  <dcterms:modified xsi:type="dcterms:W3CDTF">2014-09-02T15:34:00Z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TC062851661033</vt:lpwstr>
  </property>
</Properties>
</file>