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17" w:rsidRDefault="00521917" w:rsidP="00FA06E6">
      <w:pPr>
        <w:pBdr>
          <w:bottom w:val="thinThickLargeGap" w:sz="6" w:space="0" w:color="auto"/>
        </w:pBdr>
        <w:tabs>
          <w:tab w:val="right" w:pos="9360"/>
        </w:tabs>
      </w:pPr>
      <w:r>
        <w:rPr>
          <w:rFonts w:ascii="Lucida Sans Unicode" w:hAnsi="Lucida Sans Unicode"/>
          <w:b/>
          <w:smallCaps/>
          <w:sz w:val="40"/>
        </w:rPr>
        <w:t>Issa</w:t>
      </w:r>
      <w:bookmarkStart w:id="0" w:name="_GoBack"/>
      <w:bookmarkEnd w:id="0"/>
      <w:r>
        <w:rPr>
          <w:rFonts w:ascii="Lucida Sans Unicode" w:hAnsi="Lucida Sans Unicode"/>
          <w:b/>
          <w:smallCaps/>
          <w:sz w:val="40"/>
        </w:rPr>
        <w:t xml:space="preserve">c </w:t>
      </w:r>
      <w:smartTag w:uri="urn:schemas-microsoft-com:office:smarttags" w:element="place">
        <w:smartTag w:uri="urn:schemas-microsoft-com:office:smarttags" w:element="City">
          <w:r>
            <w:rPr>
              <w:rFonts w:ascii="Lucida Sans Unicode" w:hAnsi="Lucida Sans Unicode"/>
              <w:b/>
              <w:smallCaps/>
              <w:sz w:val="40"/>
            </w:rPr>
            <w:t>Martinez</w:t>
          </w:r>
        </w:smartTag>
      </w:smartTag>
    </w:p>
    <w:p w:rsidR="00521917" w:rsidRPr="00822A7A" w:rsidRDefault="00521917" w:rsidP="00FA06E6">
      <w:pPr>
        <w:tabs>
          <w:tab w:val="right" w:pos="9360"/>
        </w:tabs>
      </w:pPr>
      <w:smartTag w:uri="urn:schemas-microsoft-com:office:smarttags" w:element="address">
        <w:smartTag w:uri="urn:schemas-microsoft-com:office:smarttags" w:element="Street">
          <w:r w:rsidRPr="00822A7A">
            <w:rPr>
              <w:rFonts w:ascii="Times New Roman" w:hAnsi="Times New Roman"/>
              <w:sz w:val="22"/>
            </w:rPr>
            <w:t>9189 Gale Blvd., #821</w:t>
          </w:r>
        </w:smartTag>
      </w:smartTag>
      <w:r w:rsidRPr="00822A7A">
        <w:rPr>
          <w:rFonts w:ascii="Times New Roman" w:hAnsi="Times New Roman"/>
          <w:sz w:val="22"/>
        </w:rPr>
        <w:t xml:space="preserve"> </w:t>
      </w:r>
      <w:r w:rsidRPr="00822A7A">
        <w:rPr>
          <w:rFonts w:ascii="Times New Roman" w:hAnsi="Times New Roman" w:cs="Times New Roman"/>
          <w:sz w:val="22"/>
        </w:rPr>
        <w:t>•</w:t>
      </w:r>
      <w:r w:rsidRPr="00822A7A"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822A7A">
            <w:rPr>
              <w:rFonts w:ascii="Times New Roman" w:hAnsi="Times New Roman"/>
              <w:sz w:val="22"/>
            </w:rPr>
            <w:t>Thornton</w:t>
          </w:r>
        </w:smartTag>
        <w:r w:rsidRPr="00822A7A">
          <w:rPr>
            <w:rFonts w:ascii="Times New Roman" w:hAnsi="Times New Roman"/>
            <w:sz w:val="22"/>
          </w:rPr>
          <w:t>, </w:t>
        </w:r>
        <w:smartTag w:uri="urn:schemas-microsoft-com:office:smarttags" w:element="State">
          <w:r w:rsidRPr="00822A7A">
            <w:rPr>
              <w:rFonts w:ascii="Times New Roman" w:hAnsi="Times New Roman"/>
              <w:sz w:val="22"/>
            </w:rPr>
            <w:t>CO</w:t>
          </w:r>
        </w:smartTag>
        <w:r w:rsidRPr="00822A7A">
          <w:rPr>
            <w:rFonts w:ascii="Times New Roman" w:hAnsi="Times New Roman"/>
            <w:sz w:val="22"/>
          </w:rPr>
          <w:t> </w:t>
        </w:r>
        <w:smartTag w:uri="urn:schemas-microsoft-com:office:smarttags" w:element="PostalCode">
          <w:r w:rsidRPr="00822A7A">
            <w:rPr>
              <w:rFonts w:ascii="Times New Roman" w:hAnsi="Times New Roman"/>
              <w:sz w:val="22"/>
            </w:rPr>
            <w:t>80260</w:t>
          </w:r>
        </w:smartTag>
      </w:smartTag>
      <w:r w:rsidRPr="00822A7A">
        <w:rPr>
          <w:rFonts w:ascii="Times New Roman" w:hAnsi="Times New Roman"/>
          <w:sz w:val="22"/>
        </w:rPr>
        <w:t xml:space="preserve"> </w:t>
      </w:r>
      <w:r w:rsidRPr="00822A7A">
        <w:rPr>
          <w:rFonts w:ascii="Times New Roman" w:hAnsi="Times New Roman" w:cs="Times New Roman"/>
          <w:sz w:val="22"/>
        </w:rPr>
        <w:t>•</w:t>
      </w:r>
      <w:r>
        <w:rPr>
          <w:rFonts w:ascii="Times New Roman" w:hAnsi="Times New Roman"/>
          <w:sz w:val="22"/>
        </w:rPr>
        <w:t>Cell: 303-591-6686</w:t>
      </w:r>
      <w:r w:rsidRPr="00822A7A">
        <w:rPr>
          <w:rFonts w:ascii="Times New Roman" w:hAnsi="Times New Roman" w:cs="Times New Roman"/>
          <w:sz w:val="22"/>
        </w:rPr>
        <w:t>•</w:t>
      </w:r>
      <w:r w:rsidRPr="00822A7A">
        <w:rPr>
          <w:rFonts w:ascii="Times New Roman" w:hAnsi="Times New Roman"/>
          <w:sz w:val="22"/>
        </w:rPr>
        <w:t xml:space="preserve"> uniiqueavea@gmail.com</w:t>
      </w:r>
    </w:p>
    <w:p w:rsidR="00521917" w:rsidRDefault="00521917" w:rsidP="00FA06E6">
      <w:pPr>
        <w:tabs>
          <w:tab w:val="right" w:pos="9360"/>
        </w:tabs>
        <w:rPr>
          <w:rFonts w:ascii="Times New Roman" w:hAnsi="Times New Roman"/>
          <w:sz w:val="16"/>
        </w:rPr>
      </w:pPr>
    </w:p>
    <w:p w:rsidR="00521917" w:rsidRDefault="00521917" w:rsidP="00FA06E6">
      <w:pPr>
        <w:pBdr>
          <w:bottom w:val="double" w:sz="6" w:space="0" w:color="auto"/>
        </w:pBdr>
        <w:rPr>
          <w:rFonts w:ascii="Times New Roman" w:hAnsi="Times New Roman"/>
          <w:sz w:val="20"/>
        </w:rPr>
      </w:pPr>
      <w:r>
        <w:rPr>
          <w:rFonts w:ascii="Lucida Sans Unicode" w:hAnsi="Lucida Sans Unicode"/>
          <w:b/>
          <w:smallCaps/>
          <w:sz w:val="28"/>
        </w:rPr>
        <w:t>Objective</w:t>
      </w:r>
    </w:p>
    <w:p w:rsidR="00521917" w:rsidRPr="00822A7A" w:rsidRDefault="00521917" w:rsidP="00FA06E6">
      <w:pPr>
        <w:rPr>
          <w:rFonts w:ascii="Times New Roman" w:hAnsi="Times New Roman"/>
          <w:sz w:val="10"/>
          <w:szCs w:val="10"/>
        </w:rPr>
      </w:pPr>
    </w:p>
    <w:p w:rsidR="00521917" w:rsidRDefault="00521917" w:rsidP="00FA06E6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2"/>
        </w:rPr>
        <w:t xml:space="preserve">Previous manufacture worker seeking general manufacture labor where my skills and training can be assessed. </w:t>
      </w:r>
    </w:p>
    <w:p w:rsidR="00521917" w:rsidRDefault="00521917" w:rsidP="002039CA">
      <w:pPr>
        <w:pBdr>
          <w:bottom w:val="double" w:sz="6" w:space="0" w:color="auto"/>
        </w:pBdr>
        <w:tabs>
          <w:tab w:val="center" w:pos="4680"/>
        </w:tabs>
        <w:rPr>
          <w:rFonts w:ascii="Times New Roman" w:hAnsi="Times New Roman"/>
          <w:sz w:val="20"/>
        </w:rPr>
      </w:pPr>
      <w:r>
        <w:rPr>
          <w:rFonts w:ascii="Lucida Sans Unicode" w:hAnsi="Lucida Sans Unicode"/>
          <w:b/>
          <w:smallCaps/>
          <w:sz w:val="28"/>
        </w:rPr>
        <w:t>Skills and Training</w:t>
      </w:r>
      <w:r>
        <w:rPr>
          <w:rFonts w:ascii="Times New Roman" w:hAnsi="Times New Roman"/>
          <w:sz w:val="10"/>
        </w:rPr>
        <w:tab/>
      </w:r>
    </w:p>
    <w:p w:rsidR="00521917" w:rsidRPr="00822A7A" w:rsidRDefault="00521917" w:rsidP="00FA06E6">
      <w:pPr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89"/>
        <w:gridCol w:w="3089"/>
        <w:gridCol w:w="3089"/>
      </w:tblGrid>
      <w:tr w:rsidR="00521917" w:rsidRPr="00E37A18" w:rsidTr="001F4AA7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521917" w:rsidRPr="00A4299A" w:rsidRDefault="00521917" w:rsidP="001F4AA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299A">
              <w:rPr>
                <w:rFonts w:ascii="Times New Roman" w:hAnsi="Times New Roman"/>
              </w:rPr>
              <w:t xml:space="preserve">Assembler  </w:t>
            </w:r>
          </w:p>
          <w:p w:rsidR="00521917" w:rsidRPr="00A4299A" w:rsidRDefault="00521917" w:rsidP="001F4AA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299A">
              <w:rPr>
                <w:rFonts w:ascii="Times New Roman" w:hAnsi="Times New Roman"/>
              </w:rPr>
              <w:t>Packer</w:t>
            </w:r>
          </w:p>
          <w:p w:rsidR="00521917" w:rsidRPr="00A4299A" w:rsidRDefault="00521917" w:rsidP="001F4AA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299A">
              <w:rPr>
                <w:rFonts w:ascii="Times New Roman" w:hAnsi="Times New Roman"/>
              </w:rPr>
              <w:t>Labeling</w:t>
            </w:r>
          </w:p>
          <w:p w:rsidR="00521917" w:rsidRPr="00A4299A" w:rsidRDefault="00521917" w:rsidP="00FA06E6">
            <w:pPr>
              <w:ind w:left="283"/>
              <w:rPr>
                <w:rFonts w:ascii="Times New Roman" w:hAnsi="Times New Roman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521917" w:rsidRPr="00A4299A" w:rsidRDefault="00521917" w:rsidP="001F4AA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299A">
              <w:rPr>
                <w:rFonts w:ascii="Times New Roman" w:hAnsi="Times New Roman"/>
              </w:rPr>
              <w:t>Machine Operator</w:t>
            </w:r>
          </w:p>
          <w:p w:rsidR="00521917" w:rsidRPr="00A4299A" w:rsidRDefault="00521917" w:rsidP="001F4AA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299A">
              <w:rPr>
                <w:rFonts w:ascii="Times New Roman" w:hAnsi="Times New Roman"/>
              </w:rPr>
              <w:t>Injection Molding</w:t>
            </w:r>
          </w:p>
          <w:p w:rsidR="00521917" w:rsidRPr="00452C3E" w:rsidRDefault="00521917" w:rsidP="00452C3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299A">
              <w:rPr>
                <w:rFonts w:ascii="Times New Roman" w:hAnsi="Times New Roman"/>
              </w:rPr>
              <w:t>Fork Lift</w:t>
            </w:r>
          </w:p>
          <w:p w:rsidR="00521917" w:rsidRPr="00A4299A" w:rsidRDefault="00521917" w:rsidP="00FA06E6">
            <w:pPr>
              <w:ind w:left="283"/>
              <w:rPr>
                <w:rFonts w:ascii="Times New Roman" w:hAnsi="Times New Roman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521917" w:rsidRDefault="00521917" w:rsidP="00452C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Material Handling</w:t>
            </w:r>
          </w:p>
          <w:p w:rsidR="00521917" w:rsidRDefault="00521917" w:rsidP="00452C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Warehouse</w:t>
            </w:r>
          </w:p>
          <w:p w:rsidR="00521917" w:rsidRPr="00452C3E" w:rsidRDefault="00521917" w:rsidP="00452C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Inventory </w:t>
            </w:r>
          </w:p>
          <w:p w:rsidR="00521917" w:rsidRPr="00E511F7" w:rsidRDefault="00521917" w:rsidP="00FA06E6">
            <w:pPr>
              <w:rPr>
                <w:rFonts w:ascii="Times New Roman" w:hAnsi="Times New Roman"/>
              </w:rPr>
            </w:pPr>
          </w:p>
        </w:tc>
      </w:tr>
    </w:tbl>
    <w:p w:rsidR="00521917" w:rsidRDefault="00521917" w:rsidP="00FA06E6">
      <w:pPr>
        <w:pBdr>
          <w:bottom w:val="double" w:sz="6" w:space="0" w:color="auto"/>
        </w:pBdr>
        <w:rPr>
          <w:rFonts w:ascii="Times New Roman" w:hAnsi="Times New Roman"/>
          <w:sz w:val="20"/>
        </w:rPr>
      </w:pPr>
      <w:r>
        <w:rPr>
          <w:rFonts w:ascii="Lucida Sans Unicode" w:hAnsi="Lucida Sans Unicode"/>
          <w:b/>
          <w:smallCaps/>
          <w:sz w:val="28"/>
        </w:rPr>
        <w:t>Work Experience</w:t>
      </w:r>
    </w:p>
    <w:p w:rsidR="00521917" w:rsidRPr="00822A7A" w:rsidRDefault="00521917" w:rsidP="00FA06E6">
      <w:pPr>
        <w:tabs>
          <w:tab w:val="left" w:pos="1905"/>
        </w:tabs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521917" w:rsidRDefault="00521917" w:rsidP="00FA06E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Machine Operator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January 2011 to April 2014</w:t>
      </w:r>
    </w:p>
    <w:p w:rsidR="00521917" w:rsidRDefault="00521917" w:rsidP="00FA06E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Alfred Manufacturing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Denver, CO</w:t>
      </w:r>
    </w:p>
    <w:p w:rsidR="00521917" w:rsidRDefault="00521917" w:rsidP="00FA06E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Mold parts, trim and cut runners</w:t>
      </w:r>
    </w:p>
    <w:p w:rsidR="00521917" w:rsidRDefault="00521917" w:rsidP="00FA06E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Assemble and package parts</w:t>
      </w:r>
    </w:p>
    <w:p w:rsidR="00521917" w:rsidRDefault="00521917" w:rsidP="00FA06E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Forklift training</w:t>
      </w:r>
    </w:p>
    <w:p w:rsidR="00521917" w:rsidRDefault="00521917" w:rsidP="00FA06E6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2"/>
        </w:rPr>
        <w:softHyphen/>
      </w:r>
    </w:p>
    <w:p w:rsidR="00521917" w:rsidRDefault="00521917" w:rsidP="00FA06E6">
      <w:pPr>
        <w:rPr>
          <w:rFonts w:ascii="Times New Roman" w:hAnsi="Times New Roman"/>
          <w:sz w:val="11"/>
        </w:rPr>
      </w:pPr>
    </w:p>
    <w:p w:rsidR="00521917" w:rsidRDefault="00521917" w:rsidP="00FA06E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Prime SOurce Staffing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January 2010 to August 2011</w:t>
      </w:r>
    </w:p>
    <w:p w:rsidR="00521917" w:rsidRDefault="00521917" w:rsidP="00FA06E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</w:rPr>
            <w:t>Denver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CO</w:t>
          </w:r>
        </w:smartTag>
      </w:smartTag>
      <w:r>
        <w:rPr>
          <w:rFonts w:ascii="Times New Roman" w:hAnsi="Times New Roman"/>
          <w:sz w:val="22"/>
        </w:rPr>
        <w:t> </w:t>
      </w:r>
    </w:p>
    <w:p w:rsidR="00521917" w:rsidRDefault="00521917" w:rsidP="00FA06E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Warehouse general labor</w:t>
      </w:r>
    </w:p>
    <w:p w:rsidR="00521917" w:rsidRDefault="00521917" w:rsidP="00452C3E">
      <w:pPr>
        <w:rPr>
          <w:rFonts w:ascii="Times New Roman" w:hAnsi="Times New Roman"/>
          <w:sz w:val="22"/>
        </w:rPr>
      </w:pPr>
    </w:p>
    <w:p w:rsidR="00521917" w:rsidRDefault="00521917" w:rsidP="00452C3E">
      <w:pPr>
        <w:rPr>
          <w:rFonts w:ascii="Times New Roman" w:hAnsi="Times New Roman"/>
          <w:sz w:val="22"/>
        </w:rPr>
      </w:pPr>
      <w:r w:rsidRPr="00452C3E">
        <w:rPr>
          <w:rFonts w:ascii="Times New Roman" w:hAnsi="Times New Roman"/>
          <w:b/>
          <w:sz w:val="22"/>
        </w:rPr>
        <w:t>B &amp; B Blending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Pr="00452C3E">
        <w:rPr>
          <w:rFonts w:ascii="Times New Roman" w:hAnsi="Times New Roman"/>
          <w:sz w:val="22"/>
        </w:rPr>
        <w:t>October 2007 to January 2010</w:t>
      </w:r>
    </w:p>
    <w:p w:rsidR="00521917" w:rsidRDefault="00521917" w:rsidP="00452C3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</w:rPr>
            <w:t>Denver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CO</w:t>
          </w:r>
        </w:smartTag>
      </w:smartTag>
    </w:p>
    <w:p w:rsidR="00521917" w:rsidRDefault="00521917" w:rsidP="00452C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Packing and Labeling</w:t>
      </w:r>
    </w:p>
    <w:p w:rsidR="00521917" w:rsidRDefault="00521917" w:rsidP="00452C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Material Handling</w:t>
      </w:r>
    </w:p>
    <w:p w:rsidR="00521917" w:rsidRPr="00452C3E" w:rsidRDefault="00521917" w:rsidP="00452C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Inventory</w:t>
      </w:r>
    </w:p>
    <w:p w:rsidR="00521917" w:rsidRPr="00452C3E" w:rsidRDefault="00521917" w:rsidP="00A4299A">
      <w:pPr>
        <w:ind w:left="283"/>
        <w:rPr>
          <w:rFonts w:ascii="Times New Roman" w:hAnsi="Times New Roman"/>
          <w:sz w:val="22"/>
        </w:rPr>
      </w:pPr>
    </w:p>
    <w:p w:rsidR="00521917" w:rsidRDefault="00521917" w:rsidP="00A4299A">
      <w:pPr>
        <w:pBdr>
          <w:bottom w:val="double" w:sz="6" w:space="0" w:color="auto"/>
        </w:pBdr>
        <w:rPr>
          <w:rFonts w:ascii="Times New Roman" w:hAnsi="Times New Roman"/>
          <w:sz w:val="20"/>
        </w:rPr>
      </w:pPr>
      <w:r>
        <w:rPr>
          <w:rFonts w:ascii="Lucida Sans Unicode" w:hAnsi="Lucida Sans Unicode"/>
          <w:b/>
          <w:smallCaps/>
          <w:sz w:val="28"/>
        </w:rPr>
        <w:t>References</w:t>
      </w:r>
    </w:p>
    <w:p w:rsidR="00521917" w:rsidRPr="00822A7A" w:rsidRDefault="00521917" w:rsidP="00A4299A">
      <w:pPr>
        <w:rPr>
          <w:rFonts w:ascii="Times New Roman" w:hAnsi="Times New Roman"/>
          <w:sz w:val="10"/>
          <w:szCs w:val="10"/>
        </w:rPr>
      </w:pPr>
    </w:p>
    <w:p w:rsidR="00521917" w:rsidRDefault="00521917" w:rsidP="00A4299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Autumn Garcia</w:t>
      </w:r>
      <w:r>
        <w:rPr>
          <w:rFonts w:ascii="Times New Roman" w:hAnsi="Times New Roman"/>
          <w:sz w:val="22"/>
        </w:rPr>
        <w:tab/>
      </w:r>
    </w:p>
    <w:p w:rsidR="00521917" w:rsidRDefault="00521917" w:rsidP="00A4299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Prime Source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521917" w:rsidRDefault="00521917" w:rsidP="00C6623C">
      <w:pPr>
        <w:tabs>
          <w:tab w:val="left" w:pos="2085"/>
          <w:tab w:val="center" w:pos="46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Recruiter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Phone: 720-626-8841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E-Mail: </w:t>
      </w:r>
      <w:hyperlink r:id="rId5" w:history="1">
        <w:r w:rsidRPr="00453FC4">
          <w:rPr>
            <w:rStyle w:val="Hyperlink"/>
            <w:rFonts w:ascii="Times New Roman" w:hAnsi="Times New Roman" w:cs="Arial"/>
            <w:sz w:val="22"/>
          </w:rPr>
          <w:t>AGarcia@msn.com</w:t>
        </w:r>
      </w:hyperlink>
    </w:p>
    <w:p w:rsidR="00521917" w:rsidRDefault="00521917" w:rsidP="00C6623C">
      <w:pPr>
        <w:rPr>
          <w:rFonts w:ascii="Times New Roman" w:hAnsi="Times New Roman"/>
          <w:sz w:val="22"/>
        </w:rPr>
      </w:pPr>
    </w:p>
    <w:p w:rsidR="00521917" w:rsidRDefault="00521917" w:rsidP="00C662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sz w:val="22"/>
        </w:rPr>
        <w:t>Manuel Borrego</w:t>
      </w:r>
      <w:r>
        <w:rPr>
          <w:rFonts w:ascii="Times New Roman" w:hAnsi="Times New Roman"/>
          <w:sz w:val="22"/>
        </w:rPr>
        <w:tab/>
      </w:r>
    </w:p>
    <w:p w:rsidR="00521917" w:rsidRDefault="00521917" w:rsidP="00C662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Alfred Manufacturing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521917" w:rsidRPr="00C6623C" w:rsidRDefault="00521917" w:rsidP="00C6623C">
      <w:pPr>
        <w:tabs>
          <w:tab w:val="left" w:pos="2085"/>
          <w:tab w:val="center" w:pos="468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Supervisor</w:t>
      </w:r>
      <w:r>
        <w:rPr>
          <w:rFonts w:ascii="Times New Roman" w:hAnsi="Times New Roman"/>
          <w:sz w:val="22"/>
        </w:rPr>
        <w:tab/>
        <w:t xml:space="preserve">                               Phone: 720-297-4106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521917" w:rsidRDefault="00521917" w:rsidP="00C662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521917" w:rsidRDefault="00521917" w:rsidP="00C6623C"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521917" w:rsidRDefault="00521917" w:rsidP="00A4299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JASON NAVARO</w:t>
      </w:r>
    </w:p>
    <w:p w:rsidR="00521917" w:rsidRDefault="00521917" w:rsidP="00A4299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 &amp; B Blending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521917" w:rsidRPr="00452C3E" w:rsidRDefault="00521917" w:rsidP="00A4299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Phone: 303-507-3919</w:t>
      </w:r>
    </w:p>
    <w:sectPr w:rsidR="00521917" w:rsidRPr="00452C3E" w:rsidSect="00592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</w:rPr>
    </w:lvl>
  </w:abstractNum>
  <w:abstractNum w:abstractNumId="1">
    <w:nsid w:val="04CE763D"/>
    <w:multiLevelType w:val="hybridMultilevel"/>
    <w:tmpl w:val="BBB8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911E2"/>
    <w:multiLevelType w:val="hybridMultilevel"/>
    <w:tmpl w:val="668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725D7"/>
    <w:multiLevelType w:val="hybridMultilevel"/>
    <w:tmpl w:val="C8FA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6E6"/>
    <w:rsid w:val="00017AE1"/>
    <w:rsid w:val="001F4AA7"/>
    <w:rsid w:val="002039CA"/>
    <w:rsid w:val="002217AE"/>
    <w:rsid w:val="002A38BB"/>
    <w:rsid w:val="00452C3E"/>
    <w:rsid w:val="00453FC4"/>
    <w:rsid w:val="00521917"/>
    <w:rsid w:val="005554CF"/>
    <w:rsid w:val="00592AEC"/>
    <w:rsid w:val="006E1E25"/>
    <w:rsid w:val="00822A7A"/>
    <w:rsid w:val="00944A76"/>
    <w:rsid w:val="00A4299A"/>
    <w:rsid w:val="00BF1D7A"/>
    <w:rsid w:val="00C6623C"/>
    <w:rsid w:val="00CD7079"/>
    <w:rsid w:val="00E37A18"/>
    <w:rsid w:val="00E511F7"/>
    <w:rsid w:val="00F50CC5"/>
    <w:rsid w:val="00F85FE3"/>
    <w:rsid w:val="00FA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06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662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rcia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168</Words>
  <Characters>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 </cp:lastModifiedBy>
  <cp:revision>14</cp:revision>
  <cp:lastPrinted>2014-06-02T15:45:00Z</cp:lastPrinted>
  <dcterms:created xsi:type="dcterms:W3CDTF">2014-04-10T16:50:00Z</dcterms:created>
  <dcterms:modified xsi:type="dcterms:W3CDTF">2014-06-03T17:49:00Z</dcterms:modified>
</cp:coreProperties>
</file>