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462F45" w:rsidRDefault="00865AF4" w:rsidP="0093551F">
            <w:pPr>
              <w:pStyle w:val="YourName"/>
              <w:rPr>
                <w:color w:val="D60093"/>
              </w:rPr>
            </w:pPr>
            <w:r w:rsidRPr="00462F45">
              <w:rPr>
                <w:color w:val="D60093"/>
              </w:rPr>
              <w:t>Stephanie M. Clark</w:t>
            </w:r>
          </w:p>
          <w:p w:rsidR="006D1746" w:rsidRDefault="003D6EB2" w:rsidP="002E7C0B">
            <w:pPr>
              <w:pStyle w:val="ContactInfo"/>
            </w:pPr>
            <w:r>
              <w:t>8390 Moravian Trail Rd.</w:t>
            </w:r>
          </w:p>
          <w:p w:rsidR="003D6EB2" w:rsidRPr="003D6EB2" w:rsidRDefault="003D6EB2" w:rsidP="003D6EB2">
            <w:pPr>
              <w:pStyle w:val="BodyText"/>
            </w:pPr>
            <w:r>
              <w:t>Uhrichsville, Oh. 44683</w:t>
            </w:r>
          </w:p>
          <w:p w:rsidR="006D1746" w:rsidRPr="006D1746" w:rsidRDefault="00865AF4" w:rsidP="002E7C0B">
            <w:pPr>
              <w:pStyle w:val="ContactInfo"/>
            </w:pPr>
            <w:r>
              <w:t>(330) 962-8624</w:t>
            </w:r>
          </w:p>
          <w:p w:rsidR="003D6EB2" w:rsidRDefault="003D6EB2" w:rsidP="003D6EB2">
            <w:pPr>
              <w:pStyle w:val="ContactInfo"/>
            </w:pPr>
            <w:r>
              <w:t>Stephandjohn716</w:t>
            </w:r>
          </w:p>
          <w:p w:rsidR="00FA2A27" w:rsidRDefault="00865AF4" w:rsidP="003D6EB2">
            <w:pPr>
              <w:pStyle w:val="ContactInfo"/>
            </w:pPr>
            <w:r>
              <w:t>@att.net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0E2BE0" w:rsidRDefault="000E2BE0" w:rsidP="00FA2A27">
            <w:pPr>
              <w:pStyle w:val="BodyText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Objective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0E2BE0" w:rsidRPr="000E2BE0" w:rsidRDefault="000E2BE0" w:rsidP="00FA2A27">
            <w:pPr>
              <w:pStyle w:val="Heading1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To achieve a fulfilling career where hard work, dedication, and reliability are valued.</w:t>
            </w:r>
            <w:proofErr w:type="gramEnd"/>
          </w:p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5D6A82" w:rsidRDefault="005D6A82" w:rsidP="005D6A82">
            <w:pPr>
              <w:pStyle w:val="Heading2"/>
            </w:pPr>
            <w:r>
              <w:t>Loss Prevention Detective</w:t>
            </w:r>
          </w:p>
          <w:p w:rsidR="005D6A82" w:rsidRPr="0032785A" w:rsidRDefault="007E67AF" w:rsidP="005D6A82">
            <w:pPr>
              <w:pStyle w:val="BodyText"/>
            </w:pPr>
            <w:r>
              <w:t>07/2012 – 09/</w:t>
            </w:r>
            <w:proofErr w:type="gramStart"/>
            <w:r>
              <w:t>2013</w:t>
            </w:r>
            <w:r w:rsidR="005D6A82">
              <w:t xml:space="preserve">  Gabriel</w:t>
            </w:r>
            <w:proofErr w:type="gramEnd"/>
            <w:r w:rsidR="00F21790">
              <w:t xml:space="preserve"> Brothers - 40 hours/week</w:t>
            </w:r>
            <w:r w:rsidR="005D6A82">
              <w:t xml:space="preserve">              </w:t>
            </w:r>
            <w:r w:rsidR="00F21790">
              <w:t xml:space="preserve">        </w:t>
            </w:r>
            <w:r w:rsidR="00E82CD2">
              <w:t xml:space="preserve">   </w:t>
            </w:r>
            <w:r w:rsidR="005D6A82">
              <w:t>North Canton, Oh.</w:t>
            </w:r>
          </w:p>
          <w:p w:rsidR="005D6A82" w:rsidRDefault="005D6A82" w:rsidP="005D6A82">
            <w:pPr>
              <w:pStyle w:val="BulletedList"/>
              <w:ind w:left="432"/>
            </w:pPr>
            <w:r>
              <w:t xml:space="preserve">Ensure that </w:t>
            </w:r>
            <w:r w:rsidR="000C4C78">
              <w:t>all weekly/monthly paper work is completed and submitted properly and on time.</w:t>
            </w:r>
          </w:p>
          <w:p w:rsidR="00615B21" w:rsidRDefault="00615B21" w:rsidP="00615B21">
            <w:pPr>
              <w:pStyle w:val="BulletedList"/>
              <w:ind w:left="432"/>
            </w:pPr>
            <w:r>
              <w:t>Ensure the work environment is clean and orderly.</w:t>
            </w:r>
          </w:p>
          <w:p w:rsidR="00C70193" w:rsidRDefault="00C70193" w:rsidP="005D6A82">
            <w:pPr>
              <w:pStyle w:val="BulletedList"/>
              <w:ind w:left="432"/>
            </w:pPr>
            <w:r>
              <w:t>Detect theft in shoppers.</w:t>
            </w:r>
          </w:p>
          <w:p w:rsidR="005D6A82" w:rsidRDefault="00F70FFE" w:rsidP="005D6A82">
            <w:pPr>
              <w:pStyle w:val="BulletedList"/>
              <w:ind w:left="432"/>
            </w:pPr>
            <w:r>
              <w:t xml:space="preserve">Apprehend, detain, and process shoplifters </w:t>
            </w:r>
            <w:r w:rsidR="00C70193">
              <w:t xml:space="preserve">up to and including prosecution. </w:t>
            </w:r>
          </w:p>
          <w:p w:rsidR="005D6A82" w:rsidRDefault="00615B21" w:rsidP="005D6A82">
            <w:pPr>
              <w:pStyle w:val="BulletedList"/>
              <w:ind w:left="432"/>
            </w:pPr>
            <w:r>
              <w:t>Investigate suspicious activity amongst associates and bring charges as necessary.</w:t>
            </w:r>
          </w:p>
          <w:p w:rsidR="00615B21" w:rsidRDefault="00615B21" w:rsidP="005D6A82">
            <w:pPr>
              <w:pStyle w:val="BulletedList"/>
              <w:ind w:left="432"/>
            </w:pPr>
            <w:r>
              <w:t xml:space="preserve">Inspect security tagging </w:t>
            </w:r>
            <w:r w:rsidR="00AE6C1A">
              <w:t xml:space="preserve">system </w:t>
            </w:r>
            <w:r w:rsidR="006A0581">
              <w:t xml:space="preserve">in effort to minimize shoplifting. </w:t>
            </w:r>
          </w:p>
          <w:p w:rsidR="00F21790" w:rsidRDefault="00313079" w:rsidP="00313079">
            <w:pPr>
              <w:pStyle w:val="Heading2"/>
              <w:tabs>
                <w:tab w:val="clear" w:pos="2160"/>
                <w:tab w:val="clear" w:pos="6480"/>
                <w:tab w:val="left" w:pos="4539"/>
              </w:tabs>
            </w:pPr>
            <w:r>
              <w:tab/>
            </w:r>
          </w:p>
          <w:p w:rsidR="00BB645A" w:rsidRDefault="00865AF4" w:rsidP="00BB645A">
            <w:pPr>
              <w:pStyle w:val="Heading2"/>
            </w:pPr>
            <w:r>
              <w:t>Cook</w:t>
            </w:r>
            <w:r w:rsidR="000C4C78">
              <w:t xml:space="preserve"> – Nursing Facility</w:t>
            </w:r>
          </w:p>
          <w:p w:rsidR="00FA2A27" w:rsidRPr="0032785A" w:rsidRDefault="00865AF4" w:rsidP="00BB645A">
            <w:pPr>
              <w:pStyle w:val="BodyText"/>
            </w:pPr>
            <w:r>
              <w:t>02/2009</w:t>
            </w:r>
            <w:r w:rsidR="00B9126E">
              <w:t xml:space="preserve"> </w:t>
            </w:r>
            <w:r w:rsidR="00F21790">
              <w:t>–</w:t>
            </w:r>
            <w:r w:rsidR="00B9126E">
              <w:t xml:space="preserve"> </w:t>
            </w:r>
            <w:r w:rsidR="00F21790">
              <w:t xml:space="preserve">7/2012 </w:t>
            </w:r>
            <w:r>
              <w:t>St. Luke’s Lutheran Community</w:t>
            </w:r>
            <w:r w:rsidR="00F21790">
              <w:t xml:space="preserve"> – 40+ hours/week</w:t>
            </w:r>
            <w:r w:rsidR="00B9126E">
              <w:t xml:space="preserve"> </w:t>
            </w:r>
            <w:r w:rsidR="00F21790">
              <w:t xml:space="preserve">Portage Lakes, </w:t>
            </w:r>
            <w:r>
              <w:t>Oh.</w:t>
            </w:r>
          </w:p>
          <w:p w:rsidR="00FA2A27" w:rsidRDefault="00865AF4" w:rsidP="00FA2A27">
            <w:pPr>
              <w:pStyle w:val="BulletedList"/>
              <w:ind w:left="432"/>
            </w:pPr>
            <w:r>
              <w:t>Prepare nutritious meals for elderly residents and staff.</w:t>
            </w:r>
          </w:p>
          <w:p w:rsidR="00FA2A27" w:rsidRDefault="00865AF4" w:rsidP="00FA2A27">
            <w:pPr>
              <w:pStyle w:val="BulletedList"/>
              <w:ind w:left="432"/>
            </w:pPr>
            <w:r>
              <w:t xml:space="preserve">Ensure that other employees follow the </w:t>
            </w:r>
            <w:proofErr w:type="spellStart"/>
            <w:r w:rsidRPr="003B7B8D">
              <w:rPr>
                <w:b/>
                <w:u w:val="single"/>
              </w:rPr>
              <w:t>ServSafe</w:t>
            </w:r>
            <w:proofErr w:type="spellEnd"/>
            <w:r>
              <w:t xml:space="preserve"> guidelines.</w:t>
            </w:r>
          </w:p>
          <w:p w:rsidR="00FA2A27" w:rsidRDefault="00865AF4" w:rsidP="00FA2A27">
            <w:pPr>
              <w:pStyle w:val="BulletedList"/>
              <w:ind w:left="432"/>
            </w:pPr>
            <w:r>
              <w:t>Assist in ordering and stocking of the inventory.</w:t>
            </w:r>
          </w:p>
          <w:p w:rsidR="00865AF4" w:rsidRDefault="00865AF4" w:rsidP="00FA2A27">
            <w:pPr>
              <w:pStyle w:val="BulletedList"/>
              <w:ind w:left="432"/>
            </w:pPr>
            <w:r>
              <w:t>Ensure the work environment is clean, orderly and safe.</w:t>
            </w:r>
          </w:p>
          <w:p w:rsidR="003B7B8D" w:rsidRDefault="003B7B8D" w:rsidP="00FA2A27">
            <w:pPr>
              <w:pStyle w:val="BulletedList"/>
              <w:ind w:left="432"/>
            </w:pPr>
            <w:r>
              <w:t xml:space="preserve">Achieved </w:t>
            </w:r>
            <w:proofErr w:type="spellStart"/>
            <w:r w:rsidRPr="003B7B8D">
              <w:rPr>
                <w:b/>
                <w:u w:val="single"/>
              </w:rPr>
              <w:t>ServSafe</w:t>
            </w:r>
            <w:proofErr w:type="spellEnd"/>
            <w:r>
              <w:t xml:space="preserve"> certification</w:t>
            </w:r>
          </w:p>
          <w:p w:rsidR="00865AF4" w:rsidRDefault="00865AF4" w:rsidP="00FA2A27">
            <w:pPr>
              <w:pStyle w:val="BulletedList"/>
              <w:ind w:left="432"/>
            </w:pPr>
            <w:r>
              <w:t xml:space="preserve">Received the </w:t>
            </w:r>
            <w:r>
              <w:rPr>
                <w:u w:val="single"/>
              </w:rPr>
              <w:t xml:space="preserve">Power of One </w:t>
            </w:r>
            <w:r w:rsidRPr="00865AF4">
              <w:rPr>
                <w:u w:val="single"/>
              </w:rPr>
              <w:t>Award</w:t>
            </w:r>
            <w:r w:rsidR="00AF1CCE">
              <w:t>, voted by the Residents, for going above and beyond to exceed their expectations.</w:t>
            </w:r>
            <w:r w:rsidR="00882525">
              <w:t>-2009</w:t>
            </w:r>
          </w:p>
          <w:p w:rsidR="00AF1CCE" w:rsidRDefault="00AF1CCE" w:rsidP="00FA2A27">
            <w:pPr>
              <w:pStyle w:val="BulletedList"/>
              <w:ind w:left="432"/>
            </w:pPr>
            <w:r>
              <w:t xml:space="preserve">Received the </w:t>
            </w:r>
            <w:r>
              <w:rPr>
                <w:u w:val="single"/>
              </w:rPr>
              <w:t>A.O.P.H.A. Star Award</w:t>
            </w:r>
            <w:r>
              <w:t>, voted by the staff, “In appreciation of the daily miracles performed and exemplary</w:t>
            </w:r>
            <w:r w:rsidR="00882525">
              <w:t xml:space="preserve"> service provided” -2010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F21790">
            <w:pPr>
              <w:pStyle w:val="BulletedList"/>
              <w:numPr>
                <w:ilvl w:val="0"/>
                <w:numId w:val="0"/>
              </w:numPr>
              <w:ind w:left="432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882525" w:rsidP="00C00B7D">
            <w:pPr>
              <w:pStyle w:val="Heading2"/>
            </w:pPr>
            <w:r>
              <w:t>Shift Manager-Food Service</w:t>
            </w:r>
          </w:p>
          <w:p w:rsidR="00C00B7D" w:rsidRPr="0032785A" w:rsidRDefault="006604BE" w:rsidP="00C00B7D">
            <w:pPr>
              <w:pStyle w:val="BodyText"/>
            </w:pPr>
            <w:r>
              <w:t>2006-</w:t>
            </w:r>
            <w:proofErr w:type="gramStart"/>
            <w:r>
              <w:t>2008</w:t>
            </w:r>
            <w:r w:rsidR="00C00B7D">
              <w:t xml:space="preserve">  </w:t>
            </w:r>
            <w:r w:rsidR="00F21790">
              <w:t>ARG</w:t>
            </w:r>
            <w:proofErr w:type="gramEnd"/>
            <w:r w:rsidR="00F21790">
              <w:t xml:space="preserve"> – 40 hours/week                                                                   </w:t>
            </w:r>
            <w:r>
              <w:t>Norton, Oh.</w:t>
            </w:r>
          </w:p>
          <w:p w:rsidR="00C00B7D" w:rsidRDefault="006604BE" w:rsidP="00C00B7D">
            <w:pPr>
              <w:pStyle w:val="BulletedList"/>
              <w:ind w:left="432"/>
            </w:pPr>
            <w:r>
              <w:t>Provide c</w:t>
            </w:r>
            <w:r w:rsidR="00AE2DF2">
              <w:t>ustomer service well above</w:t>
            </w:r>
            <w:r>
              <w:t xml:space="preserve"> expectation.</w:t>
            </w:r>
          </w:p>
          <w:p w:rsidR="00C00B7D" w:rsidRDefault="006604BE" w:rsidP="00C00B7D">
            <w:pPr>
              <w:pStyle w:val="BulletedList"/>
              <w:ind w:left="432"/>
            </w:pPr>
            <w:r>
              <w:t>Leading a crew of three to nine people.</w:t>
            </w:r>
          </w:p>
          <w:p w:rsidR="00FA2A27" w:rsidRDefault="006604BE" w:rsidP="00C00B7D">
            <w:pPr>
              <w:pStyle w:val="BulletedList"/>
              <w:ind w:left="432"/>
            </w:pPr>
            <w:r>
              <w:t>Constant training to improve the skills and abilities of the crew.</w:t>
            </w:r>
          </w:p>
          <w:p w:rsidR="006604BE" w:rsidRDefault="006604BE" w:rsidP="00C00B7D">
            <w:pPr>
              <w:pStyle w:val="BulletedList"/>
              <w:ind w:left="432"/>
            </w:pPr>
            <w:r>
              <w:t>Suggestive selling of products to customers in an effort to increase sales.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21790" w:rsidRDefault="00F21790" w:rsidP="00C00B7D">
            <w:pPr>
              <w:pStyle w:val="Heading2"/>
            </w:pPr>
          </w:p>
          <w:p w:rsidR="00C00B7D" w:rsidRDefault="006604BE" w:rsidP="00C00B7D">
            <w:pPr>
              <w:pStyle w:val="Heading2"/>
            </w:pPr>
            <w:r>
              <w:t>Shift Manager-Food Service</w:t>
            </w:r>
          </w:p>
          <w:p w:rsidR="00C00B7D" w:rsidRPr="0032785A" w:rsidRDefault="006604BE" w:rsidP="00C00B7D">
            <w:pPr>
              <w:pStyle w:val="BodyText"/>
            </w:pPr>
            <w:r>
              <w:t>2005-</w:t>
            </w:r>
            <w:proofErr w:type="gramStart"/>
            <w:r>
              <w:t>2006</w:t>
            </w:r>
            <w:r w:rsidR="00C00B7D">
              <w:t xml:space="preserve">  </w:t>
            </w:r>
            <w:r>
              <w:t>Feldman</w:t>
            </w:r>
            <w:proofErr w:type="gramEnd"/>
            <w:r>
              <w:t xml:space="preserve"> Enterprises</w:t>
            </w:r>
            <w:r w:rsidR="00F21790">
              <w:t xml:space="preserve"> – 40 hours/week</w:t>
            </w:r>
            <w:r w:rsidR="00EB4AF3">
              <w:t xml:space="preserve">                    </w:t>
            </w:r>
            <w:r w:rsidR="00F21790">
              <w:t xml:space="preserve">           </w:t>
            </w:r>
            <w:r w:rsidR="00EB4AF3">
              <w:t xml:space="preserve"> </w:t>
            </w:r>
            <w:r w:rsidR="00551E7B">
              <w:t xml:space="preserve">       </w:t>
            </w:r>
            <w:r w:rsidR="00F21790">
              <w:t xml:space="preserve"> </w:t>
            </w:r>
            <w:r w:rsidR="00C00B7D">
              <w:t xml:space="preserve"> </w:t>
            </w:r>
            <w:r w:rsidR="00EB4AF3">
              <w:t>Norton, Oh.</w:t>
            </w:r>
          </w:p>
          <w:p w:rsidR="00C00B7D" w:rsidRDefault="00EB4AF3" w:rsidP="009C13BC">
            <w:pPr>
              <w:pStyle w:val="BulletedList"/>
              <w:numPr>
                <w:ilvl w:val="0"/>
                <w:numId w:val="19"/>
              </w:numPr>
            </w:pPr>
            <w:r>
              <w:t>Assisted in team member training program.</w:t>
            </w:r>
          </w:p>
          <w:p w:rsidR="00C00B7D" w:rsidRDefault="00EB4AF3" w:rsidP="009C13BC">
            <w:pPr>
              <w:pStyle w:val="BulletedList"/>
              <w:numPr>
                <w:ilvl w:val="0"/>
                <w:numId w:val="19"/>
              </w:numPr>
            </w:pPr>
            <w:r>
              <w:t>Put together daily deposit to be taken to the bank.</w:t>
            </w:r>
          </w:p>
          <w:p w:rsidR="00FA2A27" w:rsidRDefault="00EB4AF3" w:rsidP="009C13BC">
            <w:pPr>
              <w:pStyle w:val="BulletedList"/>
              <w:numPr>
                <w:ilvl w:val="0"/>
                <w:numId w:val="19"/>
              </w:numPr>
            </w:pPr>
            <w:r>
              <w:t>Placed weekly product order.</w:t>
            </w:r>
          </w:p>
          <w:p w:rsidR="00F21790" w:rsidRDefault="00F21790" w:rsidP="00D9380B">
            <w:pPr>
              <w:pStyle w:val="Heading2"/>
            </w:pPr>
          </w:p>
          <w:p w:rsidR="00EB4AF3" w:rsidRDefault="00D9380B" w:rsidP="00D9380B">
            <w:pPr>
              <w:pStyle w:val="Heading2"/>
            </w:pPr>
            <w:r>
              <w:t>Department Manager-Department Store</w:t>
            </w:r>
          </w:p>
          <w:p w:rsidR="00D9380B" w:rsidRDefault="00D9380B" w:rsidP="00D9380B">
            <w:pPr>
              <w:pStyle w:val="BodyText"/>
            </w:pPr>
            <w:r>
              <w:t>2004-</w:t>
            </w:r>
            <w:proofErr w:type="gramStart"/>
            <w:r>
              <w:t>2005  Gabriel</w:t>
            </w:r>
            <w:proofErr w:type="gramEnd"/>
            <w:r w:rsidR="00F21790">
              <w:t xml:space="preserve"> Brothers – 40 hours/week                                                </w:t>
            </w:r>
            <w:r>
              <w:t xml:space="preserve">  Akron, Oh.</w:t>
            </w:r>
          </w:p>
          <w:p w:rsidR="00F606D6" w:rsidRDefault="00F606D6" w:rsidP="009C13BC">
            <w:pPr>
              <w:pStyle w:val="BodyText"/>
              <w:numPr>
                <w:ilvl w:val="0"/>
                <w:numId w:val="17"/>
              </w:numPr>
              <w:ind w:left="360"/>
            </w:pPr>
            <w:r>
              <w:lastRenderedPageBreak/>
              <w:t>Assigning daily work duties.</w:t>
            </w:r>
          </w:p>
          <w:p w:rsidR="00F606D6" w:rsidRDefault="00F606D6" w:rsidP="009C13BC">
            <w:pPr>
              <w:pStyle w:val="BodyText"/>
              <w:numPr>
                <w:ilvl w:val="0"/>
                <w:numId w:val="17"/>
              </w:numPr>
              <w:ind w:left="360"/>
            </w:pPr>
            <w:r>
              <w:t>Keeping inventory of all merchandise on the sales floor and in the warehouse.</w:t>
            </w:r>
          </w:p>
          <w:p w:rsidR="00F606D6" w:rsidRDefault="00F606D6" w:rsidP="009C13BC">
            <w:pPr>
              <w:pStyle w:val="BodyText"/>
              <w:numPr>
                <w:ilvl w:val="0"/>
                <w:numId w:val="17"/>
              </w:numPr>
              <w:ind w:left="360"/>
            </w:pPr>
            <w:r>
              <w:t>Assisting customers in locating products of interest.</w:t>
            </w:r>
          </w:p>
          <w:p w:rsidR="00F606D6" w:rsidRPr="00F21790" w:rsidRDefault="001D3564" w:rsidP="00F606D6">
            <w:pPr>
              <w:pStyle w:val="BodyText"/>
              <w:numPr>
                <w:ilvl w:val="0"/>
                <w:numId w:val="17"/>
              </w:numPr>
              <w:ind w:left="360"/>
            </w:pPr>
            <w:r>
              <w:t>Ordering product as needed.</w:t>
            </w:r>
            <w:r w:rsidR="00F606D6" w:rsidRPr="00F21790">
              <w:t xml:space="preserve">                                        </w:t>
            </w:r>
          </w:p>
          <w:p w:rsidR="00D9380B" w:rsidRPr="00D9380B" w:rsidRDefault="00D9380B" w:rsidP="00D9380B">
            <w:pPr>
              <w:pStyle w:val="BodyText"/>
              <w:ind w:left="878"/>
              <w:jc w:val="left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FA2A27">
            <w:pPr>
              <w:pStyle w:val="Heading1"/>
            </w:pPr>
            <w:r w:rsidRPr="00BF4546">
              <w:t>Education</w:t>
            </w:r>
          </w:p>
          <w:p w:rsidR="00FF6AB4" w:rsidRDefault="00F21790" w:rsidP="00FF6AB4">
            <w:pPr>
              <w:pStyle w:val="BodyText"/>
            </w:pPr>
            <w:r>
              <w:t>2010- P</w:t>
            </w:r>
            <w:r w:rsidR="00FF6AB4">
              <w:t>resent</w:t>
            </w:r>
            <w:r w:rsidR="00E45E3A">
              <w:t xml:space="preserve"> -</w:t>
            </w:r>
            <w:r w:rsidR="00D50915">
              <w:t xml:space="preserve"> University of Akron – </w:t>
            </w:r>
            <w:r w:rsidR="001A3861">
              <w:rPr>
                <w:b/>
              </w:rPr>
              <w:t>3.6</w:t>
            </w:r>
            <w:bookmarkStart w:id="0" w:name="_GoBack"/>
            <w:bookmarkEnd w:id="0"/>
            <w:r w:rsidR="00D50915" w:rsidRPr="00D50915">
              <w:rPr>
                <w:b/>
              </w:rPr>
              <w:t xml:space="preserve"> GPA</w:t>
            </w:r>
            <w:r w:rsidR="00D50915">
              <w:t xml:space="preserve">                                     </w:t>
            </w:r>
            <w:r w:rsidR="00E73424">
              <w:t xml:space="preserve">      Akron, Oh.</w:t>
            </w:r>
          </w:p>
          <w:p w:rsidR="00FF6AB4" w:rsidRPr="00FF6AB4" w:rsidRDefault="00F21790" w:rsidP="00FF6AB4">
            <w:pPr>
              <w:pStyle w:val="BodyText"/>
              <w:numPr>
                <w:ilvl w:val="0"/>
                <w:numId w:val="14"/>
              </w:numPr>
            </w:pPr>
            <w:r>
              <w:t>Criminal Justice – Public Safety/Security Administration</w:t>
            </w:r>
          </w:p>
          <w:p w:rsidR="006D772E" w:rsidRDefault="006D772E" w:rsidP="006D772E">
            <w:pPr>
              <w:pStyle w:val="BodyText"/>
            </w:pPr>
            <w:r>
              <w:t>1997-2001</w:t>
            </w:r>
            <w:r w:rsidR="00E45E3A">
              <w:t xml:space="preserve"> -</w:t>
            </w:r>
            <w:r>
              <w:t xml:space="preserve"> Norton High School                                                                 Norton, Oh.</w:t>
            </w:r>
          </w:p>
          <w:p w:rsidR="006D772E" w:rsidRPr="006D772E" w:rsidRDefault="006D772E" w:rsidP="006D772E">
            <w:pPr>
              <w:pStyle w:val="BodyText"/>
              <w:numPr>
                <w:ilvl w:val="0"/>
                <w:numId w:val="12"/>
              </w:numPr>
            </w:pPr>
            <w:r>
              <w:t>Studied college preparatory courses.</w:t>
            </w:r>
          </w:p>
        </w:tc>
      </w:tr>
      <w:tr w:rsidR="002D70F0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D70F0" w:rsidRDefault="002D70F0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2D70F0" w:rsidRPr="00BF4546" w:rsidRDefault="002D70F0" w:rsidP="00FE04AE">
            <w:pPr>
              <w:pStyle w:val="Heading1"/>
            </w:pPr>
            <w:r>
              <w:t>References</w:t>
            </w:r>
          </w:p>
        </w:tc>
      </w:tr>
      <w:tr w:rsidR="002D70F0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D70F0" w:rsidRDefault="002D70F0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9126E" w:rsidRDefault="00253752" w:rsidP="00B9126E">
            <w:pPr>
              <w:pStyle w:val="BodyText"/>
            </w:pPr>
            <w:r>
              <w:t>Gary Hahn</w:t>
            </w:r>
            <w:r w:rsidR="00B9126E">
              <w:t xml:space="preserve"> – </w:t>
            </w:r>
            <w:r>
              <w:t>Loss Prevention Detective</w:t>
            </w:r>
            <w:r w:rsidR="00B9126E">
              <w:t xml:space="preserve"> – </w:t>
            </w:r>
            <w:r>
              <w:t>Gabriel Brothers (440) 799-3295</w:t>
            </w:r>
          </w:p>
          <w:p w:rsidR="004A0975" w:rsidRDefault="00253752" w:rsidP="00B9126E">
            <w:pPr>
              <w:pStyle w:val="BodyText"/>
            </w:pPr>
            <w:proofErr w:type="spellStart"/>
            <w:r>
              <w:t>Romy</w:t>
            </w:r>
            <w:proofErr w:type="spellEnd"/>
            <w:r>
              <w:t xml:space="preserve"> Phillips -- General Manager – McDonalds                   (330) 904-7913</w:t>
            </w:r>
          </w:p>
          <w:p w:rsidR="004B6D0E" w:rsidRDefault="001D3564" w:rsidP="00FE04AE">
            <w:pPr>
              <w:pStyle w:val="BodyText"/>
            </w:pPr>
            <w:r>
              <w:t>Holly Sims</w:t>
            </w:r>
            <w:r w:rsidR="00E73424">
              <w:t xml:space="preserve"> – </w:t>
            </w:r>
            <w:r w:rsidR="00253752">
              <w:t>SCAT Supervisor</w:t>
            </w:r>
            <w:r w:rsidR="004B6D0E">
              <w:t xml:space="preserve"> – </w:t>
            </w:r>
            <w:r>
              <w:t>Metro</w:t>
            </w:r>
            <w:r w:rsidR="00253752">
              <w:t xml:space="preserve"> Transportation         </w:t>
            </w:r>
            <w:r>
              <w:t>(330) 760-1952</w:t>
            </w:r>
          </w:p>
          <w:p w:rsidR="002D70F0" w:rsidRDefault="00F21790" w:rsidP="00FE04AE">
            <w:pPr>
              <w:pStyle w:val="BodyText"/>
            </w:pPr>
            <w:r>
              <w:t>Beth Barker – Office Manager –</w:t>
            </w:r>
            <w:r w:rsidR="00E82CD2">
              <w:t xml:space="preserve"> Chrysa</w:t>
            </w:r>
            <w:r>
              <w:t xml:space="preserve">lis Counseling </w:t>
            </w:r>
            <w:r w:rsidR="00E82CD2">
              <w:t xml:space="preserve">         (330) 364-9360</w:t>
            </w:r>
            <w:r>
              <w:t xml:space="preserve"> </w:t>
            </w:r>
          </w:p>
          <w:p w:rsidR="00B9126E" w:rsidRDefault="00B9126E" w:rsidP="00FE04AE">
            <w:pPr>
              <w:pStyle w:val="BodyText"/>
            </w:pPr>
          </w:p>
          <w:p w:rsidR="006D772E" w:rsidRPr="003641D4" w:rsidRDefault="006D772E" w:rsidP="00FE04AE">
            <w:pPr>
              <w:pStyle w:val="BodyText"/>
            </w:pPr>
          </w:p>
        </w:tc>
      </w:tr>
      <w:tr w:rsidR="002D70F0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D70F0" w:rsidRDefault="002D70F0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2D70F0" w:rsidRDefault="002D70F0" w:rsidP="00FA2A27">
            <w:pPr>
              <w:pStyle w:val="BodyText"/>
            </w:pPr>
          </w:p>
          <w:p w:rsidR="003473E9" w:rsidRPr="003473E9" w:rsidRDefault="003473E9" w:rsidP="00462F45">
            <w:pPr>
              <w:pStyle w:val="BodyText"/>
              <w:jc w:val="left"/>
            </w:pPr>
          </w:p>
        </w:tc>
      </w:tr>
      <w:tr w:rsidR="002D70F0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D70F0" w:rsidRDefault="002D70F0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2D70F0" w:rsidRPr="00BF4546" w:rsidRDefault="002D70F0" w:rsidP="00BB645A">
            <w:pPr>
              <w:pStyle w:val="Heading1"/>
            </w:pPr>
          </w:p>
        </w:tc>
      </w:tr>
      <w:tr w:rsidR="002D70F0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2D70F0" w:rsidRDefault="002D70F0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2D70F0" w:rsidRPr="003641D4" w:rsidRDefault="002D70F0" w:rsidP="00BB645A">
            <w:pPr>
              <w:pStyle w:val="BodyText"/>
            </w:pPr>
          </w:p>
        </w:tc>
      </w:tr>
    </w:tbl>
    <w:p w:rsidR="00FA2A27" w:rsidRDefault="00FA2A27" w:rsidP="00543063"/>
    <w:sectPr w:rsidR="00FA2A27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50" w:rsidRDefault="001D1150">
      <w:r>
        <w:separator/>
      </w:r>
    </w:p>
  </w:endnote>
  <w:endnote w:type="continuationSeparator" w:id="0">
    <w:p w:rsidR="001D1150" w:rsidRDefault="001D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50" w:rsidRDefault="001D1150">
      <w:r>
        <w:separator/>
      </w:r>
    </w:p>
  </w:footnote>
  <w:footnote w:type="continuationSeparator" w:id="0">
    <w:p w:rsidR="001D1150" w:rsidRDefault="001D1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25" w:rsidRDefault="00882525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3420A0"/>
    <w:multiLevelType w:val="hybridMultilevel"/>
    <w:tmpl w:val="83282F70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>
    <w:nsid w:val="4A085202"/>
    <w:multiLevelType w:val="hybridMultilevel"/>
    <w:tmpl w:val="BC48B506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>
    <w:nsid w:val="4B176AC9"/>
    <w:multiLevelType w:val="hybridMultilevel"/>
    <w:tmpl w:val="1BF6F5C2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>
    <w:nsid w:val="4C1D377C"/>
    <w:multiLevelType w:val="hybridMultilevel"/>
    <w:tmpl w:val="8D5C76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6F69A3"/>
    <w:multiLevelType w:val="hybridMultilevel"/>
    <w:tmpl w:val="1FB84662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5">
    <w:nsid w:val="667566A8"/>
    <w:multiLevelType w:val="hybridMultilevel"/>
    <w:tmpl w:val="F3D870C8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66BF7254"/>
    <w:multiLevelType w:val="hybridMultilevel"/>
    <w:tmpl w:val="4198FA56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8">
    <w:nsid w:val="76863802"/>
    <w:multiLevelType w:val="hybridMultilevel"/>
    <w:tmpl w:val="E9FE5686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9">
    <w:nsid w:val="790E621D"/>
    <w:multiLevelType w:val="hybridMultilevel"/>
    <w:tmpl w:val="6518BFA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18"/>
  </w:num>
  <w:num w:numId="15">
    <w:abstractNumId w:val="12"/>
  </w:num>
  <w:num w:numId="16">
    <w:abstractNumId w:val="11"/>
  </w:num>
  <w:num w:numId="17">
    <w:abstractNumId w:val="14"/>
  </w:num>
  <w:num w:numId="18">
    <w:abstractNumId w:val="10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AF4"/>
    <w:rsid w:val="00077EEE"/>
    <w:rsid w:val="000C4C78"/>
    <w:rsid w:val="000E2BE0"/>
    <w:rsid w:val="000F4FCF"/>
    <w:rsid w:val="00105DD8"/>
    <w:rsid w:val="0015338E"/>
    <w:rsid w:val="001A3861"/>
    <w:rsid w:val="001D1150"/>
    <w:rsid w:val="001D3564"/>
    <w:rsid w:val="001E4493"/>
    <w:rsid w:val="00252093"/>
    <w:rsid w:val="00253752"/>
    <w:rsid w:val="00255C7E"/>
    <w:rsid w:val="00262E4D"/>
    <w:rsid w:val="00266D57"/>
    <w:rsid w:val="00290A37"/>
    <w:rsid w:val="002D70F0"/>
    <w:rsid w:val="002E7C0B"/>
    <w:rsid w:val="00313079"/>
    <w:rsid w:val="003454A4"/>
    <w:rsid w:val="003473E9"/>
    <w:rsid w:val="00357A2B"/>
    <w:rsid w:val="00393C30"/>
    <w:rsid w:val="003A2BF3"/>
    <w:rsid w:val="003B7B8D"/>
    <w:rsid w:val="003C700A"/>
    <w:rsid w:val="003D6EB2"/>
    <w:rsid w:val="00404B31"/>
    <w:rsid w:val="00414662"/>
    <w:rsid w:val="00462F45"/>
    <w:rsid w:val="00464C72"/>
    <w:rsid w:val="004969E2"/>
    <w:rsid w:val="004A0975"/>
    <w:rsid w:val="004B6D0E"/>
    <w:rsid w:val="004E2AA5"/>
    <w:rsid w:val="004F5FBF"/>
    <w:rsid w:val="0051012E"/>
    <w:rsid w:val="005148F3"/>
    <w:rsid w:val="005368C4"/>
    <w:rsid w:val="00543063"/>
    <w:rsid w:val="00551E7B"/>
    <w:rsid w:val="005805ED"/>
    <w:rsid w:val="0058554D"/>
    <w:rsid w:val="005D6A82"/>
    <w:rsid w:val="00615B21"/>
    <w:rsid w:val="00631E45"/>
    <w:rsid w:val="00646965"/>
    <w:rsid w:val="006604BE"/>
    <w:rsid w:val="0067667D"/>
    <w:rsid w:val="0068214D"/>
    <w:rsid w:val="006832EE"/>
    <w:rsid w:val="006A0581"/>
    <w:rsid w:val="006D1746"/>
    <w:rsid w:val="006D772E"/>
    <w:rsid w:val="007004E3"/>
    <w:rsid w:val="00761508"/>
    <w:rsid w:val="007657CF"/>
    <w:rsid w:val="007E67AF"/>
    <w:rsid w:val="008473F1"/>
    <w:rsid w:val="00865AF4"/>
    <w:rsid w:val="00882525"/>
    <w:rsid w:val="008A7C6C"/>
    <w:rsid w:val="008B1272"/>
    <w:rsid w:val="008C75BD"/>
    <w:rsid w:val="0093551F"/>
    <w:rsid w:val="009C13BC"/>
    <w:rsid w:val="009C4504"/>
    <w:rsid w:val="009E3CA5"/>
    <w:rsid w:val="00A85F1C"/>
    <w:rsid w:val="00A90B63"/>
    <w:rsid w:val="00AE2DF2"/>
    <w:rsid w:val="00AE6C1A"/>
    <w:rsid w:val="00AF1CCE"/>
    <w:rsid w:val="00B9126E"/>
    <w:rsid w:val="00BB645A"/>
    <w:rsid w:val="00BC34C0"/>
    <w:rsid w:val="00C00B7D"/>
    <w:rsid w:val="00C45A69"/>
    <w:rsid w:val="00C55D6A"/>
    <w:rsid w:val="00C70193"/>
    <w:rsid w:val="00C77CE9"/>
    <w:rsid w:val="00C963D8"/>
    <w:rsid w:val="00CD362E"/>
    <w:rsid w:val="00D15422"/>
    <w:rsid w:val="00D20354"/>
    <w:rsid w:val="00D50915"/>
    <w:rsid w:val="00D778B1"/>
    <w:rsid w:val="00D9380B"/>
    <w:rsid w:val="00E0020F"/>
    <w:rsid w:val="00E45E3A"/>
    <w:rsid w:val="00E52EF7"/>
    <w:rsid w:val="00E73424"/>
    <w:rsid w:val="00E82CD2"/>
    <w:rsid w:val="00E8687A"/>
    <w:rsid w:val="00E97EB7"/>
    <w:rsid w:val="00EB4AF3"/>
    <w:rsid w:val="00F1730E"/>
    <w:rsid w:val="00F21790"/>
    <w:rsid w:val="00F563E4"/>
    <w:rsid w:val="00F606D6"/>
    <w:rsid w:val="00F70FFE"/>
    <w:rsid w:val="00F94EE2"/>
    <w:rsid w:val="00FA2A27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4B6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6D0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D6A82"/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rsid w:val="005D6A82"/>
    <w:rPr>
      <w:rFonts w:ascii="Arial" w:hAnsi="Arial"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5C93-EBD6-43E1-8EF9-2285152D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4583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Clark</dc:creator>
  <cp:lastModifiedBy>Stephanie Clark</cp:lastModifiedBy>
  <cp:revision>34</cp:revision>
  <cp:lastPrinted>2014-06-09T15:09:00Z</cp:lastPrinted>
  <dcterms:created xsi:type="dcterms:W3CDTF">2011-01-27T04:28:00Z</dcterms:created>
  <dcterms:modified xsi:type="dcterms:W3CDTF">2014-06-09T15:12:00Z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