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373949" w:rsidRPr="00D72AF3" w:rsidRDefault="00832A5D" w:rsidP="00DC2E8A">
      <w:pPr>
        <w:pStyle w:val="Subtitle"/>
        <w:jc w:val="center"/>
        <w:rPr>
          <w:i w:val="0"/>
          <w:color w:val="000000" w:themeColor="text1"/>
        </w:rPr>
      </w:pPr>
      <w:sdt>
        <w:sdtPr>
          <w:rPr>
            <w:i w:val="0"/>
            <w:color w:val="000000" w:themeColor="text1"/>
          </w:rPr>
          <w:id w:val="97206392"/>
          <w:placeholder>
            <w:docPart w:val="6CACAED35AB8461CA000ABA23289E920"/>
          </w:placeholder>
          <w:text/>
        </w:sdtPr>
        <w:sdtEndPr/>
        <w:sdtContent>
          <w:r w:rsidR="00AC5DF3" w:rsidRPr="00D72AF3">
            <w:rPr>
              <w:i w:val="0"/>
              <w:color w:val="000000" w:themeColor="text1"/>
            </w:rPr>
            <w:t>3590 Fenton St</w:t>
          </w:r>
          <w:r w:rsidR="00883B75" w:rsidRPr="00D72AF3">
            <w:rPr>
              <w:i w:val="0"/>
              <w:color w:val="000000" w:themeColor="text1"/>
            </w:rPr>
            <w:t>reet</w:t>
          </w:r>
        </w:sdtContent>
      </w:sdt>
      <w:r w:rsidR="00883B75" w:rsidRPr="00D72AF3">
        <w:rPr>
          <w:i w:val="0"/>
          <w:color w:val="000000" w:themeColor="text1"/>
        </w:rPr>
        <w:t>,</w:t>
      </w:r>
      <w:r w:rsidR="00D3485A" w:rsidRPr="00D72AF3">
        <w:rPr>
          <w:rFonts w:ascii="Cambria" w:hAnsi="Cambria" w:cs="Cambria"/>
          <w:i w:val="0"/>
          <w:color w:val="000000" w:themeColor="text1"/>
        </w:rPr>
        <w:t xml:space="preserve"> </w:t>
      </w:r>
      <w:sdt>
        <w:sdtPr>
          <w:rPr>
            <w:i w:val="0"/>
            <w:color w:val="000000" w:themeColor="text1"/>
          </w:rPr>
          <w:id w:val="97206396"/>
          <w:placeholder>
            <w:docPart w:val="09A901C22AD24FB5AA09889D76AFB561"/>
          </w:placeholder>
          <w:text/>
        </w:sdtPr>
        <w:sdtEndPr/>
        <w:sdtContent>
          <w:r w:rsidR="00AC5DF3" w:rsidRPr="00D72AF3">
            <w:rPr>
              <w:i w:val="0"/>
              <w:color w:val="000000" w:themeColor="text1"/>
            </w:rPr>
            <w:t>Denver</w:t>
          </w:r>
        </w:sdtContent>
      </w:sdt>
      <w:r w:rsidR="00D3485A" w:rsidRPr="00D72AF3">
        <w:rPr>
          <w:i w:val="0"/>
          <w:color w:val="000000" w:themeColor="text1"/>
        </w:rPr>
        <w:t xml:space="preserve">, </w:t>
      </w:r>
      <w:sdt>
        <w:sdtPr>
          <w:rPr>
            <w:i w:val="0"/>
            <w:color w:val="000000" w:themeColor="text1"/>
          </w:rPr>
          <w:id w:val="97206398"/>
          <w:placeholder>
            <w:docPart w:val="AFF48331F49B4E0C8143F72FAEE5EFBB"/>
          </w:placeholder>
          <w:text/>
        </w:sdtPr>
        <w:sdtEndPr/>
        <w:sdtContent>
          <w:r w:rsidR="00AC5DF3" w:rsidRPr="00D72AF3">
            <w:rPr>
              <w:i w:val="0"/>
              <w:color w:val="000000" w:themeColor="text1"/>
            </w:rPr>
            <w:t>Co</w:t>
          </w:r>
        </w:sdtContent>
      </w:sdt>
      <w:r w:rsidR="00D3485A" w:rsidRPr="00D72AF3">
        <w:rPr>
          <w:i w:val="0"/>
          <w:color w:val="000000" w:themeColor="text1"/>
        </w:rPr>
        <w:t xml:space="preserve"> </w:t>
      </w:r>
      <w:sdt>
        <w:sdtPr>
          <w:rPr>
            <w:i w:val="0"/>
            <w:color w:val="000000" w:themeColor="text1"/>
          </w:rPr>
          <w:id w:val="97206400"/>
          <w:placeholder>
            <w:docPart w:val="7D384AEB457842A28FB315689617088E"/>
          </w:placeholder>
          <w:text/>
        </w:sdtPr>
        <w:sdtEndPr/>
        <w:sdtContent>
          <w:r w:rsidR="00AC5DF3" w:rsidRPr="00D72AF3">
            <w:rPr>
              <w:i w:val="0"/>
              <w:color w:val="000000" w:themeColor="text1"/>
            </w:rPr>
            <w:t>80212</w:t>
          </w:r>
        </w:sdtContent>
      </w:sdt>
      <w:r w:rsidR="00D3485A" w:rsidRPr="00D72AF3">
        <w:rPr>
          <w:i w:val="0"/>
          <w:color w:val="000000" w:themeColor="text1"/>
        </w:rPr>
        <w:t xml:space="preserve"> </w:t>
      </w:r>
      <w:r w:rsidR="00D3485A" w:rsidRPr="00D72AF3">
        <w:rPr>
          <w:rFonts w:ascii="Times New Roman" w:hAnsi="Times New Roman" w:cs="Times New Roman"/>
          <w:i w:val="0"/>
          <w:color w:val="000000" w:themeColor="text1"/>
        </w:rPr>
        <w:t>●</w:t>
      </w:r>
      <w:r w:rsidR="00D3485A" w:rsidRPr="00D72AF3">
        <w:rPr>
          <w:rFonts w:ascii="Cambria" w:hAnsi="Cambria" w:cs="Cambria"/>
          <w:i w:val="0"/>
          <w:color w:val="000000" w:themeColor="text1"/>
        </w:rPr>
        <w:t xml:space="preserve"> </w:t>
      </w:r>
      <w:sdt>
        <w:sdtPr>
          <w:rPr>
            <w:i w:val="0"/>
            <w:color w:val="000000" w:themeColor="text1"/>
            <w:sz w:val="28"/>
            <w:szCs w:val="28"/>
          </w:rPr>
          <w:id w:val="97206402"/>
          <w:placeholder>
            <w:docPart w:val="FC9B0547CDC3474F827212CAF741D57E"/>
          </w:placeholder>
          <w:text/>
        </w:sdtPr>
        <w:sdtEndPr/>
        <w:sdtContent>
          <w:r w:rsidR="00C97006">
            <w:rPr>
              <w:i w:val="0"/>
              <w:color w:val="000000" w:themeColor="text1"/>
              <w:sz w:val="28"/>
              <w:szCs w:val="28"/>
            </w:rPr>
            <w:t>7202765190</w:t>
          </w:r>
        </w:sdtContent>
      </w:sdt>
      <w:r w:rsidR="00D3485A" w:rsidRPr="00D72AF3">
        <w:rPr>
          <w:i w:val="0"/>
          <w:color w:val="000000" w:themeColor="text1"/>
        </w:rPr>
        <w:t xml:space="preserve"> </w:t>
      </w:r>
      <w:r w:rsidR="00D3485A" w:rsidRPr="00D72AF3">
        <w:rPr>
          <w:rFonts w:ascii="Times New Roman" w:hAnsi="Times New Roman" w:cs="Times New Roman"/>
          <w:i w:val="0"/>
          <w:color w:val="000000" w:themeColor="text1"/>
        </w:rPr>
        <w:t>●</w:t>
      </w:r>
      <w:r w:rsidR="00D3485A" w:rsidRPr="00D72AF3">
        <w:rPr>
          <w:rFonts w:ascii="Cambria" w:hAnsi="Cambria" w:cs="Cambria"/>
          <w:i w:val="0"/>
          <w:color w:val="000000" w:themeColor="text1"/>
        </w:rPr>
        <w:t xml:space="preserve"> </w:t>
      </w:r>
      <w:bookmarkEnd w:id="0"/>
      <w:sdt>
        <w:sdtPr>
          <w:rPr>
            <w:i w:val="0"/>
            <w:color w:val="000000" w:themeColor="text1"/>
          </w:rPr>
          <w:id w:val="97206404"/>
          <w:placeholder>
            <w:docPart w:val="D0771E778F2148FFA7435585E9A30918"/>
          </w:placeholder>
          <w:text/>
        </w:sdtPr>
        <w:sdtEndPr/>
        <w:sdtContent>
          <w:r w:rsidR="00101823">
            <w:rPr>
              <w:i w:val="0"/>
              <w:color w:val="000000" w:themeColor="text1"/>
            </w:rPr>
            <w:t>Dungydog@outlook.com</w:t>
          </w:r>
        </w:sdtContent>
      </w:sdt>
    </w:p>
    <w:p w:rsidR="00D3485A" w:rsidRDefault="00832A5D" w:rsidP="00CE173A">
      <w:pPr>
        <w:pStyle w:val="Title"/>
        <w:shd w:val="clear" w:color="auto" w:fill="C6D9F1" w:themeFill="text2" w:themeFillTint="33"/>
      </w:pPr>
      <w:sdt>
        <w:sdtPr>
          <w:rPr>
            <w:sz w:val="36"/>
            <w:szCs w:val="36"/>
          </w:rPr>
          <w:id w:val="97206406"/>
          <w:placeholder>
            <w:docPart w:val="0D58919CC26846E5956AF5A1F0FC4CC0"/>
          </w:placeholder>
          <w:text/>
        </w:sdtPr>
        <w:sdtEndPr/>
        <w:sdtContent>
          <w:r w:rsidR="00507514" w:rsidRPr="00D72AF3">
            <w:rPr>
              <w:sz w:val="36"/>
              <w:szCs w:val="36"/>
            </w:rPr>
            <w:t xml:space="preserve">Curtis </w:t>
          </w:r>
          <w:r w:rsidR="00B10E1E" w:rsidRPr="00D72AF3">
            <w:rPr>
              <w:sz w:val="36"/>
              <w:szCs w:val="36"/>
            </w:rPr>
            <w:t xml:space="preserve">Nathaniel </w:t>
          </w:r>
        </w:sdtContent>
      </w:sdt>
      <w:r w:rsidR="00D3485A">
        <w:t xml:space="preserve"> </w:t>
      </w:r>
      <w:sdt>
        <w:sdtPr>
          <w:rPr>
            <w:sz w:val="36"/>
            <w:szCs w:val="36"/>
          </w:rPr>
          <w:id w:val="97206409"/>
          <w:placeholder>
            <w:docPart w:val="8544E309911D465289A7A1A9D6F65A54"/>
          </w:placeholder>
          <w:text/>
        </w:sdtPr>
        <w:sdtEndPr/>
        <w:sdtContent>
          <w:proofErr w:type="spellStart"/>
          <w:r w:rsidR="00B10E1E" w:rsidRPr="00D72AF3">
            <w:rPr>
              <w:sz w:val="36"/>
              <w:szCs w:val="36"/>
            </w:rPr>
            <w:t>Mandril</w:t>
          </w:r>
          <w:proofErr w:type="spellEnd"/>
        </w:sdtContent>
      </w:sdt>
    </w:p>
    <w:p w:rsidR="00A0046F" w:rsidRDefault="00A0046F" w:rsidP="00CE173A">
      <w:pPr>
        <w:pStyle w:val="Heading1"/>
        <w:pBdr>
          <w:bottom w:val="single" w:sz="4" w:space="1" w:color="4F81BD" w:themeColor="accent1"/>
        </w:pBdr>
        <w:shd w:val="clear" w:color="auto" w:fill="C6D9F1" w:themeFill="text2" w:themeFillTint="33"/>
        <w:spacing w:line="240" w:lineRule="auto"/>
      </w:pPr>
      <w:r>
        <w:t>Objective</w:t>
      </w:r>
    </w:p>
    <w:sdt>
      <w:sdtPr>
        <w:rPr>
          <w:rFonts w:ascii="Arial Narrow" w:hAnsi="Arial Narrow"/>
        </w:rPr>
        <w:id w:val="97206423"/>
        <w:placeholder>
          <w:docPart w:val="89E5AEA8730E4980AB58FFCE07143C1D"/>
        </w:placeholder>
        <w:text/>
      </w:sdtPr>
      <w:sdtEndPr/>
      <w:sdtContent>
        <w:p w:rsidR="00A0046F" w:rsidRPr="00F30564" w:rsidRDefault="00FA42F5" w:rsidP="00F30564">
          <w:pPr>
            <w:spacing w:line="240" w:lineRule="auto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Admin investigator</w:t>
          </w:r>
        </w:p>
      </w:sdtContent>
    </w:sdt>
    <w:p w:rsidR="00D3485A" w:rsidRPr="00743439" w:rsidRDefault="00A0046F" w:rsidP="00CE173A">
      <w:pPr>
        <w:pStyle w:val="Heading1"/>
        <w:pBdr>
          <w:bottom w:val="single" w:sz="4" w:space="1" w:color="4F81BD" w:themeColor="accent1"/>
        </w:pBdr>
        <w:shd w:val="clear" w:color="auto" w:fill="C6D9F1" w:themeFill="text2" w:themeFillTint="33"/>
        <w:spacing w:line="240" w:lineRule="auto"/>
        <w:rPr>
          <w:rFonts w:ascii="Arial Narrow" w:hAnsi="Arial Narrow"/>
        </w:rPr>
      </w:pPr>
      <w:r w:rsidRPr="00743439">
        <w:rPr>
          <w:rFonts w:ascii="Arial Narrow" w:hAnsi="Arial Narrow"/>
        </w:rPr>
        <w:t xml:space="preserve"> </w:t>
      </w:r>
      <w:r w:rsidR="00D3485A" w:rsidRPr="00743439">
        <w:rPr>
          <w:rFonts w:ascii="Arial Narrow" w:hAnsi="Arial Narrow"/>
        </w:rPr>
        <w:t>Summary</w:t>
      </w:r>
    </w:p>
    <w:sdt>
      <w:sdtPr>
        <w:rPr>
          <w:rFonts w:ascii="Arial Narrow" w:hAnsi="Arial Narrow"/>
        </w:rPr>
        <w:id w:val="97206411"/>
        <w:placeholder>
          <w:docPart w:val="A495730BC3AD49C6BEB33DFFAE5C85F8"/>
        </w:placeholder>
        <w:text/>
      </w:sdtPr>
      <w:sdtEndPr/>
      <w:sdtContent>
        <w:p w:rsidR="00D3485A" w:rsidRPr="00F30564" w:rsidRDefault="00F30564" w:rsidP="00F30564">
          <w:pPr>
            <w:spacing w:line="240" w:lineRule="auto"/>
            <w:rPr>
              <w:rFonts w:ascii="Arial Narrow" w:hAnsi="Arial Narrow"/>
            </w:rPr>
          </w:pPr>
          <w:r w:rsidRPr="00F30564">
            <w:rPr>
              <w:rFonts w:ascii="Arial Narrow" w:hAnsi="Arial Narrow"/>
            </w:rPr>
            <w:t>Current occupation</w:t>
          </w:r>
          <w:r w:rsidR="00ED3BAC">
            <w:rPr>
              <w:rFonts w:ascii="Arial Narrow" w:hAnsi="Arial Narrow"/>
            </w:rPr>
            <w:t>:</w:t>
          </w:r>
          <w:r w:rsidR="00846D51" w:rsidRPr="00F30564">
            <w:rPr>
              <w:rFonts w:ascii="Arial Narrow" w:hAnsi="Arial Narrow"/>
            </w:rPr>
            <w:t xml:space="preserve"> </w:t>
          </w:r>
          <w:r w:rsidR="002A1F7B">
            <w:rPr>
              <w:rFonts w:ascii="Arial Narrow" w:hAnsi="Arial Narrow"/>
            </w:rPr>
            <w:t>Service writer</w:t>
          </w:r>
          <w:r w:rsidR="006A47FF">
            <w:rPr>
              <w:rFonts w:ascii="Arial Narrow" w:hAnsi="Arial Narrow"/>
            </w:rPr>
            <w:t>.</w:t>
          </w:r>
          <w:r w:rsidR="00846D51" w:rsidRPr="00F30564">
            <w:rPr>
              <w:rFonts w:ascii="Arial Narrow" w:hAnsi="Arial Narrow"/>
            </w:rPr>
            <w:t xml:space="preserve"> </w:t>
          </w:r>
          <w:proofErr w:type="spellStart"/>
          <w:proofErr w:type="gramStart"/>
          <w:r w:rsidR="00846D51" w:rsidRPr="00F30564">
            <w:rPr>
              <w:rFonts w:ascii="Arial Narrow" w:hAnsi="Arial Narrow"/>
            </w:rPr>
            <w:t>Casman’s</w:t>
          </w:r>
          <w:proofErr w:type="spellEnd"/>
          <w:r w:rsidR="00846D51" w:rsidRPr="00F30564">
            <w:rPr>
              <w:rFonts w:ascii="Arial Narrow" w:hAnsi="Arial Narrow"/>
            </w:rPr>
            <w:t xml:space="preserve"> Auto repair.</w:t>
          </w:r>
          <w:proofErr w:type="gramEnd"/>
          <w:r w:rsidR="00571566">
            <w:rPr>
              <w:rFonts w:ascii="Arial Narrow" w:hAnsi="Arial Narrow"/>
            </w:rPr>
            <w:t xml:space="preserve"> 2012-Current</w:t>
          </w:r>
        </w:p>
      </w:sdtContent>
    </w:sdt>
    <w:sdt>
      <w:sdtPr>
        <w:rPr>
          <w:rFonts w:ascii="Arial Narrow" w:hAnsi="Arial Narrow"/>
        </w:rPr>
        <w:id w:val="97206413"/>
        <w:placeholder>
          <w:docPart w:val="52ACF28142CF4DBB880699435B06C1CC"/>
        </w:placeholder>
        <w:text/>
      </w:sdtPr>
      <w:sdtEndPr/>
      <w:sdtContent>
        <w:p w:rsidR="00D3485A" w:rsidRPr="00F30564" w:rsidRDefault="00581A9D" w:rsidP="00F30564">
          <w:pPr>
            <w:spacing w:line="240" w:lineRule="auto"/>
            <w:rPr>
              <w:rFonts w:ascii="Arial Narrow" w:hAnsi="Arial Narrow"/>
            </w:rPr>
          </w:pPr>
          <w:r w:rsidRPr="00F30564">
            <w:rPr>
              <w:rFonts w:ascii="Arial Narrow" w:hAnsi="Arial Narrow"/>
            </w:rPr>
            <w:t>Four</w:t>
          </w:r>
          <w:r w:rsidR="00B10E1E" w:rsidRPr="00F30564">
            <w:rPr>
              <w:rFonts w:ascii="Arial Narrow" w:hAnsi="Arial Narrow"/>
            </w:rPr>
            <w:t xml:space="preserve"> years of</w:t>
          </w:r>
          <w:r w:rsidR="00846D51" w:rsidRPr="00F30564">
            <w:rPr>
              <w:rFonts w:ascii="Arial Narrow" w:hAnsi="Arial Narrow"/>
            </w:rPr>
            <w:t xml:space="preserve"> Security Management</w:t>
          </w:r>
          <w:r w:rsidR="00B10E1E" w:rsidRPr="00F30564">
            <w:rPr>
              <w:rFonts w:ascii="Arial Narrow" w:hAnsi="Arial Narrow"/>
            </w:rPr>
            <w:t xml:space="preserve"> experience</w:t>
          </w:r>
          <w:r w:rsidR="00846D51" w:rsidRPr="00F30564">
            <w:rPr>
              <w:rFonts w:ascii="Arial Narrow" w:hAnsi="Arial Narrow"/>
            </w:rPr>
            <w:t>: Advantage Security.</w:t>
          </w:r>
          <w:r w:rsidR="006A47FF">
            <w:rPr>
              <w:rFonts w:ascii="Arial Narrow" w:hAnsi="Arial Narrow"/>
            </w:rPr>
            <w:t xml:space="preserve"> 2008-2012</w:t>
          </w:r>
        </w:p>
      </w:sdtContent>
    </w:sdt>
    <w:sdt>
      <w:sdtPr>
        <w:rPr>
          <w:rFonts w:ascii="Arial Narrow" w:hAnsi="Arial Narrow"/>
        </w:rPr>
        <w:id w:val="97206415"/>
        <w:placeholder>
          <w:docPart w:val="47F0F37A69D24D5A9A1FD11DC89E13A5"/>
        </w:placeholder>
        <w:text/>
      </w:sdtPr>
      <w:sdtEndPr/>
      <w:sdtContent>
        <w:p w:rsidR="00D3485A" w:rsidRPr="00F30564" w:rsidRDefault="00571566" w:rsidP="00F30564">
          <w:pPr>
            <w:spacing w:line="240" w:lineRule="auto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Seven</w:t>
          </w:r>
          <w:r w:rsidR="00846D51" w:rsidRPr="00F30564">
            <w:rPr>
              <w:rFonts w:ascii="Arial Narrow" w:hAnsi="Arial Narrow"/>
            </w:rPr>
            <w:t xml:space="preserve"> years of customer service support at a local funeral home: Newcomer funeral home.</w:t>
          </w:r>
          <w:r w:rsidR="00CC3250">
            <w:rPr>
              <w:rFonts w:ascii="Arial Narrow" w:hAnsi="Arial Narrow"/>
            </w:rPr>
            <w:t xml:space="preserve"> 2002-2009</w:t>
          </w:r>
        </w:p>
      </w:sdtContent>
    </w:sdt>
    <w:p w:rsidR="00A0046F" w:rsidRPr="00743439" w:rsidRDefault="00A0046F" w:rsidP="00CE173A">
      <w:pPr>
        <w:pStyle w:val="Heading1"/>
        <w:pBdr>
          <w:bottom w:val="single" w:sz="4" w:space="1" w:color="4F81BD" w:themeColor="accent1"/>
        </w:pBdr>
        <w:shd w:val="clear" w:color="auto" w:fill="C6D9F1" w:themeFill="text2" w:themeFillTint="33"/>
        <w:spacing w:line="240" w:lineRule="auto"/>
        <w:rPr>
          <w:rFonts w:ascii="Arial Narrow" w:hAnsi="Arial Narrow"/>
        </w:rPr>
      </w:pPr>
      <w:r w:rsidRPr="00743439">
        <w:rPr>
          <w:rFonts w:ascii="Arial Narrow" w:hAnsi="Arial Narrow"/>
        </w:rPr>
        <w:t>Skills and Accomplishments</w:t>
      </w:r>
    </w:p>
    <w:p w:rsidR="00A0046F" w:rsidRPr="00743439" w:rsidRDefault="00A0046F" w:rsidP="00CE173A">
      <w:pPr>
        <w:pStyle w:val="Heading1"/>
        <w:pBdr>
          <w:bottom w:val="single" w:sz="4" w:space="1" w:color="4F81BD" w:themeColor="accent1"/>
        </w:pBdr>
        <w:shd w:val="clear" w:color="auto" w:fill="C6D9F1" w:themeFill="text2" w:themeFillTint="33"/>
        <w:spacing w:line="240" w:lineRule="auto"/>
        <w:rPr>
          <w:rFonts w:ascii="Arial Narrow" w:hAnsi="Arial Narrow"/>
        </w:rPr>
        <w:sectPr w:rsidR="00A0046F" w:rsidRPr="00743439" w:rsidSect="00373949">
          <w:head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0046F" w:rsidRPr="00743439" w:rsidRDefault="00832A5D" w:rsidP="007B0895">
      <w:pPr>
        <w:pStyle w:val="Subtitle"/>
        <w:spacing w:line="240" w:lineRule="auto"/>
        <w:rPr>
          <w:rFonts w:ascii="Arial Narrow" w:hAnsi="Arial Narrow"/>
        </w:rPr>
        <w:sectPr w:rsidR="00A0046F" w:rsidRPr="00743439" w:rsidSect="00A0046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sdt>
        <w:sdtPr>
          <w:rPr>
            <w:rFonts w:ascii="Arial Narrow" w:hAnsi="Arial Narrow"/>
          </w:rPr>
          <w:id w:val="97206433"/>
          <w:placeholder>
            <w:docPart w:val="915724C050D84D0BBBCB690B07DB2B5E"/>
          </w:placeholder>
          <w:text/>
        </w:sdtPr>
        <w:sdtEndPr/>
        <w:sdtContent>
          <w:r w:rsidR="00B10E1E" w:rsidRPr="00743439">
            <w:rPr>
              <w:rFonts w:ascii="Arial Narrow" w:hAnsi="Arial Narrow"/>
            </w:rPr>
            <w:t>Team building</w:t>
          </w:r>
        </w:sdtContent>
      </w:sdt>
      <w:r w:rsidR="00A0046F" w:rsidRPr="00743439">
        <w:rPr>
          <w:rFonts w:ascii="Arial Narrow" w:hAnsi="Arial Narrow"/>
        </w:rPr>
        <w:t xml:space="preserve"> </w:t>
      </w:r>
      <w:r w:rsidR="00A0046F" w:rsidRPr="00743439">
        <w:rPr>
          <w:rFonts w:ascii="Arial Narrow" w:hAnsi="Arial Narrow"/>
        </w:rPr>
        <w:br w:type="column"/>
      </w:r>
    </w:p>
    <w:p w:rsidR="00A0046F" w:rsidRPr="00F30564" w:rsidRDefault="00832A5D" w:rsidP="00F30564">
      <w:pPr>
        <w:spacing w:line="240" w:lineRule="auto"/>
        <w:rPr>
          <w:rFonts w:ascii="Arial Narrow" w:hAnsi="Arial Narrow"/>
        </w:rPr>
        <w:sectPr w:rsidR="00A0046F" w:rsidRPr="00F30564" w:rsidSect="00A0046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sdt>
        <w:sdtPr>
          <w:rPr>
            <w:rFonts w:ascii="Arial Narrow" w:hAnsi="Arial Narrow"/>
          </w:rPr>
          <w:id w:val="97206435"/>
          <w:placeholder>
            <w:docPart w:val="AD125B93E2E94E01B757373AD3DBE997"/>
          </w:placeholder>
          <w:text/>
        </w:sdtPr>
        <w:sdtEndPr/>
        <w:sdtContent>
          <w:proofErr w:type="gramStart"/>
          <w:r w:rsidR="00F30564" w:rsidRPr="00F30564">
            <w:rPr>
              <w:rFonts w:ascii="Arial Narrow" w:hAnsi="Arial Narrow"/>
            </w:rPr>
            <w:t>Helped to build a strong and dedicated team of security staff at Republic Plaza, Denver</w:t>
          </w:r>
          <w:r w:rsidR="00D72AF3">
            <w:rPr>
              <w:rFonts w:ascii="Arial Narrow" w:hAnsi="Arial Narrow"/>
            </w:rPr>
            <w:t>.</w:t>
          </w:r>
          <w:proofErr w:type="gramEnd"/>
        </w:sdtContent>
      </w:sdt>
      <w:r w:rsidR="00A0046F" w:rsidRPr="00F30564">
        <w:rPr>
          <w:rFonts w:ascii="Arial Narrow" w:hAnsi="Arial Narrow"/>
        </w:rPr>
        <w:tab/>
      </w:r>
    </w:p>
    <w:p w:rsidR="00A0046F" w:rsidRPr="00743439" w:rsidRDefault="00832A5D" w:rsidP="007B0895">
      <w:pPr>
        <w:pStyle w:val="Subtitle"/>
        <w:spacing w:line="240" w:lineRule="auto"/>
        <w:rPr>
          <w:rFonts w:ascii="Arial Narrow" w:hAnsi="Arial Narrow"/>
        </w:rPr>
        <w:sectPr w:rsidR="00A0046F" w:rsidRPr="00743439" w:rsidSect="00A0046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sdt>
        <w:sdtPr>
          <w:rPr>
            <w:rFonts w:ascii="Arial Narrow" w:hAnsi="Arial Narrow"/>
            <w:i w:val="0"/>
            <w:color w:val="000000" w:themeColor="text1"/>
          </w:rPr>
          <w:id w:val="97206437"/>
          <w:placeholder>
            <w:docPart w:val="CABC3C1C60074AFCA27CC867292D724F"/>
          </w:placeholder>
          <w:text/>
        </w:sdtPr>
        <w:sdtEndPr/>
        <w:sdtContent>
          <w:r w:rsidR="007C16DF" w:rsidRPr="009C3D29">
            <w:rPr>
              <w:rFonts w:ascii="Arial Narrow" w:hAnsi="Arial Narrow"/>
              <w:i w:val="0"/>
              <w:color w:val="000000" w:themeColor="text1"/>
            </w:rPr>
            <w:t>Internet m</w:t>
          </w:r>
          <w:r w:rsidR="00C626F6" w:rsidRPr="009C3D29">
            <w:rPr>
              <w:rFonts w:ascii="Arial Narrow" w:hAnsi="Arial Narrow"/>
              <w:i w:val="0"/>
              <w:color w:val="000000" w:themeColor="text1"/>
            </w:rPr>
            <w:t>arketing</w:t>
          </w:r>
          <w:r w:rsidR="00B10E1E" w:rsidRPr="009C3D29">
            <w:rPr>
              <w:rFonts w:ascii="Arial Narrow" w:hAnsi="Arial Narrow"/>
              <w:i w:val="0"/>
              <w:color w:val="000000" w:themeColor="text1"/>
            </w:rPr>
            <w:t xml:space="preserve"> overhaul</w:t>
          </w:r>
        </w:sdtContent>
      </w:sdt>
      <w:r w:rsidR="00A0046F" w:rsidRPr="009C3D29">
        <w:rPr>
          <w:rFonts w:ascii="Arial Narrow" w:hAnsi="Arial Narrow"/>
          <w:i w:val="0"/>
          <w:color w:val="000000" w:themeColor="text1"/>
        </w:rPr>
        <w:t xml:space="preserve"> </w:t>
      </w:r>
      <w:r w:rsidR="006A47FF" w:rsidRPr="009C3D29">
        <w:rPr>
          <w:rFonts w:ascii="Arial Narrow" w:hAnsi="Arial Narrow"/>
          <w:i w:val="0"/>
          <w:color w:val="000000" w:themeColor="text1"/>
        </w:rPr>
        <w:t xml:space="preserve">/ </w:t>
      </w:r>
      <w:r w:rsidR="00701D88" w:rsidRPr="009C3D29">
        <w:rPr>
          <w:rFonts w:ascii="Arial Narrow" w:hAnsi="Arial Narrow"/>
          <w:i w:val="0"/>
          <w:color w:val="000000" w:themeColor="text1"/>
        </w:rPr>
        <w:t>Service writer</w:t>
      </w:r>
      <w:r w:rsidR="00A0046F" w:rsidRPr="00743439">
        <w:rPr>
          <w:rFonts w:ascii="Arial Narrow" w:hAnsi="Arial Narrow"/>
        </w:rPr>
        <w:br w:type="column"/>
      </w:r>
    </w:p>
    <w:p w:rsidR="00A0046F" w:rsidRPr="00F30564" w:rsidRDefault="00832A5D" w:rsidP="00F30564">
      <w:pPr>
        <w:spacing w:line="240" w:lineRule="auto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97206439"/>
          <w:placeholder>
            <w:docPart w:val="9135C6CAEFFC4DF78960378A39DE23DE"/>
          </w:placeholder>
          <w:text/>
        </w:sdtPr>
        <w:sdtEndPr/>
        <w:sdtContent>
          <w:proofErr w:type="gramStart"/>
          <w:r w:rsidR="00F30564" w:rsidRPr="00F30564">
            <w:rPr>
              <w:rFonts w:ascii="Arial Narrow" w:hAnsi="Arial Narrow"/>
            </w:rPr>
            <w:t xml:space="preserve">Currently helping to facilitate modernization of a local auto repair company, </w:t>
          </w:r>
          <w:proofErr w:type="spellStart"/>
          <w:r w:rsidR="00F30564" w:rsidRPr="00F30564">
            <w:rPr>
              <w:rFonts w:ascii="Arial Narrow" w:hAnsi="Arial Narrow"/>
            </w:rPr>
            <w:t>Casman’s</w:t>
          </w:r>
          <w:proofErr w:type="spellEnd"/>
          <w:r w:rsidR="00F30564" w:rsidRPr="00F30564">
            <w:rPr>
              <w:rFonts w:ascii="Arial Narrow" w:hAnsi="Arial Narrow"/>
            </w:rPr>
            <w:t xml:space="preserve"> Auto Repair, Denver</w:t>
          </w:r>
          <w:r w:rsidR="00D72AF3">
            <w:rPr>
              <w:rFonts w:ascii="Arial Narrow" w:hAnsi="Arial Narrow"/>
            </w:rPr>
            <w:t>.</w:t>
          </w:r>
          <w:proofErr w:type="gramEnd"/>
        </w:sdtContent>
      </w:sdt>
      <w:r w:rsidR="002A1F7B">
        <w:rPr>
          <w:rFonts w:ascii="Arial Narrow" w:hAnsi="Arial Narrow"/>
        </w:rPr>
        <w:t xml:space="preserve"> </w:t>
      </w:r>
      <w:proofErr w:type="gramStart"/>
      <w:r w:rsidR="002A1F7B">
        <w:rPr>
          <w:rFonts w:ascii="Arial Narrow" w:hAnsi="Arial Narrow"/>
        </w:rPr>
        <w:t>In addition to my service writing duties.</w:t>
      </w:r>
      <w:proofErr w:type="gramEnd"/>
      <w:r w:rsidR="002A1F7B">
        <w:rPr>
          <w:rFonts w:ascii="Arial Narrow" w:hAnsi="Arial Narrow"/>
        </w:rPr>
        <w:t xml:space="preserve"> </w:t>
      </w:r>
    </w:p>
    <w:p w:rsidR="00A0046F" w:rsidRPr="00743439" w:rsidRDefault="00F30564" w:rsidP="00CE173A">
      <w:pPr>
        <w:pStyle w:val="Heading2"/>
        <w:shd w:val="clear" w:color="auto" w:fill="DBE5F1" w:themeFill="accent1" w:themeFillTint="33"/>
        <w:spacing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Skills </w:t>
      </w:r>
    </w:p>
    <w:p w:rsidR="009E4833" w:rsidRPr="00743439" w:rsidRDefault="009E4833" w:rsidP="007B0895">
      <w:pPr>
        <w:pStyle w:val="ListParagraph"/>
        <w:spacing w:line="240" w:lineRule="auto"/>
        <w:rPr>
          <w:rFonts w:ascii="Arial Narrow" w:hAnsi="Arial Narrow"/>
        </w:rPr>
      </w:pPr>
    </w:p>
    <w:p w:rsidR="003674EF" w:rsidRPr="00F30564" w:rsidRDefault="003674EF" w:rsidP="00F30564">
      <w:pPr>
        <w:spacing w:line="240" w:lineRule="auto"/>
        <w:rPr>
          <w:rFonts w:ascii="Arial Narrow" w:hAnsi="Arial Narrow"/>
        </w:rPr>
      </w:pPr>
      <w:r w:rsidRPr="00F30564">
        <w:rPr>
          <w:rFonts w:ascii="Arial Narrow" w:hAnsi="Arial Narrow"/>
        </w:rPr>
        <w:t>Report writing</w:t>
      </w:r>
      <w:r w:rsidR="00581A9D" w:rsidRPr="00F30564">
        <w:rPr>
          <w:rFonts w:ascii="Arial Narrow" w:hAnsi="Arial Narrow"/>
        </w:rPr>
        <w:t>, MS word, Google</w:t>
      </w:r>
      <w:r w:rsidR="00743439" w:rsidRPr="00F30564">
        <w:rPr>
          <w:rFonts w:ascii="Arial Narrow" w:hAnsi="Arial Narrow"/>
        </w:rPr>
        <w:t xml:space="preserve"> word,</w:t>
      </w:r>
      <w:r w:rsidR="009C3D29">
        <w:rPr>
          <w:rFonts w:ascii="Arial Narrow" w:hAnsi="Arial Narrow"/>
        </w:rPr>
        <w:t xml:space="preserve"> Police academy training</w:t>
      </w:r>
      <w:r w:rsidR="00743439" w:rsidRPr="00F30564">
        <w:rPr>
          <w:rFonts w:ascii="Arial Narrow" w:hAnsi="Arial Narrow"/>
        </w:rPr>
        <w:t xml:space="preserve"> </w:t>
      </w:r>
      <w:r w:rsidR="00846D51" w:rsidRPr="00F30564">
        <w:rPr>
          <w:rFonts w:ascii="Arial Narrow" w:hAnsi="Arial Narrow"/>
        </w:rPr>
        <w:t>and basic</w:t>
      </w:r>
      <w:r w:rsidR="00743439" w:rsidRPr="00F30564">
        <w:rPr>
          <w:rFonts w:ascii="Arial Narrow" w:hAnsi="Arial Narrow"/>
        </w:rPr>
        <w:t xml:space="preserve"> knowledge of automotive science</w:t>
      </w:r>
      <w:r w:rsidR="00F30564" w:rsidRPr="00F30564">
        <w:rPr>
          <w:rFonts w:ascii="Arial Narrow" w:hAnsi="Arial Narrow"/>
        </w:rPr>
        <w:t xml:space="preserve">, police academy </w:t>
      </w:r>
      <w:r w:rsidR="00F30564" w:rsidRPr="002A1F7B">
        <w:rPr>
          <w:rFonts w:ascii="Arial Narrow" w:hAnsi="Arial Narrow"/>
          <w:b/>
        </w:rPr>
        <w:t>POST</w:t>
      </w:r>
      <w:r w:rsidR="00F30564" w:rsidRPr="00F30564">
        <w:rPr>
          <w:rFonts w:ascii="Arial Narrow" w:hAnsi="Arial Narrow"/>
        </w:rPr>
        <w:t xml:space="preserve"> certified graduate</w:t>
      </w:r>
      <w:r w:rsidR="00D72AF3">
        <w:rPr>
          <w:rFonts w:ascii="Arial Narrow" w:hAnsi="Arial Narrow"/>
        </w:rPr>
        <w:t>.</w:t>
      </w:r>
    </w:p>
    <w:p w:rsidR="009E4833" w:rsidRPr="00743439" w:rsidRDefault="009E4833" w:rsidP="00CE173A">
      <w:pPr>
        <w:pStyle w:val="Heading1"/>
        <w:pBdr>
          <w:bottom w:val="single" w:sz="4" w:space="1" w:color="4F81BD" w:themeColor="accent1"/>
        </w:pBdr>
        <w:shd w:val="clear" w:color="auto" w:fill="C6D9F1" w:themeFill="text2" w:themeFillTint="33"/>
        <w:spacing w:line="240" w:lineRule="auto"/>
        <w:rPr>
          <w:rFonts w:ascii="Arial Narrow" w:hAnsi="Arial Narrow"/>
        </w:rPr>
      </w:pPr>
      <w:r w:rsidRPr="00743439">
        <w:rPr>
          <w:rFonts w:ascii="Arial Narrow" w:hAnsi="Arial Narrow"/>
        </w:rPr>
        <w:t>Professional Experience</w:t>
      </w:r>
    </w:p>
    <w:p w:rsidR="009E4833" w:rsidRPr="00743439" w:rsidRDefault="009E4833" w:rsidP="00CE173A">
      <w:pPr>
        <w:pStyle w:val="Heading1"/>
        <w:pBdr>
          <w:bottom w:val="single" w:sz="4" w:space="1" w:color="4F81BD" w:themeColor="accent1"/>
        </w:pBdr>
        <w:shd w:val="clear" w:color="auto" w:fill="C6D9F1" w:themeFill="text2" w:themeFillTint="33"/>
        <w:spacing w:line="240" w:lineRule="auto"/>
        <w:rPr>
          <w:rFonts w:ascii="Arial Narrow" w:hAnsi="Arial Narrow"/>
        </w:rPr>
        <w:sectPr w:rsidR="009E4833" w:rsidRPr="00743439" w:rsidSect="00A0046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E4833" w:rsidRPr="00743439" w:rsidRDefault="00832A5D" w:rsidP="007B0895">
      <w:pPr>
        <w:pStyle w:val="Subtitle"/>
        <w:spacing w:line="240" w:lineRule="auto"/>
        <w:rPr>
          <w:rFonts w:ascii="Arial Narrow" w:hAnsi="Arial Narrow"/>
          <w:sz w:val="20"/>
          <w:szCs w:val="20"/>
        </w:rPr>
        <w:sectPr w:rsidR="009E4833" w:rsidRPr="00743439" w:rsidSect="009E483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sdt>
        <w:sdtPr>
          <w:rPr>
            <w:rFonts w:ascii="Arial Narrow" w:hAnsi="Arial Narrow"/>
            <w:sz w:val="20"/>
            <w:szCs w:val="20"/>
          </w:rPr>
          <w:id w:val="97206487"/>
          <w:placeholder>
            <w:docPart w:val="FC60034799AB4574B7D5CDF5085333F8"/>
          </w:placeholder>
          <w:text/>
        </w:sdtPr>
        <w:sdtEndPr/>
        <w:sdtContent>
          <w:r w:rsidR="00CC3250">
            <w:rPr>
              <w:rFonts w:ascii="Arial Narrow" w:hAnsi="Arial Narrow"/>
              <w:sz w:val="20"/>
              <w:szCs w:val="20"/>
            </w:rPr>
            <w:t>2002</w:t>
          </w:r>
        </w:sdtContent>
      </w:sdt>
      <w:r w:rsidR="00F87D55" w:rsidRPr="00743439">
        <w:rPr>
          <w:rFonts w:ascii="Arial Narrow" w:hAnsi="Arial Narrow"/>
          <w:sz w:val="20"/>
          <w:szCs w:val="20"/>
        </w:rPr>
        <w:t xml:space="preserve">— </w:t>
      </w:r>
      <w:sdt>
        <w:sdtPr>
          <w:rPr>
            <w:rFonts w:ascii="Arial Narrow" w:hAnsi="Arial Narrow"/>
            <w:sz w:val="20"/>
            <w:szCs w:val="20"/>
          </w:rPr>
          <w:id w:val="97206490"/>
          <w:placeholder>
            <w:docPart w:val="39D30D25B0EA4ED69DDF02AD17794164"/>
          </w:placeholder>
          <w:text/>
        </w:sdtPr>
        <w:sdtEndPr/>
        <w:sdtContent>
          <w:r w:rsidR="00CC3250">
            <w:rPr>
              <w:rFonts w:ascii="Arial Narrow" w:hAnsi="Arial Narrow"/>
              <w:sz w:val="20"/>
              <w:szCs w:val="20"/>
            </w:rPr>
            <w:t>2009</w:t>
          </w:r>
        </w:sdtContent>
      </w:sdt>
      <w:r w:rsidR="009E4833" w:rsidRPr="00743439">
        <w:rPr>
          <w:rFonts w:ascii="Arial Narrow" w:hAnsi="Arial Narrow"/>
          <w:sz w:val="20"/>
          <w:szCs w:val="20"/>
        </w:rPr>
        <w:br w:type="column"/>
      </w:r>
      <w:sdt>
        <w:sdtPr>
          <w:rPr>
            <w:rFonts w:ascii="Arial Narrow" w:hAnsi="Arial Narrow"/>
            <w:sz w:val="20"/>
            <w:szCs w:val="20"/>
          </w:rPr>
          <w:id w:val="97206492"/>
          <w:placeholder>
            <w:docPart w:val="EF3B8E311D5442E4BAD879B24C3349B8"/>
          </w:placeholder>
          <w:text/>
        </w:sdtPr>
        <w:sdtEndPr/>
        <w:sdtContent>
          <w:r w:rsidR="00AC5DF3" w:rsidRPr="00743439">
            <w:rPr>
              <w:rFonts w:ascii="Arial Narrow" w:hAnsi="Arial Narrow"/>
              <w:sz w:val="20"/>
              <w:szCs w:val="20"/>
            </w:rPr>
            <w:t>Newcomer Funeral Group</w:t>
          </w:r>
        </w:sdtContent>
      </w:sdt>
      <w:r w:rsidR="009E4833" w:rsidRPr="00743439">
        <w:rPr>
          <w:rFonts w:ascii="Arial Narrow" w:hAnsi="Arial Narrow"/>
          <w:sz w:val="20"/>
          <w:szCs w:val="20"/>
        </w:rPr>
        <w:br w:type="column"/>
      </w:r>
      <w:sdt>
        <w:sdtPr>
          <w:rPr>
            <w:rFonts w:ascii="Arial Narrow" w:hAnsi="Arial Narrow"/>
            <w:sz w:val="20"/>
            <w:szCs w:val="20"/>
          </w:rPr>
          <w:id w:val="97206494"/>
          <w:placeholder>
            <w:docPart w:val="C9D15A8D8A7944399EE432C25A50B107"/>
          </w:placeholder>
          <w:text/>
        </w:sdtPr>
        <w:sdtEndPr/>
        <w:sdtContent>
          <w:r w:rsidR="00AC5DF3" w:rsidRPr="00743439">
            <w:rPr>
              <w:rFonts w:ascii="Arial Narrow" w:hAnsi="Arial Narrow"/>
              <w:sz w:val="20"/>
              <w:szCs w:val="20"/>
            </w:rPr>
            <w:t>Lakewood</w:t>
          </w:r>
        </w:sdtContent>
      </w:sdt>
      <w:r w:rsidR="009E4833" w:rsidRPr="00743439">
        <w:rPr>
          <w:rFonts w:ascii="Arial Narrow" w:hAnsi="Arial Narrow"/>
          <w:sz w:val="20"/>
          <w:szCs w:val="20"/>
        </w:rPr>
        <w:t xml:space="preserve">, </w:t>
      </w:r>
      <w:sdt>
        <w:sdtPr>
          <w:rPr>
            <w:rFonts w:ascii="Arial Narrow" w:hAnsi="Arial Narrow"/>
            <w:sz w:val="20"/>
            <w:szCs w:val="20"/>
          </w:rPr>
          <w:id w:val="97206496"/>
          <w:placeholder>
            <w:docPart w:val="36F91F586B1F4F909728B2F4398EE7CF"/>
          </w:placeholder>
          <w:text/>
        </w:sdtPr>
        <w:sdtEndPr/>
        <w:sdtContent>
          <w:r w:rsidR="00AC5DF3" w:rsidRPr="00743439">
            <w:rPr>
              <w:rFonts w:ascii="Arial Narrow" w:hAnsi="Arial Narrow"/>
              <w:sz w:val="20"/>
              <w:szCs w:val="20"/>
            </w:rPr>
            <w:t>Co</w:t>
          </w:r>
        </w:sdtContent>
      </w:sdt>
    </w:p>
    <w:sdt>
      <w:sdtPr>
        <w:rPr>
          <w:rFonts w:ascii="Arial Narrow" w:hAnsi="Arial Narrow"/>
        </w:rPr>
        <w:id w:val="97206498"/>
        <w:placeholder>
          <w:docPart w:val="BB68327FD0354840B00D9EE1AFAE2309"/>
        </w:placeholder>
        <w:text/>
      </w:sdtPr>
      <w:sdtEndPr/>
      <w:sdtContent>
        <w:p w:rsidR="009E4833" w:rsidRPr="00F30564" w:rsidRDefault="00AC5DF3" w:rsidP="00F30564">
          <w:pPr>
            <w:spacing w:line="240" w:lineRule="auto"/>
            <w:rPr>
              <w:rFonts w:ascii="Arial Narrow" w:hAnsi="Arial Narrow"/>
            </w:rPr>
          </w:pPr>
          <w:proofErr w:type="gramStart"/>
          <w:r w:rsidRPr="00F30564">
            <w:rPr>
              <w:rFonts w:ascii="Arial Narrow" w:hAnsi="Arial Narrow"/>
            </w:rPr>
            <w:t>Funeral Support</w:t>
          </w:r>
          <w:r w:rsidR="00D72AF3">
            <w:rPr>
              <w:rFonts w:ascii="Arial Narrow" w:hAnsi="Arial Narrow"/>
            </w:rPr>
            <w:t>.</w:t>
          </w:r>
          <w:proofErr w:type="gramEnd"/>
        </w:p>
      </w:sdtContent>
    </w:sdt>
    <w:p w:rsidR="00F87D55" w:rsidRPr="00F30564" w:rsidRDefault="00832A5D" w:rsidP="00F30564">
      <w:pPr>
        <w:spacing w:line="240" w:lineRule="auto"/>
        <w:rPr>
          <w:rFonts w:ascii="Arial Narrow" w:hAnsi="Arial Narrow"/>
        </w:rPr>
        <w:sectPr w:rsidR="00F87D55" w:rsidRPr="00F30564" w:rsidSect="009E483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sdt>
        <w:sdtPr>
          <w:rPr>
            <w:rFonts w:ascii="Arial Narrow" w:hAnsi="Arial Narrow"/>
          </w:rPr>
          <w:id w:val="97206500"/>
          <w:placeholder>
            <w:docPart w:val="2B672C650E0B4F0DB0AB8A6B1266E831"/>
          </w:placeholder>
          <w:text/>
        </w:sdtPr>
        <w:sdtEndPr/>
        <w:sdtContent>
          <w:r w:rsidR="00AC5DF3" w:rsidRPr="00F30564">
            <w:rPr>
              <w:rFonts w:ascii="Arial Narrow" w:hAnsi="Arial Narrow"/>
            </w:rPr>
            <w:t>Assist during funeral services, customer service</w:t>
          </w:r>
          <w:r w:rsidR="00D72AF3">
            <w:rPr>
              <w:rFonts w:ascii="Arial Narrow" w:hAnsi="Arial Narrow"/>
            </w:rPr>
            <w:t>.</w:t>
          </w:r>
        </w:sdtContent>
      </w:sdt>
      <w:r w:rsidR="009E4833" w:rsidRPr="00F30564">
        <w:rPr>
          <w:rFonts w:ascii="Arial Narrow" w:hAnsi="Arial Narrow"/>
        </w:rPr>
        <w:t xml:space="preserve"> </w:t>
      </w:r>
    </w:p>
    <w:p w:rsidR="00F87D55" w:rsidRPr="00743439" w:rsidRDefault="00832A5D" w:rsidP="00F87D55">
      <w:pPr>
        <w:pStyle w:val="Subtitle"/>
        <w:spacing w:line="240" w:lineRule="auto"/>
        <w:rPr>
          <w:rFonts w:ascii="Arial Narrow" w:hAnsi="Arial Narrow"/>
          <w:sz w:val="20"/>
          <w:szCs w:val="20"/>
        </w:rPr>
      </w:pPr>
      <w:sdt>
        <w:sdtPr>
          <w:rPr>
            <w:rFonts w:ascii="Arial Narrow" w:hAnsi="Arial Narrow"/>
            <w:sz w:val="20"/>
            <w:szCs w:val="20"/>
          </w:rPr>
          <w:id w:val="104131127"/>
          <w:placeholder>
            <w:docPart w:val="79E5FD27F3BD46748A70626D3690514B"/>
          </w:placeholder>
          <w:text/>
        </w:sdtPr>
        <w:sdtEndPr/>
        <w:sdtContent>
          <w:r w:rsidR="002A1F7B">
            <w:rPr>
              <w:rFonts w:ascii="Arial Narrow" w:hAnsi="Arial Narrow"/>
              <w:sz w:val="20"/>
              <w:szCs w:val="20"/>
            </w:rPr>
            <w:t>2008</w:t>
          </w:r>
        </w:sdtContent>
      </w:sdt>
      <w:r w:rsidR="00F87D55" w:rsidRPr="00743439">
        <w:rPr>
          <w:rFonts w:ascii="Arial Narrow" w:hAnsi="Arial Narrow"/>
          <w:sz w:val="20"/>
          <w:szCs w:val="20"/>
        </w:rPr>
        <w:t xml:space="preserve">— </w:t>
      </w:r>
      <w:sdt>
        <w:sdtPr>
          <w:rPr>
            <w:rFonts w:ascii="Arial Narrow" w:hAnsi="Arial Narrow"/>
            <w:sz w:val="20"/>
            <w:szCs w:val="20"/>
          </w:rPr>
          <w:id w:val="104131128"/>
          <w:placeholder>
            <w:docPart w:val="0F9F4B9F34784B59A23B671BE3CFC598"/>
          </w:placeholder>
          <w:text/>
        </w:sdtPr>
        <w:sdtEndPr/>
        <w:sdtContent>
          <w:r w:rsidR="00AC5DF3" w:rsidRPr="00743439">
            <w:rPr>
              <w:rFonts w:ascii="Arial Narrow" w:hAnsi="Arial Narrow"/>
              <w:sz w:val="20"/>
              <w:szCs w:val="20"/>
            </w:rPr>
            <w:t>2012</w:t>
          </w:r>
        </w:sdtContent>
      </w:sdt>
      <w:r w:rsidR="00F87D55" w:rsidRPr="00743439">
        <w:rPr>
          <w:rFonts w:ascii="Arial Narrow" w:hAnsi="Arial Narrow"/>
          <w:sz w:val="20"/>
          <w:szCs w:val="20"/>
        </w:rPr>
        <w:br w:type="column"/>
      </w:r>
      <w:sdt>
        <w:sdtPr>
          <w:rPr>
            <w:rFonts w:ascii="Arial Narrow" w:hAnsi="Arial Narrow"/>
            <w:sz w:val="20"/>
            <w:szCs w:val="20"/>
          </w:rPr>
          <w:id w:val="104131129"/>
          <w:placeholder>
            <w:docPart w:val="4575204113CF4639AB8276DC8C5F6BF5"/>
          </w:placeholder>
          <w:text/>
        </w:sdtPr>
        <w:sdtEndPr/>
        <w:sdtContent>
          <w:r w:rsidR="00AC5DF3" w:rsidRPr="00743439">
            <w:rPr>
              <w:rFonts w:ascii="Arial Narrow" w:hAnsi="Arial Narrow"/>
              <w:sz w:val="20"/>
              <w:szCs w:val="20"/>
            </w:rPr>
            <w:t>Advantage Security</w:t>
          </w:r>
        </w:sdtContent>
      </w:sdt>
      <w:r w:rsidR="00F87D55" w:rsidRPr="00743439">
        <w:rPr>
          <w:rFonts w:ascii="Arial Narrow" w:hAnsi="Arial Narrow"/>
          <w:sz w:val="20"/>
          <w:szCs w:val="20"/>
        </w:rPr>
        <w:br w:type="column"/>
      </w:r>
      <w:sdt>
        <w:sdtPr>
          <w:rPr>
            <w:rFonts w:ascii="Arial Narrow" w:hAnsi="Arial Narrow"/>
            <w:sz w:val="20"/>
            <w:szCs w:val="20"/>
          </w:rPr>
          <w:id w:val="104131130"/>
          <w:placeholder>
            <w:docPart w:val="37B47A5628EB4489B7C1453A39DFF73C"/>
          </w:placeholder>
          <w:text/>
        </w:sdtPr>
        <w:sdtEndPr/>
        <w:sdtContent>
          <w:r w:rsidR="00AC5DF3" w:rsidRPr="00743439">
            <w:rPr>
              <w:rFonts w:ascii="Arial Narrow" w:hAnsi="Arial Narrow"/>
              <w:sz w:val="20"/>
              <w:szCs w:val="20"/>
            </w:rPr>
            <w:t>Aurora</w:t>
          </w:r>
        </w:sdtContent>
      </w:sdt>
      <w:r w:rsidR="00F87D55" w:rsidRPr="00743439">
        <w:rPr>
          <w:rFonts w:ascii="Arial Narrow" w:hAnsi="Arial Narrow"/>
          <w:sz w:val="20"/>
          <w:szCs w:val="20"/>
        </w:rPr>
        <w:t xml:space="preserve">, </w:t>
      </w:r>
      <w:sdt>
        <w:sdtPr>
          <w:rPr>
            <w:rFonts w:ascii="Arial Narrow" w:hAnsi="Arial Narrow"/>
            <w:sz w:val="20"/>
            <w:szCs w:val="20"/>
          </w:rPr>
          <w:id w:val="104131131"/>
          <w:placeholder>
            <w:docPart w:val="EE9C4534FCF949B2835CEE0443B07434"/>
          </w:placeholder>
          <w:text/>
        </w:sdtPr>
        <w:sdtEndPr/>
        <w:sdtContent>
          <w:r w:rsidR="00AC5DF3" w:rsidRPr="00743439">
            <w:rPr>
              <w:rFonts w:ascii="Arial Narrow" w:hAnsi="Arial Narrow"/>
              <w:sz w:val="20"/>
              <w:szCs w:val="20"/>
            </w:rPr>
            <w:t>Co</w:t>
          </w:r>
        </w:sdtContent>
      </w:sdt>
    </w:p>
    <w:p w:rsidR="00F87D55" w:rsidRPr="00743439" w:rsidRDefault="00F87D55" w:rsidP="00F87D55">
      <w:pPr>
        <w:spacing w:after="0" w:line="240" w:lineRule="auto"/>
        <w:rPr>
          <w:rFonts w:ascii="Arial Narrow" w:eastAsiaTheme="majorEastAsia" w:hAnsi="Arial Narrow" w:cstheme="majorBidi"/>
          <w:i/>
          <w:iCs/>
          <w:color w:val="4F81BD" w:themeColor="accent1"/>
          <w:spacing w:val="15"/>
          <w:sz w:val="20"/>
          <w:szCs w:val="20"/>
        </w:rPr>
        <w:sectPr w:rsidR="00F87D55" w:rsidRPr="00743439" w:rsidSect="00F87D55">
          <w:type w:val="continuous"/>
          <w:pgSz w:w="12240" w:h="15840"/>
          <w:pgMar w:top="1440" w:right="1440" w:bottom="1440" w:left="1440" w:header="720" w:footer="720" w:gutter="0"/>
          <w:cols w:num="3" w:space="720"/>
        </w:sectPr>
      </w:pPr>
    </w:p>
    <w:sdt>
      <w:sdtPr>
        <w:rPr>
          <w:rFonts w:ascii="Arial Narrow" w:hAnsi="Arial Narrow"/>
        </w:rPr>
        <w:id w:val="104131132"/>
        <w:placeholder>
          <w:docPart w:val="C3C04F4DE2E34D1C880D31720B1C16C5"/>
        </w:placeholder>
        <w:text/>
      </w:sdtPr>
      <w:sdtEndPr/>
      <w:sdtContent>
        <w:p w:rsidR="00F87D55" w:rsidRPr="00F30564" w:rsidRDefault="00AC5DF3" w:rsidP="00F30564">
          <w:pPr>
            <w:spacing w:line="240" w:lineRule="auto"/>
            <w:rPr>
              <w:rFonts w:ascii="Arial Narrow" w:hAnsi="Arial Narrow"/>
            </w:rPr>
          </w:pPr>
          <w:r w:rsidRPr="00F30564">
            <w:rPr>
              <w:rFonts w:ascii="Arial Narrow" w:hAnsi="Arial Narrow"/>
            </w:rPr>
            <w:t>Security Manager</w:t>
          </w:r>
          <w:r w:rsidR="00D72AF3">
            <w:rPr>
              <w:rFonts w:ascii="Arial Narrow" w:hAnsi="Arial Narrow"/>
            </w:rPr>
            <w:t>.</w:t>
          </w:r>
        </w:p>
      </w:sdtContent>
    </w:sdt>
    <w:p w:rsidR="00F87D55" w:rsidRPr="00F30564" w:rsidRDefault="00832A5D" w:rsidP="00F30564">
      <w:pPr>
        <w:spacing w:line="240" w:lineRule="auto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104131133"/>
          <w:placeholder>
            <w:docPart w:val="8222106A73B544CE9CD18C8DE0BCC978"/>
          </w:placeholder>
          <w:text/>
        </w:sdtPr>
        <w:sdtEndPr/>
        <w:sdtContent>
          <w:r w:rsidR="00AC5DF3" w:rsidRPr="00F30564">
            <w:rPr>
              <w:rFonts w:ascii="Arial Narrow" w:hAnsi="Arial Narrow"/>
            </w:rPr>
            <w:t>Oversee safety and security of staff, life and property</w:t>
          </w:r>
          <w:r w:rsidR="00D72AF3">
            <w:rPr>
              <w:rFonts w:ascii="Arial Narrow" w:hAnsi="Arial Narrow"/>
            </w:rPr>
            <w:t>.</w:t>
          </w:r>
        </w:sdtContent>
      </w:sdt>
      <w:r w:rsidR="00F87D55" w:rsidRPr="00F30564">
        <w:rPr>
          <w:rFonts w:ascii="Arial Narrow" w:hAnsi="Arial Narrow"/>
        </w:rPr>
        <w:t xml:space="preserve"> </w:t>
      </w:r>
    </w:p>
    <w:p w:rsidR="00F87D55" w:rsidRPr="00743439" w:rsidRDefault="00F87D55" w:rsidP="00F87D55">
      <w:pPr>
        <w:spacing w:after="0" w:line="240" w:lineRule="auto"/>
        <w:rPr>
          <w:rFonts w:ascii="Arial Narrow" w:hAnsi="Arial Narrow"/>
        </w:rPr>
        <w:sectPr w:rsidR="00F87D55" w:rsidRPr="00743439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F87D55" w:rsidRPr="00743439" w:rsidRDefault="00832A5D" w:rsidP="00F87D55">
      <w:pPr>
        <w:pStyle w:val="Subtitle"/>
        <w:spacing w:line="240" w:lineRule="auto"/>
        <w:rPr>
          <w:rFonts w:ascii="Arial Narrow" w:hAnsi="Arial Narrow"/>
          <w:sz w:val="20"/>
          <w:szCs w:val="20"/>
        </w:rPr>
      </w:pPr>
      <w:sdt>
        <w:sdtPr>
          <w:rPr>
            <w:rFonts w:ascii="Arial Narrow" w:hAnsi="Arial Narrow"/>
            <w:sz w:val="20"/>
            <w:szCs w:val="20"/>
          </w:rPr>
          <w:id w:val="104131134"/>
          <w:placeholder>
            <w:docPart w:val="5D58E8F81C464B319613ABDDC88992F3"/>
          </w:placeholder>
          <w:text/>
        </w:sdtPr>
        <w:sdtEndPr/>
        <w:sdtContent>
          <w:r w:rsidR="00AC5DF3" w:rsidRPr="00743439">
            <w:rPr>
              <w:rFonts w:ascii="Arial Narrow" w:hAnsi="Arial Narrow"/>
              <w:sz w:val="20"/>
              <w:szCs w:val="20"/>
            </w:rPr>
            <w:t>2012</w:t>
          </w:r>
        </w:sdtContent>
      </w:sdt>
      <w:r w:rsidR="00F87D55" w:rsidRPr="00743439">
        <w:rPr>
          <w:rFonts w:ascii="Arial Narrow" w:hAnsi="Arial Narrow"/>
          <w:sz w:val="20"/>
          <w:szCs w:val="20"/>
        </w:rPr>
        <w:t xml:space="preserve">— </w:t>
      </w:r>
      <w:sdt>
        <w:sdtPr>
          <w:rPr>
            <w:rFonts w:ascii="Arial Narrow" w:hAnsi="Arial Narrow"/>
            <w:sz w:val="20"/>
            <w:szCs w:val="20"/>
          </w:rPr>
          <w:id w:val="104131135"/>
          <w:placeholder>
            <w:docPart w:val="17C1660A82D344109C39A147AEDE66CC"/>
          </w:placeholder>
          <w:text/>
        </w:sdtPr>
        <w:sdtEndPr/>
        <w:sdtContent>
          <w:r w:rsidR="00AC5DF3" w:rsidRPr="00743439">
            <w:rPr>
              <w:rFonts w:ascii="Arial Narrow" w:hAnsi="Arial Narrow"/>
              <w:sz w:val="20"/>
              <w:szCs w:val="20"/>
            </w:rPr>
            <w:t>Current</w:t>
          </w:r>
        </w:sdtContent>
      </w:sdt>
      <w:r w:rsidR="00F87D55" w:rsidRPr="00743439">
        <w:rPr>
          <w:rFonts w:ascii="Arial Narrow" w:hAnsi="Arial Narrow"/>
          <w:sz w:val="20"/>
          <w:szCs w:val="20"/>
        </w:rPr>
        <w:br w:type="column"/>
      </w:r>
      <w:sdt>
        <w:sdtPr>
          <w:rPr>
            <w:rFonts w:ascii="Arial Narrow" w:hAnsi="Arial Narrow"/>
            <w:sz w:val="20"/>
            <w:szCs w:val="20"/>
          </w:rPr>
          <w:id w:val="104131136"/>
          <w:placeholder>
            <w:docPart w:val="7BFD5381B7E745CAB8D661FE92D47A8C"/>
          </w:placeholder>
          <w:text/>
        </w:sdtPr>
        <w:sdtEndPr/>
        <w:sdtContent>
          <w:proofErr w:type="spellStart"/>
          <w:r w:rsidR="00AC5DF3" w:rsidRPr="00743439">
            <w:rPr>
              <w:rFonts w:ascii="Arial Narrow" w:hAnsi="Arial Narrow"/>
              <w:sz w:val="20"/>
              <w:szCs w:val="20"/>
            </w:rPr>
            <w:t>Casman’s</w:t>
          </w:r>
          <w:proofErr w:type="spellEnd"/>
          <w:r w:rsidR="00581A9D" w:rsidRPr="00743439">
            <w:rPr>
              <w:rFonts w:ascii="Arial Narrow" w:hAnsi="Arial Narrow"/>
              <w:sz w:val="20"/>
              <w:szCs w:val="20"/>
            </w:rPr>
            <w:t xml:space="preserve"> Auto Repair</w:t>
          </w:r>
        </w:sdtContent>
      </w:sdt>
      <w:r w:rsidR="00F87D55" w:rsidRPr="00743439">
        <w:rPr>
          <w:rFonts w:ascii="Arial Narrow" w:hAnsi="Arial Narrow"/>
          <w:sz w:val="20"/>
          <w:szCs w:val="20"/>
        </w:rPr>
        <w:br w:type="column"/>
      </w:r>
      <w:sdt>
        <w:sdtPr>
          <w:rPr>
            <w:rFonts w:ascii="Arial Narrow" w:hAnsi="Arial Narrow"/>
            <w:sz w:val="20"/>
            <w:szCs w:val="20"/>
          </w:rPr>
          <w:id w:val="104131137"/>
          <w:placeholder>
            <w:docPart w:val="DD5BDC3547004E65B5908E7EE764AE73"/>
          </w:placeholder>
          <w:text/>
        </w:sdtPr>
        <w:sdtEndPr/>
        <w:sdtContent>
          <w:r w:rsidR="00AC5DF3" w:rsidRPr="00743439">
            <w:rPr>
              <w:rFonts w:ascii="Arial Narrow" w:hAnsi="Arial Narrow"/>
              <w:sz w:val="20"/>
              <w:szCs w:val="20"/>
            </w:rPr>
            <w:t>Denver</w:t>
          </w:r>
        </w:sdtContent>
      </w:sdt>
      <w:r w:rsidR="00F87D55" w:rsidRPr="00743439">
        <w:rPr>
          <w:rFonts w:ascii="Arial Narrow" w:hAnsi="Arial Narrow"/>
          <w:sz w:val="20"/>
          <w:szCs w:val="20"/>
        </w:rPr>
        <w:t xml:space="preserve">, </w:t>
      </w:r>
      <w:sdt>
        <w:sdtPr>
          <w:rPr>
            <w:rFonts w:ascii="Arial Narrow" w:hAnsi="Arial Narrow"/>
            <w:sz w:val="20"/>
            <w:szCs w:val="20"/>
          </w:rPr>
          <w:id w:val="104131138"/>
          <w:placeholder>
            <w:docPart w:val="3E7CD259EF3E481CB09DDA8FB13C58E4"/>
          </w:placeholder>
          <w:text/>
        </w:sdtPr>
        <w:sdtEndPr/>
        <w:sdtContent>
          <w:r w:rsidR="00AC5DF3" w:rsidRPr="00743439">
            <w:rPr>
              <w:rFonts w:ascii="Arial Narrow" w:hAnsi="Arial Narrow"/>
              <w:sz w:val="20"/>
              <w:szCs w:val="20"/>
            </w:rPr>
            <w:t>Co</w:t>
          </w:r>
        </w:sdtContent>
      </w:sdt>
    </w:p>
    <w:p w:rsidR="00F87D55" w:rsidRPr="00743439" w:rsidRDefault="00F87D55" w:rsidP="00F87D55">
      <w:pPr>
        <w:spacing w:after="0" w:line="240" w:lineRule="auto"/>
        <w:rPr>
          <w:rFonts w:ascii="Arial Narrow" w:eastAsiaTheme="majorEastAsia" w:hAnsi="Arial Narrow" w:cstheme="majorBidi"/>
          <w:i/>
          <w:iCs/>
          <w:color w:val="4F81BD" w:themeColor="accent1"/>
          <w:spacing w:val="15"/>
          <w:sz w:val="20"/>
          <w:szCs w:val="20"/>
        </w:rPr>
        <w:sectPr w:rsidR="00F87D55" w:rsidRPr="00743439" w:rsidSect="00F87D55">
          <w:type w:val="continuous"/>
          <w:pgSz w:w="12240" w:h="15840"/>
          <w:pgMar w:top="1440" w:right="1440" w:bottom="1440" w:left="1440" w:header="720" w:footer="720" w:gutter="0"/>
          <w:cols w:num="3" w:space="720"/>
        </w:sectPr>
      </w:pPr>
    </w:p>
    <w:sdt>
      <w:sdtPr>
        <w:rPr>
          <w:rFonts w:ascii="Arial Narrow" w:hAnsi="Arial Narrow"/>
        </w:rPr>
        <w:id w:val="104131139"/>
        <w:placeholder>
          <w:docPart w:val="0FA376A362C54629BA89EFEDD4C41F8B"/>
        </w:placeholder>
        <w:text/>
      </w:sdtPr>
      <w:sdtEndPr/>
      <w:sdtContent>
        <w:p w:rsidR="00F87D55" w:rsidRPr="00F30564" w:rsidRDefault="002A1F7B" w:rsidP="00F30564">
          <w:pPr>
            <w:spacing w:line="240" w:lineRule="auto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Service writer</w:t>
          </w:r>
        </w:p>
      </w:sdtContent>
    </w:sdt>
    <w:p w:rsidR="00F87D55" w:rsidRPr="00743439" w:rsidRDefault="00832A5D" w:rsidP="00F87D55">
      <w:pPr>
        <w:pStyle w:val="ListParagraph"/>
        <w:spacing w:line="240" w:lineRule="auto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104131140"/>
          <w:placeholder>
            <w:docPart w:val="794B6466A4164F9B9863FE7598AA34DC"/>
          </w:placeholder>
          <w:text/>
        </w:sdtPr>
        <w:sdtEndPr/>
        <w:sdtContent>
          <w:r w:rsidR="00AC5DF3" w:rsidRPr="00743439">
            <w:rPr>
              <w:rFonts w:ascii="Arial Narrow" w:hAnsi="Arial Narrow"/>
            </w:rPr>
            <w:t xml:space="preserve">Oversee employee compliance with state and local workmen’s compensation safety regulations. Oversee advertising for </w:t>
          </w:r>
          <w:proofErr w:type="spellStart"/>
          <w:r w:rsidR="00AC5DF3" w:rsidRPr="00743439">
            <w:rPr>
              <w:rFonts w:ascii="Arial Narrow" w:hAnsi="Arial Narrow"/>
            </w:rPr>
            <w:t>Casman’s</w:t>
          </w:r>
          <w:proofErr w:type="spellEnd"/>
          <w:r w:rsidR="00AC5DF3" w:rsidRPr="00743439">
            <w:rPr>
              <w:rFonts w:ascii="Arial Narrow" w:hAnsi="Arial Narrow"/>
            </w:rPr>
            <w:t xml:space="preserve"> Auto.</w:t>
          </w:r>
        </w:sdtContent>
      </w:sdt>
      <w:r w:rsidR="00F87D55" w:rsidRPr="00743439">
        <w:rPr>
          <w:rFonts w:ascii="Arial Narrow" w:hAnsi="Arial Narrow"/>
        </w:rPr>
        <w:t xml:space="preserve"> </w:t>
      </w:r>
    </w:p>
    <w:p w:rsidR="00F87D55" w:rsidRPr="00743439" w:rsidRDefault="00F87D55" w:rsidP="00F87D55">
      <w:pPr>
        <w:spacing w:after="0" w:line="240" w:lineRule="auto"/>
        <w:rPr>
          <w:rFonts w:ascii="Arial Narrow" w:hAnsi="Arial Narrow"/>
        </w:rPr>
        <w:sectPr w:rsidR="00F87D55" w:rsidRPr="00743439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F87D55" w:rsidRPr="00743439" w:rsidRDefault="00F87D55" w:rsidP="00F87D55">
      <w:pPr>
        <w:spacing w:after="0" w:line="240" w:lineRule="auto"/>
        <w:rPr>
          <w:rFonts w:ascii="Arial Narrow" w:hAnsi="Arial Narrow"/>
        </w:rPr>
        <w:sectPr w:rsidR="00F87D55" w:rsidRPr="00743439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9E4833" w:rsidRPr="00743439" w:rsidRDefault="009E4833" w:rsidP="007B0895">
      <w:pPr>
        <w:pStyle w:val="ListParagraph"/>
        <w:spacing w:line="240" w:lineRule="auto"/>
        <w:rPr>
          <w:rFonts w:ascii="Arial Narrow" w:hAnsi="Arial Narrow"/>
        </w:rPr>
        <w:sectPr w:rsidR="009E4833" w:rsidRPr="00743439" w:rsidSect="009E483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E4833" w:rsidRPr="00743439" w:rsidRDefault="009E4833" w:rsidP="00CE173A">
      <w:pPr>
        <w:pStyle w:val="Heading1"/>
        <w:pBdr>
          <w:bottom w:val="single" w:sz="4" w:space="1" w:color="4F81BD" w:themeColor="accent1"/>
        </w:pBdr>
        <w:shd w:val="clear" w:color="auto" w:fill="C6D9F1" w:themeFill="text2" w:themeFillTint="33"/>
        <w:spacing w:line="240" w:lineRule="auto"/>
        <w:rPr>
          <w:rFonts w:ascii="Arial Narrow" w:hAnsi="Arial Narrow"/>
        </w:rPr>
      </w:pPr>
      <w:r w:rsidRPr="00743439">
        <w:rPr>
          <w:rFonts w:ascii="Arial Narrow" w:hAnsi="Arial Narrow"/>
        </w:rPr>
        <w:lastRenderedPageBreak/>
        <w:t>Education</w:t>
      </w:r>
    </w:p>
    <w:p w:rsidR="009E4833" w:rsidRPr="00743439" w:rsidRDefault="006A47FF" w:rsidP="007B0895">
      <w:pPr>
        <w:spacing w:after="0" w:line="240" w:lineRule="auto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Red Rocks Community College (GED)</w:t>
      </w:r>
      <w:r w:rsidR="009C3D29">
        <w:rPr>
          <w:rFonts w:ascii="Arial Narrow" w:hAnsi="Arial Narrow"/>
        </w:rPr>
        <w:t xml:space="preserve"> some CRJ.</w:t>
      </w:r>
      <w:proofErr w:type="gramEnd"/>
      <w:r w:rsidR="009C3D29">
        <w:rPr>
          <w:rFonts w:ascii="Arial Narrow" w:hAnsi="Arial Narrow"/>
        </w:rPr>
        <w:t xml:space="preserve"> </w:t>
      </w:r>
      <w:proofErr w:type="gramStart"/>
      <w:r w:rsidR="009C3D29">
        <w:rPr>
          <w:rFonts w:ascii="Arial Narrow" w:hAnsi="Arial Narrow"/>
        </w:rPr>
        <w:t>39 Credits.</w:t>
      </w:r>
      <w:proofErr w:type="gramEnd"/>
      <w:r w:rsidR="009C3D29">
        <w:rPr>
          <w:rFonts w:ascii="Arial Narrow" w:hAnsi="Arial Narrow"/>
        </w:rPr>
        <w:t xml:space="preserve"> </w:t>
      </w:r>
    </w:p>
    <w:p w:rsidR="006A47FF" w:rsidRDefault="006A47FF" w:rsidP="00F30564">
      <w:pPr>
        <w:spacing w:after="0" w:line="240" w:lineRule="auto"/>
        <w:rPr>
          <w:rFonts w:ascii="Arial Narrow" w:hAnsi="Arial Narrow"/>
        </w:rPr>
      </w:pPr>
    </w:p>
    <w:p w:rsidR="009E4833" w:rsidRPr="00743439" w:rsidRDefault="007C16DF" w:rsidP="00F30564">
      <w:pPr>
        <w:spacing w:after="0" w:line="240" w:lineRule="auto"/>
        <w:rPr>
          <w:rFonts w:ascii="Arial Narrow" w:hAnsi="Arial Narrow"/>
        </w:rPr>
      </w:pPr>
      <w:proofErr w:type="gramStart"/>
      <w:r w:rsidRPr="00743439">
        <w:rPr>
          <w:rFonts w:ascii="Arial Narrow" w:hAnsi="Arial Narrow"/>
        </w:rPr>
        <w:t>Arapahoe community college law enforcement academy.</w:t>
      </w:r>
      <w:proofErr w:type="gramEnd"/>
      <w:r w:rsidR="009C3D29">
        <w:rPr>
          <w:rFonts w:ascii="Arial Narrow" w:hAnsi="Arial Narrow"/>
        </w:rPr>
        <w:t xml:space="preserve"> 41 Credits</w:t>
      </w:r>
      <w:r w:rsidRPr="00743439">
        <w:rPr>
          <w:rFonts w:ascii="Arial Narrow" w:hAnsi="Arial Narrow"/>
        </w:rPr>
        <w:t xml:space="preserve"> 2012-2013</w:t>
      </w:r>
      <w:r w:rsidR="00581A9D" w:rsidRPr="00743439">
        <w:rPr>
          <w:rFonts w:ascii="Arial Narrow" w:hAnsi="Arial Narrow"/>
        </w:rPr>
        <w:t xml:space="preserve"> </w:t>
      </w:r>
      <w:r w:rsidR="002A1F7B" w:rsidRPr="002A1F7B">
        <w:rPr>
          <w:rFonts w:ascii="Arial Narrow" w:hAnsi="Arial Narrow"/>
          <w:b/>
          <w:highlight w:val="yellow"/>
        </w:rPr>
        <w:t>POST C</w:t>
      </w:r>
      <w:r w:rsidR="00581A9D" w:rsidRPr="002A1F7B">
        <w:rPr>
          <w:rFonts w:ascii="Arial Narrow" w:hAnsi="Arial Narrow"/>
          <w:b/>
          <w:highlight w:val="yellow"/>
        </w:rPr>
        <w:t>ertified</w:t>
      </w:r>
    </w:p>
    <w:p w:rsidR="007C16DF" w:rsidRPr="00743439" w:rsidRDefault="007C16DF" w:rsidP="00F30564">
      <w:pPr>
        <w:spacing w:after="0" w:line="240" w:lineRule="auto"/>
        <w:rPr>
          <w:rFonts w:ascii="Arial Narrow" w:hAnsi="Arial Narrow"/>
        </w:rPr>
      </w:pPr>
    </w:p>
    <w:p w:rsidR="007C16DF" w:rsidRPr="00743439" w:rsidRDefault="007C16DF" w:rsidP="00F30564">
      <w:pPr>
        <w:spacing w:after="0" w:line="240" w:lineRule="auto"/>
        <w:rPr>
          <w:rFonts w:ascii="Arial Narrow" w:hAnsi="Arial Narrow"/>
        </w:rPr>
        <w:sectPr w:rsidR="007C16DF" w:rsidRPr="00743439" w:rsidSect="009E4833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proofErr w:type="gramStart"/>
      <w:r w:rsidRPr="00743439">
        <w:rPr>
          <w:rFonts w:ascii="Arial Narrow" w:hAnsi="Arial Narrow"/>
        </w:rPr>
        <w:t>Ameri</w:t>
      </w:r>
      <w:r w:rsidR="009C3D29">
        <w:rPr>
          <w:rFonts w:ascii="Arial Narrow" w:hAnsi="Arial Narrow"/>
        </w:rPr>
        <w:t>can Military University.</w:t>
      </w:r>
      <w:proofErr w:type="gramEnd"/>
      <w:r w:rsidR="009C3D29">
        <w:rPr>
          <w:rFonts w:ascii="Arial Narrow" w:hAnsi="Arial Narrow"/>
        </w:rPr>
        <w:t xml:space="preserve"> 9 Credits</w:t>
      </w:r>
    </w:p>
    <w:p w:rsidR="009E4833" w:rsidRPr="00743439" w:rsidRDefault="009E4833" w:rsidP="00CE173A">
      <w:pPr>
        <w:pStyle w:val="Heading2"/>
        <w:shd w:val="clear" w:color="auto" w:fill="DBE5F1" w:themeFill="accent1" w:themeFillTint="33"/>
        <w:spacing w:line="240" w:lineRule="auto"/>
        <w:rPr>
          <w:rFonts w:ascii="Arial Narrow" w:hAnsi="Arial Narrow"/>
        </w:rPr>
      </w:pPr>
      <w:r w:rsidRPr="00743439">
        <w:rPr>
          <w:rFonts w:ascii="Arial Narrow" w:hAnsi="Arial Narrow"/>
        </w:rPr>
        <w:lastRenderedPageBreak/>
        <w:t>Degrees</w:t>
      </w:r>
    </w:p>
    <w:p w:rsidR="009E4833" w:rsidRPr="00743439" w:rsidRDefault="009E4833" w:rsidP="00CE173A">
      <w:pPr>
        <w:pStyle w:val="Heading2"/>
        <w:shd w:val="clear" w:color="auto" w:fill="DBE5F1" w:themeFill="accent1" w:themeFillTint="33"/>
        <w:spacing w:line="240" w:lineRule="auto"/>
        <w:rPr>
          <w:rFonts w:ascii="Arial Narrow" w:hAnsi="Arial Narrow"/>
        </w:rPr>
        <w:sectPr w:rsidR="009E4833" w:rsidRPr="00743439" w:rsidSect="009E483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E4833" w:rsidRPr="00743439" w:rsidRDefault="00AE4BEF" w:rsidP="007B0895">
      <w:pPr>
        <w:spacing w:line="240" w:lineRule="auto"/>
        <w:rPr>
          <w:rStyle w:val="Strong"/>
          <w:rFonts w:ascii="Arial Narrow" w:hAnsi="Arial Narrow"/>
        </w:rPr>
      </w:pPr>
      <w:r w:rsidRPr="00743439">
        <w:rPr>
          <w:rStyle w:val="Strong"/>
          <w:rFonts w:ascii="Arial Narrow" w:hAnsi="Arial Narrow"/>
        </w:rPr>
        <w:lastRenderedPageBreak/>
        <w:tab/>
      </w:r>
      <w:sdt>
        <w:sdtPr>
          <w:rPr>
            <w:rStyle w:val="Strong"/>
            <w:rFonts w:ascii="Arial Narrow" w:hAnsi="Arial Narrow"/>
          </w:rPr>
          <w:id w:val="97206571"/>
          <w:placeholder>
            <w:docPart w:val="B1ADD3CBCE9A40A0B0C591CBF0B2BDC9"/>
          </w:placeholder>
          <w:text/>
        </w:sdtPr>
        <w:sdtEndPr>
          <w:rPr>
            <w:rStyle w:val="Strong"/>
          </w:rPr>
        </w:sdtEndPr>
        <w:sdtContent>
          <w:r w:rsidR="0001522E">
            <w:rPr>
              <w:rStyle w:val="Strong"/>
              <w:rFonts w:ascii="Arial Narrow" w:hAnsi="Arial Narrow"/>
            </w:rPr>
            <w:t xml:space="preserve"> Currently</w:t>
          </w:r>
          <w:r w:rsidR="007C16DF" w:rsidRPr="00743439">
            <w:rPr>
              <w:rStyle w:val="Strong"/>
              <w:rFonts w:ascii="Arial Narrow" w:hAnsi="Arial Narrow"/>
            </w:rPr>
            <w:t xml:space="preserve"> have</w:t>
          </w:r>
          <w:r w:rsidR="0005342C" w:rsidRPr="00743439">
            <w:rPr>
              <w:rStyle w:val="Strong"/>
              <w:rFonts w:ascii="Arial Narrow" w:hAnsi="Arial Narrow"/>
            </w:rPr>
            <w:t xml:space="preserve"> 60+ semester hours.</w:t>
          </w:r>
        </w:sdtContent>
      </w:sdt>
    </w:p>
    <w:p w:rsidR="004A00E0" w:rsidRPr="00743439" w:rsidRDefault="004A00E0" w:rsidP="00CE173A">
      <w:pPr>
        <w:pStyle w:val="Heading2"/>
        <w:shd w:val="clear" w:color="auto" w:fill="DBE5F1" w:themeFill="accent1" w:themeFillTint="33"/>
        <w:spacing w:line="240" w:lineRule="auto"/>
        <w:rPr>
          <w:rFonts w:ascii="Arial Narrow" w:hAnsi="Arial Narrow"/>
        </w:rPr>
      </w:pPr>
      <w:r w:rsidRPr="00743439">
        <w:rPr>
          <w:rFonts w:ascii="Arial Narrow" w:hAnsi="Arial Narrow"/>
        </w:rPr>
        <w:t>Certifications</w:t>
      </w:r>
    </w:p>
    <w:p w:rsidR="00AC5DF3" w:rsidRPr="00743439" w:rsidRDefault="00AC5DF3" w:rsidP="00CE173A">
      <w:pPr>
        <w:shd w:val="clear" w:color="auto" w:fill="DBE5F1" w:themeFill="accent1" w:themeFillTint="33"/>
        <w:rPr>
          <w:rFonts w:ascii="Arial Narrow" w:hAnsi="Arial Narrow"/>
        </w:rPr>
        <w:sectPr w:rsidR="00AC5DF3" w:rsidRPr="00743439" w:rsidSect="00AE4BE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81A9D" w:rsidRDefault="007B1B66" w:rsidP="00F30564">
      <w:pPr>
        <w:pStyle w:val="Subtitle"/>
        <w:numPr>
          <w:ilvl w:val="0"/>
          <w:numId w:val="0"/>
        </w:numPr>
        <w:spacing w:line="240" w:lineRule="auto"/>
        <w:rPr>
          <w:rFonts w:ascii="Arial Narrow" w:hAnsi="Arial Narrow"/>
          <w:i w:val="0"/>
          <w:color w:val="000000" w:themeColor="text1"/>
        </w:rPr>
      </w:pPr>
      <w:r w:rsidRPr="007B1B66">
        <w:rPr>
          <w:rFonts w:ascii="Arial Narrow" w:hAnsi="Arial Narrow"/>
          <w:i w:val="0"/>
          <w:color w:val="000000" w:themeColor="text1"/>
        </w:rPr>
        <w:lastRenderedPageBreak/>
        <w:t xml:space="preserve">Arapahoe community college law enforcement academy POST certification </w:t>
      </w:r>
    </w:p>
    <w:p w:rsidR="007B1B66" w:rsidRPr="00F30564" w:rsidRDefault="007B1B66" w:rsidP="00F30564">
      <w:pPr>
        <w:rPr>
          <w:rFonts w:ascii="Arial Narrow" w:hAnsi="Arial Narrow"/>
        </w:rPr>
      </w:pPr>
      <w:r w:rsidRPr="00F30564">
        <w:rPr>
          <w:rFonts w:ascii="Arial Narrow" w:hAnsi="Arial Narrow"/>
        </w:rPr>
        <w:t>PPCT</w:t>
      </w:r>
    </w:p>
    <w:p w:rsidR="007B1B66" w:rsidRDefault="004A00E0" w:rsidP="00F30564">
      <w:pPr>
        <w:pStyle w:val="Subtitle"/>
        <w:numPr>
          <w:ilvl w:val="0"/>
          <w:numId w:val="0"/>
        </w:numPr>
        <w:spacing w:line="240" w:lineRule="auto"/>
        <w:rPr>
          <w:rFonts w:ascii="Arial Narrow" w:hAnsi="Arial Narrow"/>
          <w:i w:val="0"/>
          <w:color w:val="000000" w:themeColor="text1"/>
        </w:rPr>
      </w:pPr>
      <w:r w:rsidRPr="00743439">
        <w:rPr>
          <w:rFonts w:ascii="Arial Narrow" w:hAnsi="Arial Narrow"/>
          <w:sz w:val="20"/>
          <w:szCs w:val="20"/>
        </w:rPr>
        <w:br w:type="column"/>
      </w:r>
      <w:r w:rsidR="007B1B66" w:rsidRPr="007B1B66">
        <w:rPr>
          <w:rFonts w:ascii="Arial Narrow" w:hAnsi="Arial Narrow"/>
          <w:i w:val="0"/>
          <w:color w:val="000000" w:themeColor="text1"/>
        </w:rPr>
        <w:lastRenderedPageBreak/>
        <w:t>CPR</w:t>
      </w:r>
      <w:r w:rsidR="007B1B66" w:rsidRPr="007B1B66">
        <w:rPr>
          <w:rFonts w:ascii="Arial Narrow" w:hAnsi="Arial Narrow"/>
          <w:i w:val="0"/>
        </w:rPr>
        <w:t xml:space="preserve"> </w:t>
      </w:r>
      <w:r w:rsidR="007B1B66" w:rsidRPr="007B1B66">
        <w:rPr>
          <w:rFonts w:ascii="Arial Narrow" w:hAnsi="Arial Narrow"/>
          <w:i w:val="0"/>
          <w:color w:val="000000" w:themeColor="text1"/>
        </w:rPr>
        <w:t>certified</w:t>
      </w:r>
    </w:p>
    <w:p w:rsidR="004A00E0" w:rsidRPr="007B1B66" w:rsidRDefault="007B1B66" w:rsidP="00F30564">
      <w:pPr>
        <w:pStyle w:val="Subtitle"/>
        <w:numPr>
          <w:ilvl w:val="0"/>
          <w:numId w:val="0"/>
        </w:numPr>
        <w:spacing w:line="240" w:lineRule="auto"/>
        <w:rPr>
          <w:rFonts w:ascii="Arial Narrow" w:hAnsi="Arial Narrow"/>
          <w:i w:val="0"/>
          <w:color w:val="000000" w:themeColor="text1"/>
        </w:rPr>
      </w:pPr>
      <w:r>
        <w:rPr>
          <w:rFonts w:ascii="Arial Narrow" w:hAnsi="Arial Narrow"/>
          <w:i w:val="0"/>
          <w:color w:val="000000" w:themeColor="text1"/>
        </w:rPr>
        <w:t xml:space="preserve">Vertical gaze </w:t>
      </w:r>
      <w:proofErr w:type="spellStart"/>
      <w:r>
        <w:rPr>
          <w:rFonts w:ascii="Arial Narrow" w:hAnsi="Arial Narrow"/>
          <w:i w:val="0"/>
          <w:color w:val="000000" w:themeColor="text1"/>
        </w:rPr>
        <w:t>nystagmus</w:t>
      </w:r>
      <w:proofErr w:type="spellEnd"/>
      <w:r>
        <w:rPr>
          <w:rFonts w:ascii="Arial Narrow" w:hAnsi="Arial Narrow"/>
          <w:i w:val="0"/>
          <w:color w:val="000000" w:themeColor="text1"/>
        </w:rPr>
        <w:t>/</w:t>
      </w:r>
      <w:proofErr w:type="spellStart"/>
      <w:r>
        <w:rPr>
          <w:rFonts w:ascii="Arial Narrow" w:hAnsi="Arial Narrow"/>
          <w:i w:val="0"/>
          <w:color w:val="000000" w:themeColor="text1"/>
        </w:rPr>
        <w:t>wat</w:t>
      </w:r>
      <w:proofErr w:type="spellEnd"/>
      <w:r>
        <w:rPr>
          <w:rFonts w:ascii="Arial Narrow" w:hAnsi="Arial Narrow"/>
          <w:i w:val="0"/>
          <w:color w:val="000000" w:themeColor="text1"/>
        </w:rPr>
        <w:t>/</w:t>
      </w:r>
      <w:proofErr w:type="spellStart"/>
      <w:r>
        <w:rPr>
          <w:rFonts w:ascii="Arial Narrow" w:hAnsi="Arial Narrow"/>
          <w:i w:val="0"/>
          <w:color w:val="000000" w:themeColor="text1"/>
        </w:rPr>
        <w:t>ols</w:t>
      </w:r>
      <w:proofErr w:type="spellEnd"/>
      <w:r w:rsidR="004A00E0" w:rsidRPr="007B1B66">
        <w:rPr>
          <w:rFonts w:ascii="Arial Narrow" w:hAnsi="Arial Narrow"/>
          <w:i w:val="0"/>
        </w:rPr>
        <w:br w:type="column"/>
      </w:r>
      <w:r w:rsidRPr="007B1B66">
        <w:rPr>
          <w:rFonts w:ascii="Arial Narrow" w:hAnsi="Arial Narrow"/>
          <w:i w:val="0"/>
          <w:color w:val="000000" w:themeColor="text1"/>
        </w:rPr>
        <w:lastRenderedPageBreak/>
        <w:t>FEMA ISP certifications</w:t>
      </w:r>
    </w:p>
    <w:p w:rsidR="007B1B66" w:rsidRPr="007B1B66" w:rsidRDefault="007B1B66" w:rsidP="00F30564">
      <w:pPr>
        <w:rPr>
          <w:rFonts w:ascii="Arial Narrow" w:hAnsi="Arial Narrow"/>
          <w:color w:val="000000" w:themeColor="text1"/>
        </w:rPr>
      </w:pPr>
    </w:p>
    <w:p w:rsidR="007B1B66" w:rsidRPr="00F30564" w:rsidRDefault="007B1B66" w:rsidP="00F30564">
      <w:pPr>
        <w:rPr>
          <w:rFonts w:ascii="Arial Narrow" w:hAnsi="Arial Narrow"/>
          <w:color w:val="000000" w:themeColor="text1"/>
        </w:rPr>
        <w:sectPr w:rsidR="007B1B66" w:rsidRPr="00F30564" w:rsidSect="004A00E0">
          <w:type w:val="continuous"/>
          <w:pgSz w:w="12240" w:h="15840"/>
          <w:pgMar w:top="1440" w:right="1440" w:bottom="1440" w:left="1440" w:header="720" w:footer="720" w:gutter="0"/>
          <w:cols w:num="3" w:space="720"/>
        </w:sectPr>
      </w:pPr>
      <w:r w:rsidRPr="00F30564">
        <w:rPr>
          <w:rFonts w:ascii="Arial Narrow" w:hAnsi="Arial Narrow"/>
          <w:color w:val="000000" w:themeColor="text1"/>
        </w:rPr>
        <w:t>Homeland security training</w:t>
      </w:r>
    </w:p>
    <w:p w:rsidR="00B225FD" w:rsidRPr="00743439" w:rsidRDefault="00B225FD" w:rsidP="00CE173A">
      <w:pPr>
        <w:pStyle w:val="Heading1"/>
        <w:pBdr>
          <w:bottom w:val="single" w:sz="4" w:space="1" w:color="4F81BD" w:themeColor="accent1"/>
        </w:pBdr>
        <w:shd w:val="clear" w:color="auto" w:fill="C6D9F1" w:themeFill="text2" w:themeFillTint="33"/>
        <w:spacing w:line="240" w:lineRule="auto"/>
        <w:rPr>
          <w:rFonts w:ascii="Arial Narrow" w:hAnsi="Arial Narrow"/>
        </w:rPr>
      </w:pPr>
      <w:r w:rsidRPr="00743439">
        <w:rPr>
          <w:rFonts w:ascii="Arial Narrow" w:hAnsi="Arial Narrow"/>
        </w:rPr>
        <w:lastRenderedPageBreak/>
        <w:t>Awards</w:t>
      </w:r>
    </w:p>
    <w:p w:rsidR="004A00E0" w:rsidRPr="00743439" w:rsidRDefault="004A00E0" w:rsidP="004A00E0">
      <w:pPr>
        <w:pStyle w:val="ListParagraph"/>
        <w:spacing w:line="240" w:lineRule="auto"/>
        <w:rPr>
          <w:rFonts w:ascii="Arial Narrow" w:hAnsi="Arial Narrow"/>
        </w:rPr>
      </w:pPr>
    </w:p>
    <w:p w:rsidR="00B225FD" w:rsidRPr="00743439" w:rsidRDefault="00832A5D" w:rsidP="007B0895">
      <w:pPr>
        <w:spacing w:line="240" w:lineRule="auto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104640826"/>
          <w:placeholder>
            <w:docPart w:val="420473B090234D4183E736F9F4537427"/>
          </w:placeholder>
          <w:text/>
        </w:sdtPr>
        <w:sdtEndPr/>
        <w:sdtContent>
          <w:proofErr w:type="gramStart"/>
          <w:r w:rsidR="00F30564" w:rsidRPr="00743439">
            <w:rPr>
              <w:rFonts w:ascii="Arial Narrow" w:hAnsi="Arial Narrow"/>
            </w:rPr>
            <w:t>Brookfield CPR life saver award</w:t>
          </w:r>
          <w:r w:rsidR="00D72AF3">
            <w:rPr>
              <w:rFonts w:ascii="Arial Narrow" w:hAnsi="Arial Narrow"/>
            </w:rPr>
            <w:t>.</w:t>
          </w:r>
          <w:proofErr w:type="gramEnd"/>
        </w:sdtContent>
      </w:sdt>
    </w:p>
    <w:p w:rsidR="00B225FD" w:rsidRPr="00743439" w:rsidRDefault="00B225FD" w:rsidP="00CE173A">
      <w:pPr>
        <w:pStyle w:val="Heading1"/>
        <w:pBdr>
          <w:bottom w:val="single" w:sz="4" w:space="1" w:color="4F81BD" w:themeColor="accent1"/>
        </w:pBdr>
        <w:shd w:val="clear" w:color="auto" w:fill="C6D9F1" w:themeFill="text2" w:themeFillTint="33"/>
        <w:spacing w:line="240" w:lineRule="auto"/>
        <w:rPr>
          <w:rFonts w:ascii="Arial Narrow" w:hAnsi="Arial Narrow"/>
        </w:rPr>
      </w:pPr>
      <w:r w:rsidRPr="00743439">
        <w:rPr>
          <w:rFonts w:ascii="Arial Narrow" w:hAnsi="Arial Narrow"/>
        </w:rPr>
        <w:t>Professional and Community Memberships</w:t>
      </w:r>
    </w:p>
    <w:sdt>
      <w:sdtPr>
        <w:rPr>
          <w:rFonts w:ascii="Arial Narrow" w:hAnsi="Arial Narrow"/>
        </w:rPr>
        <w:id w:val="100504767"/>
        <w:placeholder>
          <w:docPart w:val="A7A97FCF72A242E5BB69F192C57C5803"/>
        </w:placeholder>
        <w:text/>
      </w:sdtPr>
      <w:sdtEndPr/>
      <w:sdtContent>
        <w:p w:rsidR="00B225FD" w:rsidRPr="00F30564" w:rsidRDefault="00BE6051" w:rsidP="00F30564">
          <w:pPr>
            <w:spacing w:line="240" w:lineRule="auto"/>
            <w:rPr>
              <w:rFonts w:ascii="Arial Narrow" w:hAnsi="Arial Narrow"/>
            </w:rPr>
          </w:pPr>
          <w:proofErr w:type="spellStart"/>
          <w:proofErr w:type="gramStart"/>
          <w:r w:rsidRPr="00F30564">
            <w:rPr>
              <w:rFonts w:ascii="Arial Narrow" w:hAnsi="Arial Narrow"/>
            </w:rPr>
            <w:t>Infragard</w:t>
          </w:r>
          <w:proofErr w:type="spellEnd"/>
          <w:r w:rsidRPr="00F30564">
            <w:rPr>
              <w:rFonts w:ascii="Arial Narrow" w:hAnsi="Arial Narrow"/>
            </w:rPr>
            <w:t>, Denver chapter.</w:t>
          </w:r>
          <w:proofErr w:type="gramEnd"/>
          <w:r w:rsidR="00F30564" w:rsidRPr="00F30564">
            <w:rPr>
              <w:rFonts w:ascii="Arial Narrow" w:hAnsi="Arial Narrow"/>
            </w:rPr>
            <w:t xml:space="preserve">       </w:t>
          </w:r>
          <w:proofErr w:type="gramStart"/>
          <w:r w:rsidR="00F30564" w:rsidRPr="00F30564">
            <w:rPr>
              <w:rFonts w:ascii="Arial Narrow" w:hAnsi="Arial Narrow"/>
            </w:rPr>
            <w:t>Wheat Ridge business association</w:t>
          </w:r>
          <w:r w:rsidR="00D72AF3">
            <w:rPr>
              <w:rFonts w:ascii="Arial Narrow" w:hAnsi="Arial Narrow"/>
            </w:rPr>
            <w:t>.</w:t>
          </w:r>
          <w:proofErr w:type="gramEnd"/>
        </w:p>
      </w:sdtContent>
    </w:sdt>
    <w:p w:rsidR="00B225FD" w:rsidRPr="00743439" w:rsidRDefault="00B225FD" w:rsidP="00CE173A">
      <w:pPr>
        <w:pStyle w:val="Heading1"/>
        <w:pBdr>
          <w:bottom w:val="single" w:sz="4" w:space="1" w:color="4F81BD" w:themeColor="accent1"/>
        </w:pBdr>
        <w:shd w:val="clear" w:color="auto" w:fill="C6D9F1" w:themeFill="text2" w:themeFillTint="33"/>
        <w:spacing w:line="240" w:lineRule="auto"/>
        <w:rPr>
          <w:rFonts w:ascii="Arial Narrow" w:hAnsi="Arial Narrow"/>
        </w:rPr>
      </w:pPr>
      <w:r w:rsidRPr="00743439">
        <w:rPr>
          <w:rFonts w:ascii="Arial Narrow" w:hAnsi="Arial Narrow"/>
        </w:rPr>
        <w:t>Comments from Supervisors</w:t>
      </w:r>
    </w:p>
    <w:p w:rsidR="007B0895" w:rsidRPr="00743439" w:rsidRDefault="00832A5D" w:rsidP="00F30564">
      <w:pPr>
        <w:spacing w:line="240" w:lineRule="auto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100504836"/>
          <w:placeholder>
            <w:docPart w:val="7EEE4524536F46829EB788ACFF14439E"/>
          </w:placeholder>
          <w:text/>
        </w:sdtPr>
        <w:sdtEndPr/>
        <w:sdtContent>
          <w:r w:rsidR="007C16DF" w:rsidRPr="00743439">
            <w:rPr>
              <w:rFonts w:ascii="Arial Narrow" w:hAnsi="Arial Narrow"/>
            </w:rPr>
            <w:t xml:space="preserve">Company Vice President. </w:t>
          </w:r>
          <w:r w:rsidR="00BE6051" w:rsidRPr="00743439">
            <w:rPr>
              <w:rFonts w:ascii="Arial Narrow" w:hAnsi="Arial Narrow"/>
            </w:rPr>
            <w:t>Ryan Evans</w:t>
          </w:r>
          <w:r w:rsidR="007C16DF" w:rsidRPr="00743439">
            <w:rPr>
              <w:rFonts w:ascii="Arial Narrow" w:hAnsi="Arial Narrow"/>
            </w:rPr>
            <w:t xml:space="preserve"> Advantage Security </w:t>
          </w:r>
          <w:proofErr w:type="spellStart"/>
          <w:r w:rsidR="007C16DF" w:rsidRPr="00743439">
            <w:rPr>
              <w:rFonts w:ascii="Arial Narrow" w:hAnsi="Arial Narrow"/>
            </w:rPr>
            <w:t>Inc</w:t>
          </w:r>
          <w:proofErr w:type="spellEnd"/>
        </w:sdtContent>
      </w:sdt>
    </w:p>
    <w:p w:rsidR="007B0895" w:rsidRPr="00743439" w:rsidRDefault="00832A5D" w:rsidP="00BE6051">
      <w:pPr>
        <w:spacing w:line="240" w:lineRule="auto"/>
        <w:ind w:left="720" w:firstLine="720"/>
        <w:rPr>
          <w:rFonts w:ascii="Arial Narrow" w:hAnsi="Arial Narrow"/>
        </w:rPr>
        <w:sectPr w:rsidR="007B0895" w:rsidRPr="00743439" w:rsidSect="00AE4BE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sdt>
        <w:sdtPr>
          <w:rPr>
            <w:rFonts w:ascii="Arial Narrow" w:hAnsi="Arial Narrow"/>
          </w:rPr>
          <w:id w:val="100504838"/>
          <w:placeholder>
            <w:docPart w:val="4479566281CD485E90D5D170EEEDFABC"/>
          </w:placeholder>
          <w:text/>
        </w:sdtPr>
        <w:sdtEndPr/>
        <w:sdtContent>
          <w:r w:rsidR="00BE6051" w:rsidRPr="00743439">
            <w:rPr>
              <w:rFonts w:ascii="Arial Narrow" w:hAnsi="Arial Narrow"/>
            </w:rPr>
            <w:t xml:space="preserve">“Mr. </w:t>
          </w:r>
          <w:proofErr w:type="spellStart"/>
          <w:r w:rsidR="00BE6051" w:rsidRPr="00743439">
            <w:rPr>
              <w:rFonts w:ascii="Arial Narrow" w:hAnsi="Arial Narrow"/>
            </w:rPr>
            <w:t>Mandril</w:t>
          </w:r>
          <w:proofErr w:type="spellEnd"/>
          <w:r w:rsidR="00BE6051" w:rsidRPr="00743439">
            <w:rPr>
              <w:rFonts w:ascii="Arial Narrow" w:hAnsi="Arial Narrow"/>
            </w:rPr>
            <w:t xml:space="preserve"> continually sets the standard for security in the downtown Denver area. The team he manages obtains excellence through his direction. He is </w:t>
          </w:r>
          <w:r w:rsidR="00581A9D" w:rsidRPr="00743439">
            <w:rPr>
              <w:rFonts w:ascii="Arial Narrow" w:hAnsi="Arial Narrow"/>
            </w:rPr>
            <w:t>self-motivated</w:t>
          </w:r>
          <w:r w:rsidR="00BE6051" w:rsidRPr="00743439">
            <w:rPr>
              <w:rFonts w:ascii="Arial Narrow" w:hAnsi="Arial Narrow"/>
            </w:rPr>
            <w:t xml:space="preserve">, organized, and has the ability to create strong team dynamics. It's great to have Mr. </w:t>
          </w:r>
          <w:proofErr w:type="spellStart"/>
          <w:r w:rsidR="00BE6051" w:rsidRPr="00743439">
            <w:rPr>
              <w:rFonts w:ascii="Arial Narrow" w:hAnsi="Arial Narrow"/>
            </w:rPr>
            <w:t>Mandril</w:t>
          </w:r>
          <w:proofErr w:type="spellEnd"/>
          <w:r w:rsidR="00BE6051" w:rsidRPr="00743439">
            <w:rPr>
              <w:rFonts w:ascii="Arial Narrow" w:hAnsi="Arial Narrow"/>
            </w:rPr>
            <w:t xml:space="preserve"> on our team!” March 17, 2011</w:t>
          </w:r>
          <w:r w:rsidR="00A13C45" w:rsidRPr="00743439">
            <w:rPr>
              <w:rFonts w:ascii="Arial Narrow" w:hAnsi="Arial Narrow"/>
            </w:rPr>
            <w:t xml:space="preserve">. </w:t>
          </w:r>
          <w:r w:rsidR="00BE6051" w:rsidRPr="00743439">
            <w:rPr>
              <w:rFonts w:ascii="Arial Narrow" w:hAnsi="Arial Narrow"/>
            </w:rPr>
            <w:t xml:space="preserve">Ryan Evans, Account Manager, Advantage Security, </w:t>
          </w:r>
          <w:proofErr w:type="spellStart"/>
          <w:r w:rsidR="00BE6051" w:rsidRPr="00743439">
            <w:rPr>
              <w:rFonts w:ascii="Arial Narrow" w:hAnsi="Arial Narrow"/>
            </w:rPr>
            <w:t>Inc</w:t>
          </w:r>
          <w:proofErr w:type="spellEnd"/>
          <w:r w:rsidR="00C626F6" w:rsidRPr="00743439">
            <w:rPr>
              <w:rFonts w:ascii="Arial Narrow" w:hAnsi="Arial Narrow"/>
            </w:rPr>
            <w:t xml:space="preserve"> </w:t>
          </w:r>
          <w:r w:rsidR="00BE6051" w:rsidRPr="00743439">
            <w:rPr>
              <w:rFonts w:ascii="Arial Narrow" w:hAnsi="Arial Narrow"/>
            </w:rPr>
            <w:t>managed C Nathaniel at Advantage Security, Inc</w:t>
          </w:r>
          <w:r w:rsidR="00D72AF3">
            <w:rPr>
              <w:rFonts w:ascii="Arial Narrow" w:hAnsi="Arial Narrow"/>
            </w:rPr>
            <w:t>.</w:t>
          </w:r>
          <w:r w:rsidR="00CC3250">
            <w:rPr>
              <w:rFonts w:ascii="Arial Narrow" w:hAnsi="Arial Narrow"/>
            </w:rPr>
            <w:t xml:space="preserve"> –Linked-in.</w:t>
          </w:r>
        </w:sdtContent>
      </w:sdt>
    </w:p>
    <w:p w:rsidR="007B0895" w:rsidRPr="00743439" w:rsidRDefault="007B0895" w:rsidP="00CE173A">
      <w:pPr>
        <w:pStyle w:val="Heading1"/>
        <w:pBdr>
          <w:bottom w:val="single" w:sz="4" w:space="1" w:color="4F81BD" w:themeColor="accent1"/>
        </w:pBdr>
        <w:shd w:val="clear" w:color="auto" w:fill="C6D9F1" w:themeFill="text2" w:themeFillTint="33"/>
        <w:spacing w:line="240" w:lineRule="auto"/>
        <w:rPr>
          <w:rFonts w:ascii="Arial Narrow" w:hAnsi="Arial Narrow"/>
        </w:rPr>
      </w:pPr>
      <w:r w:rsidRPr="00743439">
        <w:rPr>
          <w:rFonts w:ascii="Arial Narrow" w:hAnsi="Arial Narrow"/>
        </w:rPr>
        <w:lastRenderedPageBreak/>
        <w:t>Personal Interests</w:t>
      </w:r>
    </w:p>
    <w:p w:rsidR="007B0895" w:rsidRPr="00F30564" w:rsidRDefault="00A13C45" w:rsidP="00F30564">
      <w:pPr>
        <w:spacing w:line="240" w:lineRule="auto"/>
        <w:rPr>
          <w:rFonts w:ascii="Arial Narrow" w:hAnsi="Arial Narrow"/>
        </w:rPr>
      </w:pPr>
      <w:proofErr w:type="gramStart"/>
      <w:r w:rsidRPr="00F30564">
        <w:rPr>
          <w:rFonts w:ascii="Arial Narrow" w:hAnsi="Arial Narrow"/>
        </w:rPr>
        <w:t>Running</w:t>
      </w:r>
      <w:r w:rsidR="00FB3A35">
        <w:rPr>
          <w:rFonts w:ascii="Arial Narrow" w:hAnsi="Arial Narrow"/>
        </w:rPr>
        <w:t xml:space="preserve">, weight conditioning, </w:t>
      </w:r>
      <w:r w:rsidR="009C3D29">
        <w:rPr>
          <w:rFonts w:ascii="Arial Narrow" w:hAnsi="Arial Narrow"/>
        </w:rPr>
        <w:t>house work.</w:t>
      </w:r>
      <w:proofErr w:type="gramEnd"/>
      <w:r w:rsidR="009C3D29">
        <w:rPr>
          <w:rFonts w:ascii="Arial Narrow" w:hAnsi="Arial Narrow"/>
        </w:rPr>
        <w:t xml:space="preserve"> </w:t>
      </w:r>
    </w:p>
    <w:p w:rsidR="00A13C45" w:rsidRPr="00743439" w:rsidRDefault="00A13C45" w:rsidP="00CE173A">
      <w:pPr>
        <w:pStyle w:val="Heading1"/>
        <w:pBdr>
          <w:bottom w:val="single" w:sz="4" w:space="1" w:color="4F81BD" w:themeColor="accent1"/>
        </w:pBdr>
        <w:shd w:val="clear" w:color="auto" w:fill="C6D9F1" w:themeFill="text2" w:themeFillTint="33"/>
        <w:spacing w:line="240" w:lineRule="auto"/>
        <w:rPr>
          <w:rFonts w:ascii="Arial Narrow" w:hAnsi="Arial Narrow"/>
        </w:rPr>
      </w:pPr>
    </w:p>
    <w:p w:rsidR="00AE4BEF" w:rsidRPr="00743439" w:rsidRDefault="00AE4BEF" w:rsidP="00CE173A">
      <w:pPr>
        <w:pStyle w:val="Heading1"/>
        <w:pBdr>
          <w:bottom w:val="single" w:sz="4" w:space="1" w:color="4F81BD" w:themeColor="accent1"/>
        </w:pBdr>
        <w:shd w:val="clear" w:color="auto" w:fill="C6D9F1" w:themeFill="text2" w:themeFillTint="33"/>
        <w:spacing w:line="240" w:lineRule="auto"/>
        <w:rPr>
          <w:rFonts w:ascii="Arial Narrow" w:hAnsi="Arial Narrow"/>
        </w:rPr>
      </w:pPr>
      <w:r w:rsidRPr="00743439">
        <w:rPr>
          <w:rFonts w:ascii="Arial Narrow" w:hAnsi="Arial Narrow"/>
        </w:rPr>
        <w:t>References</w:t>
      </w:r>
    </w:p>
    <w:p w:rsidR="00701D88" w:rsidRDefault="007C16DF" w:rsidP="00ED3BAC">
      <w:pPr>
        <w:pStyle w:val="NoSpacing"/>
      </w:pPr>
      <w:proofErr w:type="gramStart"/>
      <w:r w:rsidRPr="00ED3BAC">
        <w:rPr>
          <w:b/>
        </w:rPr>
        <w:t xml:space="preserve">Byron </w:t>
      </w:r>
      <w:r w:rsidR="00571566" w:rsidRPr="00ED3BAC">
        <w:rPr>
          <w:b/>
        </w:rPr>
        <w:t>McDaniel</w:t>
      </w:r>
      <w:r w:rsidR="002A1F7B">
        <w:rPr>
          <w:b/>
        </w:rPr>
        <w:t xml:space="preserve">               </w:t>
      </w:r>
      <w:r w:rsidRPr="00ED3BAC">
        <w:t>303 619 6089</w:t>
      </w:r>
      <w:r w:rsidR="00DE5804" w:rsidRPr="00ED3BAC">
        <w:t xml:space="preserve">  </w:t>
      </w:r>
      <w:r w:rsidR="00E644F5" w:rsidRPr="00ED3BAC">
        <w:t xml:space="preserve"> </w:t>
      </w:r>
      <w:r w:rsidR="00701D88">
        <w:t xml:space="preserve">       </w:t>
      </w:r>
      <w:r w:rsidR="00E644F5" w:rsidRPr="00ED3BAC">
        <w:t>-</w:t>
      </w:r>
      <w:r w:rsidR="0001522E" w:rsidRPr="00ED3BAC">
        <w:t>Security Director.</w:t>
      </w:r>
      <w:proofErr w:type="gramEnd"/>
      <w:r w:rsidR="0001522E" w:rsidRPr="00ED3BAC">
        <w:t xml:space="preserve"> </w:t>
      </w:r>
      <w:proofErr w:type="gramStart"/>
      <w:r w:rsidRPr="00ED3BAC">
        <w:t>Brookfield Office properties</w:t>
      </w:r>
      <w:r w:rsidR="00D72AF3" w:rsidRPr="00ED3BAC">
        <w:t>.</w:t>
      </w:r>
      <w:proofErr w:type="gramEnd"/>
      <w:r w:rsidRPr="00ED3BAC">
        <w:t xml:space="preserve"> </w:t>
      </w:r>
    </w:p>
    <w:p w:rsidR="00ED3BAC" w:rsidRPr="00ED3BAC" w:rsidRDefault="00ED3BAC" w:rsidP="00ED3BAC">
      <w:pPr>
        <w:pStyle w:val="NoSpacing"/>
        <w:rPr>
          <w:b/>
        </w:rPr>
      </w:pPr>
      <w:r w:rsidRPr="00ED3BAC">
        <w:t>370 17</w:t>
      </w:r>
      <w:r w:rsidRPr="00ED3BAC">
        <w:rPr>
          <w:vertAlign w:val="superscript"/>
        </w:rPr>
        <w:t>th</w:t>
      </w:r>
      <w:r w:rsidRPr="00ED3BAC">
        <w:t xml:space="preserve"> Street. Denver, Colorado. 80202</w:t>
      </w:r>
    </w:p>
    <w:p w:rsidR="00ED3BAC" w:rsidRPr="00ED3BAC" w:rsidRDefault="00ED3BAC" w:rsidP="00ED3BAC">
      <w:pPr>
        <w:pStyle w:val="NoSpacing"/>
        <w:rPr>
          <w:b/>
        </w:rPr>
      </w:pPr>
    </w:p>
    <w:p w:rsidR="0001522E" w:rsidRPr="00ED3BAC" w:rsidRDefault="008518E5" w:rsidP="00ED3BAC">
      <w:pPr>
        <w:pStyle w:val="NoSpacing"/>
        <w:rPr>
          <w:rFonts w:ascii="Arial Narrow" w:hAnsi="Arial Narrow"/>
        </w:rPr>
      </w:pPr>
      <w:r w:rsidRPr="00ED3BAC">
        <w:rPr>
          <w:rFonts w:ascii="Arial Narrow" w:hAnsi="Arial Narrow"/>
          <w:b/>
        </w:rPr>
        <w:t xml:space="preserve">Ryan Evans                          </w:t>
      </w:r>
      <w:r w:rsidR="00E644F5" w:rsidRPr="00ED3BAC">
        <w:rPr>
          <w:rFonts w:ascii="Arial Narrow" w:hAnsi="Arial Narrow"/>
          <w:b/>
        </w:rPr>
        <w:t xml:space="preserve"> </w:t>
      </w:r>
      <w:r w:rsidRPr="00ED3BAC">
        <w:rPr>
          <w:rFonts w:ascii="Arial Narrow" w:hAnsi="Arial Narrow"/>
        </w:rPr>
        <w:t>303 755 4407</w:t>
      </w:r>
      <w:r w:rsidR="00DE5804" w:rsidRPr="00ED3BAC">
        <w:rPr>
          <w:rFonts w:ascii="Arial Narrow" w:hAnsi="Arial Narrow"/>
        </w:rPr>
        <w:t xml:space="preserve">   </w:t>
      </w:r>
      <w:r w:rsidR="00ED3BAC">
        <w:rPr>
          <w:rFonts w:ascii="Arial Narrow" w:hAnsi="Arial Narrow"/>
        </w:rPr>
        <w:t xml:space="preserve">          </w:t>
      </w:r>
      <w:r w:rsidR="00E644F5" w:rsidRPr="00ED3BAC">
        <w:rPr>
          <w:rFonts w:ascii="Arial Narrow" w:hAnsi="Arial Narrow"/>
        </w:rPr>
        <w:t>-</w:t>
      </w:r>
      <w:r w:rsidR="00DE5804" w:rsidRPr="00ED3BAC">
        <w:rPr>
          <w:rFonts w:ascii="Arial Narrow" w:hAnsi="Arial Narrow"/>
        </w:rPr>
        <w:t>Vice President Advantage Security</w:t>
      </w:r>
    </w:p>
    <w:p w:rsidR="00ED3BAC" w:rsidRPr="00ED3BAC" w:rsidRDefault="00ED3BAC" w:rsidP="00ED3BAC">
      <w:pPr>
        <w:pStyle w:val="NoSpacing"/>
        <w:rPr>
          <w:rFonts w:ascii="Arial Narrow" w:hAnsi="Arial Narrow"/>
        </w:rPr>
      </w:pPr>
      <w:r w:rsidRPr="00ED3BAC">
        <w:rPr>
          <w:rFonts w:ascii="Arial Narrow" w:hAnsi="Arial Narrow"/>
        </w:rPr>
        <w:t xml:space="preserve">13693 East </w:t>
      </w:r>
      <w:proofErr w:type="spellStart"/>
      <w:r w:rsidRPr="00ED3BAC">
        <w:rPr>
          <w:rFonts w:ascii="Arial Narrow" w:hAnsi="Arial Narrow"/>
        </w:rPr>
        <w:t>iliff</w:t>
      </w:r>
      <w:proofErr w:type="spellEnd"/>
      <w:r w:rsidRPr="00ED3BAC">
        <w:rPr>
          <w:rFonts w:ascii="Arial Narrow" w:hAnsi="Arial Narrow"/>
        </w:rPr>
        <w:t xml:space="preserve"> Ave, Aurora Colorado, 80014</w:t>
      </w:r>
    </w:p>
    <w:p w:rsidR="00ED3BAC" w:rsidRPr="00ED3BAC" w:rsidRDefault="00ED3BAC" w:rsidP="00ED3BAC">
      <w:pPr>
        <w:pStyle w:val="NoSpacing"/>
        <w:rPr>
          <w:rFonts w:ascii="Arial Narrow" w:hAnsi="Arial Narrow"/>
          <w:b/>
        </w:rPr>
      </w:pPr>
    </w:p>
    <w:p w:rsidR="00CC3250" w:rsidRPr="00ED3BAC" w:rsidRDefault="0001522E" w:rsidP="00ED3BAC">
      <w:pPr>
        <w:pStyle w:val="NoSpacing"/>
        <w:rPr>
          <w:rFonts w:ascii="Arial Narrow" w:hAnsi="Arial Narrow"/>
        </w:rPr>
      </w:pPr>
      <w:proofErr w:type="gramStart"/>
      <w:r w:rsidRPr="00ED3BAC">
        <w:rPr>
          <w:rFonts w:ascii="Arial Narrow" w:hAnsi="Arial Narrow"/>
          <w:b/>
        </w:rPr>
        <w:t xml:space="preserve">Josh Martinez    </w:t>
      </w:r>
      <w:r w:rsidR="00DE5804" w:rsidRPr="00ED3BAC">
        <w:rPr>
          <w:rFonts w:ascii="Arial Narrow" w:hAnsi="Arial Narrow"/>
          <w:b/>
        </w:rPr>
        <w:t xml:space="preserve">                    </w:t>
      </w:r>
      <w:r w:rsidR="00DE5804" w:rsidRPr="00ED3BAC">
        <w:rPr>
          <w:rFonts w:ascii="Arial Narrow" w:hAnsi="Arial Narrow"/>
        </w:rPr>
        <w:t xml:space="preserve">303 717 3939  </w:t>
      </w:r>
      <w:r w:rsidR="00E644F5" w:rsidRPr="00ED3BAC">
        <w:rPr>
          <w:rFonts w:ascii="Arial Narrow" w:hAnsi="Arial Narrow"/>
        </w:rPr>
        <w:t xml:space="preserve"> </w:t>
      </w:r>
      <w:r w:rsidR="00ED3BAC">
        <w:rPr>
          <w:rFonts w:ascii="Arial Narrow" w:hAnsi="Arial Narrow"/>
        </w:rPr>
        <w:t xml:space="preserve">          </w:t>
      </w:r>
      <w:r w:rsidR="00E644F5" w:rsidRPr="00ED3BAC">
        <w:rPr>
          <w:rFonts w:ascii="Arial Narrow" w:hAnsi="Arial Narrow"/>
        </w:rPr>
        <w:t>-</w:t>
      </w:r>
      <w:r w:rsidRPr="00ED3BAC">
        <w:rPr>
          <w:rFonts w:ascii="Arial Narrow" w:hAnsi="Arial Narrow"/>
        </w:rPr>
        <w:t>Police Officer at Greenwood village</w:t>
      </w:r>
      <w:r w:rsidR="00D72AF3" w:rsidRPr="00ED3BAC">
        <w:rPr>
          <w:rFonts w:ascii="Arial Narrow" w:hAnsi="Arial Narrow"/>
        </w:rPr>
        <w:t>.</w:t>
      </w:r>
      <w:proofErr w:type="gramEnd"/>
    </w:p>
    <w:p w:rsidR="00ED3BAC" w:rsidRPr="00ED3BAC" w:rsidRDefault="00ED3BAC" w:rsidP="00ED3BAC">
      <w:pPr>
        <w:pStyle w:val="NoSpacing"/>
      </w:pPr>
      <w:proofErr w:type="gramStart"/>
      <w:r w:rsidRPr="00ED3BAC">
        <w:rPr>
          <w:rFonts w:ascii="Arial Narrow" w:hAnsi="Arial Narrow"/>
        </w:rPr>
        <w:t>Home address.</w:t>
      </w:r>
      <w:proofErr w:type="gramEnd"/>
      <w:r w:rsidRPr="00ED3BAC">
        <w:rPr>
          <w:rFonts w:ascii="Arial Narrow" w:hAnsi="Arial Narrow"/>
        </w:rPr>
        <w:t xml:space="preserve"> 20256 E. Belleview Ave Ln, Centennial, Colorado, 80015</w:t>
      </w:r>
    </w:p>
    <w:sectPr w:rsidR="00ED3BAC" w:rsidRPr="00ED3BAC" w:rsidSect="00B44D4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A5D" w:rsidRDefault="00832A5D" w:rsidP="000D67A0">
      <w:pPr>
        <w:spacing w:after="0" w:line="240" w:lineRule="auto"/>
      </w:pPr>
      <w:r>
        <w:separator/>
      </w:r>
    </w:p>
  </w:endnote>
  <w:endnote w:type="continuationSeparator" w:id="0">
    <w:p w:rsidR="00832A5D" w:rsidRDefault="00832A5D" w:rsidP="000D6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A5D" w:rsidRDefault="00832A5D" w:rsidP="000D67A0">
      <w:pPr>
        <w:spacing w:after="0" w:line="240" w:lineRule="auto"/>
      </w:pPr>
      <w:r>
        <w:separator/>
      </w:r>
    </w:p>
  </w:footnote>
  <w:footnote w:type="continuationSeparator" w:id="0">
    <w:p w:rsidR="00832A5D" w:rsidRDefault="00832A5D" w:rsidP="000D6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2303868"/>
      <w:docPartObj>
        <w:docPartGallery w:val="Page Numbers (Top of Page)"/>
        <w:docPartUnique/>
      </w:docPartObj>
    </w:sdtPr>
    <w:sdtEndPr>
      <w:rPr>
        <w:noProof/>
      </w:rPr>
    </w:sdtEndPr>
    <w:sdtContent>
      <w:p w:rsidR="000D67A0" w:rsidRDefault="000D67A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42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D67A0" w:rsidRDefault="000D67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D7B53"/>
    <w:multiLevelType w:val="hybridMultilevel"/>
    <w:tmpl w:val="72021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43F58"/>
    <w:multiLevelType w:val="hybridMultilevel"/>
    <w:tmpl w:val="849485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87516F"/>
    <w:multiLevelType w:val="hybridMultilevel"/>
    <w:tmpl w:val="B3EAC6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6E74CE"/>
    <w:multiLevelType w:val="hybridMultilevel"/>
    <w:tmpl w:val="9738B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FA1476"/>
    <w:multiLevelType w:val="hybridMultilevel"/>
    <w:tmpl w:val="449A2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143BEC"/>
    <w:multiLevelType w:val="hybridMultilevel"/>
    <w:tmpl w:val="393E7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117507"/>
    <w:multiLevelType w:val="hybridMultilevel"/>
    <w:tmpl w:val="9BC08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A80CB1"/>
    <w:multiLevelType w:val="hybridMultilevel"/>
    <w:tmpl w:val="05D4C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0D6E01"/>
    <w:multiLevelType w:val="hybridMultilevel"/>
    <w:tmpl w:val="E424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241556"/>
    <w:multiLevelType w:val="hybridMultilevel"/>
    <w:tmpl w:val="6EFC4F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4"/>
  </w:num>
  <w:num w:numId="7">
    <w:abstractNumId w:val="3"/>
  </w:num>
  <w:num w:numId="8">
    <w:abstractNumId w:val="5"/>
  </w:num>
  <w:num w:numId="9">
    <w:abstractNumId w:val="8"/>
  </w:num>
  <w:num w:numId="10">
    <w:abstractNumId w:val="6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E1E"/>
    <w:rsid w:val="0001522E"/>
    <w:rsid w:val="0005342C"/>
    <w:rsid w:val="000C1202"/>
    <w:rsid w:val="000D67A0"/>
    <w:rsid w:val="000E7D85"/>
    <w:rsid w:val="00101823"/>
    <w:rsid w:val="001701DC"/>
    <w:rsid w:val="001C7ACB"/>
    <w:rsid w:val="001F17B3"/>
    <w:rsid w:val="00220409"/>
    <w:rsid w:val="002A1F7B"/>
    <w:rsid w:val="002E2825"/>
    <w:rsid w:val="003252E4"/>
    <w:rsid w:val="003505AD"/>
    <w:rsid w:val="003674EF"/>
    <w:rsid w:val="00373949"/>
    <w:rsid w:val="003B0BB1"/>
    <w:rsid w:val="003B1CF9"/>
    <w:rsid w:val="003C5608"/>
    <w:rsid w:val="0048127C"/>
    <w:rsid w:val="0049778D"/>
    <w:rsid w:val="004A00E0"/>
    <w:rsid w:val="004B5A96"/>
    <w:rsid w:val="00507514"/>
    <w:rsid w:val="00561BCE"/>
    <w:rsid w:val="00571566"/>
    <w:rsid w:val="00581A9D"/>
    <w:rsid w:val="005A636E"/>
    <w:rsid w:val="006A47FF"/>
    <w:rsid w:val="006A7FAE"/>
    <w:rsid w:val="006C1EF9"/>
    <w:rsid w:val="006E43D3"/>
    <w:rsid w:val="006E4470"/>
    <w:rsid w:val="00701D88"/>
    <w:rsid w:val="00743439"/>
    <w:rsid w:val="007964E2"/>
    <w:rsid w:val="007B0895"/>
    <w:rsid w:val="007B1B66"/>
    <w:rsid w:val="007C16DF"/>
    <w:rsid w:val="00832A5D"/>
    <w:rsid w:val="008426A3"/>
    <w:rsid w:val="00846D51"/>
    <w:rsid w:val="008518E5"/>
    <w:rsid w:val="00883B75"/>
    <w:rsid w:val="008E13F0"/>
    <w:rsid w:val="008E68B4"/>
    <w:rsid w:val="009674F2"/>
    <w:rsid w:val="009C3D29"/>
    <w:rsid w:val="009E4833"/>
    <w:rsid w:val="00A0046F"/>
    <w:rsid w:val="00A13C45"/>
    <w:rsid w:val="00AC5DF3"/>
    <w:rsid w:val="00AC6F32"/>
    <w:rsid w:val="00AE4BEF"/>
    <w:rsid w:val="00B10E1E"/>
    <w:rsid w:val="00B225FD"/>
    <w:rsid w:val="00B44D49"/>
    <w:rsid w:val="00BB2B1E"/>
    <w:rsid w:val="00BC2F08"/>
    <w:rsid w:val="00BC35C7"/>
    <w:rsid w:val="00BE6051"/>
    <w:rsid w:val="00C03455"/>
    <w:rsid w:val="00C626F6"/>
    <w:rsid w:val="00C97006"/>
    <w:rsid w:val="00CC14E8"/>
    <w:rsid w:val="00CC3250"/>
    <w:rsid w:val="00CD4A63"/>
    <w:rsid w:val="00CE173A"/>
    <w:rsid w:val="00D3485A"/>
    <w:rsid w:val="00D72AF3"/>
    <w:rsid w:val="00DA5ADF"/>
    <w:rsid w:val="00DC2E8A"/>
    <w:rsid w:val="00DE5804"/>
    <w:rsid w:val="00DF031E"/>
    <w:rsid w:val="00E644F5"/>
    <w:rsid w:val="00E65FB9"/>
    <w:rsid w:val="00ED3BAC"/>
    <w:rsid w:val="00F30564"/>
    <w:rsid w:val="00F754A9"/>
    <w:rsid w:val="00F87D55"/>
    <w:rsid w:val="00FA42F5"/>
    <w:rsid w:val="00FB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Kaplan formatting"/>
    <w:qFormat/>
    <w:rsid w:val="009674F2"/>
    <w:pPr>
      <w:spacing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4F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4B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74F2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674F2"/>
    <w:rPr>
      <w:rFonts w:ascii="Times New Roman" w:eastAsiaTheme="majorEastAsia" w:hAnsi="Times New Roman" w:cstheme="majorBidi"/>
      <w:b/>
      <w:bCs/>
      <w:color w:val="365F91" w:themeColor="accent1" w:themeShade="BF"/>
      <w:sz w:val="24"/>
      <w:szCs w:val="28"/>
    </w:rPr>
  </w:style>
  <w:style w:type="character" w:styleId="PlaceholderText">
    <w:name w:val="Placeholder Text"/>
    <w:basedOn w:val="DefaultParagraphFont"/>
    <w:uiPriority w:val="99"/>
    <w:semiHidden/>
    <w:rsid w:val="00D3485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8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046F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AE4BE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E4B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E4B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E4B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AE4B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DC2E8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225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25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25F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5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5FD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0895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0D6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7A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D6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7A0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Kaplan formatting"/>
    <w:qFormat/>
    <w:rsid w:val="009674F2"/>
    <w:pPr>
      <w:spacing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4F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4B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74F2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674F2"/>
    <w:rPr>
      <w:rFonts w:ascii="Times New Roman" w:eastAsiaTheme="majorEastAsia" w:hAnsi="Times New Roman" w:cstheme="majorBidi"/>
      <w:b/>
      <w:bCs/>
      <w:color w:val="365F91" w:themeColor="accent1" w:themeShade="BF"/>
      <w:sz w:val="24"/>
      <w:szCs w:val="28"/>
    </w:rPr>
  </w:style>
  <w:style w:type="character" w:styleId="PlaceholderText">
    <w:name w:val="Placeholder Text"/>
    <w:basedOn w:val="DefaultParagraphFont"/>
    <w:uiPriority w:val="99"/>
    <w:semiHidden/>
    <w:rsid w:val="00D3485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8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046F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AE4BE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E4B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E4B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E4B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AE4B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DC2E8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225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25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25F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5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5FD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0895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0D6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7A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D6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7A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ront\Application%20Data\Microsoft\Templates\TP03000198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CACAED35AB8461CA000ABA23289E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26D46-4624-4BED-9115-2EC7779E0EE5}"/>
      </w:docPartPr>
      <w:docPartBody>
        <w:p w:rsidR="00E90998" w:rsidRDefault="00A77A6B">
          <w:pPr>
            <w:pStyle w:val="6CACAED35AB8461CA000ABA23289E920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Street Address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09A901C22AD24FB5AA09889D76AFB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BA33C-6AF5-4086-9F43-29AB26DD4B73}"/>
      </w:docPartPr>
      <w:docPartBody>
        <w:p w:rsidR="00E90998" w:rsidRDefault="00A77A6B">
          <w:pPr>
            <w:pStyle w:val="09A901C22AD24FB5AA09889D76AFB561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City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AFF48331F49B4E0C8143F72FAEE5E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60E9F-1A1F-4179-A88E-9B5EF80C2422}"/>
      </w:docPartPr>
      <w:docPartBody>
        <w:p w:rsidR="00E90998" w:rsidRDefault="00A77A6B">
          <w:pPr>
            <w:pStyle w:val="AFF48331F49B4E0C8143F72FAEE5EFBB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State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7D384AEB457842A28FB3156896170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8005C-520C-491F-8FCE-2263A004A275}"/>
      </w:docPartPr>
      <w:docPartBody>
        <w:p w:rsidR="00E90998" w:rsidRDefault="00A77A6B">
          <w:pPr>
            <w:pStyle w:val="7D384AEB457842A28FB315689617088E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Zip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FC9B0547CDC3474F827212CAF741D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9F0E7-FCE9-45AA-9639-A22602329A21}"/>
      </w:docPartPr>
      <w:docPartBody>
        <w:p w:rsidR="00E90998" w:rsidRDefault="00A77A6B">
          <w:pPr>
            <w:pStyle w:val="FC9B0547CDC3474F827212CAF741D57E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Daytime Phone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D0771E778F2148FFA7435585E9A30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A54B9-0C6C-4FB2-BD01-DE9AE42CB166}"/>
      </w:docPartPr>
      <w:docPartBody>
        <w:p w:rsidR="00E90998" w:rsidRDefault="00A77A6B">
          <w:pPr>
            <w:pStyle w:val="D0771E778F2148FFA7435585E9A30918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E-mail Address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0D58919CC26846E5956AF5A1F0FC4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41D2F-D503-4538-8F4B-DC9F0DE69B98}"/>
      </w:docPartPr>
      <w:docPartBody>
        <w:p w:rsidR="00E90998" w:rsidRDefault="00A77A6B">
          <w:pPr>
            <w:pStyle w:val="0D58919CC26846E5956AF5A1F0FC4CC0"/>
          </w:pPr>
          <w:r>
            <w:t>[</w:t>
          </w:r>
          <w:r>
            <w:rPr>
              <w:rStyle w:val="PlaceholderText"/>
            </w:rPr>
            <w:t>First Name]</w:t>
          </w:r>
        </w:p>
      </w:docPartBody>
    </w:docPart>
    <w:docPart>
      <w:docPartPr>
        <w:name w:val="8544E309911D465289A7A1A9D6F65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5675F-9DCA-4014-B2F3-9C2E8213B0EA}"/>
      </w:docPartPr>
      <w:docPartBody>
        <w:p w:rsidR="00E90998" w:rsidRDefault="00A77A6B">
          <w:pPr>
            <w:pStyle w:val="8544E309911D465289A7A1A9D6F65A54"/>
          </w:pPr>
          <w:r>
            <w:t>[</w:t>
          </w:r>
          <w:r>
            <w:rPr>
              <w:rStyle w:val="PlaceholderText"/>
            </w:rPr>
            <w:t>Last Name]</w:t>
          </w:r>
        </w:p>
      </w:docPartBody>
    </w:docPart>
    <w:docPart>
      <w:docPartPr>
        <w:name w:val="89E5AEA8730E4980AB58FFCE07143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02F09-2C98-4F69-AF33-54708DB0EF39}"/>
      </w:docPartPr>
      <w:docPartBody>
        <w:p w:rsidR="00E90998" w:rsidRDefault="00A77A6B">
          <w:pPr>
            <w:pStyle w:val="89E5AEA8730E4980AB58FFCE07143C1D"/>
          </w:pPr>
          <w:r>
            <w:t>[</w:t>
          </w:r>
          <w:r w:rsidRPr="00AE4BEF">
            <w:rPr>
              <w:rStyle w:val="PlaceholderText"/>
            </w:rPr>
            <w:t>Professional objective or interest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A495730BC3AD49C6BEB33DFFAE5C8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07518-F09A-4A13-8E3E-10816B054637}"/>
      </w:docPartPr>
      <w:docPartBody>
        <w:p w:rsidR="00E90998" w:rsidRDefault="00A77A6B">
          <w:pPr>
            <w:pStyle w:val="A495730BC3AD49C6BEB33DFFAE5C85F8"/>
          </w:pPr>
          <w:r>
            <w:t>[</w:t>
          </w:r>
          <w:r w:rsidRPr="00DC2E8A">
            <w:rPr>
              <w:rStyle w:val="PlaceholderText"/>
            </w:rPr>
            <w:t>Current profession description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52ACF28142CF4DBB880699435B06C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F895D-D0C1-4D90-85FD-C4B0D018B79C}"/>
      </w:docPartPr>
      <w:docPartBody>
        <w:p w:rsidR="00E90998" w:rsidRDefault="00A77A6B">
          <w:pPr>
            <w:pStyle w:val="52ACF28142CF4DBB880699435B06C1CC"/>
          </w:pPr>
          <w:r>
            <w:t>[</w:t>
          </w:r>
          <w:r w:rsidRPr="00DC2E8A">
            <w:rPr>
              <w:rStyle w:val="PlaceholderText"/>
            </w:rPr>
            <w:t>Broad or specialized expertise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47F0F37A69D24D5A9A1FD11DC89E1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21047-40C7-442A-8159-6248D2C79A76}"/>
      </w:docPartPr>
      <w:docPartBody>
        <w:p w:rsidR="00E90998" w:rsidRDefault="00A77A6B">
          <w:pPr>
            <w:pStyle w:val="47F0F37A69D24D5A9A1FD11DC89E13A5"/>
          </w:pPr>
          <w:r>
            <w:t>[</w:t>
          </w:r>
          <w:r w:rsidRPr="00DC2E8A">
            <w:rPr>
              <w:rStyle w:val="PlaceholderText"/>
            </w:rPr>
            <w:t>Breadth, depth, mix of skills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915724C050D84D0BBBCB690B07DB2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26E4D-A95A-4A7E-B70F-1385B54FDCDE}"/>
      </w:docPartPr>
      <w:docPartBody>
        <w:p w:rsidR="00E90998" w:rsidRDefault="00A77A6B">
          <w:pPr>
            <w:pStyle w:val="915724C050D84D0BBBCB690B07DB2B5E"/>
          </w:pPr>
          <w:r>
            <w:t>[</w:t>
          </w:r>
          <w:r w:rsidRPr="00DC2E8A">
            <w:rPr>
              <w:rStyle w:val="PlaceholderText"/>
            </w:rPr>
            <w:t>Area of Accomplishment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CABC3C1C60074AFCA27CC867292D7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9232D-9252-442F-9B22-C966071948A3}"/>
      </w:docPartPr>
      <w:docPartBody>
        <w:p w:rsidR="00E90998" w:rsidRDefault="00A77A6B">
          <w:pPr>
            <w:pStyle w:val="CABC3C1C60074AFCA27CC867292D724F"/>
          </w:pPr>
          <w:r>
            <w:t>[</w:t>
          </w:r>
          <w:r w:rsidRPr="00DC2E8A">
            <w:rPr>
              <w:rStyle w:val="PlaceholderText"/>
            </w:rPr>
            <w:t>Area of Accomplishment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FC60034799AB4574B7D5CDF508533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9359B-E4C2-4AD7-B99C-ED3FBCFD2C54}"/>
      </w:docPartPr>
      <w:docPartBody>
        <w:p w:rsidR="00E90998" w:rsidRDefault="00A77A6B">
          <w:pPr>
            <w:pStyle w:val="FC60034799AB4574B7D5CDF5085333F8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Start Date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39D30D25B0EA4ED69DDF02AD17794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50E9E-FE13-4E00-B09E-6CBDAD2CE3CB}"/>
      </w:docPartPr>
      <w:docPartBody>
        <w:p w:rsidR="00E90998" w:rsidRDefault="00A77A6B">
          <w:pPr>
            <w:pStyle w:val="39D30D25B0EA4ED69DDF02AD17794164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End Date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EF3B8E311D5442E4BAD879B24C334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3F136-79B8-4777-83E0-22E98B88BCB4}"/>
      </w:docPartPr>
      <w:docPartBody>
        <w:p w:rsidR="00E90998" w:rsidRDefault="00A77A6B">
          <w:pPr>
            <w:pStyle w:val="EF3B8E311D5442E4BAD879B24C3349B8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Company Name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C9D15A8D8A7944399EE432C25A50B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B0DB3-95FD-4880-9BA6-6A2F8BB96A55}"/>
      </w:docPartPr>
      <w:docPartBody>
        <w:p w:rsidR="00E90998" w:rsidRDefault="00A77A6B">
          <w:pPr>
            <w:pStyle w:val="C9D15A8D8A7944399EE432C25A50B107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City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36F91F586B1F4F909728B2F4398EE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E0C4C-9825-41BF-B9A0-280B12B4150B}"/>
      </w:docPartPr>
      <w:docPartBody>
        <w:p w:rsidR="00E90998" w:rsidRDefault="00A77A6B">
          <w:pPr>
            <w:pStyle w:val="36F91F586B1F4F909728B2F4398EE7CF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State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BB68327FD0354840B00D9EE1AFAE2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6B2C8-6D26-4ED3-8214-88FF13F47257}"/>
      </w:docPartPr>
      <w:docPartBody>
        <w:p w:rsidR="00E90998" w:rsidRDefault="00A77A6B">
          <w:pPr>
            <w:pStyle w:val="BB68327FD0354840B00D9EE1AFAE2309"/>
          </w:pPr>
          <w:r>
            <w:t>[</w:t>
          </w:r>
          <w:r w:rsidRPr="00DC2E8A">
            <w:rPr>
              <w:rStyle w:val="PlaceholderText"/>
            </w:rPr>
            <w:t>Position Description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2B672C650E0B4F0DB0AB8A6B1266E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BB876-3DE9-4466-AC1F-B201AD35D7DA}"/>
      </w:docPartPr>
      <w:docPartBody>
        <w:p w:rsidR="00E90998" w:rsidRDefault="00A77A6B">
          <w:pPr>
            <w:pStyle w:val="2B672C650E0B4F0DB0AB8A6B1266E831"/>
          </w:pPr>
          <w:r>
            <w:t>[</w:t>
          </w:r>
          <w:r w:rsidRPr="00DC2E8A">
            <w:rPr>
              <w:rStyle w:val="PlaceholderText"/>
            </w:rPr>
            <w:t>Main Responsibilities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79E5FD27F3BD46748A70626D36905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1CE20-F21C-41C1-99BA-2DA4523F2418}"/>
      </w:docPartPr>
      <w:docPartBody>
        <w:p w:rsidR="00E90998" w:rsidRDefault="00A77A6B">
          <w:pPr>
            <w:pStyle w:val="79E5FD27F3BD46748A70626D3690514B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Start Date]</w:t>
          </w:r>
        </w:p>
      </w:docPartBody>
    </w:docPart>
    <w:docPart>
      <w:docPartPr>
        <w:name w:val="0F9F4B9F34784B59A23B671BE3CFC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0D3A9-690B-4C33-8146-C2E1DB71E2E0}"/>
      </w:docPartPr>
      <w:docPartBody>
        <w:p w:rsidR="00E90998" w:rsidRDefault="00A77A6B">
          <w:pPr>
            <w:pStyle w:val="0F9F4B9F34784B59A23B671BE3CFC598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End Date]</w:t>
          </w:r>
        </w:p>
      </w:docPartBody>
    </w:docPart>
    <w:docPart>
      <w:docPartPr>
        <w:name w:val="4575204113CF4639AB8276DC8C5F6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AEFE8-CF34-43AC-9090-BB4241034EB5}"/>
      </w:docPartPr>
      <w:docPartBody>
        <w:p w:rsidR="00E90998" w:rsidRDefault="00A77A6B">
          <w:pPr>
            <w:pStyle w:val="4575204113CF4639AB8276DC8C5F6BF5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Company Name]</w:t>
          </w:r>
        </w:p>
      </w:docPartBody>
    </w:docPart>
    <w:docPart>
      <w:docPartPr>
        <w:name w:val="37B47A5628EB4489B7C1453A39DFF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70D45-A98F-4CE8-A723-1D1B8C173F8B}"/>
      </w:docPartPr>
      <w:docPartBody>
        <w:p w:rsidR="00E90998" w:rsidRDefault="00A77A6B">
          <w:pPr>
            <w:pStyle w:val="37B47A5628EB4489B7C1453A39DFF73C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City]</w:t>
          </w:r>
        </w:p>
      </w:docPartBody>
    </w:docPart>
    <w:docPart>
      <w:docPartPr>
        <w:name w:val="EE9C4534FCF949B2835CEE0443B07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76AC1-E6AD-484D-B68E-CEA826271DCA}"/>
      </w:docPartPr>
      <w:docPartBody>
        <w:p w:rsidR="00E90998" w:rsidRDefault="00A77A6B">
          <w:pPr>
            <w:pStyle w:val="EE9C4534FCF949B2835CEE0443B07434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State]</w:t>
          </w:r>
        </w:p>
      </w:docPartBody>
    </w:docPart>
    <w:docPart>
      <w:docPartPr>
        <w:name w:val="C3C04F4DE2E34D1C880D31720B1C1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AF0FC-A39D-443A-8FF0-778640608DC3}"/>
      </w:docPartPr>
      <w:docPartBody>
        <w:p w:rsidR="00E90998" w:rsidRDefault="00A77A6B">
          <w:pPr>
            <w:pStyle w:val="C3C04F4DE2E34D1C880D31720B1C16C5"/>
          </w:pPr>
          <w:r>
            <w:t>[</w:t>
          </w:r>
          <w:r>
            <w:rPr>
              <w:rStyle w:val="PlaceholderText"/>
            </w:rPr>
            <w:t>Position Description]</w:t>
          </w:r>
        </w:p>
      </w:docPartBody>
    </w:docPart>
    <w:docPart>
      <w:docPartPr>
        <w:name w:val="8222106A73B544CE9CD18C8DE0BCC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01BC8-BE28-4E63-A9A1-9FB7DD3B78CB}"/>
      </w:docPartPr>
      <w:docPartBody>
        <w:p w:rsidR="00E90998" w:rsidRDefault="00A77A6B">
          <w:pPr>
            <w:pStyle w:val="8222106A73B544CE9CD18C8DE0BCC978"/>
          </w:pPr>
          <w:r>
            <w:t>[</w:t>
          </w:r>
          <w:r>
            <w:rPr>
              <w:rStyle w:val="PlaceholderText"/>
            </w:rPr>
            <w:t>Main Responsibilities]</w:t>
          </w:r>
        </w:p>
      </w:docPartBody>
    </w:docPart>
    <w:docPart>
      <w:docPartPr>
        <w:name w:val="5D58E8F81C464B319613ABDDC8899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5BC44-C94F-400B-970A-990807F3D6A2}"/>
      </w:docPartPr>
      <w:docPartBody>
        <w:p w:rsidR="00E90998" w:rsidRDefault="00A77A6B">
          <w:pPr>
            <w:pStyle w:val="5D58E8F81C464B319613ABDDC88992F3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Start Date]</w:t>
          </w:r>
        </w:p>
      </w:docPartBody>
    </w:docPart>
    <w:docPart>
      <w:docPartPr>
        <w:name w:val="17C1660A82D344109C39A147AEDE6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1BADC-3539-47C1-85C3-C2C61AA43C8D}"/>
      </w:docPartPr>
      <w:docPartBody>
        <w:p w:rsidR="00E90998" w:rsidRDefault="00A77A6B">
          <w:pPr>
            <w:pStyle w:val="17C1660A82D344109C39A147AEDE66CC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End Date]</w:t>
          </w:r>
        </w:p>
      </w:docPartBody>
    </w:docPart>
    <w:docPart>
      <w:docPartPr>
        <w:name w:val="7BFD5381B7E745CAB8D661FE92D47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8AE4A-98EC-41CA-81C4-DE985314D19C}"/>
      </w:docPartPr>
      <w:docPartBody>
        <w:p w:rsidR="00E90998" w:rsidRDefault="00A77A6B">
          <w:pPr>
            <w:pStyle w:val="7BFD5381B7E745CAB8D661FE92D47A8C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Company Name]</w:t>
          </w:r>
        </w:p>
      </w:docPartBody>
    </w:docPart>
    <w:docPart>
      <w:docPartPr>
        <w:name w:val="DD5BDC3547004E65B5908E7EE764A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1C163-D049-470B-80B5-79F9E518FDF0}"/>
      </w:docPartPr>
      <w:docPartBody>
        <w:p w:rsidR="00E90998" w:rsidRDefault="00A77A6B">
          <w:pPr>
            <w:pStyle w:val="DD5BDC3547004E65B5908E7EE764AE73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City]</w:t>
          </w:r>
        </w:p>
      </w:docPartBody>
    </w:docPart>
    <w:docPart>
      <w:docPartPr>
        <w:name w:val="3E7CD259EF3E481CB09DDA8FB13C5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7431E-CB1D-4B33-86EF-C7DA5058C678}"/>
      </w:docPartPr>
      <w:docPartBody>
        <w:p w:rsidR="00E90998" w:rsidRDefault="00A77A6B">
          <w:pPr>
            <w:pStyle w:val="3E7CD259EF3E481CB09DDA8FB13C58E4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State]</w:t>
          </w:r>
        </w:p>
      </w:docPartBody>
    </w:docPart>
    <w:docPart>
      <w:docPartPr>
        <w:name w:val="0FA376A362C54629BA89EFEDD4C41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046E9-7BAE-4032-A574-8BAF40BDD355}"/>
      </w:docPartPr>
      <w:docPartBody>
        <w:p w:rsidR="00E90998" w:rsidRDefault="00A77A6B">
          <w:pPr>
            <w:pStyle w:val="0FA376A362C54629BA89EFEDD4C41F8B"/>
          </w:pPr>
          <w:r>
            <w:t>[</w:t>
          </w:r>
          <w:r>
            <w:rPr>
              <w:rStyle w:val="PlaceholderText"/>
            </w:rPr>
            <w:t>Position Description]</w:t>
          </w:r>
        </w:p>
      </w:docPartBody>
    </w:docPart>
    <w:docPart>
      <w:docPartPr>
        <w:name w:val="794B6466A4164F9B9863FE7598AA3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F38CB-33A3-4E53-A753-6F90B5C685C5}"/>
      </w:docPartPr>
      <w:docPartBody>
        <w:p w:rsidR="00E90998" w:rsidRDefault="00A77A6B">
          <w:pPr>
            <w:pStyle w:val="794B6466A4164F9B9863FE7598AA34DC"/>
          </w:pPr>
          <w:r>
            <w:t>[</w:t>
          </w:r>
          <w:r>
            <w:rPr>
              <w:rStyle w:val="PlaceholderText"/>
            </w:rPr>
            <w:t>Main Responsibilities]</w:t>
          </w:r>
        </w:p>
      </w:docPartBody>
    </w:docPart>
    <w:docPart>
      <w:docPartPr>
        <w:name w:val="B1ADD3CBCE9A40A0B0C591CBF0B2B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79B1C-0738-4A0B-ADDD-EC364D46C51F}"/>
      </w:docPartPr>
      <w:docPartBody>
        <w:p w:rsidR="00E90998" w:rsidRDefault="00A77A6B">
          <w:pPr>
            <w:pStyle w:val="B1ADD3CBCE9A40A0B0C591CBF0B2BDC9"/>
          </w:pPr>
          <w:r>
            <w:rPr>
              <w:rStyle w:val="Strong"/>
            </w:rPr>
            <w:t>[</w:t>
          </w:r>
          <w:r w:rsidRPr="00DC2E8A">
            <w:rPr>
              <w:rStyle w:val="Strong"/>
            </w:rPr>
            <w:t>Degree Obtained</w:t>
          </w:r>
          <w:r>
            <w:rPr>
              <w:rStyle w:val="Strong"/>
            </w:rPr>
            <w:t>]</w:t>
          </w:r>
        </w:p>
      </w:docPartBody>
    </w:docPart>
    <w:docPart>
      <w:docPartPr>
        <w:name w:val="A7A97FCF72A242E5BB69F192C57C5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1F3D3-55D0-4414-9903-C1B7111C0CAE}"/>
      </w:docPartPr>
      <w:docPartBody>
        <w:p w:rsidR="00E90998" w:rsidRDefault="00A77A6B">
          <w:pPr>
            <w:pStyle w:val="A7A97FCF72A242E5BB69F192C57C5803"/>
          </w:pPr>
          <w:r>
            <w:t>[</w:t>
          </w:r>
          <w:r w:rsidRPr="00B225FD">
            <w:rPr>
              <w:rStyle w:val="PlaceholderText"/>
            </w:rPr>
            <w:t>Affiliation Name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7EEE4524536F46829EB788ACFF144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B2E32-4601-46CD-B03A-0D46B10D5FA7}"/>
      </w:docPartPr>
      <w:docPartBody>
        <w:p w:rsidR="00E90998" w:rsidRDefault="00A77A6B">
          <w:pPr>
            <w:pStyle w:val="7EEE4524536F46829EB788ACFF14439E"/>
          </w:pPr>
          <w:r>
            <w:t>[</w:t>
          </w:r>
          <w:r w:rsidRPr="007B0895">
            <w:rPr>
              <w:rStyle w:val="PlaceholderText"/>
            </w:rPr>
            <w:t>Supervisor Name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4479566281CD485E90D5D170EEEDF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81FBD-4122-4323-8BCE-AE27D86C9B52}"/>
      </w:docPartPr>
      <w:docPartBody>
        <w:p w:rsidR="00E90998" w:rsidRDefault="00A77A6B">
          <w:pPr>
            <w:pStyle w:val="4479566281CD485E90D5D170EEEDFABC"/>
          </w:pPr>
          <w:r>
            <w:t>[</w:t>
          </w:r>
          <w:r w:rsidRPr="007B0895">
            <w:rPr>
              <w:rStyle w:val="PlaceholderText"/>
            </w:rPr>
            <w:t>Comment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9135C6CAEFFC4DF78960378A39DE2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15CBF-8B9B-4894-9A26-ED96EDF63767}"/>
      </w:docPartPr>
      <w:docPartBody>
        <w:p w:rsidR="00B35391" w:rsidRDefault="002C001C" w:rsidP="002C001C">
          <w:pPr>
            <w:pStyle w:val="9135C6CAEFFC4DF78960378A39DE23DE"/>
          </w:pPr>
          <w:r>
            <w:t>[</w:t>
          </w:r>
          <w:r w:rsidRPr="00DC2E8A">
            <w:rPr>
              <w:rStyle w:val="PlaceholderText"/>
            </w:rPr>
            <w:t>Detail of Accomplishment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AD125B93E2E94E01B757373AD3DBE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5B32F-65FB-4E19-B93E-0DD6168628F6}"/>
      </w:docPartPr>
      <w:docPartBody>
        <w:p w:rsidR="00B35391" w:rsidRDefault="002C001C" w:rsidP="002C001C">
          <w:pPr>
            <w:pStyle w:val="AD125B93E2E94E01B757373AD3DBE997"/>
          </w:pPr>
          <w:r>
            <w:t>[</w:t>
          </w:r>
          <w:r w:rsidRPr="00DC2E8A">
            <w:rPr>
              <w:rStyle w:val="PlaceholderText"/>
            </w:rPr>
            <w:t>Detail of Accomplishment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420473B090234D4183E736F9F4537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376EB-06F1-46AE-AA6D-F87B214E2279}"/>
      </w:docPartPr>
      <w:docPartBody>
        <w:p w:rsidR="00B35391" w:rsidRDefault="002C001C" w:rsidP="002C001C">
          <w:pPr>
            <w:pStyle w:val="420473B090234D4183E736F9F4537427"/>
          </w:pPr>
          <w:r>
            <w:t>[</w:t>
          </w:r>
          <w:r>
            <w:rPr>
              <w:rStyle w:val="PlaceholderText"/>
            </w:rPr>
            <w:t>Award]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A6B"/>
    <w:rsid w:val="00037B02"/>
    <w:rsid w:val="0013671F"/>
    <w:rsid w:val="002C001C"/>
    <w:rsid w:val="002F4AE1"/>
    <w:rsid w:val="00397941"/>
    <w:rsid w:val="003F7B88"/>
    <w:rsid w:val="004460A2"/>
    <w:rsid w:val="004D6559"/>
    <w:rsid w:val="00604E06"/>
    <w:rsid w:val="006E5531"/>
    <w:rsid w:val="007F60D5"/>
    <w:rsid w:val="008C2688"/>
    <w:rsid w:val="00A16114"/>
    <w:rsid w:val="00A77A6B"/>
    <w:rsid w:val="00B12F36"/>
    <w:rsid w:val="00B35391"/>
    <w:rsid w:val="00C16B53"/>
    <w:rsid w:val="00C867A7"/>
    <w:rsid w:val="00CA3E55"/>
    <w:rsid w:val="00DB269A"/>
    <w:rsid w:val="00DB5BEE"/>
    <w:rsid w:val="00E90998"/>
    <w:rsid w:val="00F1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001C"/>
    <w:rPr>
      <w:color w:val="808080"/>
    </w:rPr>
  </w:style>
  <w:style w:type="paragraph" w:customStyle="1" w:styleId="6CACAED35AB8461CA000ABA23289E920">
    <w:name w:val="6CACAED35AB8461CA000ABA23289E920"/>
  </w:style>
  <w:style w:type="paragraph" w:customStyle="1" w:styleId="09A901C22AD24FB5AA09889D76AFB561">
    <w:name w:val="09A901C22AD24FB5AA09889D76AFB561"/>
  </w:style>
  <w:style w:type="paragraph" w:customStyle="1" w:styleId="AFF48331F49B4E0C8143F72FAEE5EFBB">
    <w:name w:val="AFF48331F49B4E0C8143F72FAEE5EFBB"/>
  </w:style>
  <w:style w:type="paragraph" w:customStyle="1" w:styleId="7D384AEB457842A28FB315689617088E">
    <w:name w:val="7D384AEB457842A28FB315689617088E"/>
  </w:style>
  <w:style w:type="paragraph" w:customStyle="1" w:styleId="FC9B0547CDC3474F827212CAF741D57E">
    <w:name w:val="FC9B0547CDC3474F827212CAF741D57E"/>
  </w:style>
  <w:style w:type="paragraph" w:customStyle="1" w:styleId="D0771E778F2148FFA7435585E9A30918">
    <w:name w:val="D0771E778F2148FFA7435585E9A30918"/>
  </w:style>
  <w:style w:type="paragraph" w:customStyle="1" w:styleId="0D58919CC26846E5956AF5A1F0FC4CC0">
    <w:name w:val="0D58919CC26846E5956AF5A1F0FC4CC0"/>
  </w:style>
  <w:style w:type="paragraph" w:customStyle="1" w:styleId="8544E309911D465289A7A1A9D6F65A54">
    <w:name w:val="8544E309911D465289A7A1A9D6F65A54"/>
  </w:style>
  <w:style w:type="paragraph" w:customStyle="1" w:styleId="89E5AEA8730E4980AB58FFCE07143C1D">
    <w:name w:val="89E5AEA8730E4980AB58FFCE07143C1D"/>
  </w:style>
  <w:style w:type="paragraph" w:customStyle="1" w:styleId="A495730BC3AD49C6BEB33DFFAE5C85F8">
    <w:name w:val="A495730BC3AD49C6BEB33DFFAE5C85F8"/>
  </w:style>
  <w:style w:type="paragraph" w:customStyle="1" w:styleId="52ACF28142CF4DBB880699435B06C1CC">
    <w:name w:val="52ACF28142CF4DBB880699435B06C1CC"/>
  </w:style>
  <w:style w:type="paragraph" w:customStyle="1" w:styleId="47F0F37A69D24D5A9A1FD11DC89E13A5">
    <w:name w:val="47F0F37A69D24D5A9A1FD11DC89E13A5"/>
  </w:style>
  <w:style w:type="paragraph" w:customStyle="1" w:styleId="83C10BB1CC4144BFA5055F5EDD620021">
    <w:name w:val="83C10BB1CC4144BFA5055F5EDD620021"/>
  </w:style>
  <w:style w:type="paragraph" w:customStyle="1" w:styleId="2611AC5076C743EC8BBC420A3014F138">
    <w:name w:val="2611AC5076C743EC8BBC420A3014F138"/>
  </w:style>
  <w:style w:type="paragraph" w:customStyle="1" w:styleId="FC06668FD5AC44E2A60782094B313B98">
    <w:name w:val="FC06668FD5AC44E2A60782094B313B98"/>
  </w:style>
  <w:style w:type="paragraph" w:customStyle="1" w:styleId="915724C050D84D0BBBCB690B07DB2B5E">
    <w:name w:val="915724C050D84D0BBBCB690B07DB2B5E"/>
  </w:style>
  <w:style w:type="paragraph" w:customStyle="1" w:styleId="46DC9DAEFC0B4810BED596E14B176F8D">
    <w:name w:val="46DC9DAEFC0B4810BED596E14B176F8D"/>
  </w:style>
  <w:style w:type="paragraph" w:customStyle="1" w:styleId="7A43ED871197451EB6B2808446312910">
    <w:name w:val="7A43ED871197451EB6B2808446312910"/>
  </w:style>
  <w:style w:type="paragraph" w:customStyle="1" w:styleId="CABC3C1C60074AFCA27CC867292D724F">
    <w:name w:val="CABC3C1C60074AFCA27CC867292D724F"/>
  </w:style>
  <w:style w:type="paragraph" w:customStyle="1" w:styleId="6AE2A11EDA2944E6A71E4B3FF75842D1">
    <w:name w:val="6AE2A11EDA2944E6A71E4B3FF75842D1"/>
  </w:style>
  <w:style w:type="paragraph" w:customStyle="1" w:styleId="DDF0EFDFF00646CF91BD63296CA4C2F0">
    <w:name w:val="DDF0EFDFF00646CF91BD63296CA4C2F0"/>
  </w:style>
  <w:style w:type="paragraph" w:customStyle="1" w:styleId="72ADB9BD47F04CDB94D3F8EE09BE341D">
    <w:name w:val="72ADB9BD47F04CDB94D3F8EE09BE341D"/>
  </w:style>
  <w:style w:type="paragraph" w:customStyle="1" w:styleId="D04FFC972A0F4AAFAABD75DB9B9F791D">
    <w:name w:val="D04FFC972A0F4AAFAABD75DB9B9F791D"/>
  </w:style>
  <w:style w:type="paragraph" w:customStyle="1" w:styleId="68351DCB23B24DC8B6F45E719C23F949">
    <w:name w:val="68351DCB23B24DC8B6F45E719C23F949"/>
  </w:style>
  <w:style w:type="paragraph" w:customStyle="1" w:styleId="90B0B67C11CC4A90A6C13617DB24E294">
    <w:name w:val="90B0B67C11CC4A90A6C13617DB24E294"/>
  </w:style>
  <w:style w:type="paragraph" w:customStyle="1" w:styleId="FC60034799AB4574B7D5CDF5085333F8">
    <w:name w:val="FC60034799AB4574B7D5CDF5085333F8"/>
  </w:style>
  <w:style w:type="paragraph" w:customStyle="1" w:styleId="39D30D25B0EA4ED69DDF02AD17794164">
    <w:name w:val="39D30D25B0EA4ED69DDF02AD17794164"/>
  </w:style>
  <w:style w:type="paragraph" w:customStyle="1" w:styleId="EF3B8E311D5442E4BAD879B24C3349B8">
    <w:name w:val="EF3B8E311D5442E4BAD879B24C3349B8"/>
  </w:style>
  <w:style w:type="paragraph" w:customStyle="1" w:styleId="C9D15A8D8A7944399EE432C25A50B107">
    <w:name w:val="C9D15A8D8A7944399EE432C25A50B107"/>
  </w:style>
  <w:style w:type="paragraph" w:customStyle="1" w:styleId="36F91F586B1F4F909728B2F4398EE7CF">
    <w:name w:val="36F91F586B1F4F909728B2F4398EE7CF"/>
  </w:style>
  <w:style w:type="paragraph" w:customStyle="1" w:styleId="BB68327FD0354840B00D9EE1AFAE2309">
    <w:name w:val="BB68327FD0354840B00D9EE1AFAE2309"/>
  </w:style>
  <w:style w:type="paragraph" w:customStyle="1" w:styleId="2B672C650E0B4F0DB0AB8A6B1266E831">
    <w:name w:val="2B672C650E0B4F0DB0AB8A6B1266E831"/>
  </w:style>
  <w:style w:type="paragraph" w:customStyle="1" w:styleId="79E5FD27F3BD46748A70626D3690514B">
    <w:name w:val="79E5FD27F3BD46748A70626D3690514B"/>
  </w:style>
  <w:style w:type="paragraph" w:customStyle="1" w:styleId="0F9F4B9F34784B59A23B671BE3CFC598">
    <w:name w:val="0F9F4B9F34784B59A23B671BE3CFC598"/>
  </w:style>
  <w:style w:type="paragraph" w:customStyle="1" w:styleId="4575204113CF4639AB8276DC8C5F6BF5">
    <w:name w:val="4575204113CF4639AB8276DC8C5F6BF5"/>
  </w:style>
  <w:style w:type="paragraph" w:customStyle="1" w:styleId="37B47A5628EB4489B7C1453A39DFF73C">
    <w:name w:val="37B47A5628EB4489B7C1453A39DFF73C"/>
  </w:style>
  <w:style w:type="paragraph" w:customStyle="1" w:styleId="EE9C4534FCF949B2835CEE0443B07434">
    <w:name w:val="EE9C4534FCF949B2835CEE0443B07434"/>
  </w:style>
  <w:style w:type="paragraph" w:customStyle="1" w:styleId="C3C04F4DE2E34D1C880D31720B1C16C5">
    <w:name w:val="C3C04F4DE2E34D1C880D31720B1C16C5"/>
  </w:style>
  <w:style w:type="paragraph" w:customStyle="1" w:styleId="8222106A73B544CE9CD18C8DE0BCC978">
    <w:name w:val="8222106A73B544CE9CD18C8DE0BCC978"/>
  </w:style>
  <w:style w:type="paragraph" w:customStyle="1" w:styleId="5D58E8F81C464B319613ABDDC88992F3">
    <w:name w:val="5D58E8F81C464B319613ABDDC88992F3"/>
  </w:style>
  <w:style w:type="paragraph" w:customStyle="1" w:styleId="17C1660A82D344109C39A147AEDE66CC">
    <w:name w:val="17C1660A82D344109C39A147AEDE66CC"/>
  </w:style>
  <w:style w:type="paragraph" w:customStyle="1" w:styleId="7BFD5381B7E745CAB8D661FE92D47A8C">
    <w:name w:val="7BFD5381B7E745CAB8D661FE92D47A8C"/>
  </w:style>
  <w:style w:type="paragraph" w:customStyle="1" w:styleId="DD5BDC3547004E65B5908E7EE764AE73">
    <w:name w:val="DD5BDC3547004E65B5908E7EE764AE73"/>
  </w:style>
  <w:style w:type="paragraph" w:customStyle="1" w:styleId="3E7CD259EF3E481CB09DDA8FB13C58E4">
    <w:name w:val="3E7CD259EF3E481CB09DDA8FB13C58E4"/>
  </w:style>
  <w:style w:type="paragraph" w:customStyle="1" w:styleId="0FA376A362C54629BA89EFEDD4C41F8B">
    <w:name w:val="0FA376A362C54629BA89EFEDD4C41F8B"/>
  </w:style>
  <w:style w:type="paragraph" w:customStyle="1" w:styleId="794B6466A4164F9B9863FE7598AA34DC">
    <w:name w:val="794B6466A4164F9B9863FE7598AA34DC"/>
  </w:style>
  <w:style w:type="paragraph" w:customStyle="1" w:styleId="A56FBE213B4C4B96B19924F4A25182AE">
    <w:name w:val="A56FBE213B4C4B96B19924F4A25182AE"/>
  </w:style>
  <w:style w:type="paragraph" w:customStyle="1" w:styleId="4D7D985AB4FC47338AD7ED2A7C59B6BC">
    <w:name w:val="4D7D985AB4FC47338AD7ED2A7C59B6BC"/>
  </w:style>
  <w:style w:type="paragraph" w:customStyle="1" w:styleId="7281FA47CD714C2EBF30D9BC7357578C">
    <w:name w:val="7281FA47CD714C2EBF30D9BC7357578C"/>
  </w:style>
  <w:style w:type="paragraph" w:customStyle="1" w:styleId="6B237AEB47964ED2B7018F8AF9D1F7D8">
    <w:name w:val="6B237AEB47964ED2B7018F8AF9D1F7D8"/>
  </w:style>
  <w:style w:type="paragraph" w:customStyle="1" w:styleId="6373E306C1DC45FF9B14FDA7DE40D2A7">
    <w:name w:val="6373E306C1DC45FF9B14FDA7DE40D2A7"/>
  </w:style>
  <w:style w:type="paragraph" w:customStyle="1" w:styleId="5195F8AFF1F443E29DDA4079E9A2F8F1">
    <w:name w:val="5195F8AFF1F443E29DDA4079E9A2F8F1"/>
  </w:style>
  <w:style w:type="paragraph" w:customStyle="1" w:styleId="D328F7E5D2AB47A6A7B5A8398D2851F9">
    <w:name w:val="D328F7E5D2AB47A6A7B5A8398D2851F9"/>
  </w:style>
  <w:style w:type="paragraph" w:customStyle="1" w:styleId="9EDDBF21079D4085B488A312EDE95D05">
    <w:name w:val="9EDDBF21079D4085B488A312EDE95D05"/>
  </w:style>
  <w:style w:type="paragraph" w:customStyle="1" w:styleId="182539F856FC41C7B730F03C54174CCE">
    <w:name w:val="182539F856FC41C7B730F03C54174CCE"/>
  </w:style>
  <w:style w:type="paragraph" w:customStyle="1" w:styleId="CE1C5EE272E54B17A70020EE8FDE1F8C">
    <w:name w:val="CE1C5EE272E54B17A70020EE8FDE1F8C"/>
  </w:style>
  <w:style w:type="paragraph" w:customStyle="1" w:styleId="F3DDB477EF134DA3842FF71D8821008B">
    <w:name w:val="F3DDB477EF134DA3842FF71D8821008B"/>
  </w:style>
  <w:style w:type="paragraph" w:customStyle="1" w:styleId="E1064C2E55A04D33B65A977C8DC286F7">
    <w:name w:val="E1064C2E55A04D33B65A977C8DC286F7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B1ADD3CBCE9A40A0B0C591CBF0B2BDC9">
    <w:name w:val="B1ADD3CBCE9A40A0B0C591CBF0B2BDC9"/>
  </w:style>
  <w:style w:type="paragraph" w:customStyle="1" w:styleId="4F3E05CE42D54475BC3DD96577A27FD5">
    <w:name w:val="4F3E05CE42D54475BC3DD96577A27FD5"/>
  </w:style>
  <w:style w:type="paragraph" w:customStyle="1" w:styleId="904AB4BD1DE640E28636EF3E1A31837B">
    <w:name w:val="904AB4BD1DE640E28636EF3E1A31837B"/>
  </w:style>
  <w:style w:type="paragraph" w:customStyle="1" w:styleId="5D8FAFE60F07403590E8FB5BE31BB603">
    <w:name w:val="5D8FAFE60F07403590E8FB5BE31BB603"/>
  </w:style>
  <w:style w:type="paragraph" w:customStyle="1" w:styleId="911F5A0F7A1E46268BDAAB328E210772">
    <w:name w:val="911F5A0F7A1E46268BDAAB328E210772"/>
  </w:style>
  <w:style w:type="paragraph" w:customStyle="1" w:styleId="687BAF52B164470E9338E7CC7DC717DF">
    <w:name w:val="687BAF52B164470E9338E7CC7DC717DF"/>
  </w:style>
  <w:style w:type="paragraph" w:customStyle="1" w:styleId="8248FA7F25B74B39BF570353975B5AC6">
    <w:name w:val="8248FA7F25B74B39BF570353975B5AC6"/>
  </w:style>
  <w:style w:type="paragraph" w:customStyle="1" w:styleId="127C049F1F144CF4B41ED86CE2D70980">
    <w:name w:val="127C049F1F144CF4B41ED86CE2D70980"/>
  </w:style>
  <w:style w:type="paragraph" w:customStyle="1" w:styleId="E1DF358B173348FCAB11DB264B928AB1">
    <w:name w:val="E1DF358B173348FCAB11DB264B928AB1"/>
  </w:style>
  <w:style w:type="paragraph" w:customStyle="1" w:styleId="C48FAFD86CB84BB8AA088F016D6E8890">
    <w:name w:val="C48FAFD86CB84BB8AA088F016D6E8890"/>
  </w:style>
  <w:style w:type="paragraph" w:customStyle="1" w:styleId="B13FCCCE80934300B66923D182B5023E">
    <w:name w:val="B13FCCCE80934300B66923D182B5023E"/>
  </w:style>
  <w:style w:type="paragraph" w:customStyle="1" w:styleId="0ECA41ED3BCA40DFBCD9D31F57F8D69B">
    <w:name w:val="0ECA41ED3BCA40DFBCD9D31F57F8D69B"/>
  </w:style>
  <w:style w:type="paragraph" w:customStyle="1" w:styleId="354683C474084037B45160647122D571">
    <w:name w:val="354683C474084037B45160647122D571"/>
  </w:style>
  <w:style w:type="paragraph" w:customStyle="1" w:styleId="6C5847DDE88D406083C28C83918B5B3D">
    <w:name w:val="6C5847DDE88D406083C28C83918B5B3D"/>
  </w:style>
  <w:style w:type="paragraph" w:customStyle="1" w:styleId="9C8B22A3405441B6AC97028047234719">
    <w:name w:val="9C8B22A3405441B6AC97028047234719"/>
  </w:style>
  <w:style w:type="paragraph" w:customStyle="1" w:styleId="74669DFEECCB4B28B6A8E6EFC6831F63">
    <w:name w:val="74669DFEECCB4B28B6A8E6EFC6831F63"/>
  </w:style>
  <w:style w:type="paragraph" w:customStyle="1" w:styleId="FADBBCEA44DA4884953509C2D8D5231D">
    <w:name w:val="FADBBCEA44DA4884953509C2D8D5231D"/>
  </w:style>
  <w:style w:type="paragraph" w:customStyle="1" w:styleId="2535CA342AAA4EF4A95501CC95C0A710">
    <w:name w:val="2535CA342AAA4EF4A95501CC95C0A710"/>
  </w:style>
  <w:style w:type="paragraph" w:customStyle="1" w:styleId="D18DB0566CA44BB4BB575E860570CC6E">
    <w:name w:val="D18DB0566CA44BB4BB575E860570CC6E"/>
  </w:style>
  <w:style w:type="paragraph" w:customStyle="1" w:styleId="88259324A29B462992742F012C2EC06E">
    <w:name w:val="88259324A29B462992742F012C2EC06E"/>
  </w:style>
  <w:style w:type="paragraph" w:customStyle="1" w:styleId="2A95237CC90C4BD8B28879077A1A93AA">
    <w:name w:val="2A95237CC90C4BD8B28879077A1A93AA"/>
  </w:style>
  <w:style w:type="paragraph" w:customStyle="1" w:styleId="CFE6171AD5AD4FCB8E997FFB346A14BC">
    <w:name w:val="CFE6171AD5AD4FCB8E997FFB346A14BC"/>
  </w:style>
  <w:style w:type="paragraph" w:customStyle="1" w:styleId="1C3E78AB46FE424C89725F89C44A819D">
    <w:name w:val="1C3E78AB46FE424C89725F89C44A819D"/>
  </w:style>
  <w:style w:type="paragraph" w:customStyle="1" w:styleId="A7A97FCF72A242E5BB69F192C57C5803">
    <w:name w:val="A7A97FCF72A242E5BB69F192C57C5803"/>
  </w:style>
  <w:style w:type="paragraph" w:customStyle="1" w:styleId="B329B02BDF3C43BF9C3EB1C174B2D16F">
    <w:name w:val="B329B02BDF3C43BF9C3EB1C174B2D16F"/>
  </w:style>
  <w:style w:type="paragraph" w:customStyle="1" w:styleId="D10CABEE99BD4EA8A61F6DEF4991FB78">
    <w:name w:val="D10CABEE99BD4EA8A61F6DEF4991FB78"/>
  </w:style>
  <w:style w:type="paragraph" w:customStyle="1" w:styleId="73B57234867B43EAA4D002C019C812B7">
    <w:name w:val="73B57234867B43EAA4D002C019C812B7"/>
  </w:style>
  <w:style w:type="paragraph" w:customStyle="1" w:styleId="B7E1C69E678540259D25AB9D0C15A6F6">
    <w:name w:val="B7E1C69E678540259D25AB9D0C15A6F6"/>
  </w:style>
  <w:style w:type="paragraph" w:customStyle="1" w:styleId="B7CD8F9D9AE443E9823BDBB2EE60B689">
    <w:name w:val="B7CD8F9D9AE443E9823BDBB2EE60B689"/>
  </w:style>
  <w:style w:type="paragraph" w:customStyle="1" w:styleId="288D2CC969BB455FAD38A496E9002458">
    <w:name w:val="288D2CC969BB455FAD38A496E9002458"/>
  </w:style>
  <w:style w:type="paragraph" w:customStyle="1" w:styleId="7EEE4524536F46829EB788ACFF14439E">
    <w:name w:val="7EEE4524536F46829EB788ACFF14439E"/>
  </w:style>
  <w:style w:type="paragraph" w:customStyle="1" w:styleId="4479566281CD485E90D5D170EEEDFABC">
    <w:name w:val="4479566281CD485E90D5D170EEEDFABC"/>
  </w:style>
  <w:style w:type="paragraph" w:customStyle="1" w:styleId="AFE0A31C5FEC4DE584B7C8AD3E33B81E">
    <w:name w:val="AFE0A31C5FEC4DE584B7C8AD3E33B81E"/>
  </w:style>
  <w:style w:type="paragraph" w:customStyle="1" w:styleId="7F745E3597E941548808C99B0843D7D7">
    <w:name w:val="7F745E3597E941548808C99B0843D7D7"/>
  </w:style>
  <w:style w:type="paragraph" w:customStyle="1" w:styleId="83B14EA6FB9D492088100512497A5D1C">
    <w:name w:val="83B14EA6FB9D492088100512497A5D1C"/>
  </w:style>
  <w:style w:type="paragraph" w:customStyle="1" w:styleId="BA2CA620242242F5BD7156789897145A">
    <w:name w:val="BA2CA620242242F5BD7156789897145A"/>
  </w:style>
  <w:style w:type="paragraph" w:customStyle="1" w:styleId="95F9D090593B487395C27AA5767427E9">
    <w:name w:val="95F9D090593B487395C27AA5767427E9"/>
  </w:style>
  <w:style w:type="paragraph" w:customStyle="1" w:styleId="45E22A75CF994371BD78DD7F9D9F9E5C">
    <w:name w:val="45E22A75CF994371BD78DD7F9D9F9E5C"/>
  </w:style>
  <w:style w:type="paragraph" w:customStyle="1" w:styleId="516834DDD05049FA84A426020683F32C">
    <w:name w:val="516834DDD05049FA84A426020683F32C"/>
  </w:style>
  <w:style w:type="paragraph" w:customStyle="1" w:styleId="4AAAD720F8E74867802147C15B6C5764">
    <w:name w:val="4AAAD720F8E74867802147C15B6C5764"/>
  </w:style>
  <w:style w:type="paragraph" w:customStyle="1" w:styleId="CDFD952746F14C1D9F2B76D95E78E022">
    <w:name w:val="CDFD952746F14C1D9F2B76D95E78E022"/>
  </w:style>
  <w:style w:type="paragraph" w:customStyle="1" w:styleId="2368C8DC239A4B06AD8507415F666E0C">
    <w:name w:val="2368C8DC239A4B06AD8507415F666E0C"/>
  </w:style>
  <w:style w:type="paragraph" w:customStyle="1" w:styleId="65EA92A7BB49489D91E36DD8AC002005">
    <w:name w:val="65EA92A7BB49489D91E36DD8AC002005"/>
  </w:style>
  <w:style w:type="paragraph" w:customStyle="1" w:styleId="46DD34E6F54B4C99969001A3C8BAF12C">
    <w:name w:val="46DD34E6F54B4C99969001A3C8BAF12C"/>
  </w:style>
  <w:style w:type="paragraph" w:customStyle="1" w:styleId="9135C6CAEFFC4DF78960378A39DE23DE">
    <w:name w:val="9135C6CAEFFC4DF78960378A39DE23DE"/>
    <w:rsid w:val="002C001C"/>
  </w:style>
  <w:style w:type="paragraph" w:customStyle="1" w:styleId="AD125B93E2E94E01B757373AD3DBE997">
    <w:name w:val="AD125B93E2E94E01B757373AD3DBE997"/>
    <w:rsid w:val="002C001C"/>
  </w:style>
  <w:style w:type="paragraph" w:customStyle="1" w:styleId="A9E7C1B2F1EC4CA2A0ED7D93206A25FD">
    <w:name w:val="A9E7C1B2F1EC4CA2A0ED7D93206A25FD"/>
    <w:rsid w:val="002C001C"/>
  </w:style>
  <w:style w:type="paragraph" w:customStyle="1" w:styleId="8FD2DCA9C9E94982BDD32EB1F8B8E294">
    <w:name w:val="8FD2DCA9C9E94982BDD32EB1F8B8E294"/>
    <w:rsid w:val="002C001C"/>
  </w:style>
  <w:style w:type="paragraph" w:customStyle="1" w:styleId="420473B090234D4183E736F9F4537427">
    <w:name w:val="420473B090234D4183E736F9F4537427"/>
    <w:rsid w:val="002C001C"/>
  </w:style>
  <w:style w:type="paragraph" w:customStyle="1" w:styleId="412BAAD70E734C37B09B3A94045F8909">
    <w:name w:val="412BAAD70E734C37B09B3A94045F8909"/>
    <w:rsid w:val="002C001C"/>
  </w:style>
  <w:style w:type="paragraph" w:customStyle="1" w:styleId="4D529C1AF1DB442887D9D7A7DABB232A">
    <w:name w:val="4D529C1AF1DB442887D9D7A7DABB232A"/>
    <w:rsid w:val="002C001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001C"/>
    <w:rPr>
      <w:color w:val="808080"/>
    </w:rPr>
  </w:style>
  <w:style w:type="paragraph" w:customStyle="1" w:styleId="6CACAED35AB8461CA000ABA23289E920">
    <w:name w:val="6CACAED35AB8461CA000ABA23289E920"/>
  </w:style>
  <w:style w:type="paragraph" w:customStyle="1" w:styleId="09A901C22AD24FB5AA09889D76AFB561">
    <w:name w:val="09A901C22AD24FB5AA09889D76AFB561"/>
  </w:style>
  <w:style w:type="paragraph" w:customStyle="1" w:styleId="AFF48331F49B4E0C8143F72FAEE5EFBB">
    <w:name w:val="AFF48331F49B4E0C8143F72FAEE5EFBB"/>
  </w:style>
  <w:style w:type="paragraph" w:customStyle="1" w:styleId="7D384AEB457842A28FB315689617088E">
    <w:name w:val="7D384AEB457842A28FB315689617088E"/>
  </w:style>
  <w:style w:type="paragraph" w:customStyle="1" w:styleId="FC9B0547CDC3474F827212CAF741D57E">
    <w:name w:val="FC9B0547CDC3474F827212CAF741D57E"/>
  </w:style>
  <w:style w:type="paragraph" w:customStyle="1" w:styleId="D0771E778F2148FFA7435585E9A30918">
    <w:name w:val="D0771E778F2148FFA7435585E9A30918"/>
  </w:style>
  <w:style w:type="paragraph" w:customStyle="1" w:styleId="0D58919CC26846E5956AF5A1F0FC4CC0">
    <w:name w:val="0D58919CC26846E5956AF5A1F0FC4CC0"/>
  </w:style>
  <w:style w:type="paragraph" w:customStyle="1" w:styleId="8544E309911D465289A7A1A9D6F65A54">
    <w:name w:val="8544E309911D465289A7A1A9D6F65A54"/>
  </w:style>
  <w:style w:type="paragraph" w:customStyle="1" w:styleId="89E5AEA8730E4980AB58FFCE07143C1D">
    <w:name w:val="89E5AEA8730E4980AB58FFCE07143C1D"/>
  </w:style>
  <w:style w:type="paragraph" w:customStyle="1" w:styleId="A495730BC3AD49C6BEB33DFFAE5C85F8">
    <w:name w:val="A495730BC3AD49C6BEB33DFFAE5C85F8"/>
  </w:style>
  <w:style w:type="paragraph" w:customStyle="1" w:styleId="52ACF28142CF4DBB880699435B06C1CC">
    <w:name w:val="52ACF28142CF4DBB880699435B06C1CC"/>
  </w:style>
  <w:style w:type="paragraph" w:customStyle="1" w:styleId="47F0F37A69D24D5A9A1FD11DC89E13A5">
    <w:name w:val="47F0F37A69D24D5A9A1FD11DC89E13A5"/>
  </w:style>
  <w:style w:type="paragraph" w:customStyle="1" w:styleId="83C10BB1CC4144BFA5055F5EDD620021">
    <w:name w:val="83C10BB1CC4144BFA5055F5EDD620021"/>
  </w:style>
  <w:style w:type="paragraph" w:customStyle="1" w:styleId="2611AC5076C743EC8BBC420A3014F138">
    <w:name w:val="2611AC5076C743EC8BBC420A3014F138"/>
  </w:style>
  <w:style w:type="paragraph" w:customStyle="1" w:styleId="FC06668FD5AC44E2A60782094B313B98">
    <w:name w:val="FC06668FD5AC44E2A60782094B313B98"/>
  </w:style>
  <w:style w:type="paragraph" w:customStyle="1" w:styleId="915724C050D84D0BBBCB690B07DB2B5E">
    <w:name w:val="915724C050D84D0BBBCB690B07DB2B5E"/>
  </w:style>
  <w:style w:type="paragraph" w:customStyle="1" w:styleId="46DC9DAEFC0B4810BED596E14B176F8D">
    <w:name w:val="46DC9DAEFC0B4810BED596E14B176F8D"/>
  </w:style>
  <w:style w:type="paragraph" w:customStyle="1" w:styleId="7A43ED871197451EB6B2808446312910">
    <w:name w:val="7A43ED871197451EB6B2808446312910"/>
  </w:style>
  <w:style w:type="paragraph" w:customStyle="1" w:styleId="CABC3C1C60074AFCA27CC867292D724F">
    <w:name w:val="CABC3C1C60074AFCA27CC867292D724F"/>
  </w:style>
  <w:style w:type="paragraph" w:customStyle="1" w:styleId="6AE2A11EDA2944E6A71E4B3FF75842D1">
    <w:name w:val="6AE2A11EDA2944E6A71E4B3FF75842D1"/>
  </w:style>
  <w:style w:type="paragraph" w:customStyle="1" w:styleId="DDF0EFDFF00646CF91BD63296CA4C2F0">
    <w:name w:val="DDF0EFDFF00646CF91BD63296CA4C2F0"/>
  </w:style>
  <w:style w:type="paragraph" w:customStyle="1" w:styleId="72ADB9BD47F04CDB94D3F8EE09BE341D">
    <w:name w:val="72ADB9BD47F04CDB94D3F8EE09BE341D"/>
  </w:style>
  <w:style w:type="paragraph" w:customStyle="1" w:styleId="D04FFC972A0F4AAFAABD75DB9B9F791D">
    <w:name w:val="D04FFC972A0F4AAFAABD75DB9B9F791D"/>
  </w:style>
  <w:style w:type="paragraph" w:customStyle="1" w:styleId="68351DCB23B24DC8B6F45E719C23F949">
    <w:name w:val="68351DCB23B24DC8B6F45E719C23F949"/>
  </w:style>
  <w:style w:type="paragraph" w:customStyle="1" w:styleId="90B0B67C11CC4A90A6C13617DB24E294">
    <w:name w:val="90B0B67C11CC4A90A6C13617DB24E294"/>
  </w:style>
  <w:style w:type="paragraph" w:customStyle="1" w:styleId="FC60034799AB4574B7D5CDF5085333F8">
    <w:name w:val="FC60034799AB4574B7D5CDF5085333F8"/>
  </w:style>
  <w:style w:type="paragraph" w:customStyle="1" w:styleId="39D30D25B0EA4ED69DDF02AD17794164">
    <w:name w:val="39D30D25B0EA4ED69DDF02AD17794164"/>
  </w:style>
  <w:style w:type="paragraph" w:customStyle="1" w:styleId="EF3B8E311D5442E4BAD879B24C3349B8">
    <w:name w:val="EF3B8E311D5442E4BAD879B24C3349B8"/>
  </w:style>
  <w:style w:type="paragraph" w:customStyle="1" w:styleId="C9D15A8D8A7944399EE432C25A50B107">
    <w:name w:val="C9D15A8D8A7944399EE432C25A50B107"/>
  </w:style>
  <w:style w:type="paragraph" w:customStyle="1" w:styleId="36F91F586B1F4F909728B2F4398EE7CF">
    <w:name w:val="36F91F586B1F4F909728B2F4398EE7CF"/>
  </w:style>
  <w:style w:type="paragraph" w:customStyle="1" w:styleId="BB68327FD0354840B00D9EE1AFAE2309">
    <w:name w:val="BB68327FD0354840B00D9EE1AFAE2309"/>
  </w:style>
  <w:style w:type="paragraph" w:customStyle="1" w:styleId="2B672C650E0B4F0DB0AB8A6B1266E831">
    <w:name w:val="2B672C650E0B4F0DB0AB8A6B1266E831"/>
  </w:style>
  <w:style w:type="paragraph" w:customStyle="1" w:styleId="79E5FD27F3BD46748A70626D3690514B">
    <w:name w:val="79E5FD27F3BD46748A70626D3690514B"/>
  </w:style>
  <w:style w:type="paragraph" w:customStyle="1" w:styleId="0F9F4B9F34784B59A23B671BE3CFC598">
    <w:name w:val="0F9F4B9F34784B59A23B671BE3CFC598"/>
  </w:style>
  <w:style w:type="paragraph" w:customStyle="1" w:styleId="4575204113CF4639AB8276DC8C5F6BF5">
    <w:name w:val="4575204113CF4639AB8276DC8C5F6BF5"/>
  </w:style>
  <w:style w:type="paragraph" w:customStyle="1" w:styleId="37B47A5628EB4489B7C1453A39DFF73C">
    <w:name w:val="37B47A5628EB4489B7C1453A39DFF73C"/>
  </w:style>
  <w:style w:type="paragraph" w:customStyle="1" w:styleId="EE9C4534FCF949B2835CEE0443B07434">
    <w:name w:val="EE9C4534FCF949B2835CEE0443B07434"/>
  </w:style>
  <w:style w:type="paragraph" w:customStyle="1" w:styleId="C3C04F4DE2E34D1C880D31720B1C16C5">
    <w:name w:val="C3C04F4DE2E34D1C880D31720B1C16C5"/>
  </w:style>
  <w:style w:type="paragraph" w:customStyle="1" w:styleId="8222106A73B544CE9CD18C8DE0BCC978">
    <w:name w:val="8222106A73B544CE9CD18C8DE0BCC978"/>
  </w:style>
  <w:style w:type="paragraph" w:customStyle="1" w:styleId="5D58E8F81C464B319613ABDDC88992F3">
    <w:name w:val="5D58E8F81C464B319613ABDDC88992F3"/>
  </w:style>
  <w:style w:type="paragraph" w:customStyle="1" w:styleId="17C1660A82D344109C39A147AEDE66CC">
    <w:name w:val="17C1660A82D344109C39A147AEDE66CC"/>
  </w:style>
  <w:style w:type="paragraph" w:customStyle="1" w:styleId="7BFD5381B7E745CAB8D661FE92D47A8C">
    <w:name w:val="7BFD5381B7E745CAB8D661FE92D47A8C"/>
  </w:style>
  <w:style w:type="paragraph" w:customStyle="1" w:styleId="DD5BDC3547004E65B5908E7EE764AE73">
    <w:name w:val="DD5BDC3547004E65B5908E7EE764AE73"/>
  </w:style>
  <w:style w:type="paragraph" w:customStyle="1" w:styleId="3E7CD259EF3E481CB09DDA8FB13C58E4">
    <w:name w:val="3E7CD259EF3E481CB09DDA8FB13C58E4"/>
  </w:style>
  <w:style w:type="paragraph" w:customStyle="1" w:styleId="0FA376A362C54629BA89EFEDD4C41F8B">
    <w:name w:val="0FA376A362C54629BA89EFEDD4C41F8B"/>
  </w:style>
  <w:style w:type="paragraph" w:customStyle="1" w:styleId="794B6466A4164F9B9863FE7598AA34DC">
    <w:name w:val="794B6466A4164F9B9863FE7598AA34DC"/>
  </w:style>
  <w:style w:type="paragraph" w:customStyle="1" w:styleId="A56FBE213B4C4B96B19924F4A25182AE">
    <w:name w:val="A56FBE213B4C4B96B19924F4A25182AE"/>
  </w:style>
  <w:style w:type="paragraph" w:customStyle="1" w:styleId="4D7D985AB4FC47338AD7ED2A7C59B6BC">
    <w:name w:val="4D7D985AB4FC47338AD7ED2A7C59B6BC"/>
  </w:style>
  <w:style w:type="paragraph" w:customStyle="1" w:styleId="7281FA47CD714C2EBF30D9BC7357578C">
    <w:name w:val="7281FA47CD714C2EBF30D9BC7357578C"/>
  </w:style>
  <w:style w:type="paragraph" w:customStyle="1" w:styleId="6B237AEB47964ED2B7018F8AF9D1F7D8">
    <w:name w:val="6B237AEB47964ED2B7018F8AF9D1F7D8"/>
  </w:style>
  <w:style w:type="paragraph" w:customStyle="1" w:styleId="6373E306C1DC45FF9B14FDA7DE40D2A7">
    <w:name w:val="6373E306C1DC45FF9B14FDA7DE40D2A7"/>
  </w:style>
  <w:style w:type="paragraph" w:customStyle="1" w:styleId="5195F8AFF1F443E29DDA4079E9A2F8F1">
    <w:name w:val="5195F8AFF1F443E29DDA4079E9A2F8F1"/>
  </w:style>
  <w:style w:type="paragraph" w:customStyle="1" w:styleId="D328F7E5D2AB47A6A7B5A8398D2851F9">
    <w:name w:val="D328F7E5D2AB47A6A7B5A8398D2851F9"/>
  </w:style>
  <w:style w:type="paragraph" w:customStyle="1" w:styleId="9EDDBF21079D4085B488A312EDE95D05">
    <w:name w:val="9EDDBF21079D4085B488A312EDE95D05"/>
  </w:style>
  <w:style w:type="paragraph" w:customStyle="1" w:styleId="182539F856FC41C7B730F03C54174CCE">
    <w:name w:val="182539F856FC41C7B730F03C54174CCE"/>
  </w:style>
  <w:style w:type="paragraph" w:customStyle="1" w:styleId="CE1C5EE272E54B17A70020EE8FDE1F8C">
    <w:name w:val="CE1C5EE272E54B17A70020EE8FDE1F8C"/>
  </w:style>
  <w:style w:type="paragraph" w:customStyle="1" w:styleId="F3DDB477EF134DA3842FF71D8821008B">
    <w:name w:val="F3DDB477EF134DA3842FF71D8821008B"/>
  </w:style>
  <w:style w:type="paragraph" w:customStyle="1" w:styleId="E1064C2E55A04D33B65A977C8DC286F7">
    <w:name w:val="E1064C2E55A04D33B65A977C8DC286F7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B1ADD3CBCE9A40A0B0C591CBF0B2BDC9">
    <w:name w:val="B1ADD3CBCE9A40A0B0C591CBF0B2BDC9"/>
  </w:style>
  <w:style w:type="paragraph" w:customStyle="1" w:styleId="4F3E05CE42D54475BC3DD96577A27FD5">
    <w:name w:val="4F3E05CE42D54475BC3DD96577A27FD5"/>
  </w:style>
  <w:style w:type="paragraph" w:customStyle="1" w:styleId="904AB4BD1DE640E28636EF3E1A31837B">
    <w:name w:val="904AB4BD1DE640E28636EF3E1A31837B"/>
  </w:style>
  <w:style w:type="paragraph" w:customStyle="1" w:styleId="5D8FAFE60F07403590E8FB5BE31BB603">
    <w:name w:val="5D8FAFE60F07403590E8FB5BE31BB603"/>
  </w:style>
  <w:style w:type="paragraph" w:customStyle="1" w:styleId="911F5A0F7A1E46268BDAAB328E210772">
    <w:name w:val="911F5A0F7A1E46268BDAAB328E210772"/>
  </w:style>
  <w:style w:type="paragraph" w:customStyle="1" w:styleId="687BAF52B164470E9338E7CC7DC717DF">
    <w:name w:val="687BAF52B164470E9338E7CC7DC717DF"/>
  </w:style>
  <w:style w:type="paragraph" w:customStyle="1" w:styleId="8248FA7F25B74B39BF570353975B5AC6">
    <w:name w:val="8248FA7F25B74B39BF570353975B5AC6"/>
  </w:style>
  <w:style w:type="paragraph" w:customStyle="1" w:styleId="127C049F1F144CF4B41ED86CE2D70980">
    <w:name w:val="127C049F1F144CF4B41ED86CE2D70980"/>
  </w:style>
  <w:style w:type="paragraph" w:customStyle="1" w:styleId="E1DF358B173348FCAB11DB264B928AB1">
    <w:name w:val="E1DF358B173348FCAB11DB264B928AB1"/>
  </w:style>
  <w:style w:type="paragraph" w:customStyle="1" w:styleId="C48FAFD86CB84BB8AA088F016D6E8890">
    <w:name w:val="C48FAFD86CB84BB8AA088F016D6E8890"/>
  </w:style>
  <w:style w:type="paragraph" w:customStyle="1" w:styleId="B13FCCCE80934300B66923D182B5023E">
    <w:name w:val="B13FCCCE80934300B66923D182B5023E"/>
  </w:style>
  <w:style w:type="paragraph" w:customStyle="1" w:styleId="0ECA41ED3BCA40DFBCD9D31F57F8D69B">
    <w:name w:val="0ECA41ED3BCA40DFBCD9D31F57F8D69B"/>
  </w:style>
  <w:style w:type="paragraph" w:customStyle="1" w:styleId="354683C474084037B45160647122D571">
    <w:name w:val="354683C474084037B45160647122D571"/>
  </w:style>
  <w:style w:type="paragraph" w:customStyle="1" w:styleId="6C5847DDE88D406083C28C83918B5B3D">
    <w:name w:val="6C5847DDE88D406083C28C83918B5B3D"/>
  </w:style>
  <w:style w:type="paragraph" w:customStyle="1" w:styleId="9C8B22A3405441B6AC97028047234719">
    <w:name w:val="9C8B22A3405441B6AC97028047234719"/>
  </w:style>
  <w:style w:type="paragraph" w:customStyle="1" w:styleId="74669DFEECCB4B28B6A8E6EFC6831F63">
    <w:name w:val="74669DFEECCB4B28B6A8E6EFC6831F63"/>
  </w:style>
  <w:style w:type="paragraph" w:customStyle="1" w:styleId="FADBBCEA44DA4884953509C2D8D5231D">
    <w:name w:val="FADBBCEA44DA4884953509C2D8D5231D"/>
  </w:style>
  <w:style w:type="paragraph" w:customStyle="1" w:styleId="2535CA342AAA4EF4A95501CC95C0A710">
    <w:name w:val="2535CA342AAA4EF4A95501CC95C0A710"/>
  </w:style>
  <w:style w:type="paragraph" w:customStyle="1" w:styleId="D18DB0566CA44BB4BB575E860570CC6E">
    <w:name w:val="D18DB0566CA44BB4BB575E860570CC6E"/>
  </w:style>
  <w:style w:type="paragraph" w:customStyle="1" w:styleId="88259324A29B462992742F012C2EC06E">
    <w:name w:val="88259324A29B462992742F012C2EC06E"/>
  </w:style>
  <w:style w:type="paragraph" w:customStyle="1" w:styleId="2A95237CC90C4BD8B28879077A1A93AA">
    <w:name w:val="2A95237CC90C4BD8B28879077A1A93AA"/>
  </w:style>
  <w:style w:type="paragraph" w:customStyle="1" w:styleId="CFE6171AD5AD4FCB8E997FFB346A14BC">
    <w:name w:val="CFE6171AD5AD4FCB8E997FFB346A14BC"/>
  </w:style>
  <w:style w:type="paragraph" w:customStyle="1" w:styleId="1C3E78AB46FE424C89725F89C44A819D">
    <w:name w:val="1C3E78AB46FE424C89725F89C44A819D"/>
  </w:style>
  <w:style w:type="paragraph" w:customStyle="1" w:styleId="A7A97FCF72A242E5BB69F192C57C5803">
    <w:name w:val="A7A97FCF72A242E5BB69F192C57C5803"/>
  </w:style>
  <w:style w:type="paragraph" w:customStyle="1" w:styleId="B329B02BDF3C43BF9C3EB1C174B2D16F">
    <w:name w:val="B329B02BDF3C43BF9C3EB1C174B2D16F"/>
  </w:style>
  <w:style w:type="paragraph" w:customStyle="1" w:styleId="D10CABEE99BD4EA8A61F6DEF4991FB78">
    <w:name w:val="D10CABEE99BD4EA8A61F6DEF4991FB78"/>
  </w:style>
  <w:style w:type="paragraph" w:customStyle="1" w:styleId="73B57234867B43EAA4D002C019C812B7">
    <w:name w:val="73B57234867B43EAA4D002C019C812B7"/>
  </w:style>
  <w:style w:type="paragraph" w:customStyle="1" w:styleId="B7E1C69E678540259D25AB9D0C15A6F6">
    <w:name w:val="B7E1C69E678540259D25AB9D0C15A6F6"/>
  </w:style>
  <w:style w:type="paragraph" w:customStyle="1" w:styleId="B7CD8F9D9AE443E9823BDBB2EE60B689">
    <w:name w:val="B7CD8F9D9AE443E9823BDBB2EE60B689"/>
  </w:style>
  <w:style w:type="paragraph" w:customStyle="1" w:styleId="288D2CC969BB455FAD38A496E9002458">
    <w:name w:val="288D2CC969BB455FAD38A496E9002458"/>
  </w:style>
  <w:style w:type="paragraph" w:customStyle="1" w:styleId="7EEE4524536F46829EB788ACFF14439E">
    <w:name w:val="7EEE4524536F46829EB788ACFF14439E"/>
  </w:style>
  <w:style w:type="paragraph" w:customStyle="1" w:styleId="4479566281CD485E90D5D170EEEDFABC">
    <w:name w:val="4479566281CD485E90D5D170EEEDFABC"/>
  </w:style>
  <w:style w:type="paragraph" w:customStyle="1" w:styleId="AFE0A31C5FEC4DE584B7C8AD3E33B81E">
    <w:name w:val="AFE0A31C5FEC4DE584B7C8AD3E33B81E"/>
  </w:style>
  <w:style w:type="paragraph" w:customStyle="1" w:styleId="7F745E3597E941548808C99B0843D7D7">
    <w:name w:val="7F745E3597E941548808C99B0843D7D7"/>
  </w:style>
  <w:style w:type="paragraph" w:customStyle="1" w:styleId="83B14EA6FB9D492088100512497A5D1C">
    <w:name w:val="83B14EA6FB9D492088100512497A5D1C"/>
  </w:style>
  <w:style w:type="paragraph" w:customStyle="1" w:styleId="BA2CA620242242F5BD7156789897145A">
    <w:name w:val="BA2CA620242242F5BD7156789897145A"/>
  </w:style>
  <w:style w:type="paragraph" w:customStyle="1" w:styleId="95F9D090593B487395C27AA5767427E9">
    <w:name w:val="95F9D090593B487395C27AA5767427E9"/>
  </w:style>
  <w:style w:type="paragraph" w:customStyle="1" w:styleId="45E22A75CF994371BD78DD7F9D9F9E5C">
    <w:name w:val="45E22A75CF994371BD78DD7F9D9F9E5C"/>
  </w:style>
  <w:style w:type="paragraph" w:customStyle="1" w:styleId="516834DDD05049FA84A426020683F32C">
    <w:name w:val="516834DDD05049FA84A426020683F32C"/>
  </w:style>
  <w:style w:type="paragraph" w:customStyle="1" w:styleId="4AAAD720F8E74867802147C15B6C5764">
    <w:name w:val="4AAAD720F8E74867802147C15B6C5764"/>
  </w:style>
  <w:style w:type="paragraph" w:customStyle="1" w:styleId="CDFD952746F14C1D9F2B76D95E78E022">
    <w:name w:val="CDFD952746F14C1D9F2B76D95E78E022"/>
  </w:style>
  <w:style w:type="paragraph" w:customStyle="1" w:styleId="2368C8DC239A4B06AD8507415F666E0C">
    <w:name w:val="2368C8DC239A4B06AD8507415F666E0C"/>
  </w:style>
  <w:style w:type="paragraph" w:customStyle="1" w:styleId="65EA92A7BB49489D91E36DD8AC002005">
    <w:name w:val="65EA92A7BB49489D91E36DD8AC002005"/>
  </w:style>
  <w:style w:type="paragraph" w:customStyle="1" w:styleId="46DD34E6F54B4C99969001A3C8BAF12C">
    <w:name w:val="46DD34E6F54B4C99969001A3C8BAF12C"/>
  </w:style>
  <w:style w:type="paragraph" w:customStyle="1" w:styleId="9135C6CAEFFC4DF78960378A39DE23DE">
    <w:name w:val="9135C6CAEFFC4DF78960378A39DE23DE"/>
    <w:rsid w:val="002C001C"/>
  </w:style>
  <w:style w:type="paragraph" w:customStyle="1" w:styleId="AD125B93E2E94E01B757373AD3DBE997">
    <w:name w:val="AD125B93E2E94E01B757373AD3DBE997"/>
    <w:rsid w:val="002C001C"/>
  </w:style>
  <w:style w:type="paragraph" w:customStyle="1" w:styleId="A9E7C1B2F1EC4CA2A0ED7D93206A25FD">
    <w:name w:val="A9E7C1B2F1EC4CA2A0ED7D93206A25FD"/>
    <w:rsid w:val="002C001C"/>
  </w:style>
  <w:style w:type="paragraph" w:customStyle="1" w:styleId="8FD2DCA9C9E94982BDD32EB1F8B8E294">
    <w:name w:val="8FD2DCA9C9E94982BDD32EB1F8B8E294"/>
    <w:rsid w:val="002C001C"/>
  </w:style>
  <w:style w:type="paragraph" w:customStyle="1" w:styleId="420473B090234D4183E736F9F4537427">
    <w:name w:val="420473B090234D4183E736F9F4537427"/>
    <w:rsid w:val="002C001C"/>
  </w:style>
  <w:style w:type="paragraph" w:customStyle="1" w:styleId="412BAAD70E734C37B09B3A94045F8909">
    <w:name w:val="412BAAD70E734C37B09B3A94045F8909"/>
    <w:rsid w:val="002C001C"/>
  </w:style>
  <w:style w:type="paragraph" w:customStyle="1" w:styleId="4D529C1AF1DB442887D9D7A7DABB232A">
    <w:name w:val="4D529C1AF1DB442887D9D7A7DABB232A"/>
    <w:rsid w:val="002C00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F0D9C-3460-4817-8A97-D75CB8992E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CEFEFA-CA92-4B14-9E17-E361197D6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TP030001984.dotx</Template>
  <TotalTime>5</TotalTime>
  <Pages>3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</dc:creator>
  <cp:keywords/>
  <dc:description/>
  <cp:lastModifiedBy>Front</cp:lastModifiedBy>
  <cp:revision>5</cp:revision>
  <cp:lastPrinted>2013-07-22T22:09:00Z</cp:lastPrinted>
  <dcterms:created xsi:type="dcterms:W3CDTF">2014-05-05T23:24:00Z</dcterms:created>
  <dcterms:modified xsi:type="dcterms:W3CDTF">2014-07-03T18:19:00Z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TC300019849990</vt:lpwstr>
  </property>
</Properties>
</file>