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Randi Denton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smartTag w:uri="urn:schemas-microsoft-com:office:smarttags" w:element="address">
        <w:smartTag w:uri="urn:schemas-microsoft-com:office:smarttags" w:element="Street">
          <w:r w:rsidRPr="00536C5D">
            <w:rPr>
              <w:rFonts w:ascii="Courier New" w:hAnsi="Courier New" w:cs="Courier New"/>
            </w:rPr>
            <w:t>508 4th St</w:t>
          </w:r>
        </w:smartTag>
      </w:smartTag>
      <w:r w:rsidRPr="00536C5D">
        <w:rPr>
          <w:rFonts w:ascii="Courier New" w:hAnsi="Courier New" w:cs="Courier New"/>
        </w:rPr>
        <w:t>.</w:t>
      </w:r>
    </w:p>
    <w:p w:rsidR="00B62B14" w:rsidRDefault="00B62B14" w:rsidP="0068298D">
      <w:pPr>
        <w:pStyle w:val="PlainText"/>
        <w:rPr>
          <w:rFonts w:ascii="Courier New" w:hAnsi="Courier New" w:cs="Courier New"/>
        </w:rPr>
      </w:pPr>
      <w:smartTag w:uri="urn:schemas-microsoft-com:office:smarttags" w:element="place">
        <w:smartTag w:uri="urn:schemas-microsoft-com:office:smarttags" w:element="City">
          <w:r w:rsidRPr="00536C5D">
            <w:rPr>
              <w:rFonts w:ascii="Courier New" w:hAnsi="Courier New" w:cs="Courier New"/>
            </w:rPr>
            <w:t>Durant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Iowa</w:t>
          </w:r>
        </w:smartTag>
        <w:r w:rsidRPr="00536C5D">
          <w:rPr>
            <w:rFonts w:ascii="Courier New" w:hAnsi="Courier New" w:cs="Courier New"/>
          </w:rPr>
          <w:t xml:space="preserve"> </w:t>
        </w:r>
        <w:smartTag w:uri="urn:schemas-microsoft-com:office:smarttags" w:element="PostalCode">
          <w:r w:rsidRPr="00536C5D">
            <w:rPr>
              <w:rFonts w:ascii="Courier New" w:hAnsi="Courier New" w:cs="Courier New"/>
            </w:rPr>
            <w:t>52747</w:t>
          </w:r>
        </w:smartTag>
      </w:smartTag>
      <w:r w:rsidRPr="0068298D">
        <w:rPr>
          <w:rFonts w:ascii="Courier New" w:hAnsi="Courier New" w:cs="Courier New"/>
        </w:rPr>
        <w:t xml:space="preserve"> </w:t>
      </w:r>
    </w:p>
    <w:p w:rsidR="00B62B14" w:rsidRPr="00536C5D" w:rsidRDefault="00B62B14" w:rsidP="0068298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Phone: 563-506-5246 cell</w:t>
      </w:r>
    </w:p>
    <w:p w:rsidR="00B62B14" w:rsidRPr="00536C5D" w:rsidRDefault="00B62B14" w:rsidP="0068298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 xml:space="preserve">E-mail: </w:t>
      </w:r>
      <w:smartTag w:uri="urn:schemas-microsoft-com:office:smarttags" w:element="PersonName">
        <w:r w:rsidRPr="00536C5D">
          <w:rPr>
            <w:rFonts w:ascii="Courier New" w:hAnsi="Courier New" w:cs="Courier New"/>
          </w:rPr>
          <w:t>randidenton@live.com</w:t>
        </w:r>
      </w:smartTag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68298D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</w:p>
    <w:p w:rsidR="00B62B14" w:rsidRPr="00477836" w:rsidRDefault="00B62B14" w:rsidP="0068298D">
      <w:pPr>
        <w:pStyle w:val="PlainText"/>
        <w:jc w:val="center"/>
        <w:rPr>
          <w:rFonts w:ascii="Courier New" w:hAnsi="Courier New" w:cs="Courier New"/>
          <w:b/>
          <w:sz w:val="28"/>
          <w:szCs w:val="28"/>
        </w:rPr>
      </w:pPr>
      <w:r w:rsidRPr="00477836">
        <w:rPr>
          <w:rFonts w:ascii="Courier New" w:hAnsi="Courier New" w:cs="Courier New"/>
          <w:b/>
          <w:sz w:val="28"/>
          <w:szCs w:val="28"/>
        </w:rPr>
        <w:t>Randi Denton</w:t>
      </w:r>
    </w:p>
    <w:p w:rsidR="00B62B14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:rsidR="00B62B14" w:rsidRPr="0068298D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8298D">
        <w:rPr>
          <w:rFonts w:ascii="Courier New" w:hAnsi="Courier New" w:cs="Courier New"/>
          <w:b/>
          <w:sz w:val="24"/>
          <w:szCs w:val="24"/>
        </w:rPr>
        <w:t>Objective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My goal as your next employee is to incorporate the diversity of my experiences to be a significant part of your team</w:t>
      </w:r>
      <w:r>
        <w:rPr>
          <w:rFonts w:ascii="Courier New" w:hAnsi="Courier New" w:cs="Courier New"/>
        </w:rPr>
        <w:t>.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</w:p>
    <w:p w:rsidR="00B62B14" w:rsidRPr="0068298D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8298D">
        <w:rPr>
          <w:rFonts w:ascii="Courier New" w:hAnsi="Courier New" w:cs="Courier New"/>
          <w:b/>
          <w:sz w:val="24"/>
          <w:szCs w:val="24"/>
        </w:rPr>
        <w:t>Skills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Successfully develop and maintain good rapport and relationships with account contacts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Communicate customer concerns to operations clearly and accurately to resolve concerns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Regularly up sell products and services to current and outside customers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Information gathering of new accounts to insure smooth start up and transition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Strong knowledge of facility layout and constructed materials for estimating janitorial and other maintenance services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Thoroughly inspect account facilities for quality of work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Generate work tickets on quality deficiencies to be distributed to supervisory team for reconciliation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Develop variety of documents for contractual and daily use for office and account organization</w:t>
      </w:r>
    </w:p>
    <w:p w:rsidR="00B62B14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Manage account visit calendar for consistent customer satisfaction.    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Experience and training in Microsoft Office, Works, Word, Excel</w:t>
      </w:r>
      <w:r>
        <w:rPr>
          <w:rFonts w:ascii="Courier New" w:hAnsi="Courier New" w:cs="Courier New"/>
        </w:rPr>
        <w:t>, TEAM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Proficiently maintain customer satisfaction by using active listening and accurate problem solving skills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Organize the initial set-up of the scanning process, to archive four years of Davenport Police Department Police records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Scan and review data for mistakes and/or missing pages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Maintain quality of data input by cleaning scanning equipment on regular basis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Diagnose and repair vending and industrial coffee brewers including espresso machines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Maintain parts and supplies for use in the repair of vending and industrial coffee machines</w:t>
      </w:r>
    </w:p>
    <w:p w:rsidR="00B62B14" w:rsidRPr="00536C5D" w:rsidRDefault="00B62B14" w:rsidP="00477836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Manage staffing, billing and distributors for small café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68298D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8298D">
        <w:rPr>
          <w:rFonts w:ascii="Courier New" w:hAnsi="Courier New" w:cs="Courier New"/>
          <w:b/>
          <w:sz w:val="24"/>
          <w:szCs w:val="24"/>
        </w:rPr>
        <w:t>Job History</w:t>
      </w:r>
    </w:p>
    <w:p w:rsidR="00B62B14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Customer Concierge- April 2011- June 2014/Professional Business Services/ </w:t>
      </w:r>
      <w:smartTag w:uri="urn:schemas-microsoft-com:office:smarttags" w:element="place">
        <w:smartTag w:uri="urn:schemas-microsoft-com:office:smarttags" w:element="City">
          <w:r>
            <w:rPr>
              <w:rFonts w:ascii="Courier New" w:hAnsi="Courier New" w:cs="Courier New"/>
            </w:rPr>
            <w:t>Davenport</w:t>
          </w:r>
        </w:smartTag>
        <w:r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>
            <w:rPr>
              <w:rFonts w:ascii="Courier New" w:hAnsi="Courier New" w:cs="Courier New"/>
            </w:rPr>
            <w:t>Iowa</w:t>
          </w:r>
        </w:smartTag>
      </w:smartTag>
    </w:p>
    <w:p w:rsidR="00B62B14" w:rsidRPr="00536C5D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Honer– July 2008– April 2011</w:t>
      </w:r>
      <w:r w:rsidRPr="00536C5D">
        <w:rPr>
          <w:rFonts w:ascii="Courier New" w:hAnsi="Courier New" w:cs="Courier New"/>
        </w:rPr>
        <w:t xml:space="preserve">/M.T.A./ </w:t>
      </w:r>
      <w:smartTag w:uri="urn:schemas-microsoft-com:office:smarttags" w:element="place">
        <w:smartTag w:uri="urn:schemas-microsoft-com:office:smarttags" w:element="City">
          <w:r w:rsidRPr="00536C5D">
            <w:rPr>
              <w:rFonts w:ascii="Courier New" w:hAnsi="Courier New" w:cs="Courier New"/>
            </w:rPr>
            <w:t>Davenport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Iowa</w:t>
          </w:r>
        </w:smartTag>
      </w:smartTag>
    </w:p>
    <w:p w:rsidR="00B62B14" w:rsidRPr="00536C5D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 xml:space="preserve">Service Technician-May 2008-July 2008/ Aramark Refreshment Services/ </w:t>
      </w:r>
      <w:smartTag w:uri="urn:schemas-microsoft-com:office:smarttags" w:element="place">
        <w:smartTag w:uri="urn:schemas-microsoft-com:office:smarttags" w:element="City">
          <w:r w:rsidRPr="00536C5D">
            <w:rPr>
              <w:rFonts w:ascii="Courier New" w:hAnsi="Courier New" w:cs="Courier New"/>
            </w:rPr>
            <w:t>Moline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Illinois</w:t>
          </w:r>
        </w:smartTag>
      </w:smartTag>
    </w:p>
    <w:p w:rsidR="00B62B14" w:rsidRPr="00536C5D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Scanner-February 2008-May 2008/ Davenport Police Department</w:t>
      </w:r>
    </w:p>
    <w:p w:rsidR="00B62B14" w:rsidRPr="00536C5D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 xml:space="preserve">Service Technician– March 2006-December 2007/ Aramark Refreshment Services/ </w:t>
      </w:r>
      <w:smartTag w:uri="urn:schemas-microsoft-com:office:smarttags" w:element="place">
        <w:smartTag w:uri="urn:schemas-microsoft-com:office:smarttags" w:element="City">
          <w:r w:rsidRPr="00536C5D">
            <w:rPr>
              <w:rFonts w:ascii="Courier New" w:hAnsi="Courier New" w:cs="Courier New"/>
            </w:rPr>
            <w:t>Moline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Illinois</w:t>
          </w:r>
        </w:smartTag>
      </w:smartTag>
    </w:p>
    <w:p w:rsidR="00B62B14" w:rsidRPr="00536C5D" w:rsidRDefault="00B62B14" w:rsidP="00477836">
      <w:pPr>
        <w:pStyle w:val="PlainText"/>
        <w:numPr>
          <w:ilvl w:val="0"/>
          <w:numId w:val="2"/>
        </w:numPr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 xml:space="preserve">Service </w:t>
      </w:r>
      <w:smartTag w:uri="urn:schemas-microsoft-com:office:smarttags" w:element="address">
        <w:smartTag w:uri="urn:schemas-microsoft-com:office:smarttags" w:element="Street">
          <w:r w:rsidRPr="00536C5D">
            <w:rPr>
              <w:rFonts w:ascii="Courier New" w:hAnsi="Courier New" w:cs="Courier New"/>
            </w:rPr>
            <w:t>Technician/Sales Route</w:t>
          </w:r>
        </w:smartTag>
      </w:smartTag>
      <w:r w:rsidRPr="00536C5D">
        <w:rPr>
          <w:rFonts w:ascii="Courier New" w:hAnsi="Courier New" w:cs="Courier New"/>
        </w:rPr>
        <w:t xml:space="preserve"> Driver– April 2005-March 2006/ Country Club Coffee/ </w:t>
      </w:r>
      <w:smartTag w:uri="urn:schemas-microsoft-com:office:smarttags" w:element="place">
        <w:smartTag w:uri="urn:schemas-microsoft-com:office:smarttags" w:element="City">
          <w:r w:rsidRPr="00536C5D">
            <w:rPr>
              <w:rFonts w:ascii="Courier New" w:hAnsi="Courier New" w:cs="Courier New"/>
            </w:rPr>
            <w:t>Davenport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Iowa</w:t>
          </w:r>
        </w:smartTag>
      </w:smartTag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68298D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8298D">
        <w:rPr>
          <w:rFonts w:ascii="Courier New" w:hAnsi="Courier New" w:cs="Courier New"/>
          <w:b/>
          <w:sz w:val="24"/>
          <w:szCs w:val="24"/>
        </w:rPr>
        <w:t>Education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smartTag w:uri="urn:schemas-microsoft-com:office:smarttags" w:element="State">
        <w:r w:rsidRPr="00536C5D">
          <w:rPr>
            <w:rFonts w:ascii="Courier New" w:hAnsi="Courier New" w:cs="Courier New"/>
          </w:rPr>
          <w:t>Scott</w:t>
        </w:r>
      </w:smartTag>
      <w:r w:rsidRPr="00536C5D">
        <w:rPr>
          <w:rFonts w:ascii="Courier New" w:hAnsi="Courier New" w:cs="Courier New"/>
        </w:rPr>
        <w:t xml:space="preserve"> </w:t>
      </w:r>
      <w:smartTag w:uri="urn:schemas-microsoft-com:office:smarttags" w:element="State">
        <w:r w:rsidRPr="00536C5D">
          <w:rPr>
            <w:rFonts w:ascii="Courier New" w:hAnsi="Courier New" w:cs="Courier New"/>
          </w:rPr>
          <w:t>Community College</w:t>
        </w:r>
      </w:smartTag>
      <w:r w:rsidRPr="00536C5D">
        <w:rPr>
          <w:rFonts w:ascii="Courier New" w:hAnsi="Courier New" w:cs="Courier New"/>
        </w:rPr>
        <w:t xml:space="preserve">, </w:t>
      </w:r>
      <w:smartTag w:uri="urn:schemas-microsoft-com:office:smarttags" w:element="State">
        <w:smartTag w:uri="urn:schemas-microsoft-com:office:smarttags" w:element="State">
          <w:r w:rsidRPr="00536C5D">
            <w:rPr>
              <w:rFonts w:ascii="Courier New" w:hAnsi="Courier New" w:cs="Courier New"/>
            </w:rPr>
            <w:t>Bettendorf</w:t>
          </w:r>
        </w:smartTag>
        <w:r w:rsidRPr="00536C5D">
          <w:rPr>
            <w:rFonts w:ascii="Courier New" w:hAnsi="Courier New" w:cs="Courier New"/>
          </w:rPr>
          <w:t xml:space="preserve">, </w:t>
        </w:r>
        <w:smartTag w:uri="urn:schemas-microsoft-com:office:smarttags" w:element="State">
          <w:r w:rsidRPr="00536C5D">
            <w:rPr>
              <w:rFonts w:ascii="Courier New" w:hAnsi="Courier New" w:cs="Courier New"/>
            </w:rPr>
            <w:t>Iowa</w:t>
          </w:r>
        </w:smartTag>
      </w:smartTag>
      <w:bookmarkStart w:id="0" w:name="_GoBack"/>
      <w:bookmarkEnd w:id="0"/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Business Management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</w:p>
    <w:p w:rsidR="00B62B14" w:rsidRPr="00754B17" w:rsidRDefault="00B62B14" w:rsidP="00536C5D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68298D">
        <w:rPr>
          <w:rFonts w:ascii="Courier New" w:hAnsi="Courier New" w:cs="Courier New"/>
          <w:b/>
          <w:sz w:val="24"/>
          <w:szCs w:val="24"/>
        </w:rPr>
        <w:t>Accomplishments/Training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10 hour OSHA Training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Wilbur Curtis Certification</w:t>
      </w:r>
    </w:p>
    <w:p w:rsidR="00B62B14" w:rsidRPr="00536C5D" w:rsidRDefault="00B62B14" w:rsidP="00536C5D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Keurig System Certification</w:t>
      </w:r>
    </w:p>
    <w:p w:rsidR="00B62B14" w:rsidRPr="00536C5D" w:rsidRDefault="00B62B14" w:rsidP="00477836">
      <w:pPr>
        <w:pStyle w:val="PlainText"/>
        <w:rPr>
          <w:rFonts w:ascii="Courier New" w:hAnsi="Courier New" w:cs="Courier New"/>
        </w:rPr>
      </w:pPr>
      <w:r w:rsidRPr="00536C5D">
        <w:rPr>
          <w:rFonts w:ascii="Courier New" w:hAnsi="Courier New" w:cs="Courier New"/>
        </w:rPr>
        <w:t>Primac Systems</w:t>
      </w:r>
    </w:p>
    <w:p w:rsidR="00B62B14" w:rsidRDefault="00B62B14" w:rsidP="00536C5D">
      <w:pPr>
        <w:pStyle w:val="PlainText"/>
        <w:rPr>
          <w:rFonts w:ascii="Courier New" w:hAnsi="Courier New" w:cs="Courier New"/>
        </w:rPr>
      </w:pPr>
    </w:p>
    <w:sectPr w:rsidR="00B62B14" w:rsidSect="0084190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FC8"/>
    <w:multiLevelType w:val="hybridMultilevel"/>
    <w:tmpl w:val="C324E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C84DED"/>
    <w:multiLevelType w:val="hybridMultilevel"/>
    <w:tmpl w:val="92C2A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702"/>
    <w:rsid w:val="00262BA8"/>
    <w:rsid w:val="0029618B"/>
    <w:rsid w:val="002D6A62"/>
    <w:rsid w:val="002F5146"/>
    <w:rsid w:val="003658C0"/>
    <w:rsid w:val="00477836"/>
    <w:rsid w:val="00536C5D"/>
    <w:rsid w:val="005B0682"/>
    <w:rsid w:val="005C3BE7"/>
    <w:rsid w:val="0068298D"/>
    <w:rsid w:val="00754B17"/>
    <w:rsid w:val="00841900"/>
    <w:rsid w:val="009110F8"/>
    <w:rsid w:val="00AB0CE8"/>
    <w:rsid w:val="00B62B14"/>
    <w:rsid w:val="00B74702"/>
    <w:rsid w:val="00D918B7"/>
    <w:rsid w:val="00E7123E"/>
    <w:rsid w:val="00F4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E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356</Words>
  <Characters>2034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Randi Denton</dc:title>
  <dc:subject/>
  <dc:creator>Randi Denton</dc:creator>
  <cp:keywords/>
  <dc:description/>
  <cp:lastModifiedBy>user</cp:lastModifiedBy>
  <cp:revision>2</cp:revision>
  <dcterms:created xsi:type="dcterms:W3CDTF">2014-06-20T15:42:00Z</dcterms:created>
  <dcterms:modified xsi:type="dcterms:W3CDTF">2014-06-20T15:42:00Z</dcterms:modified>
</cp:coreProperties>
</file>