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96" w:rsidRDefault="003E244D">
      <w:pPr>
        <w:pStyle w:val="Title"/>
      </w:pPr>
      <w:r>
        <w:t>‍‍</w:t>
      </w:r>
      <w:sdt>
        <w:sdtPr>
          <w:alias w:val="Your Name"/>
          <w:tag w:val=""/>
          <w:id w:val="1246310863"/>
          <w:placeholder>
            <w:docPart w:val="1DBB644D79FD48E9A3DACA0F03C6EEA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65A7E">
            <w:t>Matt Andrews</w:t>
          </w:r>
        </w:sdtContent>
      </w:sdt>
    </w:p>
    <w:p w:rsidR="00D57B96" w:rsidRDefault="003E244D">
      <w:sdt>
        <w:sdtPr>
          <w:alias w:val="Address"/>
          <w:tag w:val=""/>
          <w:id w:val="-593780209"/>
          <w:placeholder>
            <w:docPart w:val="199C988FC2F44E6EB9F31A502F079CBD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265A7E">
            <w:t xml:space="preserve">14600 S 66th Ct, Oak </w:t>
          </w:r>
          <w:proofErr w:type="spellStart"/>
          <w:r w:rsidR="00265A7E">
            <w:t>Forest</w:t>
          </w:r>
          <w:proofErr w:type="gramStart"/>
          <w:r w:rsidR="00265A7E">
            <w:t>,IL</w:t>
          </w:r>
          <w:proofErr w:type="spellEnd"/>
          <w:proofErr w:type="gramEnd"/>
          <w:r w:rsidR="00265A7E">
            <w:t>, 60452</w:t>
          </w:r>
        </w:sdtContent>
      </w:sdt>
      <w:r>
        <w:t> | </w:t>
      </w:r>
      <w:sdt>
        <w:sdtPr>
          <w:alias w:val="Telephone"/>
          <w:tag w:val=""/>
          <w:id w:val="-1416317146"/>
          <w:placeholder>
            <w:docPart w:val="AF711527E41F446F8B7AC7E25894C86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265A7E">
            <w:t>708-476-0039</w:t>
          </w:r>
        </w:sdtContent>
      </w:sdt>
      <w:r>
        <w:t> | </w:t>
      </w:r>
      <w:sdt>
        <w:sdtPr>
          <w:alias w:val="Email"/>
          <w:tag w:val=""/>
          <w:id w:val="-391963670"/>
          <w:placeholder>
            <w:docPart w:val="1CD0FE3CA1EF4310847A0FE4B9CCFEC0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265A7E">
            <w:t>Mandrews412@yahoo.com</w:t>
          </w:r>
        </w:sdtContent>
      </w:sdt>
    </w:p>
    <w:p w:rsidR="00D57B96" w:rsidRDefault="003E244D">
      <w:pPr>
        <w:pStyle w:val="SectionHeading"/>
        <w:spacing w:before="720"/>
      </w:pPr>
      <w:r>
        <w:t>Objective</w:t>
      </w:r>
    </w:p>
    <w:p w:rsidR="00D57B96" w:rsidRDefault="00265A7E">
      <w:pPr>
        <w:pStyle w:val="ListBullet"/>
      </w:pPr>
      <w:r>
        <w:t>To obtain a position with a company that will benefit from my communications-related experiences.</w:t>
      </w:r>
    </w:p>
    <w:p w:rsidR="00D57B96" w:rsidRDefault="003E244D">
      <w:pPr>
        <w:pStyle w:val="SectionHeading"/>
      </w:pPr>
      <w:r>
        <w:t>Education</w:t>
      </w:r>
    </w:p>
    <w:p w:rsidR="00D57B96" w:rsidRDefault="00265A7E">
      <w:pPr>
        <w:pStyle w:val="Subsection"/>
        <w:spacing w:before="100"/>
      </w:pPr>
      <w:r>
        <w:t>Communications</w:t>
      </w:r>
      <w:r w:rsidR="003E244D">
        <w:t> | </w:t>
      </w:r>
      <w:r>
        <w:t>Columbia college chicago</w:t>
      </w:r>
    </w:p>
    <w:p w:rsidR="00D57B96" w:rsidRDefault="003E244D">
      <w:pPr>
        <w:pStyle w:val="ListBullet"/>
      </w:pPr>
      <w:r>
        <w:t>Major:</w:t>
      </w:r>
      <w:r w:rsidR="00265A7E">
        <w:t xml:space="preserve"> Sports</w:t>
      </w:r>
      <w:r>
        <w:t xml:space="preserve"> </w:t>
      </w:r>
      <w:r w:rsidR="00265A7E">
        <w:t>Journalism</w:t>
      </w:r>
    </w:p>
    <w:p w:rsidR="00D57B96" w:rsidRDefault="003E244D">
      <w:pPr>
        <w:pStyle w:val="ListBullet"/>
      </w:pPr>
      <w:r>
        <w:t xml:space="preserve">Minor: </w:t>
      </w:r>
      <w:r w:rsidR="00265A7E">
        <w:t>Sociology</w:t>
      </w:r>
    </w:p>
    <w:p w:rsidR="00D57B96" w:rsidRDefault="003E244D">
      <w:pPr>
        <w:pStyle w:val="ListBullet"/>
      </w:pPr>
      <w:r>
        <w:t xml:space="preserve">Related coursework: </w:t>
      </w:r>
      <w:r w:rsidR="00265A7E">
        <w:t>Completed two years of reporting and writing courses</w:t>
      </w:r>
    </w:p>
    <w:sdt>
      <w:sdtPr>
        <w:rPr>
          <w:b w:val="0"/>
          <w:caps w:val="0"/>
          <w:color w:val="404040" w:themeColor="text1" w:themeTint="BF"/>
        </w:rPr>
        <w:id w:val="-1106653387"/>
        <w15:repeatingSection/>
      </w:sdtPr>
      <w:sdtEndPr/>
      <w:sdtContent>
        <w:sdt>
          <w:sdtPr>
            <w:rPr>
              <w:b w:val="0"/>
              <w:caps w:val="0"/>
              <w:color w:val="404040" w:themeColor="text1" w:themeTint="BF"/>
            </w:rPr>
            <w:id w:val="-514004892"/>
            <w:placeholder>
              <w:docPart w:val="DB8C9FE5D99348F9BCF30792CB013986"/>
            </w:placeholder>
            <w15:repeatingSectionItem/>
          </w:sdtPr>
          <w:sdtEndPr/>
          <w:sdtContent>
            <w:p w:rsidR="00D57B96" w:rsidRDefault="00265A7E">
              <w:pPr>
                <w:pStyle w:val="Subsection"/>
              </w:pPr>
              <w:r>
                <w:t>communications</w:t>
              </w:r>
              <w:r w:rsidR="003E244D">
                <w:t> | </w:t>
              </w:r>
              <w:r>
                <w:t>december 2012</w:t>
              </w:r>
              <w:r w:rsidR="003E244D">
                <w:t> | </w:t>
              </w:r>
              <w:r>
                <w:t>illinois state university</w:t>
              </w:r>
            </w:p>
            <w:p w:rsidR="00D57B96" w:rsidRDefault="003E244D">
              <w:pPr>
                <w:pStyle w:val="ListBullet"/>
              </w:pPr>
              <w:r>
                <w:t xml:space="preserve">Major: </w:t>
              </w:r>
              <w:r w:rsidR="00265A7E">
                <w:t>Journalism</w:t>
              </w:r>
            </w:p>
            <w:p w:rsidR="00D57B96" w:rsidRDefault="003E244D">
              <w:pPr>
                <w:pStyle w:val="ListBullet"/>
              </w:pPr>
              <w:r>
                <w:t xml:space="preserve">Minor: </w:t>
              </w:r>
              <w:r w:rsidR="00265A7E">
                <w:t>Sociology</w:t>
              </w:r>
            </w:p>
            <w:p w:rsidR="00956D50" w:rsidRDefault="003E244D">
              <w:pPr>
                <w:pStyle w:val="ListBullet"/>
              </w:pPr>
              <w:r>
                <w:t>Related co</w:t>
              </w:r>
              <w:r>
                <w:t xml:space="preserve">ursework: </w:t>
              </w:r>
              <w:r w:rsidR="00265A7E">
                <w:t>College radio station intern, updated website using advanced computer skills.</w:t>
              </w:r>
            </w:p>
            <w:p w:rsidR="00D57B96" w:rsidRDefault="000218E6">
              <w:pPr>
                <w:pStyle w:val="ListBullet"/>
              </w:pPr>
              <w:r>
                <w:t>Wrote articles for College newspaper.</w:t>
              </w:r>
              <w:r w:rsidR="00265A7E">
                <w:t xml:space="preserve"> </w:t>
              </w:r>
            </w:p>
          </w:sdtContent>
        </w:sdt>
      </w:sdtContent>
    </w:sdt>
    <w:p w:rsidR="00D57B96" w:rsidRDefault="003E244D">
      <w:pPr>
        <w:pStyle w:val="SectionHeading"/>
      </w:pPr>
      <w:r>
        <w:t>Skills &amp; Abilities</w:t>
      </w:r>
    </w:p>
    <w:p w:rsidR="00D57B96" w:rsidRDefault="003E244D">
      <w:pPr>
        <w:pStyle w:val="Subsection"/>
        <w:spacing w:before="100"/>
      </w:pPr>
      <w:r>
        <w:t>Management</w:t>
      </w:r>
    </w:p>
    <w:p w:rsidR="00D57B96" w:rsidRDefault="00D04FAB">
      <w:pPr>
        <w:pStyle w:val="ListBullet"/>
      </w:pPr>
      <w:r>
        <w:t xml:space="preserve">Kept up inventory at </w:t>
      </w:r>
      <w:proofErr w:type="spellStart"/>
      <w:r>
        <w:t>Hawgs</w:t>
      </w:r>
      <w:proofErr w:type="spellEnd"/>
      <w:r>
        <w:t>-N-Dogs.</w:t>
      </w:r>
    </w:p>
    <w:p w:rsidR="00D04FAB" w:rsidRDefault="00D04FAB">
      <w:pPr>
        <w:pStyle w:val="ListBullet"/>
      </w:pPr>
      <w:r>
        <w:t>Organized charity events.</w:t>
      </w:r>
    </w:p>
    <w:p w:rsidR="00D04FAB" w:rsidRDefault="00D04FAB">
      <w:pPr>
        <w:pStyle w:val="ListBullet"/>
      </w:pPr>
      <w:r>
        <w:t>Obtained donations for charity events.</w:t>
      </w:r>
    </w:p>
    <w:p w:rsidR="00D57B96" w:rsidRDefault="003E244D">
      <w:pPr>
        <w:pStyle w:val="Subsection"/>
      </w:pPr>
      <w:r>
        <w:t>Sales</w:t>
      </w:r>
    </w:p>
    <w:p w:rsidR="00D57B96" w:rsidRDefault="00D04FAB" w:rsidP="00D04FAB">
      <w:pPr>
        <w:pStyle w:val="ListBullet"/>
      </w:pPr>
      <w:r>
        <w:t xml:space="preserve">Made recommendations based on customers likes at </w:t>
      </w:r>
      <w:proofErr w:type="spellStart"/>
      <w:r>
        <w:t>Binnys</w:t>
      </w:r>
      <w:proofErr w:type="spellEnd"/>
      <w:r>
        <w:t xml:space="preserve"> Beverage Depot</w:t>
      </w:r>
    </w:p>
    <w:p w:rsidR="00D04FAB" w:rsidRDefault="00D04FAB" w:rsidP="00D04FAB">
      <w:pPr>
        <w:pStyle w:val="ListBullet"/>
      </w:pPr>
      <w:r>
        <w:t xml:space="preserve">Operated the Twitter account for </w:t>
      </w:r>
      <w:proofErr w:type="spellStart"/>
      <w:r>
        <w:t>Binnys</w:t>
      </w:r>
      <w:proofErr w:type="spellEnd"/>
      <w:r>
        <w:t>.</w:t>
      </w:r>
    </w:p>
    <w:p w:rsidR="00D57B96" w:rsidRDefault="003E244D">
      <w:pPr>
        <w:pStyle w:val="Subsection"/>
      </w:pPr>
      <w:r>
        <w:t>C</w:t>
      </w:r>
      <w:r>
        <w:t>ommunication</w:t>
      </w:r>
    </w:p>
    <w:p w:rsidR="00956D50" w:rsidRDefault="003E244D" w:rsidP="00956D50">
      <w:pPr>
        <w:pStyle w:val="ListBullet"/>
      </w:pPr>
      <w:r>
        <w:t xml:space="preserve"> </w:t>
      </w:r>
      <w:r w:rsidR="00956D50">
        <w:t>Conducted Show Research for Pete McMurray show on WLUP Chicago.</w:t>
      </w:r>
    </w:p>
    <w:p w:rsidR="00956D50" w:rsidRDefault="000218E6" w:rsidP="00956D50">
      <w:pPr>
        <w:pStyle w:val="ListBullet"/>
      </w:pPr>
      <w:r>
        <w:t>Interviewed students for College newspaper.</w:t>
      </w:r>
    </w:p>
    <w:p w:rsidR="000218E6" w:rsidRDefault="000218E6" w:rsidP="00956D50">
      <w:pPr>
        <w:pStyle w:val="ListBullet"/>
      </w:pPr>
      <w:r>
        <w:t xml:space="preserve">Obtained pictures for school newspaper. </w:t>
      </w:r>
    </w:p>
    <w:p w:rsidR="00D57B96" w:rsidRDefault="003E244D">
      <w:pPr>
        <w:pStyle w:val="SectionHeading"/>
      </w:pPr>
      <w:bookmarkStart w:id="0" w:name="_GoBack"/>
      <w:bookmarkEnd w:id="0"/>
      <w:r>
        <w:t>Experience</w:t>
      </w:r>
    </w:p>
    <w:p w:rsidR="00D57B96" w:rsidRDefault="002B5BC6">
      <w:pPr>
        <w:pStyle w:val="Subsection"/>
        <w:spacing w:before="100"/>
      </w:pPr>
      <w:r>
        <w:t>sales associate</w:t>
      </w:r>
      <w:r w:rsidR="003E244D">
        <w:t> | </w:t>
      </w:r>
      <w:r>
        <w:t>binnys beverage depot</w:t>
      </w:r>
      <w:r w:rsidR="003E244D">
        <w:t> | </w:t>
      </w:r>
      <w:r>
        <w:t>april 2012-present</w:t>
      </w:r>
    </w:p>
    <w:p w:rsidR="00D57B96" w:rsidRDefault="002B5BC6">
      <w:pPr>
        <w:pStyle w:val="ListBullet"/>
      </w:pPr>
      <w:r>
        <w:t>Developed information on different products.</w:t>
      </w:r>
    </w:p>
    <w:p w:rsidR="002B5BC6" w:rsidRDefault="0060094F" w:rsidP="0060094F">
      <w:pPr>
        <w:pStyle w:val="ListBullet"/>
        <w:numPr>
          <w:ilvl w:val="0"/>
          <w:numId w:val="0"/>
        </w:numPr>
        <w:ind w:left="144"/>
      </w:pPr>
      <w:r>
        <w:t>Man</w:t>
      </w:r>
      <w:r w:rsidR="002B5BC6">
        <w:t>aged the beer/cigar department on occasion.</w:t>
      </w:r>
    </w:p>
    <w:sdt>
      <w:sdtPr>
        <w:rPr>
          <w:b w:val="0"/>
          <w:caps w:val="0"/>
          <w:color w:val="404040" w:themeColor="text1" w:themeTint="BF"/>
        </w:rPr>
        <w:id w:val="417760904"/>
        <w15:repeatingSection/>
      </w:sdtPr>
      <w:sdtContent>
        <w:sdt>
          <w:sdtPr>
            <w:rPr>
              <w:b w:val="0"/>
              <w:caps w:val="0"/>
              <w:color w:val="404040" w:themeColor="text1" w:themeTint="BF"/>
            </w:rPr>
            <w:id w:val="-1773932447"/>
            <w:placeholder>
              <w:docPart w:val="DB8C9FE5D99348F9BCF30792CB013986"/>
            </w:placeholder>
            <w15:repeatingSectionItem/>
          </w:sdtPr>
          <w:sdtEndPr/>
          <w:sdtContent>
            <w:p w:rsidR="00D57B96" w:rsidRDefault="002B5BC6">
              <w:pPr>
                <w:pStyle w:val="Subsection"/>
              </w:pPr>
              <w:r>
                <w:t>manager</w:t>
              </w:r>
              <w:r w:rsidR="003E244D">
                <w:t> | </w:t>
              </w:r>
              <w:r>
                <w:t>hawgs-n-dogs inc.</w:t>
              </w:r>
              <w:r w:rsidR="003E244D">
                <w:t> | </w:t>
              </w:r>
              <w:r>
                <w:t>may 2006-may 2011</w:t>
              </w:r>
            </w:p>
            <w:p w:rsidR="002B5BC6" w:rsidRDefault="002B5BC6">
              <w:pPr>
                <w:pStyle w:val="ListBullet"/>
              </w:pPr>
              <w:r>
                <w:lastRenderedPageBreak/>
                <w:t>Created and ran company’s social media sites.</w:t>
              </w:r>
            </w:p>
            <w:p w:rsidR="002B5BC6" w:rsidRDefault="002B5BC6">
              <w:pPr>
                <w:pStyle w:val="ListBullet"/>
              </w:pPr>
              <w:r>
                <w:t>Designed company’s website.</w:t>
              </w:r>
            </w:p>
            <w:p w:rsidR="00956D50" w:rsidRPr="00956D50" w:rsidRDefault="002B5BC6" w:rsidP="00D04FAB">
              <w:pPr>
                <w:pStyle w:val="ListBullet"/>
              </w:pPr>
              <w:r>
                <w:t xml:space="preserve">Developed </w:t>
              </w:r>
              <w:proofErr w:type="spellStart"/>
              <w:r>
                <w:t>restaurants</w:t>
              </w:r>
              <w:proofErr w:type="spellEnd"/>
              <w:r>
                <w:t xml:space="preserve"> menu.</w:t>
              </w:r>
            </w:p>
          </w:sdtContent>
        </w:sdt>
        <w:sdt>
          <w:sdtPr>
            <w:rPr>
              <w:b w:val="0"/>
              <w:caps w:val="0"/>
              <w:color w:val="404040" w:themeColor="text1" w:themeTint="BF"/>
            </w:rPr>
            <w:id w:val="-1807146046"/>
            <w:placeholder>
              <w:docPart w:val="F110AC61FD61448EA0056E39B50B638C"/>
            </w:placeholder>
            <w15:repeatingSectionItem/>
          </w:sdtPr>
          <w:sdtContent>
            <w:p w:rsidR="00956D50" w:rsidRDefault="00956D50">
              <w:pPr>
                <w:pStyle w:val="Subsection"/>
              </w:pPr>
              <w:r>
                <w:t>intern | 97.9wlup-chicago | june 2010-august 2010</w:t>
              </w:r>
            </w:p>
            <w:p w:rsidR="00956D50" w:rsidRDefault="00956D50">
              <w:pPr>
                <w:pStyle w:val="ListBullet"/>
              </w:pPr>
              <w:r>
                <w:t>Aided with on-site production.</w:t>
              </w:r>
            </w:p>
            <w:p w:rsidR="00956D50" w:rsidRDefault="00956D50">
              <w:pPr>
                <w:pStyle w:val="ListBullet"/>
              </w:pPr>
              <w:r>
                <w:t>Developed news stories for program.</w:t>
              </w:r>
            </w:p>
            <w:p w:rsidR="00956D50" w:rsidRDefault="00956D50" w:rsidP="00D04FAB">
              <w:pPr>
                <w:pStyle w:val="ListBullet"/>
              </w:pPr>
              <w:r>
                <w:t xml:space="preserve">Prepared sound using </w:t>
              </w:r>
              <w:proofErr w:type="spellStart"/>
              <w:r>
                <w:t>Soundforge</w:t>
              </w:r>
              <w:proofErr w:type="spellEnd"/>
              <w:r>
                <w:t>.</w:t>
              </w:r>
            </w:p>
            <w:p w:rsidR="00D57B96" w:rsidRPr="00956D50" w:rsidRDefault="00956D50" w:rsidP="00D04FAB">
              <w:pPr>
                <w:pStyle w:val="ListBullet"/>
              </w:pPr>
              <w:r>
                <w:t>Light production and filing.</w:t>
              </w:r>
            </w:p>
          </w:sdtContent>
        </w:sdt>
      </w:sdtContent>
    </w:sdt>
    <w:sectPr w:rsidR="00D57B96" w:rsidRPr="00956D50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44D" w:rsidRDefault="003E244D">
      <w:pPr>
        <w:spacing w:after="0"/>
      </w:pPr>
      <w:r>
        <w:separator/>
      </w:r>
    </w:p>
  </w:endnote>
  <w:endnote w:type="continuationSeparator" w:id="0">
    <w:p w:rsidR="003E244D" w:rsidRDefault="003E2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96" w:rsidRDefault="003E244D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0094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44D" w:rsidRDefault="003E244D">
      <w:pPr>
        <w:spacing w:after="0"/>
      </w:pPr>
      <w:r>
        <w:separator/>
      </w:r>
    </w:p>
  </w:footnote>
  <w:footnote w:type="continuationSeparator" w:id="0">
    <w:p w:rsidR="003E244D" w:rsidRDefault="003E24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7E"/>
    <w:rsid w:val="000218E6"/>
    <w:rsid w:val="00265A7E"/>
    <w:rsid w:val="002B5BC6"/>
    <w:rsid w:val="003E244D"/>
    <w:rsid w:val="0060094F"/>
    <w:rsid w:val="00956D50"/>
    <w:rsid w:val="00D04FAB"/>
    <w:rsid w:val="00D5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84913-6929-4E2D-AFCF-FF6C97A9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drews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BB644D79FD48E9A3DACA0F03C6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F0206-EAD1-419B-8402-F83CA4E26668}"/>
      </w:docPartPr>
      <w:docPartBody>
        <w:p w:rsidR="00000000" w:rsidRDefault="003C1B54">
          <w:pPr>
            <w:pStyle w:val="1DBB644D79FD48E9A3DACA0F03C6EEA0"/>
          </w:pPr>
          <w:r>
            <w:t>[Your Name]</w:t>
          </w:r>
        </w:p>
      </w:docPartBody>
    </w:docPart>
    <w:docPart>
      <w:docPartPr>
        <w:name w:val="199C988FC2F44E6EB9F31A502F07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2A964-9850-4884-82B5-CE7FF01AE383}"/>
      </w:docPartPr>
      <w:docPartBody>
        <w:p w:rsidR="00000000" w:rsidRDefault="003C1B54">
          <w:pPr>
            <w:pStyle w:val="199C988FC2F44E6EB9F31A502F079CBD"/>
          </w:pPr>
          <w:r>
            <w:t>[Address, City, ST  ZIP Code]</w:t>
          </w:r>
        </w:p>
      </w:docPartBody>
    </w:docPart>
    <w:docPart>
      <w:docPartPr>
        <w:name w:val="AF711527E41F446F8B7AC7E25894C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7F141-11BB-4490-955F-EEDE7D57CFE0}"/>
      </w:docPartPr>
      <w:docPartBody>
        <w:p w:rsidR="00000000" w:rsidRDefault="003C1B54">
          <w:pPr>
            <w:pStyle w:val="AF711527E41F446F8B7AC7E25894C869"/>
          </w:pPr>
          <w:r>
            <w:t>[Telephone]</w:t>
          </w:r>
        </w:p>
      </w:docPartBody>
    </w:docPart>
    <w:docPart>
      <w:docPartPr>
        <w:name w:val="1CD0FE3CA1EF4310847A0FE4B9CCF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F345F-EF5C-4C2F-ADC5-28BBCD6DEB91}"/>
      </w:docPartPr>
      <w:docPartBody>
        <w:p w:rsidR="00000000" w:rsidRDefault="003C1B54">
          <w:pPr>
            <w:pStyle w:val="1CD0FE3CA1EF4310847A0FE4B9CCFEC0"/>
          </w:pPr>
          <w:r>
            <w:t>[Email]</w:t>
          </w:r>
        </w:p>
      </w:docPartBody>
    </w:docPart>
    <w:docPart>
      <w:docPartPr>
        <w:name w:val="DB8C9FE5D99348F9BCF30792CB013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7AE3-1A52-427D-85D4-8871D8C206F8}"/>
      </w:docPartPr>
      <w:docPartBody>
        <w:p w:rsidR="00000000" w:rsidRDefault="003C1B54">
          <w:pPr>
            <w:pStyle w:val="DB8C9FE5D99348F9BCF30792CB01398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110AC61FD61448EA0056E39B50B6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21DC8-2876-4423-B79C-9D0C74E3F5A9}"/>
      </w:docPartPr>
      <w:docPartBody>
        <w:p w:rsidR="00000000" w:rsidRDefault="00A7733D" w:rsidP="00A7733D">
          <w:pPr>
            <w:pStyle w:val="F110AC61FD61448EA0056E39B50B638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3D"/>
    <w:rsid w:val="003C1B54"/>
    <w:rsid w:val="00A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BB644D79FD48E9A3DACA0F03C6EEA0">
    <w:name w:val="1DBB644D79FD48E9A3DACA0F03C6EEA0"/>
  </w:style>
  <w:style w:type="paragraph" w:customStyle="1" w:styleId="199C988FC2F44E6EB9F31A502F079CBD">
    <w:name w:val="199C988FC2F44E6EB9F31A502F079CBD"/>
  </w:style>
  <w:style w:type="paragraph" w:customStyle="1" w:styleId="AF711527E41F446F8B7AC7E25894C869">
    <w:name w:val="AF711527E41F446F8B7AC7E25894C869"/>
  </w:style>
  <w:style w:type="paragraph" w:customStyle="1" w:styleId="1CD0FE3CA1EF4310847A0FE4B9CCFEC0">
    <w:name w:val="1CD0FE3CA1EF4310847A0FE4B9CCFEC0"/>
  </w:style>
  <w:style w:type="paragraph" w:customStyle="1" w:styleId="EAB3F9BDEF3E42BB9918EE5F67B1825A">
    <w:name w:val="EAB3F9BDEF3E42BB9918EE5F67B1825A"/>
  </w:style>
  <w:style w:type="paragraph" w:customStyle="1" w:styleId="815A9369BF1444BD8581E951EA99F62F">
    <w:name w:val="815A9369BF1444BD8581E951EA99F62F"/>
  </w:style>
  <w:style w:type="paragraph" w:customStyle="1" w:styleId="0CC3C35F38F647DCAC6D0FB98405E71E">
    <w:name w:val="0CC3C35F38F647DCAC6D0FB98405E71E"/>
  </w:style>
  <w:style w:type="paragraph" w:customStyle="1" w:styleId="0C928486ED7B4E478930FAF97005A76B">
    <w:name w:val="0C928486ED7B4E478930FAF97005A76B"/>
  </w:style>
  <w:style w:type="paragraph" w:customStyle="1" w:styleId="D416394AB99C4E18AF005C589ACBFECA">
    <w:name w:val="D416394AB99C4E18AF005C589ACBFECA"/>
  </w:style>
  <w:style w:type="character" w:styleId="PlaceholderText">
    <w:name w:val="Placeholder Text"/>
    <w:basedOn w:val="DefaultParagraphFont"/>
    <w:uiPriority w:val="99"/>
    <w:semiHidden/>
    <w:rsid w:val="00A7733D"/>
    <w:rPr>
      <w:color w:val="808080"/>
    </w:rPr>
  </w:style>
  <w:style w:type="paragraph" w:customStyle="1" w:styleId="DB8C9FE5D99348F9BCF30792CB013986">
    <w:name w:val="DB8C9FE5D99348F9BCF30792CB013986"/>
  </w:style>
  <w:style w:type="paragraph" w:customStyle="1" w:styleId="5C4395E694574ED78B3F8AA39E3F3BAE">
    <w:name w:val="5C4395E694574ED78B3F8AA39E3F3BAE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0F0D1C340CB247489BD7B2546F1078FE">
    <w:name w:val="0F0D1C340CB247489BD7B2546F1078FE"/>
  </w:style>
  <w:style w:type="paragraph" w:customStyle="1" w:styleId="50C401887C1F4A33B2BBCADEBDF024E5">
    <w:name w:val="50C401887C1F4A33B2BBCADEBDF024E5"/>
  </w:style>
  <w:style w:type="paragraph" w:customStyle="1" w:styleId="E59865DBE86F4F9CAACBED37A3854323">
    <w:name w:val="E59865DBE86F4F9CAACBED37A3854323"/>
  </w:style>
  <w:style w:type="paragraph" w:customStyle="1" w:styleId="08548E68BCB74888B8D52CD141AC4FD6">
    <w:name w:val="08548E68BCB74888B8D52CD141AC4FD6"/>
  </w:style>
  <w:style w:type="paragraph" w:customStyle="1" w:styleId="8D380A87D0804738BABEA50E7C2E87FF">
    <w:name w:val="8D380A87D0804738BABEA50E7C2E87FF"/>
  </w:style>
  <w:style w:type="paragraph" w:customStyle="1" w:styleId="ACA7B45D0E3F48ADBD5B668D21DE9D6D">
    <w:name w:val="ACA7B45D0E3F48ADBD5B668D21DE9D6D"/>
  </w:style>
  <w:style w:type="paragraph" w:customStyle="1" w:styleId="799A22CC731048D0BFC12FBB38CB10A8">
    <w:name w:val="799A22CC731048D0BFC12FBB38CB10A8"/>
  </w:style>
  <w:style w:type="paragraph" w:customStyle="1" w:styleId="D169D0A04BDD44B78C38512FD656B5A2">
    <w:name w:val="D169D0A04BDD44B78C38512FD656B5A2"/>
    <w:rsid w:val="00A7733D"/>
  </w:style>
  <w:style w:type="paragraph" w:customStyle="1" w:styleId="F110AC61FD61448EA0056E39B50B638C">
    <w:name w:val="F110AC61FD61448EA0056E39B50B638C"/>
    <w:rsid w:val="00A77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>14600 S 66th Ct, Oak Forest,IL, 60452</CompanyAddress>
  <CompanyPhone>708-476-0039</CompanyPhone>
  <CompanyFax/>
  <CompanyEmail>Mandrews412@yahoo.com</CompanyEmail>
</CoverPageProperties>
</file>

<file path=customXml/itemProps1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91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Andrews</dc:creator>
  <cp:keywords/>
  <cp:lastModifiedBy>Microsoft account</cp:lastModifiedBy>
  <cp:revision>2</cp:revision>
  <dcterms:created xsi:type="dcterms:W3CDTF">2014-05-12T22:40:00Z</dcterms:created>
  <dcterms:modified xsi:type="dcterms:W3CDTF">2014-05-13T00:19:00Z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