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glossary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73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/>
      </w:tblPr>
      <w:tblGrid>
        <w:gridCol w:w="5219"/>
        <w:gridCol w:w="2161"/>
      </w:tblGrid>
      <w:tr w:rsidR="00D372D6">
        <w:trPr>
          <w:trHeight w:val="151"/>
        </w:trPr>
        <w:sdt>
          <w:sdtPr>
            <w:alias w:val="Author"/>
            <w:id w:val="93044407"/>
            <w:placeholder>
              <w:docPart w:val="D8582A3912B34A7EB8A9DBF7F599B4E2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tc>
              <w:tcPr>
                <w:tcW w:w="7380" w:type="dxa"/>
                <w:gridSpan w:val="2"/>
                <w:tcMar>
                  <w:bottom w:w="0" w:type="dxa"/>
                </w:tcMar>
                <w:vAlign w:val="center"/>
              </w:tcPr>
              <w:p w:rsidR="00D372D6" w:rsidRDefault="00142C16" w:rsidP="00142C16">
                <w:pPr>
                  <w:pStyle w:val="YourName"/>
                </w:pPr>
                <w:r w:rsidRPr="00142C16">
                  <w:t xml:space="preserve">jean C. </w:t>
                </w:r>
                <w:r>
                  <w:t>Martínez Sotero</w:t>
                </w:r>
              </w:p>
            </w:tc>
          </w:sdtContent>
        </w:sdt>
      </w:tr>
      <w:tr w:rsidR="00142C16">
        <w:trPr>
          <w:trHeight w:val="151"/>
        </w:trPr>
        <w:tc>
          <w:tcPr>
            <w:tcW w:w="7380" w:type="dxa"/>
            <w:gridSpan w:val="2"/>
            <w:tcMar>
              <w:bottom w:w="0" w:type="dxa"/>
            </w:tcMar>
            <w:vAlign w:val="center"/>
          </w:tcPr>
          <w:p w:rsidR="00142C16" w:rsidRPr="00142C16" w:rsidRDefault="00142C16" w:rsidP="00142C16">
            <w:pPr>
              <w:pStyle w:val="YourName"/>
            </w:pPr>
            <w:r>
              <w:t>business development</w:t>
            </w:r>
            <w:r w:rsidR="009A1044">
              <w:t>,</w:t>
            </w:r>
            <w:r>
              <w:t xml:space="preserve"> </w:t>
            </w:r>
            <w:r w:rsidR="009A1044">
              <w:t>logistics and marketing</w:t>
            </w:r>
          </w:p>
        </w:tc>
      </w:tr>
      <w:tr w:rsidR="00D372D6" w:rsidRPr="00687D50">
        <w:trPr>
          <w:trHeight w:val="22"/>
        </w:trPr>
        <w:tc>
          <w:tcPr>
            <w:tcW w:w="7380" w:type="dxa"/>
            <w:gridSpan w:val="2"/>
            <w:tcMar>
              <w:bottom w:w="0" w:type="dxa"/>
            </w:tcMar>
            <w:vAlign w:val="center"/>
          </w:tcPr>
          <w:p w:rsidR="00D372D6" w:rsidRPr="00142C16" w:rsidRDefault="00142C16" w:rsidP="00142C16">
            <w:pPr>
              <w:pStyle w:val="ResumeBodyText"/>
              <w:rPr>
                <w:lang w:val="es-PR"/>
              </w:rPr>
            </w:pPr>
            <w:r w:rsidRPr="00142C16">
              <w:rPr>
                <w:lang w:val="es-PR"/>
              </w:rPr>
              <w:t>Jardines del Caribe St.5 110</w:t>
            </w:r>
            <w:r w:rsidR="00DE20C1" w:rsidRPr="00142C16">
              <w:rPr>
                <w:lang w:val="es-PR"/>
              </w:rPr>
              <w:t xml:space="preserve"> | </w:t>
            </w:r>
            <w:r w:rsidRPr="00142C16">
              <w:rPr>
                <w:lang w:val="es-PR"/>
              </w:rPr>
              <w:t>Ponce, P.R. 00728-4466</w:t>
            </w:r>
            <w:r w:rsidR="00DE20C1" w:rsidRPr="00142C16">
              <w:rPr>
                <w:lang w:val="es-PR"/>
              </w:rPr>
              <w:t xml:space="preserve"> | </w:t>
            </w:r>
            <w:r w:rsidRPr="00142C16">
              <w:rPr>
                <w:lang w:val="es-PR"/>
              </w:rPr>
              <w:t>787-601-5642</w:t>
            </w:r>
            <w:r>
              <w:rPr>
                <w:lang w:val="es-PR"/>
              </w:rPr>
              <w:t>/787-356-5757</w:t>
            </w:r>
            <w:r w:rsidR="00DE20C1" w:rsidRPr="00142C16">
              <w:rPr>
                <w:lang w:val="es-PR"/>
              </w:rPr>
              <w:t xml:space="preserve"> | </w:t>
            </w:r>
            <w:r w:rsidRPr="00142C16">
              <w:rPr>
                <w:lang w:val="es-PR"/>
              </w:rPr>
              <w:t>j</w:t>
            </w:r>
            <w:r>
              <w:rPr>
                <w:lang w:val="es-PR"/>
              </w:rPr>
              <w:t>cm.sotero@gmail.com</w:t>
            </w:r>
          </w:p>
        </w:tc>
      </w:tr>
      <w:tr w:rsidR="00D372D6" w:rsidRPr="00687D50">
        <w:trPr>
          <w:trHeight w:val="607"/>
        </w:trPr>
        <w:tc>
          <w:tcPr>
            <w:tcW w:w="7380" w:type="dxa"/>
            <w:gridSpan w:val="2"/>
          </w:tcPr>
          <w:p w:rsidR="00D372D6" w:rsidRPr="00142C16" w:rsidRDefault="00D372D6">
            <w:pPr>
              <w:rPr>
                <w:lang w:val="es-PR"/>
              </w:rPr>
            </w:pPr>
          </w:p>
        </w:tc>
      </w:tr>
      <w:tr w:rsidR="00D372D6">
        <w:trPr>
          <w:trHeight w:val="16"/>
        </w:trPr>
        <w:tc>
          <w:tcPr>
            <w:tcW w:w="7380" w:type="dxa"/>
            <w:gridSpan w:val="2"/>
            <w:tcMar>
              <w:bottom w:w="0" w:type="dxa"/>
            </w:tcMar>
            <w:vAlign w:val="bottom"/>
          </w:tcPr>
          <w:p w:rsidR="00D372D6" w:rsidRDefault="009A1044">
            <w:pPr>
              <w:pStyle w:val="SectionHeading"/>
            </w:pPr>
            <w:r>
              <w:t>objectives</w:t>
            </w:r>
          </w:p>
        </w:tc>
      </w:tr>
      <w:tr w:rsidR="00D372D6">
        <w:trPr>
          <w:trHeight w:val="144"/>
        </w:trPr>
        <w:tc>
          <w:tcPr>
            <w:tcW w:w="7380" w:type="dxa"/>
            <w:gridSpan w:val="2"/>
            <w:tcMar>
              <w:bottom w:w="230" w:type="dxa"/>
            </w:tcMar>
          </w:tcPr>
          <w:p w:rsidR="00D372D6" w:rsidRDefault="009A1044" w:rsidP="009A1044">
            <w:pPr>
              <w:pStyle w:val="ResumeBodyText"/>
            </w:pPr>
            <w:r>
              <w:t>An entry-level marketing or management position with focus on projec</w:t>
            </w:r>
            <w:r w:rsidR="007B7E95">
              <w:t xml:space="preserve">t coordination, team leadership, logistics </w:t>
            </w:r>
            <w:r>
              <w:t xml:space="preserve">and </w:t>
            </w:r>
            <w:r w:rsidR="00EE359A">
              <w:t xml:space="preserve">strategy development. </w:t>
            </w:r>
          </w:p>
          <w:p w:rsidR="00EE359A" w:rsidRDefault="00EE359A" w:rsidP="009A1044">
            <w:pPr>
              <w:pStyle w:val="ResumeBodyText"/>
            </w:pPr>
          </w:p>
        </w:tc>
      </w:tr>
      <w:tr w:rsidR="00EE359A" w:rsidTr="003F63A0">
        <w:trPr>
          <w:trHeight w:val="16"/>
        </w:trPr>
        <w:tc>
          <w:tcPr>
            <w:tcW w:w="7380" w:type="dxa"/>
            <w:gridSpan w:val="2"/>
            <w:tcMar>
              <w:bottom w:w="0" w:type="dxa"/>
            </w:tcMar>
            <w:vAlign w:val="bottom"/>
          </w:tcPr>
          <w:p w:rsidR="00EE359A" w:rsidRDefault="00EE359A" w:rsidP="003F63A0">
            <w:pPr>
              <w:pStyle w:val="SectionHeading"/>
            </w:pPr>
            <w:r>
              <w:t>professional profile</w:t>
            </w:r>
          </w:p>
        </w:tc>
      </w:tr>
      <w:tr w:rsidR="00EE359A" w:rsidTr="003F63A0">
        <w:trPr>
          <w:trHeight w:val="144"/>
        </w:trPr>
        <w:tc>
          <w:tcPr>
            <w:tcW w:w="7380" w:type="dxa"/>
            <w:gridSpan w:val="2"/>
            <w:tcMar>
              <w:bottom w:w="230" w:type="dxa"/>
            </w:tcMar>
          </w:tcPr>
          <w:p w:rsidR="00EE359A" w:rsidRDefault="00EE359A" w:rsidP="00EE359A">
            <w:pPr>
              <w:pStyle w:val="ResumeBodyText"/>
            </w:pPr>
            <w:r>
              <w:t xml:space="preserve">Experience in marketing, sales, </w:t>
            </w:r>
            <w:r w:rsidR="00602B8C">
              <w:t xml:space="preserve">cashier, </w:t>
            </w:r>
            <w:r>
              <w:t>customer services and leading coach. Proficient</w:t>
            </w:r>
            <w:r w:rsidR="00A01539">
              <w:t xml:space="preserve"> at achieving multiple tasks simultaneously and work under pressure. Self-directed team player that easy build connection with team members and clients. Acquire skills rapidly and effectively take on new challenges. </w:t>
            </w:r>
          </w:p>
        </w:tc>
      </w:tr>
      <w:tr w:rsidR="00D372D6">
        <w:trPr>
          <w:trHeight w:val="144"/>
        </w:trPr>
        <w:tc>
          <w:tcPr>
            <w:tcW w:w="7380" w:type="dxa"/>
            <w:gridSpan w:val="2"/>
            <w:tcMar>
              <w:bottom w:w="0" w:type="dxa"/>
            </w:tcMar>
            <w:vAlign w:val="bottom"/>
          </w:tcPr>
          <w:p w:rsidR="00D372D6" w:rsidRDefault="00DE20C1">
            <w:pPr>
              <w:pStyle w:val="SectionHeading"/>
            </w:pPr>
            <w:r>
              <w:t>Education</w:t>
            </w:r>
          </w:p>
        </w:tc>
      </w:tr>
      <w:tr w:rsidR="00D372D6">
        <w:trPr>
          <w:trHeight w:val="22"/>
        </w:trPr>
        <w:tc>
          <w:tcPr>
            <w:tcW w:w="5219" w:type="dxa"/>
            <w:tcMar>
              <w:bottom w:w="29" w:type="dxa"/>
            </w:tcMar>
          </w:tcPr>
          <w:p w:rsidR="00D372D6" w:rsidRDefault="008C45F1">
            <w:pPr>
              <w:pStyle w:val="ResumeBodyText"/>
            </w:pPr>
            <w:r>
              <w:t>Master Degree in Business Administration</w:t>
            </w:r>
          </w:p>
          <w:p w:rsidR="00D372D6" w:rsidRDefault="008C45F1" w:rsidP="008C45F1">
            <w:pPr>
              <w:pStyle w:val="Italics"/>
              <w:rPr>
                <w:i w:val="0"/>
              </w:rPr>
            </w:pPr>
            <w:r>
              <w:t>Pontifical Catholic Unive</w:t>
            </w:r>
            <w:r w:rsidR="001A2250">
              <w:t xml:space="preserve">rsity of Puerto Rico, Ponce </w:t>
            </w:r>
          </w:p>
        </w:tc>
        <w:tc>
          <w:tcPr>
            <w:tcW w:w="2161" w:type="dxa"/>
            <w:shd w:val="clear" w:color="auto" w:fill="auto"/>
            <w:tcMar>
              <w:bottom w:w="29" w:type="dxa"/>
            </w:tcMar>
          </w:tcPr>
          <w:p w:rsidR="00D372D6" w:rsidRDefault="008C45F1" w:rsidP="008C45F1">
            <w:pPr>
              <w:pStyle w:val="Dates"/>
            </w:pPr>
            <w:r>
              <w:t>May 2015</w:t>
            </w:r>
          </w:p>
        </w:tc>
      </w:tr>
      <w:tr w:rsidR="00D372D6">
        <w:trPr>
          <w:trHeight w:val="51"/>
        </w:trPr>
        <w:tc>
          <w:tcPr>
            <w:tcW w:w="7380" w:type="dxa"/>
            <w:gridSpan w:val="2"/>
            <w:tcMar>
              <w:bottom w:w="230" w:type="dxa"/>
            </w:tcMar>
          </w:tcPr>
          <w:p w:rsidR="00D372D6" w:rsidRDefault="008C45F1">
            <w:pPr>
              <w:pStyle w:val="Description"/>
            </w:pPr>
            <w:r>
              <w:t>Major: International Business</w:t>
            </w:r>
          </w:p>
          <w:p w:rsidR="00687D50" w:rsidRDefault="00687D50">
            <w:pPr>
              <w:pStyle w:val="Description"/>
            </w:pPr>
            <w:r>
              <w:t xml:space="preserve">Certification: Lean Six Sigma Yellow Belt Certification Training by Dr. José A. </w:t>
            </w:r>
            <w:proofErr w:type="spellStart"/>
            <w:r>
              <w:t>Pesante</w:t>
            </w:r>
            <w:proofErr w:type="spellEnd"/>
            <w:r>
              <w:t>, Ph.D.</w:t>
            </w:r>
            <w:bookmarkStart w:id="0" w:name="_GoBack"/>
            <w:bookmarkEnd w:id="0"/>
            <w:r>
              <w:t xml:space="preserve"> </w:t>
            </w:r>
          </w:p>
          <w:p w:rsidR="00D372D6" w:rsidRDefault="00687D50">
            <w:pPr>
              <w:pStyle w:val="Description"/>
            </w:pPr>
            <w:r>
              <w:t>Certification</w:t>
            </w:r>
            <w:r w:rsidR="008C45F1">
              <w:t xml:space="preserve">: Logistics and Maritime Transportation ( 9 credits approved) </w:t>
            </w:r>
          </w:p>
          <w:p w:rsidR="00D372D6" w:rsidRDefault="008C45F1" w:rsidP="008C45F1">
            <w:pPr>
              <w:pStyle w:val="Description"/>
            </w:pPr>
            <w:r>
              <w:t>Related course work: Organizational Management, Marketing and International Marketing Management, Business Strategy, Business Research, Financial Management,</w:t>
            </w:r>
            <w:r w:rsidR="001A2250">
              <w:t xml:space="preserve"> Accounting,</w:t>
            </w:r>
            <w:r>
              <w:t xml:space="preserve"> Logistics, </w:t>
            </w:r>
            <w:r w:rsidR="001A2250">
              <w:t>Supply</w:t>
            </w:r>
            <w:r w:rsidR="001E231F">
              <w:t xml:space="preserve"> Chain</w:t>
            </w:r>
            <w:r w:rsidR="001A2250">
              <w:t xml:space="preserve">, </w:t>
            </w:r>
            <w:r w:rsidR="001C31FE">
              <w:t xml:space="preserve">Maritime Law, </w:t>
            </w:r>
            <w:r w:rsidR="001A2250">
              <w:t>Security and Transportation of Ports Management.</w:t>
            </w:r>
          </w:p>
          <w:p w:rsidR="001A2250" w:rsidRDefault="001A2250" w:rsidP="001A2250">
            <w:pPr>
              <w:pStyle w:val="Description"/>
              <w:numPr>
                <w:ilvl w:val="0"/>
                <w:numId w:val="0"/>
              </w:numPr>
              <w:ind w:left="432"/>
            </w:pPr>
          </w:p>
        </w:tc>
      </w:tr>
      <w:tr w:rsidR="001A2250" w:rsidTr="003F63A0">
        <w:trPr>
          <w:trHeight w:val="22"/>
        </w:trPr>
        <w:tc>
          <w:tcPr>
            <w:tcW w:w="5219" w:type="dxa"/>
            <w:tcMar>
              <w:bottom w:w="29" w:type="dxa"/>
            </w:tcMar>
          </w:tcPr>
          <w:p w:rsidR="001A2250" w:rsidRDefault="001A2250" w:rsidP="003F63A0">
            <w:pPr>
              <w:pStyle w:val="ResumeBodyText"/>
            </w:pPr>
            <w:r>
              <w:t>Bachelor Degree in Business Administration</w:t>
            </w:r>
          </w:p>
          <w:p w:rsidR="001A2250" w:rsidRDefault="001A2250" w:rsidP="003F63A0">
            <w:pPr>
              <w:pStyle w:val="Italics"/>
              <w:rPr>
                <w:i w:val="0"/>
              </w:rPr>
            </w:pPr>
            <w:r>
              <w:t xml:space="preserve">Polytechnic University of Puerto Rico, </w:t>
            </w:r>
            <w:proofErr w:type="spellStart"/>
            <w:r>
              <w:t>Hato</w:t>
            </w:r>
            <w:proofErr w:type="spellEnd"/>
            <w:r>
              <w:t xml:space="preserve"> Rey</w:t>
            </w:r>
          </w:p>
        </w:tc>
        <w:tc>
          <w:tcPr>
            <w:tcW w:w="2161" w:type="dxa"/>
            <w:shd w:val="clear" w:color="auto" w:fill="auto"/>
            <w:tcMar>
              <w:bottom w:w="29" w:type="dxa"/>
            </w:tcMar>
          </w:tcPr>
          <w:p w:rsidR="001A2250" w:rsidRDefault="001A2250" w:rsidP="003F63A0">
            <w:pPr>
              <w:pStyle w:val="Dates"/>
            </w:pPr>
            <w:r>
              <w:t>May 2010</w:t>
            </w:r>
          </w:p>
        </w:tc>
      </w:tr>
      <w:tr w:rsidR="001A2250" w:rsidTr="003F63A0">
        <w:trPr>
          <w:trHeight w:val="51"/>
        </w:trPr>
        <w:tc>
          <w:tcPr>
            <w:tcW w:w="7380" w:type="dxa"/>
            <w:gridSpan w:val="2"/>
            <w:tcMar>
              <w:bottom w:w="230" w:type="dxa"/>
            </w:tcMar>
          </w:tcPr>
          <w:p w:rsidR="001A2250" w:rsidRDefault="001A2250" w:rsidP="003F63A0">
            <w:pPr>
              <w:pStyle w:val="Description"/>
            </w:pPr>
            <w:r>
              <w:t>Major: Marketing</w:t>
            </w:r>
          </w:p>
          <w:p w:rsidR="001A2250" w:rsidRDefault="001A2250" w:rsidP="003F63A0">
            <w:pPr>
              <w:pStyle w:val="Description"/>
            </w:pPr>
            <w:r>
              <w:t>Related course work: Personnel Management, Business Management, Business Ethics, Business Law, Macroeconomics, Microeconomics, Marketing, Sales, Public R</w:t>
            </w:r>
            <w:r w:rsidR="001C31FE">
              <w:t xml:space="preserve">elation and </w:t>
            </w:r>
            <w:r>
              <w:t>Advertising</w:t>
            </w:r>
            <w:r w:rsidR="001C31FE">
              <w:t>.</w:t>
            </w:r>
          </w:p>
          <w:p w:rsidR="001A2250" w:rsidRDefault="001A2250" w:rsidP="003F63A0">
            <w:pPr>
              <w:pStyle w:val="Description"/>
              <w:numPr>
                <w:ilvl w:val="0"/>
                <w:numId w:val="0"/>
              </w:numPr>
              <w:ind w:left="432"/>
            </w:pPr>
          </w:p>
        </w:tc>
      </w:tr>
      <w:tr w:rsidR="00D372D6">
        <w:trPr>
          <w:trHeight w:val="144"/>
        </w:trPr>
        <w:tc>
          <w:tcPr>
            <w:tcW w:w="7380" w:type="dxa"/>
            <w:gridSpan w:val="2"/>
            <w:tcMar>
              <w:bottom w:w="0" w:type="dxa"/>
            </w:tcMar>
            <w:vAlign w:val="bottom"/>
          </w:tcPr>
          <w:p w:rsidR="00D372D6" w:rsidRDefault="00DE20C1">
            <w:pPr>
              <w:pStyle w:val="SectionHeading"/>
            </w:pPr>
            <w:r>
              <w:t>Skills &amp; Abilities</w:t>
            </w:r>
          </w:p>
        </w:tc>
      </w:tr>
      <w:tr w:rsidR="00D372D6">
        <w:trPr>
          <w:trHeight w:val="22"/>
        </w:trPr>
        <w:tc>
          <w:tcPr>
            <w:tcW w:w="5219" w:type="dxa"/>
            <w:tcMar>
              <w:top w:w="29" w:type="dxa"/>
              <w:bottom w:w="29" w:type="dxa"/>
            </w:tcMar>
          </w:tcPr>
          <w:p w:rsidR="00D372D6" w:rsidRDefault="009D26F2" w:rsidP="009D26F2">
            <w:pPr>
              <w:pStyle w:val="ResumeBodyText"/>
            </w:pPr>
            <w:r>
              <w:t xml:space="preserve">Management </w:t>
            </w:r>
          </w:p>
        </w:tc>
        <w:tc>
          <w:tcPr>
            <w:tcW w:w="2161" w:type="dxa"/>
            <w:tcMar>
              <w:top w:w="29" w:type="dxa"/>
              <w:bottom w:w="29" w:type="dxa"/>
            </w:tcMar>
          </w:tcPr>
          <w:p w:rsidR="00D372D6" w:rsidRDefault="00D372D6">
            <w:pPr>
              <w:pStyle w:val="ResumeBodyText"/>
            </w:pPr>
          </w:p>
        </w:tc>
      </w:tr>
      <w:tr w:rsidR="00D372D6">
        <w:trPr>
          <w:trHeight w:val="1159"/>
        </w:trPr>
        <w:tc>
          <w:tcPr>
            <w:tcW w:w="7380" w:type="dxa"/>
            <w:gridSpan w:val="2"/>
            <w:tcMar>
              <w:bottom w:w="29" w:type="dxa"/>
            </w:tcMar>
          </w:tcPr>
          <w:p w:rsidR="007378C7" w:rsidRPr="007378C7" w:rsidRDefault="007378C7" w:rsidP="007378C7">
            <w:pPr>
              <w:pStyle w:val="Description"/>
            </w:pPr>
            <w:r>
              <w:t>Developed and c</w:t>
            </w:r>
            <w:r w:rsidRPr="007378C7">
              <w:t>oordinate</w:t>
            </w:r>
            <w:r>
              <w:t xml:space="preserve"> as a team member</w:t>
            </w:r>
            <w:r w:rsidRPr="007378C7">
              <w:t xml:space="preserve"> college activity “</w:t>
            </w:r>
            <w:proofErr w:type="spellStart"/>
            <w:r w:rsidRPr="007378C7">
              <w:t>Lata</w:t>
            </w:r>
            <w:proofErr w:type="spellEnd"/>
            <w:r w:rsidRPr="007378C7">
              <w:t xml:space="preserve"> Fest” for awareness students of recycling and create a green environment (college course work).</w:t>
            </w:r>
          </w:p>
          <w:p w:rsidR="00D372D6" w:rsidRDefault="007378C7">
            <w:pPr>
              <w:pStyle w:val="Description"/>
            </w:pPr>
            <w:r>
              <w:t>Work on advertising campaign for a local town (college course work).</w:t>
            </w:r>
          </w:p>
          <w:p w:rsidR="007378C7" w:rsidRDefault="00EE33F1">
            <w:pPr>
              <w:pStyle w:val="Description"/>
            </w:pPr>
            <w:r>
              <w:t>Coach team members to improve skills at workstation.</w:t>
            </w:r>
          </w:p>
          <w:p w:rsidR="00EE33F1" w:rsidRDefault="00EE33F1">
            <w:pPr>
              <w:pStyle w:val="Description"/>
            </w:pPr>
            <w:r>
              <w:t>Organize purchases and inventory.</w:t>
            </w:r>
          </w:p>
          <w:p w:rsidR="00BF3E26" w:rsidRDefault="00BF3E26">
            <w:pPr>
              <w:pStyle w:val="Description"/>
            </w:pPr>
            <w:r>
              <w:t xml:space="preserve">Bilingual of the English and Spanish language with strong written and transcription skills. </w:t>
            </w:r>
          </w:p>
          <w:p w:rsidR="00EE33F1" w:rsidRDefault="00EE33F1" w:rsidP="00EE33F1">
            <w:pPr>
              <w:pStyle w:val="Description"/>
            </w:pPr>
            <w:r>
              <w:t>Microsoft programs; Word, Excel, Power Point, Publisher.</w:t>
            </w:r>
          </w:p>
          <w:p w:rsidR="00EE33F1" w:rsidRDefault="00EE33F1" w:rsidP="00BF3E26">
            <w:pPr>
              <w:pStyle w:val="Description"/>
            </w:pPr>
            <w:r>
              <w:t xml:space="preserve">Apple </w:t>
            </w:r>
            <w:r w:rsidR="00BF3E26">
              <w:t>programs; Keynotes presentation.</w:t>
            </w:r>
          </w:p>
        </w:tc>
      </w:tr>
      <w:tr w:rsidR="00D372D6">
        <w:trPr>
          <w:trHeight w:val="144"/>
        </w:trPr>
        <w:tc>
          <w:tcPr>
            <w:tcW w:w="5219" w:type="dxa"/>
            <w:tcMar>
              <w:bottom w:w="29" w:type="dxa"/>
            </w:tcMar>
          </w:tcPr>
          <w:p w:rsidR="00D372D6" w:rsidRDefault="009D26F2" w:rsidP="009D26F2">
            <w:pPr>
              <w:pStyle w:val="ResumeBodyText"/>
            </w:pPr>
            <w:r>
              <w:t>Sales</w:t>
            </w:r>
          </w:p>
        </w:tc>
        <w:tc>
          <w:tcPr>
            <w:tcW w:w="2161" w:type="dxa"/>
            <w:tcMar>
              <w:bottom w:w="29" w:type="dxa"/>
            </w:tcMar>
          </w:tcPr>
          <w:p w:rsidR="00D372D6" w:rsidRDefault="00D372D6">
            <w:pPr>
              <w:pStyle w:val="ResumeBodyText"/>
            </w:pPr>
          </w:p>
        </w:tc>
      </w:tr>
      <w:tr w:rsidR="00D372D6">
        <w:trPr>
          <w:trHeight w:val="22"/>
        </w:trPr>
        <w:tc>
          <w:tcPr>
            <w:tcW w:w="7380" w:type="dxa"/>
            <w:gridSpan w:val="2"/>
          </w:tcPr>
          <w:p w:rsidR="00D372D6" w:rsidRDefault="00726A19" w:rsidP="00726A19">
            <w:pPr>
              <w:pStyle w:val="Description"/>
            </w:pPr>
            <w:r>
              <w:t>Achieves weekly top 3 sales among local Starbucks’s stores as team member for more than 24 weeks.</w:t>
            </w:r>
          </w:p>
          <w:p w:rsidR="00726A19" w:rsidRDefault="00726A19" w:rsidP="009D26F2">
            <w:pPr>
              <w:pStyle w:val="Description"/>
            </w:pPr>
            <w:r>
              <w:t xml:space="preserve">Success on store’s hidden snapshots and awarded </w:t>
            </w:r>
            <w:r w:rsidR="009D26F2">
              <w:t>for excellence and fast services, and perfect product presentation.</w:t>
            </w:r>
          </w:p>
          <w:p w:rsidR="009D26F2" w:rsidRDefault="006422ED" w:rsidP="009D26F2">
            <w:pPr>
              <w:pStyle w:val="Description"/>
            </w:pPr>
            <w:r>
              <w:t>Acquire potential clients for insurance company Mutual of Omaha with closing deals from 50k to 1.8m on insurances.</w:t>
            </w:r>
          </w:p>
        </w:tc>
      </w:tr>
      <w:tr w:rsidR="00D372D6">
        <w:trPr>
          <w:trHeight w:val="144"/>
        </w:trPr>
        <w:tc>
          <w:tcPr>
            <w:tcW w:w="5219" w:type="dxa"/>
            <w:tcMar>
              <w:bottom w:w="29" w:type="dxa"/>
            </w:tcMar>
          </w:tcPr>
          <w:p w:rsidR="00D372D6" w:rsidRDefault="009D26F2" w:rsidP="009D26F2">
            <w:pPr>
              <w:pStyle w:val="ResumeBodyText"/>
            </w:pPr>
            <w:r>
              <w:t xml:space="preserve">Communications </w:t>
            </w:r>
          </w:p>
        </w:tc>
        <w:tc>
          <w:tcPr>
            <w:tcW w:w="2161" w:type="dxa"/>
            <w:tcMar>
              <w:bottom w:w="29" w:type="dxa"/>
            </w:tcMar>
          </w:tcPr>
          <w:p w:rsidR="00D372D6" w:rsidRDefault="00D372D6">
            <w:pPr>
              <w:pStyle w:val="ResumeBodyText"/>
            </w:pPr>
          </w:p>
        </w:tc>
      </w:tr>
      <w:tr w:rsidR="00D372D6">
        <w:trPr>
          <w:trHeight w:val="22"/>
        </w:trPr>
        <w:tc>
          <w:tcPr>
            <w:tcW w:w="7380" w:type="dxa"/>
            <w:gridSpan w:val="2"/>
          </w:tcPr>
          <w:p w:rsidR="00D372D6" w:rsidRDefault="006422ED" w:rsidP="006422ED">
            <w:pPr>
              <w:pStyle w:val="Description"/>
            </w:pPr>
            <w:r>
              <w:lastRenderedPageBreak/>
              <w:t>Evaluate and train new partners in store, Starbucks Coffe</w:t>
            </w:r>
            <w:r w:rsidR="00560D6A">
              <w:t>e</w:t>
            </w:r>
            <w:r>
              <w:t>.</w:t>
            </w:r>
          </w:p>
        </w:tc>
      </w:tr>
      <w:tr w:rsidR="00D372D6">
        <w:trPr>
          <w:trHeight w:val="144"/>
        </w:trPr>
        <w:tc>
          <w:tcPr>
            <w:tcW w:w="5219" w:type="dxa"/>
            <w:tcMar>
              <w:bottom w:w="29" w:type="dxa"/>
            </w:tcMar>
          </w:tcPr>
          <w:p w:rsidR="00D372D6" w:rsidRDefault="009D26F2" w:rsidP="009D26F2">
            <w:pPr>
              <w:pStyle w:val="ResumeBodyText"/>
            </w:pPr>
            <w:r>
              <w:t>Leadership</w:t>
            </w:r>
          </w:p>
        </w:tc>
        <w:tc>
          <w:tcPr>
            <w:tcW w:w="2161" w:type="dxa"/>
            <w:tcMar>
              <w:bottom w:w="29" w:type="dxa"/>
            </w:tcMar>
          </w:tcPr>
          <w:p w:rsidR="00D372D6" w:rsidRDefault="00D372D6"/>
        </w:tc>
      </w:tr>
      <w:tr w:rsidR="00D372D6">
        <w:trPr>
          <w:trHeight w:val="144"/>
        </w:trPr>
        <w:tc>
          <w:tcPr>
            <w:tcW w:w="7380" w:type="dxa"/>
            <w:gridSpan w:val="2"/>
            <w:tcMar>
              <w:bottom w:w="230" w:type="dxa"/>
            </w:tcMar>
          </w:tcPr>
          <w:p w:rsidR="00D372D6" w:rsidRDefault="006422ED" w:rsidP="00560D6A">
            <w:pPr>
              <w:pStyle w:val="Description"/>
            </w:pPr>
            <w:r>
              <w:t xml:space="preserve">Served as president of high school choir </w:t>
            </w:r>
            <w:r w:rsidR="00560D6A">
              <w:t xml:space="preserve">of the Academy Cristo Rey form Ponce, </w:t>
            </w:r>
            <w:r>
              <w:t>leading and discipline members</w:t>
            </w:r>
            <w:r w:rsidR="00560D6A">
              <w:t xml:space="preserve"> of the organization</w:t>
            </w:r>
            <w:r>
              <w:t>. Leading to won 1</w:t>
            </w:r>
            <w:r w:rsidRPr="006422ED">
              <w:rPr>
                <w:vertAlign w:val="superscript"/>
              </w:rPr>
              <w:t>st</w:t>
            </w:r>
            <w:r>
              <w:t xml:space="preserve"> place and Champion Award at Orlando Music Fest</w:t>
            </w:r>
            <w:r w:rsidR="00560D6A">
              <w:t xml:space="preserve"> ‘05</w:t>
            </w:r>
            <w:r>
              <w:t xml:space="preserve"> and follow to won 1</w:t>
            </w:r>
            <w:r w:rsidRPr="006422ED">
              <w:rPr>
                <w:vertAlign w:val="superscript"/>
              </w:rPr>
              <w:t>st</w:t>
            </w:r>
            <w:r>
              <w:t xml:space="preserve"> place at </w:t>
            </w:r>
            <w:r w:rsidR="00560D6A">
              <w:t>New York Choral Festival.</w:t>
            </w:r>
          </w:p>
        </w:tc>
      </w:tr>
      <w:tr w:rsidR="00D372D6">
        <w:trPr>
          <w:trHeight w:val="144"/>
        </w:trPr>
        <w:tc>
          <w:tcPr>
            <w:tcW w:w="7380" w:type="dxa"/>
            <w:gridSpan w:val="2"/>
            <w:tcMar>
              <w:bottom w:w="0" w:type="dxa"/>
            </w:tcMar>
          </w:tcPr>
          <w:p w:rsidR="00D372D6" w:rsidRDefault="00DE20C1">
            <w:pPr>
              <w:pStyle w:val="SectionHeading"/>
            </w:pPr>
            <w:r>
              <w:t>Experience</w:t>
            </w:r>
          </w:p>
        </w:tc>
      </w:tr>
      <w:tr w:rsidR="00D372D6">
        <w:trPr>
          <w:trHeight w:val="22"/>
        </w:trPr>
        <w:tc>
          <w:tcPr>
            <w:tcW w:w="5219" w:type="dxa"/>
            <w:shd w:val="clear" w:color="auto" w:fill="auto"/>
            <w:tcMar>
              <w:bottom w:w="29" w:type="dxa"/>
            </w:tcMar>
          </w:tcPr>
          <w:p w:rsidR="00D372D6" w:rsidRDefault="00C00234">
            <w:pPr>
              <w:pStyle w:val="ResumeBodyText"/>
            </w:pPr>
            <w:r>
              <w:t>Consultant (Marketing  and Promotion)</w:t>
            </w:r>
          </w:p>
          <w:p w:rsidR="00D372D6" w:rsidRDefault="00C00234" w:rsidP="00C00234">
            <w:pPr>
              <w:pStyle w:val="Italics"/>
            </w:pPr>
            <w:proofErr w:type="spellStart"/>
            <w:r>
              <w:t>Carico</w:t>
            </w:r>
            <w:proofErr w:type="spellEnd"/>
            <w:r>
              <w:t xml:space="preserve"> International</w:t>
            </w:r>
          </w:p>
        </w:tc>
        <w:tc>
          <w:tcPr>
            <w:tcW w:w="2161" w:type="dxa"/>
            <w:shd w:val="clear" w:color="auto" w:fill="auto"/>
            <w:tcMar>
              <w:bottom w:w="29" w:type="dxa"/>
            </w:tcMar>
          </w:tcPr>
          <w:p w:rsidR="00D372D6" w:rsidRDefault="00AC4751" w:rsidP="00AC4751">
            <w:pPr>
              <w:pStyle w:val="Dates"/>
            </w:pPr>
            <w:r>
              <w:t xml:space="preserve">2012 </w:t>
            </w:r>
            <w:r w:rsidR="00DE20C1">
              <w:t xml:space="preserve">to </w:t>
            </w:r>
            <w:sdt>
              <w:sdtPr>
                <w:id w:val="269494497"/>
                <w:placeholder>
                  <w:docPart w:val="BAC5FB0796A54902B0E0C964785E695C"/>
                </w:placeholder>
                <w:date>
                  <w:dateFormat w:val="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t>2013</w:t>
                </w:r>
              </w:sdtContent>
            </w:sdt>
          </w:p>
        </w:tc>
      </w:tr>
      <w:tr w:rsidR="00D372D6">
        <w:trPr>
          <w:trHeight w:val="22"/>
        </w:trPr>
        <w:tc>
          <w:tcPr>
            <w:tcW w:w="5219" w:type="dxa"/>
            <w:shd w:val="clear" w:color="auto" w:fill="auto"/>
          </w:tcPr>
          <w:p w:rsidR="00D372D6" w:rsidRDefault="00AC4751" w:rsidP="00AC4751">
            <w:pPr>
              <w:pStyle w:val="Description"/>
            </w:pPr>
            <w:r>
              <w:t>Responsible to achievement potentials clients by phones calls and make appointments.</w:t>
            </w:r>
          </w:p>
          <w:p w:rsidR="0020338B" w:rsidRDefault="0020338B" w:rsidP="00AC4751">
            <w:pPr>
              <w:pStyle w:val="Description"/>
            </w:pPr>
            <w:r>
              <w:t>Responsible to take refer</w:t>
            </w:r>
            <w:r w:rsidR="003E6849">
              <w:t>rals</w:t>
            </w:r>
            <w:r>
              <w:t xml:space="preserve"> </w:t>
            </w:r>
            <w:r w:rsidR="003E6849">
              <w:t>from previous clients to generated new business</w:t>
            </w:r>
            <w:r>
              <w:t>.</w:t>
            </w:r>
          </w:p>
          <w:p w:rsidR="00AC4751" w:rsidRDefault="00AC4751" w:rsidP="00AC4751">
            <w:pPr>
              <w:pStyle w:val="Description"/>
            </w:pPr>
            <w:r>
              <w:t>Deal products presentations to prospects.</w:t>
            </w:r>
          </w:p>
          <w:p w:rsidR="003E6849" w:rsidRDefault="003E6849" w:rsidP="00AC4751">
            <w:pPr>
              <w:pStyle w:val="Description"/>
            </w:pPr>
            <w:r>
              <w:t xml:space="preserve">Supervised and train new staff and delegated task for efficiency on products presentations. </w:t>
            </w:r>
          </w:p>
          <w:p w:rsidR="00AC4751" w:rsidRDefault="00AC4751" w:rsidP="00AC4751">
            <w:pPr>
              <w:pStyle w:val="Description"/>
            </w:pPr>
            <w:r>
              <w:t xml:space="preserve">Negotiate pricing, while ensuring the persistence and enrichments of services. </w:t>
            </w:r>
          </w:p>
        </w:tc>
        <w:tc>
          <w:tcPr>
            <w:tcW w:w="2161" w:type="dxa"/>
            <w:shd w:val="clear" w:color="auto" w:fill="auto"/>
          </w:tcPr>
          <w:p w:rsidR="00D372D6" w:rsidRDefault="00D372D6"/>
        </w:tc>
      </w:tr>
      <w:tr w:rsidR="00D372D6">
        <w:trPr>
          <w:trHeight w:val="22"/>
        </w:trPr>
        <w:tc>
          <w:tcPr>
            <w:tcW w:w="5219" w:type="dxa"/>
            <w:shd w:val="clear" w:color="auto" w:fill="auto"/>
            <w:tcMar>
              <w:bottom w:w="29" w:type="dxa"/>
            </w:tcMar>
          </w:tcPr>
          <w:p w:rsidR="00D372D6" w:rsidRDefault="0020338B">
            <w:pPr>
              <w:pStyle w:val="ResumeBodyText"/>
            </w:pPr>
            <w:r>
              <w:t>Sales and Retail</w:t>
            </w:r>
          </w:p>
          <w:p w:rsidR="00D372D6" w:rsidRDefault="0020338B" w:rsidP="0020338B">
            <w:pPr>
              <w:pStyle w:val="Italics"/>
            </w:pPr>
            <w:r>
              <w:t xml:space="preserve">American Eagle </w:t>
            </w:r>
            <w:r w:rsidR="00EC195E">
              <w:t>Outfitters</w:t>
            </w:r>
          </w:p>
        </w:tc>
        <w:tc>
          <w:tcPr>
            <w:tcW w:w="2161" w:type="dxa"/>
            <w:shd w:val="clear" w:color="auto" w:fill="auto"/>
            <w:tcMar>
              <w:bottom w:w="29" w:type="dxa"/>
            </w:tcMar>
          </w:tcPr>
          <w:p w:rsidR="00D372D6" w:rsidRDefault="00727171" w:rsidP="0020338B">
            <w:pPr>
              <w:pStyle w:val="Dates"/>
            </w:pPr>
            <w:sdt>
              <w:sdtPr>
                <w:id w:val="269494503"/>
                <w:placeholder>
                  <w:docPart w:val="ACF4E8FFC74B4817B57ECDD1CE770276"/>
                </w:placeholder>
                <w:date>
                  <w:dateFormat w:val="YYYY"/>
                  <w:lid w:val="en-US"/>
                  <w:storeMappedDataAs w:val="dateTime"/>
                  <w:calendar w:val="gregorian"/>
                </w:date>
              </w:sdtPr>
              <w:sdtContent>
                <w:r w:rsidR="0020338B">
                  <w:t>Christmas Season 2012</w:t>
                </w:r>
              </w:sdtContent>
            </w:sdt>
            <w:r w:rsidR="00DE20C1">
              <w:t xml:space="preserve"> </w:t>
            </w:r>
          </w:p>
        </w:tc>
      </w:tr>
      <w:tr w:rsidR="00D372D6">
        <w:trPr>
          <w:trHeight w:val="22"/>
        </w:trPr>
        <w:tc>
          <w:tcPr>
            <w:tcW w:w="5219" w:type="dxa"/>
            <w:shd w:val="clear" w:color="auto" w:fill="auto"/>
          </w:tcPr>
          <w:p w:rsidR="0020338B" w:rsidRDefault="0020338B" w:rsidP="0020338B">
            <w:pPr>
              <w:pStyle w:val="Description"/>
            </w:pPr>
            <w:r>
              <w:t>Deliver customer service.</w:t>
            </w:r>
          </w:p>
          <w:p w:rsidR="0020338B" w:rsidRDefault="0020338B" w:rsidP="0020338B">
            <w:pPr>
              <w:pStyle w:val="Description"/>
            </w:pPr>
            <w:r>
              <w:t>Reach daily sales goals</w:t>
            </w:r>
            <w:r w:rsidR="003E6849">
              <w:t xml:space="preserve"> and retain clients</w:t>
            </w:r>
            <w:r>
              <w:t>.</w:t>
            </w:r>
          </w:p>
          <w:p w:rsidR="00D372D6" w:rsidRDefault="0020338B" w:rsidP="0020338B">
            <w:pPr>
              <w:pStyle w:val="Description"/>
            </w:pPr>
            <w:r>
              <w:t>Maintain order among work partners.</w:t>
            </w:r>
          </w:p>
          <w:p w:rsidR="0020338B" w:rsidRDefault="0020338B" w:rsidP="0020338B">
            <w:pPr>
              <w:pStyle w:val="Description"/>
              <w:numPr>
                <w:ilvl w:val="0"/>
                <w:numId w:val="0"/>
              </w:numPr>
              <w:ind w:left="432"/>
            </w:pPr>
          </w:p>
        </w:tc>
        <w:tc>
          <w:tcPr>
            <w:tcW w:w="2161" w:type="dxa"/>
            <w:shd w:val="clear" w:color="auto" w:fill="auto"/>
          </w:tcPr>
          <w:p w:rsidR="00D372D6" w:rsidRDefault="00D372D6"/>
        </w:tc>
      </w:tr>
      <w:tr w:rsidR="0020338B" w:rsidTr="003F63A0">
        <w:trPr>
          <w:trHeight w:val="22"/>
        </w:trPr>
        <w:tc>
          <w:tcPr>
            <w:tcW w:w="5219" w:type="dxa"/>
            <w:shd w:val="clear" w:color="auto" w:fill="auto"/>
            <w:tcMar>
              <w:bottom w:w="29" w:type="dxa"/>
            </w:tcMar>
          </w:tcPr>
          <w:p w:rsidR="0020338B" w:rsidRDefault="0020338B" w:rsidP="003F63A0">
            <w:pPr>
              <w:pStyle w:val="ResumeBodyText"/>
            </w:pPr>
            <w:r>
              <w:t>Insurance Agent</w:t>
            </w:r>
          </w:p>
          <w:p w:rsidR="0020338B" w:rsidRDefault="0020338B" w:rsidP="003F63A0">
            <w:pPr>
              <w:pStyle w:val="Italics"/>
            </w:pPr>
            <w:r>
              <w:t>Mutual of Omaha</w:t>
            </w:r>
          </w:p>
        </w:tc>
        <w:tc>
          <w:tcPr>
            <w:tcW w:w="2161" w:type="dxa"/>
            <w:shd w:val="clear" w:color="auto" w:fill="auto"/>
            <w:tcMar>
              <w:bottom w:w="29" w:type="dxa"/>
            </w:tcMar>
          </w:tcPr>
          <w:p w:rsidR="0020338B" w:rsidRDefault="0020338B" w:rsidP="003F63A0">
            <w:pPr>
              <w:pStyle w:val="Dates"/>
            </w:pPr>
            <w:r>
              <w:t xml:space="preserve">2010 to </w:t>
            </w:r>
            <w:sdt>
              <w:sdtPr>
                <w:id w:val="-692761667"/>
                <w:placeholder>
                  <w:docPart w:val="D7503B6C286143E799A323F0ECA033E8"/>
                </w:placeholder>
                <w:date>
                  <w:dateFormat w:val="YYYY"/>
                  <w:lid w:val="en-US"/>
                  <w:storeMappedDataAs w:val="dateTime"/>
                  <w:calendar w:val="gregorian"/>
                </w:date>
              </w:sdtPr>
              <w:sdtContent>
                <w:r w:rsidR="003E6849">
                  <w:t>2011</w:t>
                </w:r>
              </w:sdtContent>
            </w:sdt>
          </w:p>
        </w:tc>
      </w:tr>
      <w:tr w:rsidR="0020338B" w:rsidTr="003F63A0">
        <w:trPr>
          <w:trHeight w:val="22"/>
        </w:trPr>
        <w:tc>
          <w:tcPr>
            <w:tcW w:w="5219" w:type="dxa"/>
            <w:shd w:val="clear" w:color="auto" w:fill="auto"/>
          </w:tcPr>
          <w:p w:rsidR="0020338B" w:rsidRDefault="0020338B" w:rsidP="003F63A0">
            <w:pPr>
              <w:pStyle w:val="Description"/>
            </w:pPr>
            <w:r>
              <w:t>Responsible to achievement potentials clients by phones calls and make appointments.</w:t>
            </w:r>
          </w:p>
          <w:p w:rsidR="0020338B" w:rsidRDefault="0020338B" w:rsidP="003F63A0">
            <w:pPr>
              <w:pStyle w:val="Description"/>
            </w:pPr>
            <w:r>
              <w:t>Responsible to take refe</w:t>
            </w:r>
            <w:r w:rsidR="003E6849">
              <w:t>rrals from previous clients</w:t>
            </w:r>
            <w:r>
              <w:t xml:space="preserve"> to generated </w:t>
            </w:r>
            <w:r w:rsidR="003E6849">
              <w:t>new business.</w:t>
            </w:r>
          </w:p>
          <w:p w:rsidR="0020338B" w:rsidRDefault="0020338B" w:rsidP="003F63A0">
            <w:pPr>
              <w:pStyle w:val="Description"/>
            </w:pPr>
            <w:r>
              <w:t>Deal products presentations to prospects.</w:t>
            </w:r>
          </w:p>
          <w:p w:rsidR="0020338B" w:rsidRDefault="0020338B" w:rsidP="003F63A0">
            <w:pPr>
              <w:pStyle w:val="Description"/>
            </w:pPr>
            <w:r>
              <w:t xml:space="preserve">Negotiate pricing, while ensuring the persistence and enrichments of services. </w:t>
            </w:r>
          </w:p>
        </w:tc>
        <w:tc>
          <w:tcPr>
            <w:tcW w:w="2161" w:type="dxa"/>
            <w:shd w:val="clear" w:color="auto" w:fill="auto"/>
          </w:tcPr>
          <w:p w:rsidR="0020338B" w:rsidRDefault="0020338B" w:rsidP="003F63A0"/>
        </w:tc>
      </w:tr>
      <w:tr w:rsidR="0020338B" w:rsidTr="003F63A0">
        <w:trPr>
          <w:trHeight w:val="22"/>
        </w:trPr>
        <w:tc>
          <w:tcPr>
            <w:tcW w:w="5219" w:type="dxa"/>
            <w:shd w:val="clear" w:color="auto" w:fill="auto"/>
            <w:tcMar>
              <w:bottom w:w="29" w:type="dxa"/>
            </w:tcMar>
          </w:tcPr>
          <w:p w:rsidR="0020338B" w:rsidRDefault="003E6849" w:rsidP="003F63A0">
            <w:pPr>
              <w:pStyle w:val="ResumeBodyText"/>
            </w:pPr>
            <w:r>
              <w:t>Barista</w:t>
            </w:r>
          </w:p>
          <w:p w:rsidR="0020338B" w:rsidRDefault="003E6849" w:rsidP="003F63A0">
            <w:pPr>
              <w:pStyle w:val="Italics"/>
            </w:pPr>
            <w:r>
              <w:t>Starbucks Coffee</w:t>
            </w:r>
          </w:p>
        </w:tc>
        <w:tc>
          <w:tcPr>
            <w:tcW w:w="2161" w:type="dxa"/>
            <w:shd w:val="clear" w:color="auto" w:fill="auto"/>
            <w:tcMar>
              <w:bottom w:w="29" w:type="dxa"/>
            </w:tcMar>
          </w:tcPr>
          <w:p w:rsidR="0020338B" w:rsidRDefault="003E6849" w:rsidP="003F63A0">
            <w:pPr>
              <w:pStyle w:val="Dates"/>
            </w:pPr>
            <w:r>
              <w:t>2008</w:t>
            </w:r>
            <w:r w:rsidR="0020338B">
              <w:t xml:space="preserve"> to </w:t>
            </w:r>
            <w:sdt>
              <w:sdtPr>
                <w:id w:val="-1543592804"/>
                <w:placeholder>
                  <w:docPart w:val="4B90EA1F1C384AB88EE1A58649B0B41C"/>
                </w:placeholder>
                <w:date>
                  <w:dateFormat w:val="YYYY"/>
                  <w:lid w:val="en-US"/>
                  <w:storeMappedDataAs w:val="dateTime"/>
                  <w:calendar w:val="gregorian"/>
                </w:date>
              </w:sdtPr>
              <w:sdtContent>
                <w:r>
                  <w:t>2011</w:t>
                </w:r>
              </w:sdtContent>
            </w:sdt>
          </w:p>
        </w:tc>
      </w:tr>
      <w:tr w:rsidR="0020338B" w:rsidTr="003F63A0">
        <w:trPr>
          <w:trHeight w:val="22"/>
        </w:trPr>
        <w:tc>
          <w:tcPr>
            <w:tcW w:w="5219" w:type="dxa"/>
            <w:shd w:val="clear" w:color="auto" w:fill="auto"/>
          </w:tcPr>
          <w:p w:rsidR="003E6849" w:rsidRDefault="00BF3E26" w:rsidP="003E6849">
            <w:pPr>
              <w:pStyle w:val="Description"/>
            </w:pPr>
            <w:r>
              <w:t>Articulate effective work with clients of different backgrounds and temperaments to achieve excellence customer service.</w:t>
            </w:r>
          </w:p>
          <w:p w:rsidR="003E6849" w:rsidRDefault="003E6849" w:rsidP="003E6849">
            <w:pPr>
              <w:pStyle w:val="Description"/>
            </w:pPr>
            <w:r>
              <w:t xml:space="preserve">Leading coach to new partners that enter the store team. </w:t>
            </w:r>
          </w:p>
          <w:p w:rsidR="00BF3E26" w:rsidRDefault="00BF3E26" w:rsidP="003E6849">
            <w:pPr>
              <w:pStyle w:val="Description"/>
            </w:pPr>
            <w:r>
              <w:t>Team work to produce and deliver requires assignments.</w:t>
            </w:r>
          </w:p>
          <w:p w:rsidR="003E6849" w:rsidRDefault="003E6849" w:rsidP="003E6849">
            <w:pPr>
              <w:pStyle w:val="Description"/>
            </w:pPr>
            <w:r>
              <w:t xml:space="preserve">Give to clients and partners’ products presentations. </w:t>
            </w:r>
          </w:p>
          <w:p w:rsidR="00436353" w:rsidRDefault="00436353" w:rsidP="003E6849">
            <w:pPr>
              <w:pStyle w:val="Description"/>
            </w:pPr>
            <w:r>
              <w:t xml:space="preserve">Cashier and work the line deploy. </w:t>
            </w:r>
          </w:p>
          <w:p w:rsidR="003E6849" w:rsidRDefault="003E6849" w:rsidP="003E6849">
            <w:pPr>
              <w:pStyle w:val="Description"/>
            </w:pPr>
            <w:r>
              <w:t>Supervise and reach daily sales goals.</w:t>
            </w:r>
          </w:p>
          <w:p w:rsidR="0020338B" w:rsidRDefault="00BF3E26" w:rsidP="003E6849">
            <w:pPr>
              <w:pStyle w:val="Description"/>
            </w:pPr>
            <w:r>
              <w:t>Organize store purchases and inventory</w:t>
            </w:r>
            <w:r w:rsidR="003E6849">
              <w:t>.</w:t>
            </w:r>
          </w:p>
        </w:tc>
        <w:tc>
          <w:tcPr>
            <w:tcW w:w="2161" w:type="dxa"/>
            <w:shd w:val="clear" w:color="auto" w:fill="auto"/>
          </w:tcPr>
          <w:p w:rsidR="0020338B" w:rsidRDefault="0020338B" w:rsidP="003F63A0"/>
        </w:tc>
      </w:tr>
    </w:tbl>
    <w:p w:rsidR="00D372D6" w:rsidRDefault="00D372D6"/>
    <w:sectPr w:rsidR="00D372D6" w:rsidSect="00564518">
      <w:pgSz w:w="12240" w:h="15840"/>
      <w:pgMar w:top="1440" w:right="1800" w:bottom="720" w:left="25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BD1" w:rsidRDefault="00182BD1">
      <w:r>
        <w:separator/>
      </w:r>
    </w:p>
  </w:endnote>
  <w:endnote w:type="continuationSeparator" w:id="0">
    <w:p w:rsidR="00182BD1" w:rsidRDefault="00182B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BD1" w:rsidRDefault="00182BD1">
      <w:r>
        <w:separator/>
      </w:r>
    </w:p>
  </w:footnote>
  <w:footnote w:type="continuationSeparator" w:id="0">
    <w:p w:rsidR="00182BD1" w:rsidRDefault="00182B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6284D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2A08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55A88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5A7A7A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46E67AD"/>
    <w:multiLevelType w:val="hybridMultilevel"/>
    <w:tmpl w:val="2CB8F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622236"/>
    <w:multiLevelType w:val="hybridMultilevel"/>
    <w:tmpl w:val="737A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174540"/>
    <w:multiLevelType w:val="hybridMultilevel"/>
    <w:tmpl w:val="DE02B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AF1609"/>
    <w:multiLevelType w:val="hybridMultilevel"/>
    <w:tmpl w:val="3E64D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470D11"/>
    <w:multiLevelType w:val="hybridMultilevel"/>
    <w:tmpl w:val="D132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5D3F8E"/>
    <w:multiLevelType w:val="hybridMultilevel"/>
    <w:tmpl w:val="C784AE7E"/>
    <w:lvl w:ilvl="0" w:tplc="A4D04992">
      <w:start w:val="1"/>
      <w:numFmt w:val="bullet"/>
      <w:pStyle w:val="Description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8D4D3D"/>
    <w:multiLevelType w:val="hybridMultilevel"/>
    <w:tmpl w:val="9F227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54296C"/>
    <w:multiLevelType w:val="hybridMultilevel"/>
    <w:tmpl w:val="B5D67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4"/>
  </w:num>
  <w:num w:numId="5">
    <w:abstractNumId w:val="10"/>
  </w:num>
  <w:num w:numId="6">
    <w:abstractNumId w:val="7"/>
  </w:num>
  <w:num w:numId="7">
    <w:abstractNumId w:val="11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stylePaneFormatFilter w:val="100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0683"/>
    <w:rsid w:val="00142C16"/>
    <w:rsid w:val="00182BD1"/>
    <w:rsid w:val="001A2250"/>
    <w:rsid w:val="001C31FE"/>
    <w:rsid w:val="001E231F"/>
    <w:rsid w:val="0020338B"/>
    <w:rsid w:val="0022332C"/>
    <w:rsid w:val="003E6849"/>
    <w:rsid w:val="00430683"/>
    <w:rsid w:val="00436353"/>
    <w:rsid w:val="00442425"/>
    <w:rsid w:val="00560D6A"/>
    <w:rsid w:val="00564518"/>
    <w:rsid w:val="00602B8C"/>
    <w:rsid w:val="006422ED"/>
    <w:rsid w:val="00661AE5"/>
    <w:rsid w:val="00687D50"/>
    <w:rsid w:val="00726A19"/>
    <w:rsid w:val="00727171"/>
    <w:rsid w:val="007378C7"/>
    <w:rsid w:val="007B7E95"/>
    <w:rsid w:val="008C45F1"/>
    <w:rsid w:val="009A1044"/>
    <w:rsid w:val="009D26F2"/>
    <w:rsid w:val="00A01539"/>
    <w:rsid w:val="00AC4751"/>
    <w:rsid w:val="00B70DB6"/>
    <w:rsid w:val="00B72654"/>
    <w:rsid w:val="00BC7E34"/>
    <w:rsid w:val="00BF3E26"/>
    <w:rsid w:val="00C00234"/>
    <w:rsid w:val="00D372D6"/>
    <w:rsid w:val="00DE20C1"/>
    <w:rsid w:val="00EA2F35"/>
    <w:rsid w:val="00EC195E"/>
    <w:rsid w:val="00EE33F1"/>
    <w:rsid w:val="00EE3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564518"/>
    <w:pPr>
      <w:spacing w:after="0" w:line="240" w:lineRule="auto"/>
    </w:pPr>
    <w:rPr>
      <w:sz w:val="17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564518"/>
    <w:pPr>
      <w:outlineLvl w:val="0"/>
    </w:pPr>
    <w:rPr>
      <w:rFonts w:asciiTheme="majorHAnsi" w:hAnsiTheme="majorHAnsi"/>
      <w:caps/>
      <w:color w:val="595959" w:themeColor="text1" w:themeTint="A6"/>
      <w:spacing w:val="10"/>
      <w:sz w:val="15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564518"/>
    <w:pPr>
      <w:outlineLvl w:val="1"/>
    </w:pPr>
    <w:rPr>
      <w:rFonts w:asciiTheme="majorHAnsi" w:hAnsiTheme="majorHAnsi"/>
      <w:caps/>
      <w:color w:val="595959" w:themeColor="text1" w:themeTint="A6"/>
      <w:spacing w:val="10"/>
      <w:sz w:val="20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56451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Heading1"/>
    <w:next w:val="Normal"/>
    <w:link w:val="Heading4Char"/>
    <w:uiPriority w:val="1"/>
    <w:semiHidden/>
    <w:unhideWhenUsed/>
    <w:qFormat/>
    <w:rsid w:val="00564518"/>
    <w:pPr>
      <w:outlineLvl w:val="3"/>
    </w:pPr>
    <w:rPr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5645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6451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1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564518"/>
    <w:rPr>
      <w:rFonts w:asciiTheme="majorHAnsi" w:hAnsiTheme="majorHAnsi"/>
      <w:caps/>
      <w:color w:val="595959" w:themeColor="text1" w:themeTint="A6"/>
      <w:spacing w:val="10"/>
      <w:sz w:val="15"/>
    </w:rPr>
  </w:style>
  <w:style w:type="paragraph" w:customStyle="1" w:styleId="Description">
    <w:name w:val="Description"/>
    <w:basedOn w:val="Normal"/>
    <w:qFormat/>
    <w:rsid w:val="00564518"/>
    <w:pPr>
      <w:numPr>
        <w:numId w:val="12"/>
      </w:numPr>
      <w:spacing w:after="80"/>
      <w:ind w:left="432" w:hanging="288"/>
    </w:pPr>
  </w:style>
  <w:style w:type="character" w:customStyle="1" w:styleId="Heading2Char">
    <w:name w:val="Heading 2 Char"/>
    <w:basedOn w:val="DefaultParagraphFont"/>
    <w:link w:val="Heading2"/>
    <w:uiPriority w:val="1"/>
    <w:semiHidden/>
    <w:rsid w:val="00564518"/>
    <w:rPr>
      <w:rFonts w:asciiTheme="majorHAnsi" w:hAnsiTheme="majorHAnsi"/>
      <w:caps/>
      <w:color w:val="595959" w:themeColor="text1" w:themeTint="A6"/>
      <w:spacing w:val="10"/>
      <w:sz w:val="20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564518"/>
    <w:rPr>
      <w:rFonts w:asciiTheme="majorHAnsi" w:eastAsiaTheme="majorEastAsia" w:hAnsiTheme="majorHAnsi" w:cstheme="majorBidi"/>
      <w:b/>
      <w:bCs/>
      <w:color w:val="4F81BD" w:themeColor="accent1"/>
      <w:sz w:val="17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564518"/>
    <w:rPr>
      <w:rFonts w:asciiTheme="majorHAnsi" w:hAnsiTheme="majorHAnsi"/>
      <w:caps/>
      <w:color w:val="000000" w:themeColor="text1"/>
      <w:spacing w:val="10"/>
      <w:sz w:val="15"/>
    </w:rPr>
  </w:style>
  <w:style w:type="paragraph" w:styleId="Header">
    <w:name w:val="header"/>
    <w:basedOn w:val="Normal"/>
    <w:link w:val="HeaderChar"/>
    <w:uiPriority w:val="99"/>
    <w:semiHidden/>
    <w:unhideWhenUsed/>
    <w:rsid w:val="005645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4518"/>
    <w:rPr>
      <w:sz w:val="17"/>
    </w:rPr>
  </w:style>
  <w:style w:type="paragraph" w:styleId="Footer">
    <w:name w:val="footer"/>
    <w:basedOn w:val="Normal"/>
    <w:link w:val="FooterChar"/>
    <w:uiPriority w:val="99"/>
    <w:semiHidden/>
    <w:unhideWhenUsed/>
    <w:rsid w:val="005645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4518"/>
    <w:rPr>
      <w:sz w:val="17"/>
    </w:rPr>
  </w:style>
  <w:style w:type="paragraph" w:customStyle="1" w:styleId="Dates">
    <w:name w:val="Dates"/>
    <w:basedOn w:val="Normal"/>
    <w:qFormat/>
    <w:rsid w:val="00564518"/>
    <w:rPr>
      <w:color w:val="595959" w:themeColor="text1" w:themeTint="A6"/>
    </w:rPr>
  </w:style>
  <w:style w:type="paragraph" w:customStyle="1" w:styleId="Italics">
    <w:name w:val="Italics"/>
    <w:basedOn w:val="Normal"/>
    <w:qFormat/>
    <w:rsid w:val="00564518"/>
    <w:rPr>
      <w:i/>
    </w:rPr>
  </w:style>
  <w:style w:type="paragraph" w:customStyle="1" w:styleId="YourName">
    <w:name w:val="Your Name"/>
    <w:basedOn w:val="Normal"/>
    <w:qFormat/>
    <w:rsid w:val="00564518"/>
    <w:rPr>
      <w:rFonts w:asciiTheme="majorHAnsi" w:hAnsiTheme="majorHAnsi"/>
      <w:caps/>
      <w:color w:val="595959" w:themeColor="text1" w:themeTint="A6"/>
      <w:spacing w:val="10"/>
      <w:sz w:val="20"/>
    </w:rPr>
  </w:style>
  <w:style w:type="paragraph" w:customStyle="1" w:styleId="ResumeBodyText">
    <w:name w:val="Resume Body Text"/>
    <w:basedOn w:val="Normal"/>
    <w:qFormat/>
    <w:rsid w:val="00564518"/>
  </w:style>
  <w:style w:type="paragraph" w:customStyle="1" w:styleId="SectionHeading">
    <w:name w:val="Section Heading"/>
    <w:basedOn w:val="Normal"/>
    <w:qFormat/>
    <w:rsid w:val="00564518"/>
    <w:rPr>
      <w:rFonts w:asciiTheme="majorHAnsi" w:hAnsiTheme="majorHAnsi"/>
      <w:caps/>
      <w:color w:val="595959" w:themeColor="text1" w:themeTint="A6"/>
      <w:spacing w:val="10"/>
      <w:sz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pPr>
      <w:spacing w:after="0" w:line="240" w:lineRule="auto"/>
    </w:pPr>
    <w:rPr>
      <w:sz w:val="17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pPr>
      <w:outlineLvl w:val="0"/>
    </w:pPr>
    <w:rPr>
      <w:rFonts w:asciiTheme="majorHAnsi" w:hAnsiTheme="majorHAnsi"/>
      <w:caps/>
      <w:color w:val="595959" w:themeColor="text1" w:themeTint="A6"/>
      <w:spacing w:val="10"/>
      <w:sz w:val="15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pPr>
      <w:outlineLvl w:val="1"/>
    </w:pPr>
    <w:rPr>
      <w:rFonts w:asciiTheme="majorHAnsi" w:hAnsiTheme="majorHAnsi"/>
      <w:caps/>
      <w:color w:val="595959" w:themeColor="text1" w:themeTint="A6"/>
      <w:spacing w:val="10"/>
      <w:sz w:val="20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Heading1"/>
    <w:next w:val="Normal"/>
    <w:link w:val="Heading4Char"/>
    <w:uiPriority w:val="1"/>
    <w:semiHidden/>
    <w:unhideWhenUsed/>
    <w:qFormat/>
    <w:pPr>
      <w:outlineLvl w:val="3"/>
    </w:pPr>
    <w:rPr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Pr>
      <w:rFonts w:asciiTheme="majorHAnsi" w:hAnsiTheme="majorHAnsi"/>
      <w:caps/>
      <w:color w:val="595959" w:themeColor="text1" w:themeTint="A6"/>
      <w:spacing w:val="10"/>
      <w:sz w:val="15"/>
    </w:rPr>
  </w:style>
  <w:style w:type="paragraph" w:customStyle="1" w:styleId="Description">
    <w:name w:val="Description"/>
    <w:basedOn w:val="Normal"/>
    <w:qFormat/>
    <w:pPr>
      <w:numPr>
        <w:numId w:val="12"/>
      </w:numPr>
      <w:spacing w:after="80"/>
      <w:ind w:left="432" w:hanging="288"/>
    </w:pPr>
  </w:style>
  <w:style w:type="character" w:customStyle="1" w:styleId="Heading2Char">
    <w:name w:val="Heading 2 Char"/>
    <w:basedOn w:val="DefaultParagraphFont"/>
    <w:link w:val="Heading2"/>
    <w:uiPriority w:val="1"/>
    <w:semiHidden/>
    <w:rPr>
      <w:rFonts w:asciiTheme="majorHAnsi" w:hAnsiTheme="majorHAnsi"/>
      <w:caps/>
      <w:color w:val="595959" w:themeColor="text1" w:themeTint="A6"/>
      <w:spacing w:val="10"/>
      <w:sz w:val="20"/>
    </w:rPr>
  </w:style>
  <w:style w:type="character" w:customStyle="1" w:styleId="Heading3Char">
    <w:name w:val="Heading 3 Char"/>
    <w:basedOn w:val="DefaultParagraphFont"/>
    <w:link w:val="Heading3"/>
    <w:uiPriority w:val="1"/>
    <w:semiHidden/>
    <w:rPr>
      <w:rFonts w:asciiTheme="majorHAnsi" w:eastAsiaTheme="majorEastAsia" w:hAnsiTheme="majorHAnsi" w:cstheme="majorBidi"/>
      <w:b/>
      <w:bCs/>
      <w:color w:val="4F81BD" w:themeColor="accent1"/>
      <w:sz w:val="17"/>
    </w:rPr>
  </w:style>
  <w:style w:type="character" w:customStyle="1" w:styleId="Heading4Char">
    <w:name w:val="Heading 4 Char"/>
    <w:basedOn w:val="DefaultParagraphFont"/>
    <w:link w:val="Heading4"/>
    <w:uiPriority w:val="1"/>
    <w:semiHidden/>
    <w:rPr>
      <w:rFonts w:asciiTheme="majorHAnsi" w:hAnsiTheme="majorHAnsi"/>
      <w:caps/>
      <w:color w:val="000000" w:themeColor="text1"/>
      <w:spacing w:val="10"/>
      <w:sz w:val="15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17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17"/>
    </w:rPr>
  </w:style>
  <w:style w:type="paragraph" w:customStyle="1" w:styleId="Dates">
    <w:name w:val="Dates"/>
    <w:basedOn w:val="Normal"/>
    <w:qFormat/>
    <w:rPr>
      <w:color w:val="595959" w:themeColor="text1" w:themeTint="A6"/>
    </w:rPr>
  </w:style>
  <w:style w:type="paragraph" w:customStyle="1" w:styleId="Italics">
    <w:name w:val="Italics"/>
    <w:basedOn w:val="Normal"/>
    <w:qFormat/>
    <w:rPr>
      <w:i/>
    </w:rPr>
  </w:style>
  <w:style w:type="paragraph" w:customStyle="1" w:styleId="YourName">
    <w:name w:val="Your Name"/>
    <w:basedOn w:val="Normal"/>
    <w:qFormat/>
    <w:rPr>
      <w:rFonts w:asciiTheme="majorHAnsi" w:hAnsiTheme="majorHAnsi"/>
      <w:caps/>
      <w:color w:val="595959" w:themeColor="text1" w:themeTint="A6"/>
      <w:spacing w:val="10"/>
      <w:sz w:val="20"/>
    </w:rPr>
  </w:style>
  <w:style w:type="paragraph" w:customStyle="1" w:styleId="ResumeBodyText">
    <w:name w:val="Resume Body Text"/>
    <w:basedOn w:val="Normal"/>
    <w:qFormat/>
  </w:style>
  <w:style w:type="paragraph" w:customStyle="1" w:styleId="SectionHeading">
    <w:name w:val="Section Heading"/>
    <w:basedOn w:val="Normal"/>
    <w:qFormat/>
    <w:rPr>
      <w:rFonts w:asciiTheme="majorHAnsi" w:hAnsiTheme="majorHAnsi"/>
      <w:caps/>
      <w:color w:val="595959" w:themeColor="text1" w:themeTint="A6"/>
      <w:spacing w:val="10"/>
      <w:sz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rge%20Alberto\AppData\Roaming\Microsoft\Templates\RecentCollegeGradResume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8582A3912B34A7EB8A9DBF7F599B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3472E-452E-495C-AE28-A70C8C3695C1}"/>
      </w:docPartPr>
      <w:docPartBody>
        <w:p w:rsidR="000E3D04" w:rsidRDefault="00445A23">
          <w:pPr>
            <w:pStyle w:val="D8582A3912B34A7EB8A9DBF7F599B4E2"/>
          </w:pPr>
          <w:r>
            <w:t>[your name]</w:t>
          </w:r>
        </w:p>
      </w:docPartBody>
    </w:docPart>
    <w:docPart>
      <w:docPartPr>
        <w:name w:val="BAC5FB0796A54902B0E0C964785E6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0F11C-7C51-47A9-B374-177A0D8A4911}"/>
      </w:docPartPr>
      <w:docPartBody>
        <w:p w:rsidR="000E3D04" w:rsidRDefault="00445A23">
          <w:pPr>
            <w:pStyle w:val="BAC5FB0796A54902B0E0C964785E695C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ACF4E8FFC74B4817B57ECDD1CE770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973DD-6D20-4C00-B2ED-B775D6732D3F}"/>
      </w:docPartPr>
      <w:docPartBody>
        <w:p w:rsidR="000E3D04" w:rsidRDefault="00445A23">
          <w:pPr>
            <w:pStyle w:val="ACF4E8FFC74B4817B57ECDD1CE770276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D7503B6C286143E799A323F0ECA03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AD047-4156-41F0-AF09-08B14D5A6796}"/>
      </w:docPartPr>
      <w:docPartBody>
        <w:p w:rsidR="000E3D04" w:rsidRDefault="00724570" w:rsidP="00724570">
          <w:pPr>
            <w:pStyle w:val="D7503B6C286143E799A323F0ECA033E8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4B90EA1F1C384AB88EE1A58649B0B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085C8-D90C-471F-A786-92EFB292AA9C}"/>
      </w:docPartPr>
      <w:docPartBody>
        <w:p w:rsidR="000E3D04" w:rsidRDefault="00724570" w:rsidP="00724570">
          <w:pPr>
            <w:pStyle w:val="4B90EA1F1C384AB88EE1A58649B0B41C"/>
          </w:pPr>
          <w:r>
            <w:rPr>
              <w:rStyle w:val="PlaceholderText"/>
            </w:rPr>
            <w:t>[End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D3F8E"/>
    <w:multiLevelType w:val="hybridMultilevel"/>
    <w:tmpl w:val="C784AE7E"/>
    <w:lvl w:ilvl="0" w:tplc="A4D04992">
      <w:start w:val="1"/>
      <w:numFmt w:val="bullet"/>
      <w:pStyle w:val="Description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724570"/>
    <w:rsid w:val="00064C9F"/>
    <w:rsid w:val="000E3D04"/>
    <w:rsid w:val="00400DAE"/>
    <w:rsid w:val="00445A23"/>
    <w:rsid w:val="00724570"/>
    <w:rsid w:val="007B0DDD"/>
    <w:rsid w:val="00A077AF"/>
    <w:rsid w:val="00F51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PR" w:eastAsia="es-P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D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8582A3912B34A7EB8A9DBF7F599B4E2">
    <w:name w:val="D8582A3912B34A7EB8A9DBF7F599B4E2"/>
    <w:rsid w:val="00400DAE"/>
  </w:style>
  <w:style w:type="paragraph" w:customStyle="1" w:styleId="99636378908B4AAD8A3978FEA877988C">
    <w:name w:val="99636378908B4AAD8A3978FEA877988C"/>
    <w:rsid w:val="00400DAE"/>
  </w:style>
  <w:style w:type="paragraph" w:customStyle="1" w:styleId="C10251F076384AA88C3B3F9E7D78208B">
    <w:name w:val="C10251F076384AA88C3B3F9E7D78208B"/>
    <w:rsid w:val="00400DAE"/>
  </w:style>
  <w:style w:type="paragraph" w:customStyle="1" w:styleId="97021F18E4614EAAB8BE4B78CEF8E550">
    <w:name w:val="97021F18E4614EAAB8BE4B78CEF8E550"/>
    <w:rsid w:val="00400DAE"/>
  </w:style>
  <w:style w:type="paragraph" w:customStyle="1" w:styleId="2F047784519F4F0BB69EBA36525ED848">
    <w:name w:val="2F047784519F4F0BB69EBA36525ED848"/>
    <w:rsid w:val="00400DAE"/>
  </w:style>
  <w:style w:type="character" w:styleId="PlaceholderText">
    <w:name w:val="Placeholder Text"/>
    <w:basedOn w:val="DefaultParagraphFont"/>
    <w:uiPriority w:val="99"/>
    <w:semiHidden/>
    <w:rsid w:val="00724570"/>
    <w:rPr>
      <w:color w:val="808080"/>
    </w:rPr>
  </w:style>
  <w:style w:type="paragraph" w:customStyle="1" w:styleId="56969F29367C4136B70EC731DE2FCF91">
    <w:name w:val="56969F29367C4136B70EC731DE2FCF91"/>
    <w:rsid w:val="00400DAE"/>
  </w:style>
  <w:style w:type="paragraph" w:customStyle="1" w:styleId="61ECA3850830434C961D3339104B6BA1">
    <w:name w:val="61ECA3850830434C961D3339104B6BA1"/>
    <w:rsid w:val="00400DAE"/>
  </w:style>
  <w:style w:type="paragraph" w:customStyle="1" w:styleId="5171FC14B5534108B64BDF974A503AB1">
    <w:name w:val="5171FC14B5534108B64BDF974A503AB1"/>
    <w:rsid w:val="00400DAE"/>
  </w:style>
  <w:style w:type="paragraph" w:customStyle="1" w:styleId="042CDF7F83264BA2867DF1A3E39A3F3A">
    <w:name w:val="042CDF7F83264BA2867DF1A3E39A3F3A"/>
    <w:rsid w:val="00400DAE"/>
  </w:style>
  <w:style w:type="paragraph" w:customStyle="1" w:styleId="7EBB131E20EA41638ED46A33DCFEA90D">
    <w:name w:val="7EBB131E20EA41638ED46A33DCFEA90D"/>
    <w:rsid w:val="00400DAE"/>
  </w:style>
  <w:style w:type="paragraph" w:customStyle="1" w:styleId="73D32C8B743A4AD99DD45520F5DED67E">
    <w:name w:val="73D32C8B743A4AD99DD45520F5DED67E"/>
    <w:rsid w:val="00400DAE"/>
  </w:style>
  <w:style w:type="paragraph" w:customStyle="1" w:styleId="8C360275745C4393B5CAABFC5D408BE1">
    <w:name w:val="8C360275745C4393B5CAABFC5D408BE1"/>
    <w:rsid w:val="00400DAE"/>
  </w:style>
  <w:style w:type="paragraph" w:customStyle="1" w:styleId="14E0CF29732940A595DD71604AA41986">
    <w:name w:val="14E0CF29732940A595DD71604AA41986"/>
    <w:rsid w:val="00400DAE"/>
  </w:style>
  <w:style w:type="paragraph" w:customStyle="1" w:styleId="Description">
    <w:name w:val="Description"/>
    <w:basedOn w:val="Normal"/>
    <w:qFormat/>
    <w:rsid w:val="00400DAE"/>
    <w:pPr>
      <w:numPr>
        <w:numId w:val="1"/>
      </w:numPr>
      <w:spacing w:after="80" w:line="240" w:lineRule="auto"/>
      <w:ind w:left="432" w:hanging="288"/>
    </w:pPr>
    <w:rPr>
      <w:rFonts w:eastAsiaTheme="minorHAnsi"/>
      <w:sz w:val="17"/>
      <w:lang w:val="en-US" w:eastAsia="en-US"/>
    </w:rPr>
  </w:style>
  <w:style w:type="paragraph" w:customStyle="1" w:styleId="C0620829397E48AABC84193F7689DEC3">
    <w:name w:val="C0620829397E48AABC84193F7689DEC3"/>
    <w:rsid w:val="00400DAE"/>
  </w:style>
  <w:style w:type="paragraph" w:customStyle="1" w:styleId="ABE3E9533B594AD1B0599B9D75D58964">
    <w:name w:val="ABE3E9533B594AD1B0599B9D75D58964"/>
    <w:rsid w:val="00400DAE"/>
  </w:style>
  <w:style w:type="paragraph" w:customStyle="1" w:styleId="E994674918E1407492000078FC9B925A">
    <w:name w:val="E994674918E1407492000078FC9B925A"/>
    <w:rsid w:val="00400DAE"/>
  </w:style>
  <w:style w:type="paragraph" w:customStyle="1" w:styleId="418BFDBAD1174C6788BE3DD99A6D6A32">
    <w:name w:val="418BFDBAD1174C6788BE3DD99A6D6A32"/>
    <w:rsid w:val="00400DAE"/>
  </w:style>
  <w:style w:type="paragraph" w:customStyle="1" w:styleId="4CA69D1168814A93BFC6CBA0D1373CC1">
    <w:name w:val="4CA69D1168814A93BFC6CBA0D1373CC1"/>
    <w:rsid w:val="00400DAE"/>
  </w:style>
  <w:style w:type="paragraph" w:customStyle="1" w:styleId="9EE5540DDA954E808C1A13460574CDC7">
    <w:name w:val="9EE5540DDA954E808C1A13460574CDC7"/>
    <w:rsid w:val="00400DAE"/>
  </w:style>
  <w:style w:type="paragraph" w:customStyle="1" w:styleId="D165897EA8484184B8D19C962C3F98CA">
    <w:name w:val="D165897EA8484184B8D19C962C3F98CA"/>
    <w:rsid w:val="00400DAE"/>
  </w:style>
  <w:style w:type="paragraph" w:customStyle="1" w:styleId="0E51B88AAE8D4463A57F8CD5B04B4B87">
    <w:name w:val="0E51B88AAE8D4463A57F8CD5B04B4B87"/>
    <w:rsid w:val="00400DAE"/>
  </w:style>
  <w:style w:type="paragraph" w:customStyle="1" w:styleId="A9D46D7A9F82455296BFD6426E94C90B">
    <w:name w:val="A9D46D7A9F82455296BFD6426E94C90B"/>
    <w:rsid w:val="00400DAE"/>
  </w:style>
  <w:style w:type="paragraph" w:customStyle="1" w:styleId="13D43D71C8844939B2301060A62B96FB">
    <w:name w:val="13D43D71C8844939B2301060A62B96FB"/>
    <w:rsid w:val="00400DAE"/>
  </w:style>
  <w:style w:type="paragraph" w:customStyle="1" w:styleId="A8C2C2C77FEA4F159F99FB3A0928EA9A">
    <w:name w:val="A8C2C2C77FEA4F159F99FB3A0928EA9A"/>
    <w:rsid w:val="00400DAE"/>
  </w:style>
  <w:style w:type="paragraph" w:customStyle="1" w:styleId="BAC5FB0796A54902B0E0C964785E695C">
    <w:name w:val="BAC5FB0796A54902B0E0C964785E695C"/>
    <w:rsid w:val="00400DAE"/>
  </w:style>
  <w:style w:type="paragraph" w:customStyle="1" w:styleId="2F88049C83014E9880E7E8EB2C4D795B">
    <w:name w:val="2F88049C83014E9880E7E8EB2C4D795B"/>
    <w:rsid w:val="00400DAE"/>
  </w:style>
  <w:style w:type="paragraph" w:customStyle="1" w:styleId="E41715BA64ED4D39BA165F539E636C94">
    <w:name w:val="E41715BA64ED4D39BA165F539E636C94"/>
    <w:rsid w:val="00400DAE"/>
  </w:style>
  <w:style w:type="paragraph" w:customStyle="1" w:styleId="AD970A697BCF4AF2916F9B2FF1A3BFD8">
    <w:name w:val="AD970A697BCF4AF2916F9B2FF1A3BFD8"/>
    <w:rsid w:val="00400DAE"/>
  </w:style>
  <w:style w:type="paragraph" w:customStyle="1" w:styleId="ACF4E8FFC74B4817B57ECDD1CE770276">
    <w:name w:val="ACF4E8FFC74B4817B57ECDD1CE770276"/>
    <w:rsid w:val="00400DAE"/>
  </w:style>
  <w:style w:type="paragraph" w:customStyle="1" w:styleId="9EC3F18D572743AD979FB842112476AC">
    <w:name w:val="9EC3F18D572743AD979FB842112476AC"/>
    <w:rsid w:val="00400DAE"/>
  </w:style>
  <w:style w:type="paragraph" w:customStyle="1" w:styleId="1B25CB12159F4393BC824D8777114711">
    <w:name w:val="1B25CB12159F4393BC824D8777114711"/>
    <w:rsid w:val="00400DAE"/>
  </w:style>
  <w:style w:type="paragraph" w:customStyle="1" w:styleId="816F4AFAA69242E98C8278EA822450B0">
    <w:name w:val="816F4AFAA69242E98C8278EA822450B0"/>
    <w:rsid w:val="00724570"/>
  </w:style>
  <w:style w:type="paragraph" w:customStyle="1" w:styleId="065F4D9A053A4CBAAFE8B82FC3C16D8D">
    <w:name w:val="065F4D9A053A4CBAAFE8B82FC3C16D8D"/>
    <w:rsid w:val="00724570"/>
  </w:style>
  <w:style w:type="paragraph" w:customStyle="1" w:styleId="D7503B6C286143E799A323F0ECA033E8">
    <w:name w:val="D7503B6C286143E799A323F0ECA033E8"/>
    <w:rsid w:val="00724570"/>
  </w:style>
  <w:style w:type="paragraph" w:customStyle="1" w:styleId="4B90EA1F1C384AB88EE1A58649B0B41C">
    <w:name w:val="4B90EA1F1C384AB88EE1A58649B0B41C"/>
    <w:rsid w:val="0072457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/>
</file>

<file path=customXml/itemProps1.xml><?xml version="1.0" encoding="utf-8"?>
<ds:datastoreItem xmlns:ds="http://schemas.openxmlformats.org/officeDocument/2006/customXml" ds:itemID="{D6EC63DB-96FF-47C7-A767-8F83EF11DE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FE8600-D9F6-45FB-8EA7-D0FF08FD6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RecentCollegeGradResume(2)</Template>
  <TotalTime>250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for recent college graduate</vt:lpstr>
    </vt:vector>
  </TitlesOfParts>
  <Company>Toshiba</Company>
  <LinksUpToDate>false</LinksUpToDate>
  <CharactersWithSpaces>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recent college graduate</dc:title>
  <dc:creator>jean C. Martínez Sotero</dc:creator>
  <cp:lastModifiedBy>JCM</cp:lastModifiedBy>
  <cp:revision>11</cp:revision>
  <cp:lastPrinted>2006-08-01T17:47:00Z</cp:lastPrinted>
  <dcterms:created xsi:type="dcterms:W3CDTF">2014-12-31T16:14:00Z</dcterms:created>
  <dcterms:modified xsi:type="dcterms:W3CDTF">2015-06-22T13:50:00Z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TC101686489990</vt:lpwstr>
  </property>
</Properties>
</file>