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C57078E" w14:textId="549879E3" w:rsidR="008E18FE" w:rsidRPr="009131E7" w:rsidRDefault="00D07A27">
      <w:pPr>
        <w:pStyle w:val="Name"/>
        <w:rPr>
          <w:sz w:val="60"/>
          <w:szCs w:val="60"/>
        </w:rPr>
      </w:pPr>
      <w:r w:rsidRPr="009131E7">
        <w:rPr>
          <w:sz w:val="60"/>
          <w:szCs w:val="60"/>
          <w:lang w:val="es-US"/>
        </w:rPr>
        <w:t>J</w:t>
      </w:r>
      <w:r w:rsidRPr="009131E7">
        <w:rPr>
          <w:sz w:val="60"/>
          <w:szCs w:val="60"/>
        </w:rPr>
        <w:t>uan Meléndez Algarin</w:t>
      </w:r>
    </w:p>
    <w:p w14:paraId="0FDEEAB0" w14:textId="64E27F40" w:rsidR="00834332" w:rsidRDefault="00FA0B84">
      <w:pPr>
        <w:pStyle w:val="ContactInfo"/>
      </w:pPr>
      <w:r>
        <w:t>Urb.</w:t>
      </w:r>
      <w:r w:rsidR="00EF63A8">
        <w:t xml:space="preserve"> San Fer</w:t>
      </w:r>
      <w:r w:rsidR="00834332">
        <w:t xml:space="preserve">nando C/D K-4 </w:t>
      </w:r>
      <w:r w:rsidR="00E84CE4">
        <w:t>Bayamón</w:t>
      </w:r>
      <w:r w:rsidR="00834332">
        <w:t>, PR 00957</w:t>
      </w:r>
    </w:p>
    <w:p w14:paraId="11C9C9F3" w14:textId="1AE6B4F9" w:rsidR="008E18FE" w:rsidRDefault="00E76AF1">
      <w:pPr>
        <w:pStyle w:val="ContactInfo"/>
        <w:rPr>
          <w:lang w:val="en-US"/>
        </w:rPr>
      </w:pPr>
      <w:r>
        <w:t>Phone: 787-22</w:t>
      </w:r>
      <w:r w:rsidR="00D65374">
        <w:t>6-7297 | e-ma</w:t>
      </w:r>
      <w:r w:rsidR="00BD0C03">
        <w:t xml:space="preserve">il: </w:t>
      </w:r>
      <w:r w:rsidR="00BD0C03">
        <w:rPr>
          <w:lang w:val="es-US"/>
        </w:rPr>
        <w:t>jzebedeo</w:t>
      </w:r>
      <w:r w:rsidR="00811DA2">
        <w:rPr>
          <w:lang w:val="es-US"/>
        </w:rPr>
        <w:t>@yahoo</w:t>
      </w:r>
      <w:r>
        <w:t>.com</w:t>
      </w:r>
    </w:p>
    <w:p w14:paraId="6EBE0D0F" w14:textId="77777777" w:rsidR="004D4342" w:rsidRPr="004D4342" w:rsidRDefault="004D4342">
      <w:pPr>
        <w:pStyle w:val="ContactInfo"/>
        <w:rPr>
          <w:lang w:val="en-US"/>
        </w:rPr>
      </w:pPr>
    </w:p>
    <w:p w14:paraId="05553052" w14:textId="50EE09C6" w:rsidR="008E18FE" w:rsidRDefault="00834332">
      <w:pPr>
        <w:pStyle w:val="Ttulo1"/>
      </w:pPr>
      <w:r>
        <w:t>OBJEC</w:t>
      </w:r>
      <w:r w:rsidR="005F5B00">
        <w:t>TIVE</w:t>
      </w:r>
    </w:p>
    <w:p w14:paraId="302B6061" w14:textId="232E5F48" w:rsidR="008E18FE" w:rsidRPr="00D41211" w:rsidRDefault="001F4A9B">
      <w:pPr>
        <w:rPr>
          <w:sz w:val="24"/>
          <w:szCs w:val="24"/>
        </w:rPr>
      </w:pPr>
      <w:r w:rsidRPr="00D41211">
        <w:rPr>
          <w:sz w:val="24"/>
          <w:szCs w:val="24"/>
          <w:lang w:val="en-US"/>
        </w:rPr>
        <w:t xml:space="preserve">Provide </w:t>
      </w:r>
      <w:r w:rsidR="00BD146B" w:rsidRPr="00D41211">
        <w:rPr>
          <w:sz w:val="24"/>
          <w:szCs w:val="24"/>
          <w:lang w:val="en-US"/>
        </w:rPr>
        <w:t xml:space="preserve">an </w:t>
      </w:r>
      <w:r w:rsidR="0011639B" w:rsidRPr="00D41211">
        <w:rPr>
          <w:sz w:val="24"/>
          <w:szCs w:val="24"/>
          <w:lang w:val="en-US"/>
        </w:rPr>
        <w:t xml:space="preserve">excellency in </w:t>
      </w:r>
      <w:r w:rsidR="00967E3A">
        <w:rPr>
          <w:sz w:val="24"/>
          <w:szCs w:val="24"/>
          <w:lang w:val="en-US"/>
        </w:rPr>
        <w:t>the job position</w:t>
      </w:r>
      <w:r w:rsidR="008C34B6" w:rsidRPr="00D41211">
        <w:rPr>
          <w:sz w:val="24"/>
          <w:szCs w:val="24"/>
          <w:lang w:val="en-US"/>
        </w:rPr>
        <w:t xml:space="preserve"> </w:t>
      </w:r>
      <w:r w:rsidR="00C96DC9" w:rsidRPr="00D41211">
        <w:rPr>
          <w:sz w:val="24"/>
          <w:szCs w:val="24"/>
          <w:lang w:val="en-US"/>
        </w:rPr>
        <w:t xml:space="preserve">and in </w:t>
      </w:r>
      <w:r w:rsidR="0011639B" w:rsidRPr="00D41211">
        <w:rPr>
          <w:sz w:val="24"/>
          <w:szCs w:val="24"/>
          <w:lang w:val="en-US"/>
        </w:rPr>
        <w:t xml:space="preserve">all I can be of use. </w:t>
      </w:r>
      <w:r w:rsidR="00737A88" w:rsidRPr="00D41211">
        <w:rPr>
          <w:sz w:val="24"/>
          <w:szCs w:val="24"/>
          <w:lang w:val="en-US"/>
        </w:rPr>
        <w:t xml:space="preserve">Apply the knowledge </w:t>
      </w:r>
      <w:r w:rsidR="002C4163" w:rsidRPr="00D41211">
        <w:rPr>
          <w:sz w:val="24"/>
          <w:szCs w:val="24"/>
          <w:lang w:val="en-US"/>
        </w:rPr>
        <w:t xml:space="preserve">I have learned </w:t>
      </w:r>
      <w:r w:rsidR="0094279A" w:rsidRPr="00D41211">
        <w:rPr>
          <w:sz w:val="24"/>
          <w:szCs w:val="24"/>
          <w:lang w:val="en-US"/>
        </w:rPr>
        <w:t xml:space="preserve">in past jobs. </w:t>
      </w:r>
      <w:r w:rsidR="006B5D54" w:rsidRPr="00D41211">
        <w:rPr>
          <w:sz w:val="24"/>
          <w:szCs w:val="24"/>
          <w:lang w:val="en-US"/>
        </w:rPr>
        <w:t xml:space="preserve">Demonstrate </w:t>
      </w:r>
      <w:r w:rsidR="001500E2" w:rsidRPr="00D41211">
        <w:rPr>
          <w:sz w:val="24"/>
          <w:szCs w:val="24"/>
          <w:lang w:val="en-US"/>
        </w:rPr>
        <w:t xml:space="preserve">ethic, </w:t>
      </w:r>
      <w:r w:rsidR="009B5690" w:rsidRPr="00D41211">
        <w:rPr>
          <w:sz w:val="24"/>
          <w:szCs w:val="24"/>
          <w:lang w:val="en-US"/>
        </w:rPr>
        <w:t xml:space="preserve">professionalism, punctuality and honesty at all time. </w:t>
      </w:r>
      <w:r w:rsidR="00246837" w:rsidRPr="00D41211">
        <w:rPr>
          <w:sz w:val="24"/>
          <w:szCs w:val="24"/>
          <w:lang w:val="en-US"/>
        </w:rPr>
        <w:t>Wor</w:t>
      </w:r>
      <w:r w:rsidR="008933AB" w:rsidRPr="00D41211">
        <w:rPr>
          <w:sz w:val="24"/>
          <w:szCs w:val="24"/>
          <w:lang w:val="en-US"/>
        </w:rPr>
        <w:t xml:space="preserve">k hard. </w:t>
      </w:r>
    </w:p>
    <w:p w14:paraId="0B1D319F" w14:textId="61A71B2C" w:rsidR="008E18FE" w:rsidRDefault="008933AB">
      <w:pPr>
        <w:pStyle w:val="Ttulo1"/>
      </w:pPr>
      <w:r>
        <w:rPr>
          <w:lang w:val="en-US"/>
        </w:rPr>
        <w:t>experience</w:t>
      </w:r>
    </w:p>
    <w:p w14:paraId="7A056611" w14:textId="031FE53B" w:rsidR="008E18FE" w:rsidRPr="007D1573" w:rsidRDefault="008933AB">
      <w:pPr>
        <w:rPr>
          <w:sz w:val="24"/>
          <w:szCs w:val="24"/>
        </w:rPr>
      </w:pPr>
      <w:r w:rsidRPr="008127FF">
        <w:rPr>
          <w:b/>
          <w:sz w:val="24"/>
          <w:szCs w:val="24"/>
          <w:lang w:val="en-US"/>
        </w:rPr>
        <w:t>TOLIC</w:t>
      </w:r>
      <w:r w:rsidRPr="007D1573">
        <w:rPr>
          <w:sz w:val="24"/>
          <w:szCs w:val="24"/>
          <w:lang w:val="en-US"/>
        </w:rPr>
        <w:t xml:space="preserve"> (</w:t>
      </w:r>
      <w:r w:rsidR="006819CA" w:rsidRPr="007D1573">
        <w:rPr>
          <w:sz w:val="24"/>
          <w:szCs w:val="24"/>
          <w:lang w:val="en-US"/>
        </w:rPr>
        <w:t>Trans Oceanic Life Insurance Company)</w:t>
      </w:r>
      <w:r w:rsidR="00B3204F" w:rsidRPr="007D1573">
        <w:rPr>
          <w:sz w:val="24"/>
          <w:szCs w:val="24"/>
          <w:lang w:val="en-US"/>
        </w:rPr>
        <w:t xml:space="preserve">  |</w:t>
      </w:r>
      <w:r w:rsidR="008F5FC3" w:rsidRPr="007D1573">
        <w:rPr>
          <w:sz w:val="24"/>
          <w:szCs w:val="24"/>
          <w:lang w:val="en-US"/>
        </w:rPr>
        <w:t xml:space="preserve">  Hato Rey</w:t>
      </w:r>
      <w:r w:rsidR="00B3204F" w:rsidRPr="007D1573">
        <w:rPr>
          <w:sz w:val="24"/>
          <w:szCs w:val="24"/>
          <w:lang w:val="en-US"/>
        </w:rPr>
        <w:t>, PR</w:t>
      </w:r>
    </w:p>
    <w:p w14:paraId="3C299B0E" w14:textId="6BD03E74" w:rsidR="008E18FE" w:rsidRPr="007D1573" w:rsidRDefault="00C434EF">
      <w:pPr>
        <w:rPr>
          <w:sz w:val="24"/>
          <w:szCs w:val="24"/>
        </w:rPr>
      </w:pPr>
      <w:r w:rsidRPr="007D1573">
        <w:rPr>
          <w:sz w:val="24"/>
          <w:szCs w:val="24"/>
          <w:lang w:val="en-US"/>
        </w:rPr>
        <w:t xml:space="preserve">Insurance Agent  |  </w:t>
      </w:r>
      <w:r w:rsidR="00A10041" w:rsidRPr="007D1573">
        <w:rPr>
          <w:sz w:val="24"/>
          <w:szCs w:val="24"/>
          <w:lang w:val="en-US"/>
        </w:rPr>
        <w:t>February 2015 - Present</w:t>
      </w:r>
    </w:p>
    <w:p w14:paraId="4C6621EC" w14:textId="39082AD4" w:rsidR="00EE4481" w:rsidRPr="007D1573" w:rsidRDefault="00C924DC" w:rsidP="00ED296A">
      <w:pPr>
        <w:pStyle w:val="Listaconvietas"/>
        <w:numPr>
          <w:ilvl w:val="0"/>
          <w:numId w:val="15"/>
        </w:numPr>
        <w:rPr>
          <w:sz w:val="24"/>
          <w:szCs w:val="24"/>
        </w:rPr>
      </w:pPr>
      <w:r>
        <w:rPr>
          <w:sz w:val="24"/>
          <w:szCs w:val="24"/>
          <w:lang w:val="en-US"/>
        </w:rPr>
        <w:t xml:space="preserve">Oriented </w:t>
      </w:r>
      <w:r w:rsidR="00EE4481" w:rsidRPr="007D1573">
        <w:rPr>
          <w:sz w:val="24"/>
          <w:szCs w:val="24"/>
          <w:lang w:val="en-US"/>
        </w:rPr>
        <w:t>families by visiting them at their homes</w:t>
      </w:r>
      <w:r w:rsidR="00AF5092" w:rsidRPr="007D1573">
        <w:rPr>
          <w:sz w:val="24"/>
          <w:szCs w:val="24"/>
          <w:lang w:val="en-US"/>
        </w:rPr>
        <w:t xml:space="preserve"> and gain</w:t>
      </w:r>
      <w:r w:rsidR="000F6CE0" w:rsidRPr="007D1573">
        <w:rPr>
          <w:sz w:val="24"/>
          <w:szCs w:val="24"/>
          <w:lang w:val="en-US"/>
        </w:rPr>
        <w:t>ed</w:t>
      </w:r>
      <w:r w:rsidR="00ED296A" w:rsidRPr="007D1573">
        <w:rPr>
          <w:sz w:val="24"/>
          <w:szCs w:val="24"/>
          <w:lang w:val="en-US"/>
        </w:rPr>
        <w:t xml:space="preserve"> mo</w:t>
      </w:r>
      <w:r w:rsidR="000F6CE0" w:rsidRPr="007D1573">
        <w:rPr>
          <w:sz w:val="24"/>
          <w:szCs w:val="24"/>
          <w:lang w:val="en-US"/>
        </w:rPr>
        <w:t>re terrain than the competency</w:t>
      </w:r>
    </w:p>
    <w:p w14:paraId="5477BDEF" w14:textId="1F308709" w:rsidR="00ED296A" w:rsidRPr="007D1573" w:rsidRDefault="00746F35" w:rsidP="00ED296A">
      <w:pPr>
        <w:pStyle w:val="Listaconvietas"/>
        <w:numPr>
          <w:ilvl w:val="0"/>
          <w:numId w:val="15"/>
        </w:numPr>
        <w:rPr>
          <w:sz w:val="24"/>
          <w:szCs w:val="24"/>
        </w:rPr>
      </w:pPr>
      <w:r w:rsidRPr="007D1573">
        <w:rPr>
          <w:sz w:val="24"/>
          <w:szCs w:val="24"/>
          <w:lang w:val="en-US"/>
        </w:rPr>
        <w:t xml:space="preserve">Demonstrate </w:t>
      </w:r>
      <w:r w:rsidR="00086E2B" w:rsidRPr="007D1573">
        <w:rPr>
          <w:sz w:val="24"/>
          <w:szCs w:val="24"/>
          <w:lang w:val="en-US"/>
        </w:rPr>
        <w:t xml:space="preserve">and presented to private companies the benefits </w:t>
      </w:r>
      <w:r w:rsidR="004332F2" w:rsidRPr="007D1573">
        <w:rPr>
          <w:sz w:val="24"/>
          <w:szCs w:val="24"/>
          <w:lang w:val="en-US"/>
        </w:rPr>
        <w:t xml:space="preserve">in program such as </w:t>
      </w:r>
      <w:r w:rsidR="00FC6705" w:rsidRPr="007D1573">
        <w:rPr>
          <w:sz w:val="24"/>
          <w:szCs w:val="24"/>
          <w:lang w:val="en-US"/>
        </w:rPr>
        <w:t xml:space="preserve">Microsoft </w:t>
      </w:r>
      <w:r w:rsidR="004332F2" w:rsidRPr="007D1573">
        <w:rPr>
          <w:sz w:val="24"/>
          <w:szCs w:val="24"/>
          <w:lang w:val="en-US"/>
        </w:rPr>
        <w:t xml:space="preserve">Power Point, </w:t>
      </w:r>
      <w:r w:rsidR="00FC6705" w:rsidRPr="007D1573">
        <w:rPr>
          <w:sz w:val="24"/>
          <w:szCs w:val="24"/>
          <w:lang w:val="en-US"/>
        </w:rPr>
        <w:t xml:space="preserve">Pages from </w:t>
      </w:r>
      <w:r w:rsidR="00E40DA1" w:rsidRPr="007D1573">
        <w:rPr>
          <w:sz w:val="24"/>
          <w:szCs w:val="24"/>
          <w:lang w:val="en-US"/>
        </w:rPr>
        <w:t xml:space="preserve">iPad, </w:t>
      </w:r>
      <w:r w:rsidR="00791318" w:rsidRPr="007D1573">
        <w:rPr>
          <w:sz w:val="24"/>
          <w:szCs w:val="24"/>
          <w:lang w:val="en-US"/>
        </w:rPr>
        <w:t>Adobe Acrobat</w:t>
      </w:r>
      <w:r w:rsidR="00400403" w:rsidRPr="007D1573">
        <w:rPr>
          <w:sz w:val="24"/>
          <w:szCs w:val="24"/>
          <w:lang w:val="en-US"/>
        </w:rPr>
        <w:t xml:space="preserve"> and iBooks</w:t>
      </w:r>
    </w:p>
    <w:p w14:paraId="788BA51A" w14:textId="518D226A" w:rsidR="000F3D55" w:rsidRPr="007D1573" w:rsidRDefault="00021A2F" w:rsidP="009D0018">
      <w:pPr>
        <w:pStyle w:val="Listaconvietas"/>
        <w:numPr>
          <w:ilvl w:val="0"/>
          <w:numId w:val="15"/>
        </w:numPr>
        <w:rPr>
          <w:sz w:val="24"/>
          <w:szCs w:val="24"/>
        </w:rPr>
      </w:pPr>
      <w:r w:rsidRPr="007D1573">
        <w:rPr>
          <w:sz w:val="24"/>
          <w:szCs w:val="24"/>
          <w:lang w:val="en-US"/>
        </w:rPr>
        <w:t xml:space="preserve">I retain </w:t>
      </w:r>
      <w:r w:rsidR="007B18A7" w:rsidRPr="007D1573">
        <w:rPr>
          <w:sz w:val="24"/>
          <w:szCs w:val="24"/>
          <w:lang w:val="en-US"/>
        </w:rPr>
        <w:t>90% of my client by fast action service</w:t>
      </w:r>
      <w:r w:rsidR="009D0018" w:rsidRPr="007D1573">
        <w:rPr>
          <w:sz w:val="24"/>
          <w:szCs w:val="24"/>
          <w:lang w:val="en-US"/>
        </w:rPr>
        <w:t xml:space="preserve"> and in touch calls and visit</w:t>
      </w:r>
    </w:p>
    <w:p w14:paraId="5A9AA87D" w14:textId="4CCD4D47" w:rsidR="005E5428" w:rsidRPr="007D1573" w:rsidRDefault="00873BF3" w:rsidP="005E5428">
      <w:pPr>
        <w:pStyle w:val="Listaconvietas"/>
        <w:numPr>
          <w:ilvl w:val="0"/>
          <w:numId w:val="15"/>
        </w:numPr>
        <w:rPr>
          <w:sz w:val="24"/>
          <w:szCs w:val="24"/>
        </w:rPr>
      </w:pPr>
      <w:r w:rsidRPr="007D1573">
        <w:rPr>
          <w:sz w:val="24"/>
          <w:szCs w:val="24"/>
          <w:lang w:val="en-US"/>
        </w:rPr>
        <w:t xml:space="preserve">Always working with a </w:t>
      </w:r>
      <w:r w:rsidR="00D72503" w:rsidRPr="007D1573">
        <w:rPr>
          <w:sz w:val="24"/>
          <w:szCs w:val="24"/>
          <w:lang w:val="en-US"/>
        </w:rPr>
        <w:t>partner is very helpful and</w:t>
      </w:r>
      <w:r w:rsidRPr="007D1573">
        <w:rPr>
          <w:sz w:val="24"/>
          <w:szCs w:val="24"/>
          <w:lang w:val="en-US"/>
        </w:rPr>
        <w:t xml:space="preserve"> I worked with</w:t>
      </w:r>
      <w:r w:rsidR="00754579" w:rsidRPr="007D1573">
        <w:rPr>
          <w:sz w:val="24"/>
          <w:szCs w:val="24"/>
          <w:lang w:val="en-US"/>
        </w:rPr>
        <w:t xml:space="preserve"> team work to assist to </w:t>
      </w:r>
      <w:r w:rsidR="002819D2" w:rsidRPr="007D1573">
        <w:rPr>
          <w:sz w:val="24"/>
          <w:szCs w:val="24"/>
          <w:lang w:val="en-US"/>
        </w:rPr>
        <w:t>Health F</w:t>
      </w:r>
      <w:r w:rsidR="00C70BC3" w:rsidRPr="007D1573">
        <w:rPr>
          <w:sz w:val="24"/>
          <w:szCs w:val="24"/>
          <w:lang w:val="en-US"/>
        </w:rPr>
        <w:t xml:space="preserve">air and capture over 50% of the people that assisted and wanted a supplementary health </w:t>
      </w:r>
      <w:r w:rsidR="00076F52" w:rsidRPr="007D1573">
        <w:rPr>
          <w:sz w:val="24"/>
          <w:szCs w:val="24"/>
          <w:lang w:val="en-US"/>
        </w:rPr>
        <w:t>benefit</w:t>
      </w:r>
      <w:r w:rsidR="003050DC" w:rsidRPr="007D1573">
        <w:rPr>
          <w:sz w:val="24"/>
          <w:szCs w:val="24"/>
          <w:lang w:val="en-US"/>
        </w:rPr>
        <w:t xml:space="preserve">, competing with dozens </w:t>
      </w:r>
      <w:r w:rsidR="000041F5" w:rsidRPr="007D1573">
        <w:rPr>
          <w:sz w:val="24"/>
          <w:szCs w:val="24"/>
          <w:lang w:val="en-US"/>
        </w:rPr>
        <w:t>of companies</w:t>
      </w:r>
      <w:r w:rsidR="005E5428" w:rsidRPr="007D1573">
        <w:rPr>
          <w:sz w:val="24"/>
          <w:szCs w:val="24"/>
          <w:lang w:val="en-US"/>
        </w:rPr>
        <w:t xml:space="preserve"> same field oriented. </w:t>
      </w:r>
    </w:p>
    <w:p w14:paraId="275C4B54" w14:textId="3A3F6D7A" w:rsidR="0021657D" w:rsidRPr="007D1573" w:rsidRDefault="00051873" w:rsidP="005E5428">
      <w:pPr>
        <w:pStyle w:val="Listaconvietas"/>
        <w:numPr>
          <w:ilvl w:val="0"/>
          <w:numId w:val="15"/>
        </w:numPr>
        <w:rPr>
          <w:sz w:val="24"/>
          <w:szCs w:val="24"/>
        </w:rPr>
      </w:pPr>
      <w:r w:rsidRPr="007D1573">
        <w:rPr>
          <w:sz w:val="24"/>
          <w:szCs w:val="24"/>
          <w:lang w:val="en-US"/>
        </w:rPr>
        <w:t xml:space="preserve">I covered </w:t>
      </w:r>
      <w:r w:rsidR="00A7647A" w:rsidRPr="007D1573">
        <w:rPr>
          <w:sz w:val="24"/>
          <w:szCs w:val="24"/>
          <w:lang w:val="en-US"/>
        </w:rPr>
        <w:t xml:space="preserve">in my work plan </w:t>
      </w:r>
      <w:r w:rsidRPr="007D1573">
        <w:rPr>
          <w:sz w:val="24"/>
          <w:szCs w:val="24"/>
          <w:lang w:val="en-US"/>
        </w:rPr>
        <w:t>near territory fi</w:t>
      </w:r>
      <w:r w:rsidR="00EE2734" w:rsidRPr="007D1573">
        <w:rPr>
          <w:sz w:val="24"/>
          <w:szCs w:val="24"/>
          <w:lang w:val="en-US"/>
        </w:rPr>
        <w:t>eld</w:t>
      </w:r>
      <w:r w:rsidR="00B617CD" w:rsidRPr="007D1573">
        <w:rPr>
          <w:sz w:val="24"/>
          <w:szCs w:val="24"/>
          <w:lang w:val="en-US"/>
        </w:rPr>
        <w:t>s</w:t>
      </w:r>
      <w:r w:rsidR="00EE2734" w:rsidRPr="007D1573">
        <w:rPr>
          <w:sz w:val="24"/>
          <w:szCs w:val="24"/>
          <w:lang w:val="en-US"/>
        </w:rPr>
        <w:t xml:space="preserve"> as well as long distance fields, including: </w:t>
      </w:r>
      <w:r w:rsidR="00265D06" w:rsidRPr="007D1573">
        <w:rPr>
          <w:sz w:val="24"/>
          <w:szCs w:val="24"/>
          <w:lang w:val="en-US"/>
        </w:rPr>
        <w:t>municipalities</w:t>
      </w:r>
      <w:r w:rsidR="00EE2734" w:rsidRPr="007D1573">
        <w:rPr>
          <w:sz w:val="24"/>
          <w:szCs w:val="24"/>
          <w:lang w:val="en-US"/>
        </w:rPr>
        <w:t xml:space="preserve">, agencies, </w:t>
      </w:r>
      <w:r w:rsidR="00265D06" w:rsidRPr="007D1573">
        <w:rPr>
          <w:sz w:val="24"/>
          <w:szCs w:val="24"/>
          <w:lang w:val="en-US"/>
        </w:rPr>
        <w:t xml:space="preserve">police </w:t>
      </w:r>
      <w:r w:rsidR="00A7647A" w:rsidRPr="007D1573">
        <w:rPr>
          <w:sz w:val="24"/>
          <w:szCs w:val="24"/>
          <w:lang w:val="en-US"/>
        </w:rPr>
        <w:t xml:space="preserve">headquarters, homes and small business. </w:t>
      </w:r>
    </w:p>
    <w:p w14:paraId="306E85F3" w14:textId="5F768408" w:rsidR="00B1704C" w:rsidRPr="007D1573" w:rsidRDefault="00312BFC" w:rsidP="00125AE6">
      <w:pPr>
        <w:pStyle w:val="Listaconvietas"/>
        <w:numPr>
          <w:ilvl w:val="0"/>
          <w:numId w:val="15"/>
        </w:numPr>
        <w:rPr>
          <w:sz w:val="24"/>
          <w:szCs w:val="24"/>
          <w:lang w:val="en-US"/>
        </w:rPr>
      </w:pPr>
      <w:r w:rsidRPr="007D1573">
        <w:rPr>
          <w:sz w:val="24"/>
          <w:szCs w:val="24"/>
          <w:lang w:val="en-US"/>
        </w:rPr>
        <w:t>Assis</w:t>
      </w:r>
      <w:r w:rsidR="000E3770" w:rsidRPr="007D1573">
        <w:rPr>
          <w:sz w:val="24"/>
          <w:szCs w:val="24"/>
          <w:lang w:val="en-US"/>
        </w:rPr>
        <w:t>t</w:t>
      </w:r>
      <w:r w:rsidR="002D4A62" w:rsidRPr="007D1573">
        <w:rPr>
          <w:sz w:val="24"/>
          <w:szCs w:val="24"/>
          <w:lang w:val="en-US"/>
        </w:rPr>
        <w:t>ed</w:t>
      </w:r>
      <w:r w:rsidR="00702E36" w:rsidRPr="007D1573">
        <w:rPr>
          <w:sz w:val="24"/>
          <w:szCs w:val="24"/>
          <w:lang w:val="en-US"/>
        </w:rPr>
        <w:t xml:space="preserve"> to policy actualization meetings and regional laws updates were </w:t>
      </w:r>
      <w:r w:rsidR="002D4A62" w:rsidRPr="007D1573">
        <w:rPr>
          <w:sz w:val="24"/>
          <w:szCs w:val="24"/>
          <w:lang w:val="en-US"/>
        </w:rPr>
        <w:t>as a part</w:t>
      </w:r>
      <w:r w:rsidR="00BB162C" w:rsidRPr="007D1573">
        <w:rPr>
          <w:sz w:val="24"/>
          <w:szCs w:val="24"/>
          <w:lang w:val="en-US"/>
        </w:rPr>
        <w:t xml:space="preserve"> of my preparation</w:t>
      </w:r>
    </w:p>
    <w:p w14:paraId="00BCA956" w14:textId="53B5C82E" w:rsidR="007D1573" w:rsidRPr="000C7D20" w:rsidRDefault="0069318A" w:rsidP="000C7D20">
      <w:pPr>
        <w:pStyle w:val="Listaconvietas"/>
        <w:numPr>
          <w:ilvl w:val="0"/>
          <w:numId w:val="15"/>
        </w:numPr>
        <w:pBdr>
          <w:bottom w:val="single" w:sz="12" w:space="1" w:color="auto"/>
        </w:pBdr>
        <w:rPr>
          <w:lang w:val="en-US"/>
        </w:rPr>
      </w:pPr>
      <w:r w:rsidRPr="007D1573">
        <w:rPr>
          <w:sz w:val="24"/>
          <w:szCs w:val="24"/>
          <w:lang w:val="en-US"/>
        </w:rPr>
        <w:t>The 95</w:t>
      </w:r>
      <w:r w:rsidR="00BC091F" w:rsidRPr="007D1573">
        <w:rPr>
          <w:sz w:val="24"/>
          <w:szCs w:val="24"/>
          <w:lang w:val="en-US"/>
        </w:rPr>
        <w:t xml:space="preserve">% of my clients was new faces and not </w:t>
      </w:r>
      <w:r w:rsidR="00570E12" w:rsidRPr="007D1573">
        <w:rPr>
          <w:sz w:val="24"/>
          <w:szCs w:val="24"/>
          <w:lang w:val="en-US"/>
        </w:rPr>
        <w:t>existing clients that needed benefits reinstall</w:t>
      </w:r>
    </w:p>
    <w:p w14:paraId="7FCD7B00" w14:textId="77777777" w:rsidR="000C7D20" w:rsidRPr="000C7D20" w:rsidRDefault="000C7D20" w:rsidP="000C7D20">
      <w:pPr>
        <w:pStyle w:val="Listaconvietas"/>
        <w:numPr>
          <w:ilvl w:val="0"/>
          <w:numId w:val="0"/>
        </w:numPr>
        <w:pBdr>
          <w:bottom w:val="single" w:sz="12" w:space="1" w:color="auto"/>
        </w:pBdr>
        <w:ind w:left="360"/>
        <w:rPr>
          <w:lang w:val="en-US"/>
        </w:rPr>
      </w:pPr>
    </w:p>
    <w:p w14:paraId="05768772" w14:textId="3ACF31A1" w:rsidR="008C318C" w:rsidRPr="007D1573" w:rsidRDefault="00A45E4C" w:rsidP="00B71E4E">
      <w:pPr>
        <w:pStyle w:val="Listaconvietas"/>
        <w:numPr>
          <w:ilvl w:val="0"/>
          <w:numId w:val="0"/>
        </w:numPr>
        <w:rPr>
          <w:sz w:val="24"/>
          <w:szCs w:val="24"/>
          <w:lang w:val="en-US"/>
        </w:rPr>
      </w:pPr>
      <w:r w:rsidRPr="008127FF">
        <w:rPr>
          <w:b/>
          <w:sz w:val="24"/>
          <w:szCs w:val="24"/>
          <w:lang w:val="en-US"/>
        </w:rPr>
        <w:lastRenderedPageBreak/>
        <w:t>Co</w:t>
      </w:r>
      <w:r w:rsidR="008F5FC3" w:rsidRPr="008127FF">
        <w:rPr>
          <w:b/>
          <w:sz w:val="24"/>
          <w:szCs w:val="24"/>
          <w:lang w:val="en-US"/>
        </w:rPr>
        <w:t>mbined Insurance Co. Of America</w:t>
      </w:r>
      <w:r w:rsidR="008F5FC3" w:rsidRPr="007D1573">
        <w:rPr>
          <w:sz w:val="24"/>
          <w:szCs w:val="24"/>
          <w:lang w:val="en-US"/>
        </w:rPr>
        <w:t xml:space="preserve">  |  </w:t>
      </w:r>
      <w:r w:rsidR="009D500D" w:rsidRPr="007D1573">
        <w:rPr>
          <w:sz w:val="24"/>
          <w:szCs w:val="24"/>
          <w:lang w:val="en-US"/>
        </w:rPr>
        <w:t>Guaynabo, PR</w:t>
      </w:r>
    </w:p>
    <w:p w14:paraId="39AFB485" w14:textId="05376B0E" w:rsidR="009D500D" w:rsidRPr="007D1573" w:rsidRDefault="00DD7AB2" w:rsidP="00DD7AB2">
      <w:pPr>
        <w:pStyle w:val="Listaconvietas"/>
        <w:numPr>
          <w:ilvl w:val="0"/>
          <w:numId w:val="0"/>
        </w:numPr>
        <w:ind w:left="216" w:hanging="216"/>
        <w:rPr>
          <w:sz w:val="24"/>
          <w:szCs w:val="24"/>
          <w:lang w:val="en-US"/>
        </w:rPr>
      </w:pPr>
      <w:r w:rsidRPr="007D1573">
        <w:rPr>
          <w:sz w:val="24"/>
          <w:szCs w:val="24"/>
          <w:lang w:val="en-US"/>
        </w:rPr>
        <w:t xml:space="preserve">Insurance Agent  |  </w:t>
      </w:r>
      <w:r w:rsidR="006259F7" w:rsidRPr="007D1573">
        <w:rPr>
          <w:sz w:val="24"/>
          <w:szCs w:val="24"/>
          <w:lang w:val="en-US"/>
        </w:rPr>
        <w:t>July 2014 – February 2015</w:t>
      </w:r>
    </w:p>
    <w:p w14:paraId="4B047633" w14:textId="75752403" w:rsidR="006259F7" w:rsidRPr="007D1573" w:rsidRDefault="00AB4C03" w:rsidP="006259F7">
      <w:pPr>
        <w:pStyle w:val="Listaconvietas"/>
        <w:numPr>
          <w:ilvl w:val="0"/>
          <w:numId w:val="17"/>
        </w:numPr>
        <w:rPr>
          <w:sz w:val="24"/>
          <w:szCs w:val="24"/>
          <w:lang w:val="en-US"/>
        </w:rPr>
      </w:pPr>
      <w:r w:rsidRPr="007D1573">
        <w:rPr>
          <w:sz w:val="24"/>
          <w:szCs w:val="24"/>
          <w:lang w:val="en-US"/>
        </w:rPr>
        <w:t>I</w:t>
      </w:r>
      <w:r w:rsidR="00230EB1" w:rsidRPr="007D1573">
        <w:rPr>
          <w:sz w:val="24"/>
          <w:szCs w:val="24"/>
          <w:lang w:val="en-US"/>
        </w:rPr>
        <w:t xml:space="preserve"> earned </w:t>
      </w:r>
      <w:r w:rsidR="006E485F" w:rsidRPr="007D1573">
        <w:rPr>
          <w:sz w:val="24"/>
          <w:szCs w:val="24"/>
          <w:lang w:val="en-US"/>
        </w:rPr>
        <w:t>the “</w:t>
      </w:r>
      <w:r w:rsidRPr="007D1573">
        <w:rPr>
          <w:sz w:val="24"/>
          <w:szCs w:val="24"/>
          <w:lang w:val="en-US"/>
        </w:rPr>
        <w:t xml:space="preserve">Silver </w:t>
      </w:r>
      <w:r w:rsidR="006E485F" w:rsidRPr="007D1573">
        <w:rPr>
          <w:sz w:val="24"/>
          <w:szCs w:val="24"/>
          <w:lang w:val="en-US"/>
        </w:rPr>
        <w:t>Pals Award”</w:t>
      </w:r>
      <w:r w:rsidR="00CF295C" w:rsidRPr="007D1573">
        <w:rPr>
          <w:sz w:val="24"/>
          <w:szCs w:val="24"/>
          <w:lang w:val="en-US"/>
        </w:rPr>
        <w:t xml:space="preserve"> </w:t>
      </w:r>
      <w:r w:rsidR="00AB0982" w:rsidRPr="007D1573">
        <w:rPr>
          <w:sz w:val="24"/>
          <w:szCs w:val="24"/>
          <w:lang w:val="en-US"/>
        </w:rPr>
        <w:t xml:space="preserve">by selling the 75% of the </w:t>
      </w:r>
      <w:r w:rsidRPr="007D1573">
        <w:rPr>
          <w:sz w:val="24"/>
          <w:szCs w:val="24"/>
          <w:lang w:val="en-US"/>
        </w:rPr>
        <w:t>orientation with a partner</w:t>
      </w:r>
    </w:p>
    <w:p w14:paraId="0EA77EBF" w14:textId="230A092C" w:rsidR="006E485F" w:rsidRPr="007D1573" w:rsidRDefault="00D35CCB" w:rsidP="006259F7">
      <w:pPr>
        <w:pStyle w:val="Listaconvietas"/>
        <w:numPr>
          <w:ilvl w:val="0"/>
          <w:numId w:val="17"/>
        </w:numPr>
        <w:rPr>
          <w:sz w:val="24"/>
          <w:szCs w:val="24"/>
          <w:lang w:val="en-US"/>
        </w:rPr>
      </w:pPr>
      <w:r w:rsidRPr="007D1573">
        <w:rPr>
          <w:sz w:val="24"/>
          <w:szCs w:val="24"/>
          <w:lang w:val="en-US"/>
        </w:rPr>
        <w:t xml:space="preserve">Learned </w:t>
      </w:r>
      <w:r w:rsidR="00131420" w:rsidRPr="007D1573">
        <w:rPr>
          <w:sz w:val="24"/>
          <w:szCs w:val="24"/>
          <w:lang w:val="en-US"/>
        </w:rPr>
        <w:t>and applied the skills of client reference and i</w:t>
      </w:r>
      <w:r w:rsidR="00D41553" w:rsidRPr="007D1573">
        <w:rPr>
          <w:sz w:val="24"/>
          <w:szCs w:val="24"/>
          <w:lang w:val="en-US"/>
        </w:rPr>
        <w:t>ntegrated a route plan</w:t>
      </w:r>
    </w:p>
    <w:p w14:paraId="08D751DB" w14:textId="4A22968D" w:rsidR="00AC52B7" w:rsidRPr="007D1573" w:rsidRDefault="002E0E4E" w:rsidP="006259F7">
      <w:pPr>
        <w:pStyle w:val="Listaconvietas"/>
        <w:numPr>
          <w:ilvl w:val="0"/>
          <w:numId w:val="17"/>
        </w:numPr>
        <w:rPr>
          <w:sz w:val="24"/>
          <w:szCs w:val="24"/>
          <w:lang w:val="en-US"/>
        </w:rPr>
      </w:pPr>
      <w:r w:rsidRPr="007D1573">
        <w:rPr>
          <w:sz w:val="24"/>
          <w:szCs w:val="24"/>
          <w:lang w:val="en-US"/>
        </w:rPr>
        <w:t xml:space="preserve">Most of all, showed respect and </w:t>
      </w:r>
      <w:r w:rsidR="00EE541E" w:rsidRPr="007D1573">
        <w:rPr>
          <w:sz w:val="24"/>
          <w:szCs w:val="24"/>
          <w:lang w:val="en-US"/>
        </w:rPr>
        <w:t>ser</w:t>
      </w:r>
      <w:bookmarkStart w:id="0" w:name="_GoBack"/>
      <w:bookmarkEnd w:id="0"/>
      <w:r w:rsidR="00EE541E" w:rsidRPr="007D1573">
        <w:rPr>
          <w:sz w:val="24"/>
          <w:szCs w:val="24"/>
          <w:lang w:val="en-US"/>
        </w:rPr>
        <w:t>io</w:t>
      </w:r>
      <w:r w:rsidR="00A5437C" w:rsidRPr="007D1573">
        <w:rPr>
          <w:sz w:val="24"/>
          <w:szCs w:val="24"/>
          <w:lang w:val="en-US"/>
        </w:rPr>
        <w:t>usness, through the</w:t>
      </w:r>
      <w:r w:rsidR="00EE541E" w:rsidRPr="007D1573">
        <w:rPr>
          <w:sz w:val="24"/>
          <w:szCs w:val="24"/>
          <w:lang w:val="en-US"/>
        </w:rPr>
        <w:t xml:space="preserve"> full understanding of the company</w:t>
      </w:r>
      <w:r w:rsidR="00B543CB" w:rsidRPr="007D1573">
        <w:rPr>
          <w:sz w:val="24"/>
          <w:szCs w:val="24"/>
          <w:lang w:val="en-US"/>
        </w:rPr>
        <w:t xml:space="preserve"> pr</w:t>
      </w:r>
      <w:r w:rsidR="00AE13A1" w:rsidRPr="007D1573">
        <w:rPr>
          <w:sz w:val="24"/>
          <w:szCs w:val="24"/>
          <w:lang w:val="en-US"/>
        </w:rPr>
        <w:t>oduct and</w:t>
      </w:r>
      <w:r w:rsidR="00270149" w:rsidRPr="007D1573">
        <w:rPr>
          <w:sz w:val="24"/>
          <w:szCs w:val="24"/>
          <w:lang w:val="en-US"/>
        </w:rPr>
        <w:t xml:space="preserve"> relevant laws in Puerto Rico</w:t>
      </w:r>
    </w:p>
    <w:p w14:paraId="4B788A4F" w14:textId="2F2713DC" w:rsidR="00267DF9" w:rsidRPr="008C6AFD" w:rsidRDefault="00A43966" w:rsidP="008C6AFD">
      <w:pPr>
        <w:pStyle w:val="Listaconvietas"/>
        <w:numPr>
          <w:ilvl w:val="0"/>
          <w:numId w:val="17"/>
        </w:numPr>
        <w:rPr>
          <w:sz w:val="24"/>
          <w:szCs w:val="24"/>
          <w:lang w:val="en-US"/>
        </w:rPr>
      </w:pPr>
      <w:r w:rsidRPr="007D1573">
        <w:rPr>
          <w:sz w:val="24"/>
          <w:szCs w:val="24"/>
          <w:lang w:val="en-US"/>
        </w:rPr>
        <w:t>C</w:t>
      </w:r>
      <w:r w:rsidR="001E6950" w:rsidRPr="007D1573">
        <w:rPr>
          <w:sz w:val="24"/>
          <w:szCs w:val="24"/>
          <w:lang w:val="en-US"/>
        </w:rPr>
        <w:t>l</w:t>
      </w:r>
      <w:r w:rsidR="00C40A32" w:rsidRPr="007D1573">
        <w:rPr>
          <w:sz w:val="24"/>
          <w:szCs w:val="24"/>
          <w:lang w:val="en-US"/>
        </w:rPr>
        <w:t>ient</w:t>
      </w:r>
      <w:r w:rsidR="001E6950" w:rsidRPr="007D1573">
        <w:rPr>
          <w:sz w:val="24"/>
          <w:szCs w:val="24"/>
          <w:lang w:val="en-US"/>
        </w:rPr>
        <w:t>’s</w:t>
      </w:r>
      <w:r w:rsidR="00C40A32" w:rsidRPr="007D1573">
        <w:rPr>
          <w:sz w:val="24"/>
          <w:szCs w:val="24"/>
          <w:lang w:val="en-US"/>
        </w:rPr>
        <w:t xml:space="preserve"> application</w:t>
      </w:r>
      <w:r w:rsidR="001E6950" w:rsidRPr="007D1573">
        <w:rPr>
          <w:sz w:val="24"/>
          <w:szCs w:val="24"/>
          <w:lang w:val="en-US"/>
        </w:rPr>
        <w:t>s</w:t>
      </w:r>
      <w:r w:rsidR="00C40A32" w:rsidRPr="007D1573">
        <w:rPr>
          <w:sz w:val="24"/>
          <w:szCs w:val="24"/>
          <w:lang w:val="en-US"/>
        </w:rPr>
        <w:t xml:space="preserve"> were successfully </w:t>
      </w:r>
      <w:r w:rsidR="00AE6882" w:rsidRPr="007D1573">
        <w:rPr>
          <w:sz w:val="24"/>
          <w:szCs w:val="24"/>
          <w:lang w:val="en-US"/>
        </w:rPr>
        <w:t xml:space="preserve">delivered at the end of the week with impeccable </w:t>
      </w:r>
      <w:r w:rsidRPr="007D1573">
        <w:rPr>
          <w:sz w:val="24"/>
          <w:szCs w:val="24"/>
          <w:lang w:val="en-US"/>
        </w:rPr>
        <w:t>work</w:t>
      </w:r>
    </w:p>
    <w:p w14:paraId="41442B06" w14:textId="48FD1120" w:rsidR="00180FF6" w:rsidRDefault="001E02F3" w:rsidP="00180FF6">
      <w:pPr>
        <w:pStyle w:val="Listaconvietas"/>
        <w:numPr>
          <w:ilvl w:val="0"/>
          <w:numId w:val="17"/>
        </w:numPr>
        <w:rPr>
          <w:lang w:val="en-US"/>
        </w:rPr>
      </w:pPr>
      <w:r w:rsidRPr="007D1573">
        <w:rPr>
          <w:sz w:val="24"/>
          <w:szCs w:val="24"/>
          <w:lang w:val="en-US"/>
        </w:rPr>
        <w:t>I  gained company’s bonuses f</w:t>
      </w:r>
      <w:r w:rsidR="0064130D" w:rsidRPr="007D1573">
        <w:rPr>
          <w:sz w:val="24"/>
          <w:szCs w:val="24"/>
          <w:lang w:val="en-US"/>
        </w:rPr>
        <w:t>or sales achievement</w:t>
      </w:r>
    </w:p>
    <w:p w14:paraId="71A45927" w14:textId="77777777" w:rsidR="0064130D" w:rsidRDefault="0064130D" w:rsidP="0064130D">
      <w:pPr>
        <w:pStyle w:val="Listaconvietas"/>
        <w:numPr>
          <w:ilvl w:val="0"/>
          <w:numId w:val="0"/>
        </w:numPr>
        <w:pBdr>
          <w:bottom w:val="single" w:sz="12" w:space="1" w:color="auto"/>
        </w:pBdr>
        <w:ind w:left="216" w:hanging="216"/>
        <w:rPr>
          <w:lang w:val="en-US"/>
        </w:rPr>
      </w:pPr>
    </w:p>
    <w:p w14:paraId="708A0A63" w14:textId="1AC8FA78" w:rsidR="00806E1D" w:rsidRPr="0089169A" w:rsidRDefault="003901D0" w:rsidP="00DB3037">
      <w:pPr>
        <w:pStyle w:val="Listaconvietas"/>
        <w:numPr>
          <w:ilvl w:val="0"/>
          <w:numId w:val="0"/>
        </w:numPr>
        <w:rPr>
          <w:sz w:val="24"/>
          <w:szCs w:val="24"/>
          <w:lang w:val="en-US"/>
        </w:rPr>
      </w:pPr>
      <w:r w:rsidRPr="008127FF">
        <w:rPr>
          <w:b/>
          <w:sz w:val="24"/>
          <w:szCs w:val="24"/>
          <w:lang w:val="en-US"/>
        </w:rPr>
        <w:t>Juan F. Woodroffe &amp; Associates, Inc.</w:t>
      </w:r>
      <w:r w:rsidRPr="0089169A">
        <w:rPr>
          <w:sz w:val="24"/>
          <w:szCs w:val="24"/>
          <w:lang w:val="en-US"/>
        </w:rPr>
        <w:t xml:space="preserve">  |  San Juan, PR</w:t>
      </w:r>
    </w:p>
    <w:p w14:paraId="35A4F6B9" w14:textId="2A6FCDDB" w:rsidR="00866002" w:rsidRPr="0089169A" w:rsidRDefault="00866002" w:rsidP="00866002">
      <w:pPr>
        <w:pStyle w:val="Listaconvietas"/>
        <w:numPr>
          <w:ilvl w:val="0"/>
          <w:numId w:val="0"/>
        </w:numPr>
        <w:ind w:left="216" w:hanging="216"/>
        <w:rPr>
          <w:sz w:val="24"/>
          <w:szCs w:val="24"/>
          <w:lang w:val="en-US"/>
        </w:rPr>
      </w:pPr>
      <w:r w:rsidRPr="0089169A">
        <w:rPr>
          <w:sz w:val="24"/>
          <w:szCs w:val="24"/>
          <w:lang w:val="en-US"/>
        </w:rPr>
        <w:t xml:space="preserve">Agent Administrator and Municipalities Coordinator  |  </w:t>
      </w:r>
      <w:r w:rsidR="00F61F72" w:rsidRPr="0089169A">
        <w:rPr>
          <w:sz w:val="24"/>
          <w:szCs w:val="24"/>
          <w:lang w:val="en-US"/>
        </w:rPr>
        <w:t>March 2013 – November 2013</w:t>
      </w:r>
    </w:p>
    <w:p w14:paraId="1E367694" w14:textId="42A50A53" w:rsidR="00F61F72" w:rsidRPr="0089169A" w:rsidRDefault="00B17AE7" w:rsidP="00F61F72">
      <w:pPr>
        <w:pStyle w:val="Listaconvietas"/>
        <w:numPr>
          <w:ilvl w:val="0"/>
          <w:numId w:val="18"/>
        </w:numPr>
        <w:rPr>
          <w:sz w:val="24"/>
          <w:szCs w:val="24"/>
          <w:lang w:val="en-US"/>
        </w:rPr>
      </w:pPr>
      <w:r w:rsidRPr="0089169A">
        <w:rPr>
          <w:sz w:val="24"/>
          <w:szCs w:val="24"/>
          <w:lang w:val="en-US"/>
        </w:rPr>
        <w:t xml:space="preserve">Scouted locations for elderly </w:t>
      </w:r>
      <w:r w:rsidR="00DE52D3" w:rsidRPr="0089169A">
        <w:rPr>
          <w:sz w:val="24"/>
          <w:szCs w:val="24"/>
          <w:lang w:val="en-US"/>
        </w:rPr>
        <w:t xml:space="preserve">people such as: libraries, parks, digital centers, ballrooms, </w:t>
      </w:r>
      <w:r w:rsidR="004E2DE9" w:rsidRPr="0089169A">
        <w:rPr>
          <w:sz w:val="24"/>
          <w:szCs w:val="24"/>
          <w:lang w:val="en-US"/>
        </w:rPr>
        <w:t>exercise areas, museums and restaurants among others</w:t>
      </w:r>
    </w:p>
    <w:p w14:paraId="6BEB72EE" w14:textId="76FFB660" w:rsidR="004E2DE9" w:rsidRPr="0089169A" w:rsidRDefault="00AC315F" w:rsidP="00F61F72">
      <w:pPr>
        <w:pStyle w:val="Listaconvietas"/>
        <w:numPr>
          <w:ilvl w:val="0"/>
          <w:numId w:val="18"/>
        </w:numPr>
        <w:rPr>
          <w:sz w:val="24"/>
          <w:szCs w:val="24"/>
          <w:lang w:val="en-US"/>
        </w:rPr>
      </w:pPr>
      <w:r w:rsidRPr="0089169A">
        <w:rPr>
          <w:sz w:val="24"/>
          <w:szCs w:val="24"/>
          <w:lang w:val="en-US"/>
        </w:rPr>
        <w:t xml:space="preserve">This </w:t>
      </w:r>
      <w:r w:rsidR="00881A8B" w:rsidRPr="0089169A">
        <w:rPr>
          <w:sz w:val="24"/>
          <w:szCs w:val="24"/>
          <w:lang w:val="en-US"/>
        </w:rPr>
        <w:t xml:space="preserve">company offered services with federal funds to people with </w:t>
      </w:r>
      <w:r w:rsidR="00673356" w:rsidRPr="0089169A">
        <w:rPr>
          <w:sz w:val="24"/>
          <w:szCs w:val="24"/>
          <w:lang w:val="en-US"/>
        </w:rPr>
        <w:t xml:space="preserve">65 years and older so I redacted </w:t>
      </w:r>
      <w:r w:rsidR="00C86E70" w:rsidRPr="0089169A">
        <w:rPr>
          <w:sz w:val="24"/>
          <w:szCs w:val="24"/>
          <w:lang w:val="en-US"/>
        </w:rPr>
        <w:t>activities reports that included: contacts inf</w:t>
      </w:r>
      <w:r w:rsidR="00FD7F89" w:rsidRPr="0089169A">
        <w:rPr>
          <w:sz w:val="24"/>
          <w:szCs w:val="24"/>
          <w:lang w:val="en-US"/>
        </w:rPr>
        <w:t>ormation, date, communication</w:t>
      </w:r>
      <w:r w:rsidR="000F6EFD" w:rsidRPr="0089169A">
        <w:rPr>
          <w:sz w:val="24"/>
          <w:szCs w:val="24"/>
        </w:rPr>
        <w:t xml:space="preserve">s and </w:t>
      </w:r>
      <w:r w:rsidR="000F6EFD" w:rsidRPr="0089169A">
        <w:rPr>
          <w:sz w:val="24"/>
          <w:szCs w:val="24"/>
          <w:lang w:val="en-US"/>
        </w:rPr>
        <w:t>activity</w:t>
      </w:r>
      <w:r w:rsidR="00891482" w:rsidRPr="0089169A">
        <w:rPr>
          <w:sz w:val="24"/>
          <w:szCs w:val="24"/>
          <w:lang w:val="en-US"/>
        </w:rPr>
        <w:t xml:space="preserve"> summary</w:t>
      </w:r>
      <w:r w:rsidR="00891482" w:rsidRPr="0089169A">
        <w:rPr>
          <w:sz w:val="24"/>
          <w:szCs w:val="24"/>
        </w:rPr>
        <w:t xml:space="preserve">. </w:t>
      </w:r>
    </w:p>
    <w:p w14:paraId="4B047F81" w14:textId="1379BA05" w:rsidR="00891482" w:rsidRPr="0089169A" w:rsidRDefault="00891482" w:rsidP="00F61F72">
      <w:pPr>
        <w:pStyle w:val="Listaconvietas"/>
        <w:numPr>
          <w:ilvl w:val="0"/>
          <w:numId w:val="18"/>
        </w:numPr>
        <w:rPr>
          <w:sz w:val="24"/>
          <w:szCs w:val="24"/>
          <w:lang w:val="en-US"/>
        </w:rPr>
      </w:pPr>
      <w:r w:rsidRPr="0089169A">
        <w:rPr>
          <w:sz w:val="24"/>
          <w:szCs w:val="24"/>
          <w:lang w:val="en-US"/>
        </w:rPr>
        <w:t xml:space="preserve">Dance, </w:t>
      </w:r>
      <w:r w:rsidR="00B16549" w:rsidRPr="0089169A">
        <w:rPr>
          <w:sz w:val="24"/>
          <w:szCs w:val="24"/>
          <w:lang w:val="en-US"/>
        </w:rPr>
        <w:t xml:space="preserve">music and </w:t>
      </w:r>
      <w:r w:rsidR="00CD718B" w:rsidRPr="0089169A">
        <w:rPr>
          <w:sz w:val="24"/>
          <w:szCs w:val="24"/>
          <w:lang w:val="en-US"/>
        </w:rPr>
        <w:t xml:space="preserve">exercise was part of the program and I </w:t>
      </w:r>
      <w:r w:rsidR="00B25C9B" w:rsidRPr="0089169A">
        <w:rPr>
          <w:sz w:val="24"/>
          <w:szCs w:val="24"/>
          <w:lang w:val="en-US"/>
        </w:rPr>
        <w:t>serv</w:t>
      </w:r>
      <w:r w:rsidR="001A3161" w:rsidRPr="0089169A">
        <w:rPr>
          <w:sz w:val="24"/>
          <w:szCs w:val="24"/>
          <w:lang w:val="en-US"/>
        </w:rPr>
        <w:t xml:space="preserve">ed as a speaker </w:t>
      </w:r>
      <w:r w:rsidR="007D2255" w:rsidRPr="0089169A">
        <w:rPr>
          <w:sz w:val="24"/>
          <w:szCs w:val="24"/>
          <w:lang w:val="en-US"/>
        </w:rPr>
        <w:t>during the event</w:t>
      </w:r>
    </w:p>
    <w:p w14:paraId="1F5DC775" w14:textId="2697D602" w:rsidR="003C411A" w:rsidRPr="003863A6" w:rsidRDefault="0043377E" w:rsidP="003863A6">
      <w:pPr>
        <w:pStyle w:val="Listaconvietas"/>
        <w:numPr>
          <w:ilvl w:val="0"/>
          <w:numId w:val="18"/>
        </w:numPr>
        <w:rPr>
          <w:sz w:val="24"/>
          <w:szCs w:val="24"/>
          <w:lang w:val="en-US"/>
        </w:rPr>
      </w:pPr>
      <w:r w:rsidRPr="0089169A">
        <w:rPr>
          <w:sz w:val="24"/>
          <w:szCs w:val="24"/>
          <w:lang w:val="en-US"/>
        </w:rPr>
        <w:t xml:space="preserve">Using </w:t>
      </w:r>
      <w:r w:rsidR="00360941" w:rsidRPr="0089169A">
        <w:rPr>
          <w:sz w:val="24"/>
          <w:szCs w:val="24"/>
          <w:lang w:val="en-US"/>
        </w:rPr>
        <w:t xml:space="preserve">previous </w:t>
      </w:r>
      <w:r w:rsidR="00A540D2" w:rsidRPr="0089169A">
        <w:rPr>
          <w:sz w:val="24"/>
          <w:szCs w:val="24"/>
          <w:lang w:val="en-US"/>
        </w:rPr>
        <w:t>knowledge</w:t>
      </w:r>
      <w:r w:rsidR="00360941" w:rsidRPr="0089169A">
        <w:rPr>
          <w:sz w:val="24"/>
          <w:szCs w:val="24"/>
          <w:lang w:val="en-US"/>
        </w:rPr>
        <w:t xml:space="preserve"> of protocols and procedures at the government </w:t>
      </w:r>
      <w:r w:rsidR="00A540D2" w:rsidRPr="0089169A">
        <w:rPr>
          <w:sz w:val="24"/>
          <w:szCs w:val="24"/>
          <w:lang w:val="en-US"/>
        </w:rPr>
        <w:t xml:space="preserve">I </w:t>
      </w:r>
      <w:r w:rsidR="00B71D18" w:rsidRPr="0089169A">
        <w:rPr>
          <w:sz w:val="24"/>
          <w:szCs w:val="24"/>
          <w:lang w:val="en-US"/>
        </w:rPr>
        <w:t xml:space="preserve">found </w:t>
      </w:r>
      <w:r w:rsidR="00D572AC" w:rsidRPr="0089169A">
        <w:rPr>
          <w:sz w:val="24"/>
          <w:szCs w:val="24"/>
          <w:lang w:val="en-US"/>
        </w:rPr>
        <w:t>20</w:t>
      </w:r>
      <w:r w:rsidR="00151BE2" w:rsidRPr="0089169A">
        <w:rPr>
          <w:sz w:val="24"/>
          <w:szCs w:val="24"/>
          <w:lang w:val="en-US"/>
        </w:rPr>
        <w:t>% more resources than known by the compan</w:t>
      </w:r>
      <w:r w:rsidR="00D642C4">
        <w:rPr>
          <w:sz w:val="24"/>
          <w:szCs w:val="24"/>
          <w:lang w:val="en-US"/>
        </w:rPr>
        <w:t>y</w:t>
      </w:r>
      <w:r w:rsidR="00151BE2" w:rsidRPr="0089169A">
        <w:rPr>
          <w:sz w:val="24"/>
          <w:szCs w:val="24"/>
          <w:lang w:val="en-US"/>
        </w:rPr>
        <w:t xml:space="preserve"> and saved </w:t>
      </w:r>
      <w:r w:rsidR="003C411A" w:rsidRPr="0089169A">
        <w:rPr>
          <w:sz w:val="24"/>
          <w:szCs w:val="24"/>
          <w:lang w:val="en-US"/>
        </w:rPr>
        <w:t>more than 10</w:t>
      </w:r>
      <w:r w:rsidR="006332E4" w:rsidRPr="0089169A">
        <w:rPr>
          <w:sz w:val="24"/>
          <w:szCs w:val="24"/>
          <w:lang w:val="en-US"/>
        </w:rPr>
        <w:t>% of the program funds</w:t>
      </w:r>
    </w:p>
    <w:p w14:paraId="2E985586" w14:textId="51E9F143" w:rsidR="006C6A1A" w:rsidRPr="0089169A" w:rsidRDefault="00567CA1" w:rsidP="00F61F72">
      <w:pPr>
        <w:pStyle w:val="Listaconvietas"/>
        <w:numPr>
          <w:ilvl w:val="0"/>
          <w:numId w:val="18"/>
        </w:numPr>
        <w:rPr>
          <w:sz w:val="24"/>
          <w:szCs w:val="24"/>
          <w:lang w:val="en-US"/>
        </w:rPr>
      </w:pPr>
      <w:r w:rsidRPr="0089169A">
        <w:rPr>
          <w:sz w:val="24"/>
          <w:szCs w:val="24"/>
          <w:lang w:val="en-US"/>
        </w:rPr>
        <w:t>U</w:t>
      </w:r>
      <w:r w:rsidR="00003721" w:rsidRPr="0089169A">
        <w:rPr>
          <w:sz w:val="24"/>
          <w:szCs w:val="24"/>
          <w:lang w:val="en-US"/>
        </w:rPr>
        <w:t xml:space="preserve">sing the Microsoft Word program I calendarized every event with a month </w:t>
      </w:r>
      <w:r w:rsidR="00DD71F4" w:rsidRPr="0089169A">
        <w:rPr>
          <w:sz w:val="24"/>
          <w:szCs w:val="24"/>
          <w:lang w:val="en-US"/>
        </w:rPr>
        <w:t xml:space="preserve">in advance </w:t>
      </w:r>
      <w:r w:rsidR="00EA5543" w:rsidRPr="0089169A">
        <w:rPr>
          <w:sz w:val="24"/>
          <w:szCs w:val="24"/>
          <w:lang w:val="en-US"/>
        </w:rPr>
        <w:t>and sent the</w:t>
      </w:r>
      <w:r w:rsidR="009437CB" w:rsidRPr="0089169A">
        <w:rPr>
          <w:sz w:val="24"/>
          <w:szCs w:val="24"/>
          <w:lang w:val="en-US"/>
        </w:rPr>
        <w:t xml:space="preserve"> mont</w:t>
      </w:r>
      <w:r w:rsidR="0098700C" w:rsidRPr="0089169A">
        <w:rPr>
          <w:sz w:val="24"/>
          <w:szCs w:val="24"/>
          <w:lang w:val="en-US"/>
        </w:rPr>
        <w:t>hly</w:t>
      </w:r>
      <w:r w:rsidR="000C7FE8" w:rsidRPr="0089169A">
        <w:rPr>
          <w:sz w:val="24"/>
          <w:szCs w:val="24"/>
          <w:lang w:val="en-US"/>
        </w:rPr>
        <w:t xml:space="preserve"> program to every company and agency </w:t>
      </w:r>
    </w:p>
    <w:p w14:paraId="16D97B12" w14:textId="45B53080" w:rsidR="0098700C" w:rsidRPr="0089169A" w:rsidRDefault="00C14FEE" w:rsidP="00F61F72">
      <w:pPr>
        <w:pStyle w:val="Listaconvietas"/>
        <w:numPr>
          <w:ilvl w:val="0"/>
          <w:numId w:val="18"/>
        </w:numPr>
        <w:rPr>
          <w:sz w:val="24"/>
          <w:szCs w:val="24"/>
          <w:lang w:val="en-US"/>
        </w:rPr>
      </w:pPr>
      <w:r w:rsidRPr="0089169A">
        <w:rPr>
          <w:sz w:val="24"/>
          <w:szCs w:val="24"/>
          <w:lang w:val="en-US"/>
        </w:rPr>
        <w:t xml:space="preserve">Part of my role included to </w:t>
      </w:r>
      <w:r w:rsidR="00354C0E" w:rsidRPr="0089169A">
        <w:rPr>
          <w:sz w:val="24"/>
          <w:szCs w:val="24"/>
          <w:lang w:val="en-US"/>
        </w:rPr>
        <w:t xml:space="preserve">file documents alphabetically and provide customer service </w:t>
      </w:r>
      <w:r w:rsidR="00815299" w:rsidRPr="0089169A">
        <w:rPr>
          <w:sz w:val="24"/>
          <w:szCs w:val="24"/>
          <w:lang w:val="en-US"/>
        </w:rPr>
        <w:t>every day</w:t>
      </w:r>
    </w:p>
    <w:p w14:paraId="7297D437" w14:textId="4A74578C" w:rsidR="00815299" w:rsidRDefault="00443656" w:rsidP="00F61F72">
      <w:pPr>
        <w:pStyle w:val="Listaconvietas"/>
        <w:numPr>
          <w:ilvl w:val="0"/>
          <w:numId w:val="18"/>
        </w:numPr>
        <w:pBdr>
          <w:bottom w:val="single" w:sz="12" w:space="1" w:color="auto"/>
        </w:pBdr>
        <w:rPr>
          <w:sz w:val="24"/>
          <w:szCs w:val="24"/>
          <w:lang w:val="en-US"/>
        </w:rPr>
      </w:pPr>
      <w:r w:rsidRPr="0089169A">
        <w:rPr>
          <w:sz w:val="24"/>
          <w:szCs w:val="24"/>
          <w:lang w:val="en-US"/>
        </w:rPr>
        <w:t>Using the company’</w:t>
      </w:r>
      <w:r w:rsidR="00983742" w:rsidRPr="0089169A">
        <w:rPr>
          <w:sz w:val="24"/>
          <w:szCs w:val="24"/>
          <w:lang w:val="en-US"/>
        </w:rPr>
        <w:t xml:space="preserve">s professionals I created a list of </w:t>
      </w:r>
      <w:r w:rsidR="00EA431B" w:rsidRPr="0089169A">
        <w:rPr>
          <w:sz w:val="24"/>
          <w:szCs w:val="24"/>
          <w:lang w:val="en-US"/>
        </w:rPr>
        <w:t xml:space="preserve">the </w:t>
      </w:r>
      <w:r w:rsidR="00983742" w:rsidRPr="0089169A">
        <w:rPr>
          <w:sz w:val="24"/>
          <w:szCs w:val="24"/>
          <w:lang w:val="en-US"/>
        </w:rPr>
        <w:t>best diet menu</w:t>
      </w:r>
      <w:r w:rsidR="00EA431B" w:rsidRPr="0089169A">
        <w:rPr>
          <w:sz w:val="24"/>
          <w:szCs w:val="24"/>
          <w:lang w:val="en-US"/>
        </w:rPr>
        <w:t>s</w:t>
      </w:r>
      <w:r w:rsidR="00983742" w:rsidRPr="0089169A">
        <w:rPr>
          <w:sz w:val="24"/>
          <w:szCs w:val="24"/>
          <w:lang w:val="en-US"/>
        </w:rPr>
        <w:t xml:space="preserve"> in order to fulfill federal </w:t>
      </w:r>
      <w:r w:rsidR="002D003E" w:rsidRPr="0089169A">
        <w:rPr>
          <w:sz w:val="24"/>
          <w:szCs w:val="24"/>
          <w:lang w:val="en-US"/>
        </w:rPr>
        <w:t xml:space="preserve">requirements and list all the food providers by </w:t>
      </w:r>
      <w:r w:rsidR="00EA431B" w:rsidRPr="0089169A">
        <w:rPr>
          <w:sz w:val="24"/>
          <w:szCs w:val="24"/>
          <w:lang w:val="en-US"/>
        </w:rPr>
        <w:t>venue area and costs</w:t>
      </w:r>
    </w:p>
    <w:p w14:paraId="738C8E9D" w14:textId="77777777" w:rsidR="00C625B4" w:rsidRDefault="00C625B4" w:rsidP="00C625B4">
      <w:pPr>
        <w:pStyle w:val="Listaconvietas"/>
        <w:numPr>
          <w:ilvl w:val="0"/>
          <w:numId w:val="0"/>
        </w:numPr>
        <w:pBdr>
          <w:bottom w:val="single" w:sz="12" w:space="1" w:color="auto"/>
        </w:pBdr>
        <w:ind w:left="360"/>
        <w:rPr>
          <w:sz w:val="24"/>
          <w:szCs w:val="24"/>
          <w:lang w:val="en-US"/>
        </w:rPr>
      </w:pPr>
    </w:p>
    <w:p w14:paraId="30C40339" w14:textId="1C348767" w:rsidR="00050D9E" w:rsidRPr="0089169A" w:rsidRDefault="00D753CC" w:rsidP="00C625B4">
      <w:pPr>
        <w:pStyle w:val="Listaconvietas"/>
        <w:numPr>
          <w:ilvl w:val="0"/>
          <w:numId w:val="0"/>
        </w:numPr>
        <w:rPr>
          <w:sz w:val="24"/>
          <w:szCs w:val="24"/>
          <w:lang w:val="en-US"/>
        </w:rPr>
      </w:pPr>
      <w:r w:rsidRPr="008127FF">
        <w:rPr>
          <w:b/>
          <w:sz w:val="24"/>
          <w:szCs w:val="24"/>
          <w:lang w:val="en-US"/>
        </w:rPr>
        <w:lastRenderedPageBreak/>
        <w:t xml:space="preserve">Puerto Rico </w:t>
      </w:r>
      <w:r w:rsidR="006B44B2" w:rsidRPr="008127FF">
        <w:rPr>
          <w:b/>
          <w:sz w:val="24"/>
          <w:szCs w:val="24"/>
          <w:lang w:val="en-US"/>
        </w:rPr>
        <w:t>H</w:t>
      </w:r>
      <w:r w:rsidRPr="008127FF">
        <w:rPr>
          <w:b/>
          <w:sz w:val="24"/>
          <w:szCs w:val="24"/>
          <w:lang w:val="en-US"/>
        </w:rPr>
        <w:t>ouse of Representatives</w:t>
      </w:r>
      <w:r w:rsidRPr="0089169A">
        <w:rPr>
          <w:sz w:val="24"/>
          <w:szCs w:val="24"/>
          <w:lang w:val="en-US"/>
        </w:rPr>
        <w:t xml:space="preserve">  |  San Juan, PR</w:t>
      </w:r>
    </w:p>
    <w:p w14:paraId="427146A8" w14:textId="232FB8CC" w:rsidR="0069525A" w:rsidRPr="0089169A" w:rsidRDefault="00D753CC" w:rsidP="0069525A">
      <w:pPr>
        <w:pStyle w:val="Listaconvietas"/>
        <w:numPr>
          <w:ilvl w:val="0"/>
          <w:numId w:val="0"/>
        </w:numPr>
        <w:ind w:left="216" w:hanging="216"/>
        <w:rPr>
          <w:sz w:val="24"/>
          <w:szCs w:val="24"/>
          <w:lang w:val="en-US"/>
        </w:rPr>
      </w:pPr>
      <w:r w:rsidRPr="0089169A">
        <w:rPr>
          <w:sz w:val="24"/>
          <w:szCs w:val="24"/>
          <w:lang w:val="en-US"/>
        </w:rPr>
        <w:t xml:space="preserve">Protocol </w:t>
      </w:r>
      <w:r w:rsidR="002C61BD" w:rsidRPr="0089169A">
        <w:rPr>
          <w:sz w:val="24"/>
          <w:szCs w:val="24"/>
          <w:lang w:val="en-US"/>
        </w:rPr>
        <w:t xml:space="preserve">Officer and Speaker  |  November 2009 </w:t>
      </w:r>
      <w:r w:rsidR="0069525A" w:rsidRPr="0089169A">
        <w:rPr>
          <w:sz w:val="24"/>
          <w:szCs w:val="24"/>
          <w:lang w:val="en-US"/>
        </w:rPr>
        <w:t>–</w:t>
      </w:r>
      <w:r w:rsidR="002C61BD" w:rsidRPr="0089169A">
        <w:rPr>
          <w:sz w:val="24"/>
          <w:szCs w:val="24"/>
          <w:lang w:val="en-US"/>
        </w:rPr>
        <w:t xml:space="preserve"> January</w:t>
      </w:r>
      <w:r w:rsidR="0069525A" w:rsidRPr="0089169A">
        <w:rPr>
          <w:sz w:val="24"/>
          <w:szCs w:val="24"/>
          <w:lang w:val="en-US"/>
        </w:rPr>
        <w:t xml:space="preserve"> 2013</w:t>
      </w:r>
    </w:p>
    <w:p w14:paraId="6E07E220" w14:textId="482F4A37" w:rsidR="002C61BD" w:rsidRPr="0089169A" w:rsidRDefault="00CC2E40" w:rsidP="0069525A">
      <w:pPr>
        <w:pStyle w:val="Listaconvietas"/>
        <w:numPr>
          <w:ilvl w:val="0"/>
          <w:numId w:val="19"/>
        </w:numPr>
        <w:rPr>
          <w:sz w:val="24"/>
          <w:szCs w:val="24"/>
          <w:lang w:val="en-US"/>
        </w:rPr>
      </w:pPr>
      <w:r w:rsidRPr="0089169A">
        <w:rPr>
          <w:sz w:val="24"/>
          <w:szCs w:val="24"/>
          <w:lang w:val="en-US"/>
        </w:rPr>
        <w:t xml:space="preserve">Offering </w:t>
      </w:r>
      <w:r w:rsidR="00B816EB" w:rsidRPr="0089169A">
        <w:rPr>
          <w:sz w:val="24"/>
          <w:szCs w:val="24"/>
          <w:lang w:val="en-US"/>
        </w:rPr>
        <w:t>services to 53 representatives</w:t>
      </w:r>
      <w:r w:rsidR="00F21402" w:rsidRPr="0089169A">
        <w:rPr>
          <w:sz w:val="24"/>
          <w:szCs w:val="24"/>
          <w:lang w:val="en-US"/>
        </w:rPr>
        <w:t xml:space="preserve"> and the President </w:t>
      </w:r>
      <w:r w:rsidR="009C6A03" w:rsidRPr="0089169A">
        <w:rPr>
          <w:sz w:val="24"/>
          <w:szCs w:val="24"/>
          <w:lang w:val="en-US"/>
        </w:rPr>
        <w:t>resu</w:t>
      </w:r>
      <w:r w:rsidR="00EB3D95" w:rsidRPr="0089169A">
        <w:rPr>
          <w:sz w:val="24"/>
          <w:szCs w:val="24"/>
          <w:lang w:val="en-US"/>
        </w:rPr>
        <w:t>lting so in the coordination from 5 to 15 events per week approximately</w:t>
      </w:r>
      <w:r w:rsidR="00F0634B" w:rsidRPr="0089169A">
        <w:rPr>
          <w:sz w:val="24"/>
          <w:szCs w:val="24"/>
          <w:lang w:val="en-US"/>
        </w:rPr>
        <w:t xml:space="preserve"> and satisfaction rate was at 100%</w:t>
      </w:r>
    </w:p>
    <w:p w14:paraId="2FC538AA" w14:textId="35902796" w:rsidR="00EB3D95" w:rsidRPr="0089169A" w:rsidRDefault="004C68C5" w:rsidP="0069525A">
      <w:pPr>
        <w:pStyle w:val="Listaconvietas"/>
        <w:numPr>
          <w:ilvl w:val="0"/>
          <w:numId w:val="19"/>
        </w:numPr>
        <w:rPr>
          <w:sz w:val="24"/>
          <w:szCs w:val="24"/>
          <w:lang w:val="en-US"/>
        </w:rPr>
      </w:pPr>
      <w:r w:rsidRPr="0089169A">
        <w:rPr>
          <w:sz w:val="24"/>
          <w:szCs w:val="24"/>
          <w:lang w:val="en-US"/>
        </w:rPr>
        <w:t xml:space="preserve">I received </w:t>
      </w:r>
      <w:r w:rsidR="00FE72A8" w:rsidRPr="0089169A">
        <w:rPr>
          <w:sz w:val="24"/>
          <w:szCs w:val="24"/>
          <w:lang w:val="en-US"/>
        </w:rPr>
        <w:t xml:space="preserve">guests from different parts of the world like: </w:t>
      </w:r>
      <w:r w:rsidR="00EF0872" w:rsidRPr="0089169A">
        <w:rPr>
          <w:sz w:val="24"/>
          <w:szCs w:val="24"/>
          <w:lang w:val="en-US"/>
        </w:rPr>
        <w:t>Norway, United States and Brazil among others</w:t>
      </w:r>
    </w:p>
    <w:p w14:paraId="257F9F86" w14:textId="48795760" w:rsidR="005F4CE7" w:rsidRPr="0089169A" w:rsidRDefault="0046297D" w:rsidP="005F4CE7">
      <w:pPr>
        <w:pStyle w:val="Listaconvietas"/>
        <w:numPr>
          <w:ilvl w:val="0"/>
          <w:numId w:val="19"/>
        </w:numPr>
        <w:rPr>
          <w:sz w:val="24"/>
          <w:szCs w:val="24"/>
          <w:lang w:val="en-US"/>
        </w:rPr>
      </w:pPr>
      <w:r w:rsidRPr="0089169A">
        <w:rPr>
          <w:sz w:val="24"/>
          <w:szCs w:val="24"/>
          <w:lang w:val="en-US"/>
        </w:rPr>
        <w:t xml:space="preserve">I selected the </w:t>
      </w:r>
      <w:r w:rsidR="00AB1C79" w:rsidRPr="0089169A">
        <w:rPr>
          <w:sz w:val="24"/>
          <w:szCs w:val="24"/>
          <w:lang w:val="en-US"/>
        </w:rPr>
        <w:t xml:space="preserve">best venues for activities according the work plan </w:t>
      </w:r>
      <w:r w:rsidR="00DE5103" w:rsidRPr="0089169A">
        <w:rPr>
          <w:sz w:val="24"/>
          <w:szCs w:val="24"/>
          <w:lang w:val="en-US"/>
        </w:rPr>
        <w:t xml:space="preserve">concept and </w:t>
      </w:r>
      <w:r w:rsidR="00965624" w:rsidRPr="0089169A">
        <w:rPr>
          <w:sz w:val="24"/>
          <w:szCs w:val="24"/>
          <w:lang w:val="en-US"/>
        </w:rPr>
        <w:t xml:space="preserve">guests </w:t>
      </w:r>
      <w:r w:rsidR="005F4CE7" w:rsidRPr="0089169A">
        <w:rPr>
          <w:sz w:val="24"/>
          <w:szCs w:val="24"/>
          <w:lang w:val="en-US"/>
        </w:rPr>
        <w:t xml:space="preserve">preferences </w:t>
      </w:r>
    </w:p>
    <w:p w14:paraId="3C9E435F" w14:textId="10A75DDE" w:rsidR="00245C46" w:rsidRPr="0089169A" w:rsidRDefault="002F0493" w:rsidP="005F4CE7">
      <w:pPr>
        <w:pStyle w:val="Listaconvietas"/>
        <w:numPr>
          <w:ilvl w:val="0"/>
          <w:numId w:val="19"/>
        </w:numPr>
        <w:rPr>
          <w:sz w:val="24"/>
          <w:szCs w:val="24"/>
          <w:lang w:val="en-US"/>
        </w:rPr>
      </w:pPr>
      <w:r w:rsidRPr="0089169A">
        <w:rPr>
          <w:sz w:val="24"/>
          <w:szCs w:val="24"/>
          <w:lang w:val="en-US"/>
        </w:rPr>
        <w:t xml:space="preserve">Successfully </w:t>
      </w:r>
      <w:r w:rsidR="00961C4C" w:rsidRPr="0089169A">
        <w:rPr>
          <w:sz w:val="24"/>
          <w:szCs w:val="24"/>
          <w:lang w:val="en-US"/>
        </w:rPr>
        <w:t xml:space="preserve">made events reports after each activities </w:t>
      </w:r>
      <w:r w:rsidR="00D91B5A" w:rsidRPr="0089169A">
        <w:rPr>
          <w:sz w:val="24"/>
          <w:szCs w:val="24"/>
          <w:lang w:val="en-US"/>
        </w:rPr>
        <w:t>and filed it by alphabetical order</w:t>
      </w:r>
      <w:r w:rsidR="00920410" w:rsidRPr="0089169A">
        <w:rPr>
          <w:sz w:val="24"/>
          <w:szCs w:val="24"/>
          <w:lang w:val="en-US"/>
        </w:rPr>
        <w:t xml:space="preserve"> </w:t>
      </w:r>
      <w:r w:rsidR="0066480B" w:rsidRPr="0089169A">
        <w:rPr>
          <w:sz w:val="24"/>
          <w:szCs w:val="24"/>
          <w:lang w:val="en-US"/>
        </w:rPr>
        <w:t xml:space="preserve">bringing details, accurate data and evidence of the </w:t>
      </w:r>
      <w:r w:rsidR="009A0870" w:rsidRPr="0089169A">
        <w:rPr>
          <w:sz w:val="24"/>
          <w:szCs w:val="24"/>
          <w:lang w:val="en-US"/>
        </w:rPr>
        <w:t xml:space="preserve">event. </w:t>
      </w:r>
    </w:p>
    <w:p w14:paraId="5DA7FD25" w14:textId="31B52947" w:rsidR="009A0870" w:rsidRPr="0089169A" w:rsidRDefault="00130156" w:rsidP="005F4CE7">
      <w:pPr>
        <w:pStyle w:val="Listaconvietas"/>
        <w:numPr>
          <w:ilvl w:val="0"/>
          <w:numId w:val="19"/>
        </w:numPr>
        <w:rPr>
          <w:sz w:val="24"/>
          <w:szCs w:val="24"/>
          <w:lang w:val="en-US"/>
        </w:rPr>
      </w:pPr>
      <w:r w:rsidRPr="0089169A">
        <w:rPr>
          <w:sz w:val="24"/>
          <w:szCs w:val="24"/>
          <w:lang w:val="en-US"/>
        </w:rPr>
        <w:t>Cre</w:t>
      </w:r>
      <w:r w:rsidR="00C764AB" w:rsidRPr="0089169A">
        <w:rPr>
          <w:sz w:val="24"/>
          <w:szCs w:val="24"/>
          <w:lang w:val="en-US"/>
        </w:rPr>
        <w:t xml:space="preserve">ated and used a </w:t>
      </w:r>
      <w:r w:rsidR="004A584B" w:rsidRPr="0089169A">
        <w:rPr>
          <w:sz w:val="24"/>
          <w:szCs w:val="24"/>
          <w:lang w:val="en-US"/>
        </w:rPr>
        <w:t>data bank in order to maximiz</w:t>
      </w:r>
      <w:r w:rsidR="00764509" w:rsidRPr="0089169A">
        <w:rPr>
          <w:sz w:val="24"/>
          <w:szCs w:val="24"/>
          <w:lang w:val="en-US"/>
        </w:rPr>
        <w:t xml:space="preserve">e the activities </w:t>
      </w:r>
      <w:r w:rsidR="00AF2794" w:rsidRPr="0089169A">
        <w:rPr>
          <w:sz w:val="24"/>
          <w:szCs w:val="24"/>
          <w:lang w:val="en-US"/>
        </w:rPr>
        <w:t>coordination’s</w:t>
      </w:r>
    </w:p>
    <w:p w14:paraId="4311B4DA" w14:textId="4B2FD858" w:rsidR="00254158" w:rsidRPr="0089169A" w:rsidRDefault="00B43AC1" w:rsidP="005F4CE7">
      <w:pPr>
        <w:pStyle w:val="Listaconvietas"/>
        <w:numPr>
          <w:ilvl w:val="0"/>
          <w:numId w:val="19"/>
        </w:numPr>
        <w:rPr>
          <w:sz w:val="24"/>
          <w:szCs w:val="24"/>
          <w:lang w:val="en-US"/>
        </w:rPr>
      </w:pPr>
      <w:r w:rsidRPr="0089169A">
        <w:rPr>
          <w:sz w:val="24"/>
          <w:szCs w:val="24"/>
          <w:lang w:val="en-US"/>
        </w:rPr>
        <w:t>Lear</w:t>
      </w:r>
      <w:r w:rsidR="0025340A" w:rsidRPr="0089169A">
        <w:rPr>
          <w:sz w:val="24"/>
          <w:szCs w:val="24"/>
          <w:lang w:val="en-US"/>
        </w:rPr>
        <w:t>ned, implanted and executed guest sitting acco</w:t>
      </w:r>
      <w:r w:rsidR="00213955" w:rsidRPr="0089169A">
        <w:rPr>
          <w:sz w:val="24"/>
          <w:szCs w:val="24"/>
          <w:lang w:val="en-US"/>
        </w:rPr>
        <w:t>rdi</w:t>
      </w:r>
      <w:r w:rsidR="00AF2794">
        <w:rPr>
          <w:sz w:val="24"/>
          <w:szCs w:val="24"/>
          <w:lang w:val="en-US"/>
        </w:rPr>
        <w:t xml:space="preserve">ng to protocols; and </w:t>
      </w:r>
      <w:r w:rsidR="00182FDF">
        <w:rPr>
          <w:sz w:val="24"/>
          <w:szCs w:val="24"/>
          <w:lang w:val="es-US"/>
        </w:rPr>
        <w:t xml:space="preserve">trained myself </w:t>
      </w:r>
      <w:r w:rsidR="00010B9A" w:rsidRPr="0089169A">
        <w:rPr>
          <w:sz w:val="24"/>
          <w:szCs w:val="24"/>
          <w:lang w:val="en-US"/>
        </w:rPr>
        <w:t xml:space="preserve">with </w:t>
      </w:r>
      <w:r w:rsidR="009B2DFD" w:rsidRPr="0089169A">
        <w:rPr>
          <w:sz w:val="24"/>
          <w:szCs w:val="24"/>
          <w:lang w:val="en-US"/>
        </w:rPr>
        <w:t>the State Secre</w:t>
      </w:r>
      <w:r w:rsidR="002F55AD" w:rsidRPr="0089169A">
        <w:rPr>
          <w:sz w:val="24"/>
          <w:szCs w:val="24"/>
          <w:lang w:val="en-US"/>
        </w:rPr>
        <w:t>tary Protocols Office to bring</w:t>
      </w:r>
      <w:r w:rsidR="009B2DFD" w:rsidRPr="0089169A">
        <w:rPr>
          <w:sz w:val="24"/>
          <w:szCs w:val="24"/>
          <w:lang w:val="en-US"/>
        </w:rPr>
        <w:t xml:space="preserve"> high </w:t>
      </w:r>
      <w:r w:rsidR="002F55AD" w:rsidRPr="0089169A">
        <w:rPr>
          <w:sz w:val="24"/>
          <w:szCs w:val="24"/>
          <w:lang w:val="en-US"/>
        </w:rPr>
        <w:t>standards to each events</w:t>
      </w:r>
    </w:p>
    <w:p w14:paraId="0A5730ED" w14:textId="1218D33D" w:rsidR="004A584B" w:rsidRPr="0089169A" w:rsidRDefault="00254158" w:rsidP="007C2408">
      <w:pPr>
        <w:pStyle w:val="Listaconvietas"/>
        <w:numPr>
          <w:ilvl w:val="0"/>
          <w:numId w:val="19"/>
        </w:numPr>
        <w:rPr>
          <w:sz w:val="24"/>
          <w:szCs w:val="24"/>
          <w:lang w:val="en-US"/>
        </w:rPr>
      </w:pPr>
      <w:r w:rsidRPr="0089169A">
        <w:rPr>
          <w:sz w:val="24"/>
          <w:szCs w:val="24"/>
          <w:lang w:val="en-US"/>
        </w:rPr>
        <w:t>Some activ</w:t>
      </w:r>
      <w:r w:rsidR="002F3B6B" w:rsidRPr="0089169A">
        <w:rPr>
          <w:sz w:val="24"/>
          <w:szCs w:val="24"/>
          <w:lang w:val="en-US"/>
        </w:rPr>
        <w:t xml:space="preserve">ities required my </w:t>
      </w:r>
      <w:r w:rsidR="00AF2794">
        <w:rPr>
          <w:sz w:val="24"/>
          <w:szCs w:val="24"/>
          <w:lang w:val="en-US"/>
        </w:rPr>
        <w:t>coordination</w:t>
      </w:r>
      <w:r w:rsidR="002F3B6B" w:rsidRPr="0089169A">
        <w:rPr>
          <w:sz w:val="24"/>
          <w:szCs w:val="24"/>
          <w:lang w:val="en-US"/>
        </w:rPr>
        <w:t xml:space="preserve">, venues preparation and </w:t>
      </w:r>
      <w:r w:rsidR="00240DD6" w:rsidRPr="0089169A">
        <w:rPr>
          <w:sz w:val="24"/>
          <w:szCs w:val="24"/>
          <w:lang w:val="en-US"/>
        </w:rPr>
        <w:t xml:space="preserve">serve </w:t>
      </w:r>
      <w:r w:rsidR="00190589" w:rsidRPr="0089169A">
        <w:rPr>
          <w:sz w:val="24"/>
          <w:szCs w:val="24"/>
          <w:lang w:val="en-US"/>
        </w:rPr>
        <w:t xml:space="preserve">as speaker </w:t>
      </w:r>
      <w:r w:rsidR="007C2408" w:rsidRPr="0089169A">
        <w:rPr>
          <w:sz w:val="24"/>
          <w:szCs w:val="24"/>
          <w:lang w:val="en-US"/>
        </w:rPr>
        <w:t xml:space="preserve">at </w:t>
      </w:r>
      <w:r w:rsidR="00190589" w:rsidRPr="0089169A">
        <w:rPr>
          <w:sz w:val="24"/>
          <w:szCs w:val="24"/>
          <w:lang w:val="en-US"/>
        </w:rPr>
        <w:t>weekends, holidays and late at night</w:t>
      </w:r>
    </w:p>
    <w:p w14:paraId="6610575F" w14:textId="524812E7" w:rsidR="00053900" w:rsidRPr="0089169A" w:rsidRDefault="007C2408" w:rsidP="00F56841">
      <w:pPr>
        <w:pStyle w:val="Listaconvietas"/>
        <w:numPr>
          <w:ilvl w:val="0"/>
          <w:numId w:val="19"/>
        </w:numPr>
        <w:rPr>
          <w:sz w:val="24"/>
          <w:szCs w:val="24"/>
          <w:lang w:val="en-US"/>
        </w:rPr>
      </w:pPr>
      <w:r w:rsidRPr="0089169A">
        <w:rPr>
          <w:sz w:val="24"/>
          <w:szCs w:val="24"/>
          <w:lang w:val="en-US"/>
        </w:rPr>
        <w:t xml:space="preserve">I </w:t>
      </w:r>
      <w:r w:rsidR="00835C6A" w:rsidRPr="0089169A">
        <w:rPr>
          <w:sz w:val="24"/>
          <w:szCs w:val="24"/>
          <w:lang w:val="en-US"/>
        </w:rPr>
        <w:t>choose many menus accord</w:t>
      </w:r>
      <w:r w:rsidR="0050745B" w:rsidRPr="0089169A">
        <w:rPr>
          <w:sz w:val="24"/>
          <w:szCs w:val="24"/>
          <w:lang w:val="en-US"/>
        </w:rPr>
        <w:t>ing to the event nature and brought en</w:t>
      </w:r>
      <w:r w:rsidR="00F56841" w:rsidRPr="0089169A">
        <w:rPr>
          <w:sz w:val="24"/>
          <w:szCs w:val="24"/>
          <w:lang w:val="en-US"/>
        </w:rPr>
        <w:t>tire satisfaction to all guests</w:t>
      </w:r>
    </w:p>
    <w:p w14:paraId="03675105" w14:textId="6C5C01B3" w:rsidR="00E445AF" w:rsidRPr="0089169A" w:rsidRDefault="00E445AF" w:rsidP="00F56841">
      <w:pPr>
        <w:pStyle w:val="Listaconvietas"/>
        <w:numPr>
          <w:ilvl w:val="0"/>
          <w:numId w:val="19"/>
        </w:numPr>
        <w:rPr>
          <w:sz w:val="24"/>
          <w:szCs w:val="24"/>
          <w:lang w:val="en-US"/>
        </w:rPr>
      </w:pPr>
      <w:r w:rsidRPr="0089169A">
        <w:rPr>
          <w:sz w:val="24"/>
          <w:szCs w:val="24"/>
          <w:lang w:val="en-US"/>
        </w:rPr>
        <w:t xml:space="preserve">Many events were transmitted </w:t>
      </w:r>
      <w:r w:rsidR="00EC5A68" w:rsidRPr="0089169A">
        <w:rPr>
          <w:sz w:val="24"/>
          <w:szCs w:val="24"/>
          <w:lang w:val="en-US"/>
        </w:rPr>
        <w:t>at television or covered by local news and n</w:t>
      </w:r>
      <w:r w:rsidR="00875506" w:rsidRPr="0089169A">
        <w:rPr>
          <w:sz w:val="24"/>
          <w:szCs w:val="24"/>
          <w:lang w:val="en-US"/>
        </w:rPr>
        <w:t>ot only the coordination and contacting the local press was part of my duties but also the guest sitting in the protocol</w:t>
      </w:r>
      <w:r w:rsidR="008C630F" w:rsidRPr="0089169A">
        <w:rPr>
          <w:sz w:val="24"/>
          <w:szCs w:val="24"/>
          <w:lang w:val="en-US"/>
        </w:rPr>
        <w:t xml:space="preserve">ar </w:t>
      </w:r>
      <w:r w:rsidR="00875506" w:rsidRPr="0089169A">
        <w:rPr>
          <w:sz w:val="24"/>
          <w:szCs w:val="24"/>
          <w:lang w:val="en-US"/>
        </w:rPr>
        <w:t>manner</w:t>
      </w:r>
      <w:r w:rsidR="00AC4A38" w:rsidRPr="0089169A">
        <w:rPr>
          <w:sz w:val="24"/>
          <w:szCs w:val="24"/>
          <w:lang w:val="en-US"/>
        </w:rPr>
        <w:t xml:space="preserve"> and it brought </w:t>
      </w:r>
      <w:r w:rsidR="00175282" w:rsidRPr="0089169A">
        <w:rPr>
          <w:sz w:val="24"/>
          <w:szCs w:val="24"/>
          <w:lang w:val="en-US"/>
        </w:rPr>
        <w:t xml:space="preserve">high standing </w:t>
      </w:r>
      <w:r w:rsidR="00105B55" w:rsidRPr="0089169A">
        <w:rPr>
          <w:sz w:val="24"/>
          <w:szCs w:val="24"/>
          <w:lang w:val="en-US"/>
        </w:rPr>
        <w:t xml:space="preserve">and a rename </w:t>
      </w:r>
      <w:r w:rsidR="00D031F6" w:rsidRPr="0089169A">
        <w:rPr>
          <w:sz w:val="24"/>
          <w:szCs w:val="24"/>
          <w:lang w:val="en-US"/>
        </w:rPr>
        <w:t xml:space="preserve">among </w:t>
      </w:r>
      <w:r w:rsidR="004574B9" w:rsidRPr="0089169A">
        <w:rPr>
          <w:sz w:val="24"/>
          <w:szCs w:val="24"/>
          <w:lang w:val="en-US"/>
        </w:rPr>
        <w:t>private companies and agencies around the island</w:t>
      </w:r>
    </w:p>
    <w:p w14:paraId="4836760F" w14:textId="58DE206D" w:rsidR="004574B9" w:rsidRPr="0089169A" w:rsidRDefault="00325870" w:rsidP="00F56841">
      <w:pPr>
        <w:pStyle w:val="Listaconvietas"/>
        <w:numPr>
          <w:ilvl w:val="0"/>
          <w:numId w:val="19"/>
        </w:numPr>
        <w:rPr>
          <w:sz w:val="24"/>
          <w:szCs w:val="24"/>
          <w:lang w:val="en-US"/>
        </w:rPr>
      </w:pPr>
      <w:r w:rsidRPr="0089169A">
        <w:rPr>
          <w:sz w:val="24"/>
          <w:szCs w:val="24"/>
          <w:lang w:val="en-US"/>
        </w:rPr>
        <w:t xml:space="preserve">Performing </w:t>
      </w:r>
      <w:r w:rsidR="00C17B63" w:rsidRPr="0089169A">
        <w:rPr>
          <w:sz w:val="24"/>
          <w:szCs w:val="24"/>
          <w:lang w:val="en-US"/>
        </w:rPr>
        <w:t xml:space="preserve">bonds with </w:t>
      </w:r>
      <w:r w:rsidR="00321A47" w:rsidRPr="0089169A">
        <w:rPr>
          <w:sz w:val="24"/>
          <w:szCs w:val="24"/>
          <w:lang w:val="en-US"/>
        </w:rPr>
        <w:t>the Governor office</w:t>
      </w:r>
      <w:r w:rsidR="001256F7" w:rsidRPr="0089169A">
        <w:rPr>
          <w:sz w:val="24"/>
          <w:szCs w:val="24"/>
          <w:lang w:val="en-US"/>
        </w:rPr>
        <w:t>, I follow</w:t>
      </w:r>
      <w:r w:rsidR="004826F6" w:rsidRPr="0089169A">
        <w:rPr>
          <w:sz w:val="24"/>
          <w:szCs w:val="24"/>
          <w:lang w:val="en-US"/>
        </w:rPr>
        <w:t xml:space="preserve"> </w:t>
      </w:r>
      <w:r w:rsidR="008B324F" w:rsidRPr="0089169A">
        <w:rPr>
          <w:sz w:val="24"/>
          <w:szCs w:val="24"/>
          <w:lang w:val="en-US"/>
        </w:rPr>
        <w:t xml:space="preserve">protocol </w:t>
      </w:r>
      <w:r w:rsidR="004826F6" w:rsidRPr="0089169A">
        <w:rPr>
          <w:sz w:val="24"/>
          <w:szCs w:val="24"/>
          <w:lang w:val="en-US"/>
        </w:rPr>
        <w:t xml:space="preserve">that brought </w:t>
      </w:r>
      <w:r w:rsidR="00006A0F" w:rsidRPr="0089169A">
        <w:rPr>
          <w:sz w:val="24"/>
          <w:szCs w:val="24"/>
          <w:lang w:val="en-US"/>
        </w:rPr>
        <w:t>security and safety to all agencies lea</w:t>
      </w:r>
      <w:r w:rsidR="00655625" w:rsidRPr="0089169A">
        <w:rPr>
          <w:sz w:val="24"/>
          <w:szCs w:val="24"/>
          <w:lang w:val="en-US"/>
        </w:rPr>
        <w:t xml:space="preserve">ders, representatives, judges and the Governor himself </w:t>
      </w:r>
    </w:p>
    <w:p w14:paraId="4C61EAD2" w14:textId="699AE965" w:rsidR="004610DE" w:rsidRDefault="00490E2C" w:rsidP="00F56841">
      <w:pPr>
        <w:pStyle w:val="Listaconvietas"/>
        <w:numPr>
          <w:ilvl w:val="0"/>
          <w:numId w:val="19"/>
        </w:numPr>
        <w:rPr>
          <w:sz w:val="24"/>
          <w:szCs w:val="24"/>
          <w:lang w:val="en-US"/>
        </w:rPr>
      </w:pPr>
      <w:r w:rsidRPr="0089169A">
        <w:rPr>
          <w:sz w:val="24"/>
          <w:szCs w:val="24"/>
          <w:lang w:val="en-US"/>
        </w:rPr>
        <w:t xml:space="preserve">Successfully created </w:t>
      </w:r>
      <w:r w:rsidR="00E128EE" w:rsidRPr="0089169A">
        <w:rPr>
          <w:sz w:val="24"/>
          <w:szCs w:val="24"/>
          <w:lang w:val="en-US"/>
        </w:rPr>
        <w:t xml:space="preserve">a link to Tourism Department, resulting in dozens </w:t>
      </w:r>
      <w:r w:rsidR="00505DE0" w:rsidRPr="0089169A">
        <w:rPr>
          <w:sz w:val="24"/>
          <w:szCs w:val="24"/>
          <w:lang w:val="en-US"/>
        </w:rPr>
        <w:t xml:space="preserve">of </w:t>
      </w:r>
      <w:r w:rsidR="004610DE" w:rsidRPr="0089169A">
        <w:rPr>
          <w:sz w:val="24"/>
          <w:szCs w:val="24"/>
          <w:lang w:val="en-US"/>
        </w:rPr>
        <w:t>activities with tour included per month</w:t>
      </w:r>
    </w:p>
    <w:p w14:paraId="0931BE02" w14:textId="77777777" w:rsidR="008C6AFD" w:rsidRDefault="008C6AFD" w:rsidP="008C6AFD">
      <w:pPr>
        <w:pStyle w:val="Listaconvietas"/>
        <w:numPr>
          <w:ilvl w:val="0"/>
          <w:numId w:val="0"/>
        </w:numPr>
        <w:ind w:left="216" w:hanging="216"/>
        <w:rPr>
          <w:sz w:val="24"/>
          <w:szCs w:val="24"/>
          <w:lang w:val="en-US"/>
        </w:rPr>
      </w:pPr>
    </w:p>
    <w:p w14:paraId="13048954" w14:textId="77777777" w:rsidR="008C6AFD" w:rsidRPr="0089169A" w:rsidRDefault="008C6AFD" w:rsidP="008C6AFD">
      <w:pPr>
        <w:pStyle w:val="Listaconvietas"/>
        <w:numPr>
          <w:ilvl w:val="0"/>
          <w:numId w:val="0"/>
        </w:numPr>
        <w:ind w:left="216" w:hanging="216"/>
        <w:rPr>
          <w:sz w:val="24"/>
          <w:szCs w:val="24"/>
          <w:lang w:val="en-US"/>
        </w:rPr>
      </w:pPr>
    </w:p>
    <w:p w14:paraId="55D2A181" w14:textId="77777777" w:rsidR="00AC47DE" w:rsidRPr="0089169A" w:rsidRDefault="00AC47DE" w:rsidP="00000A53">
      <w:pPr>
        <w:pStyle w:val="Listaconvietas"/>
        <w:numPr>
          <w:ilvl w:val="0"/>
          <w:numId w:val="0"/>
        </w:numPr>
        <w:pBdr>
          <w:bottom w:val="single" w:sz="12" w:space="1" w:color="auto"/>
        </w:pBdr>
        <w:ind w:left="216" w:hanging="216"/>
        <w:rPr>
          <w:sz w:val="24"/>
          <w:szCs w:val="24"/>
          <w:lang w:val="en-US"/>
        </w:rPr>
      </w:pPr>
    </w:p>
    <w:p w14:paraId="3096B221" w14:textId="34723E3D" w:rsidR="00000A53" w:rsidRPr="0089169A" w:rsidRDefault="00AC47DE" w:rsidP="00D041B2">
      <w:pPr>
        <w:pStyle w:val="Listaconvietas"/>
        <w:numPr>
          <w:ilvl w:val="0"/>
          <w:numId w:val="0"/>
        </w:numPr>
        <w:ind w:left="216" w:hanging="216"/>
        <w:rPr>
          <w:sz w:val="24"/>
          <w:szCs w:val="24"/>
          <w:lang w:val="en-US"/>
        </w:rPr>
      </w:pPr>
      <w:r w:rsidRPr="00C55574">
        <w:rPr>
          <w:b/>
          <w:sz w:val="24"/>
          <w:szCs w:val="24"/>
          <w:lang w:val="en-US"/>
        </w:rPr>
        <w:lastRenderedPageBreak/>
        <w:t xml:space="preserve">Pan American Grain, </w:t>
      </w:r>
      <w:r w:rsidR="00000A53" w:rsidRPr="00C55574">
        <w:rPr>
          <w:b/>
          <w:sz w:val="24"/>
          <w:szCs w:val="24"/>
          <w:lang w:val="en-US"/>
        </w:rPr>
        <w:t xml:space="preserve">Mfg., Co., </w:t>
      </w:r>
      <w:r w:rsidR="009C7C6C" w:rsidRPr="00C55574">
        <w:rPr>
          <w:b/>
          <w:sz w:val="24"/>
          <w:szCs w:val="24"/>
          <w:lang w:val="en-US"/>
        </w:rPr>
        <w:t>Inc.</w:t>
      </w:r>
      <w:r w:rsidR="00D041B2" w:rsidRPr="0089169A">
        <w:rPr>
          <w:sz w:val="24"/>
          <w:szCs w:val="24"/>
          <w:lang w:val="en-US"/>
        </w:rPr>
        <w:t xml:space="preserve">  |  Guaynabo, PR</w:t>
      </w:r>
    </w:p>
    <w:p w14:paraId="1A25BA8C" w14:textId="3C2FFCF5" w:rsidR="00D041B2" w:rsidRPr="0089169A" w:rsidRDefault="00D041B2" w:rsidP="00D041B2">
      <w:pPr>
        <w:pStyle w:val="Listaconvietas"/>
        <w:numPr>
          <w:ilvl w:val="0"/>
          <w:numId w:val="0"/>
        </w:numPr>
        <w:ind w:left="216" w:hanging="216"/>
        <w:rPr>
          <w:sz w:val="24"/>
          <w:szCs w:val="24"/>
          <w:lang w:val="en-US"/>
        </w:rPr>
      </w:pPr>
      <w:r w:rsidRPr="0089169A">
        <w:rPr>
          <w:sz w:val="24"/>
          <w:szCs w:val="24"/>
          <w:lang w:val="en-US"/>
        </w:rPr>
        <w:t xml:space="preserve">Supervisor  |  </w:t>
      </w:r>
      <w:r w:rsidR="005705D7" w:rsidRPr="0089169A">
        <w:rPr>
          <w:sz w:val="24"/>
          <w:szCs w:val="24"/>
          <w:lang w:val="en-US"/>
        </w:rPr>
        <w:t xml:space="preserve">March </w:t>
      </w:r>
      <w:r w:rsidR="0000662A" w:rsidRPr="0089169A">
        <w:rPr>
          <w:sz w:val="24"/>
          <w:szCs w:val="24"/>
          <w:lang w:val="en-US"/>
        </w:rPr>
        <w:t xml:space="preserve">2007 – </w:t>
      </w:r>
      <w:r w:rsidR="00C92EA4" w:rsidRPr="0089169A">
        <w:rPr>
          <w:sz w:val="24"/>
          <w:szCs w:val="24"/>
          <w:lang w:val="en-US"/>
        </w:rPr>
        <w:t>November</w:t>
      </w:r>
      <w:r w:rsidR="00DB4B7C" w:rsidRPr="0089169A">
        <w:rPr>
          <w:sz w:val="24"/>
          <w:szCs w:val="24"/>
          <w:lang w:val="en-US"/>
        </w:rPr>
        <w:t xml:space="preserve"> </w:t>
      </w:r>
      <w:r w:rsidR="0000662A" w:rsidRPr="0089169A">
        <w:rPr>
          <w:sz w:val="24"/>
          <w:szCs w:val="24"/>
          <w:lang w:val="en-US"/>
        </w:rPr>
        <w:t>2009</w:t>
      </w:r>
    </w:p>
    <w:p w14:paraId="308FFB62" w14:textId="6A79F56B" w:rsidR="0000662A" w:rsidRPr="0089169A" w:rsidRDefault="00EE1AD5" w:rsidP="0000662A">
      <w:pPr>
        <w:pStyle w:val="Listaconvietas"/>
        <w:numPr>
          <w:ilvl w:val="0"/>
          <w:numId w:val="20"/>
        </w:numPr>
        <w:rPr>
          <w:sz w:val="24"/>
          <w:szCs w:val="24"/>
          <w:lang w:val="en-US"/>
        </w:rPr>
      </w:pPr>
      <w:r w:rsidRPr="0089169A">
        <w:rPr>
          <w:sz w:val="24"/>
          <w:szCs w:val="24"/>
          <w:lang w:val="en-US"/>
        </w:rPr>
        <w:t xml:space="preserve">A new company's project was handed to me in the </w:t>
      </w:r>
      <w:r w:rsidR="005443E5" w:rsidRPr="0089169A">
        <w:rPr>
          <w:sz w:val="24"/>
          <w:szCs w:val="24"/>
          <w:lang w:val="en-US"/>
        </w:rPr>
        <w:t>coffee vending machines business</w:t>
      </w:r>
    </w:p>
    <w:p w14:paraId="63C57FCB" w14:textId="29D91EF5" w:rsidR="00664B86" w:rsidRPr="0089169A" w:rsidRDefault="00B62AA9" w:rsidP="00664B86">
      <w:pPr>
        <w:pStyle w:val="Listaconvietas"/>
        <w:numPr>
          <w:ilvl w:val="0"/>
          <w:numId w:val="20"/>
        </w:numPr>
        <w:rPr>
          <w:sz w:val="24"/>
          <w:szCs w:val="24"/>
          <w:lang w:val="en-US"/>
        </w:rPr>
      </w:pPr>
      <w:r w:rsidRPr="0089169A">
        <w:rPr>
          <w:sz w:val="24"/>
          <w:szCs w:val="24"/>
          <w:lang w:val="en-US"/>
        </w:rPr>
        <w:t xml:space="preserve">I raised sales from </w:t>
      </w:r>
      <w:r w:rsidR="001624A1" w:rsidRPr="0089169A">
        <w:rPr>
          <w:sz w:val="24"/>
          <w:szCs w:val="24"/>
          <w:lang w:val="en-US"/>
        </w:rPr>
        <w:t>3</w:t>
      </w:r>
      <w:r w:rsidR="008A1AEB" w:rsidRPr="0089169A">
        <w:rPr>
          <w:sz w:val="24"/>
          <w:szCs w:val="24"/>
          <w:lang w:val="en-US"/>
        </w:rPr>
        <w:t>% to 100% first year</w:t>
      </w:r>
      <w:r w:rsidR="00456220" w:rsidRPr="0089169A">
        <w:rPr>
          <w:sz w:val="24"/>
          <w:szCs w:val="24"/>
          <w:lang w:val="en-US"/>
        </w:rPr>
        <w:t xml:space="preserve"> making ne</w:t>
      </w:r>
      <w:r w:rsidR="00664B86" w:rsidRPr="0089169A">
        <w:rPr>
          <w:sz w:val="24"/>
          <w:szCs w:val="24"/>
          <w:lang w:val="en-US"/>
        </w:rPr>
        <w:t xml:space="preserve">gotiations with small and big enterprises such as: </w:t>
      </w:r>
      <w:r w:rsidR="002E7EFD" w:rsidRPr="0089169A">
        <w:rPr>
          <w:sz w:val="24"/>
          <w:szCs w:val="24"/>
          <w:lang w:val="en-US"/>
        </w:rPr>
        <w:t xml:space="preserve">Walt-Mart, Bakery's, Supermarkets Chains, </w:t>
      </w:r>
      <w:r w:rsidR="00BD2EC6" w:rsidRPr="0089169A">
        <w:rPr>
          <w:sz w:val="24"/>
          <w:szCs w:val="24"/>
          <w:lang w:val="en-US"/>
        </w:rPr>
        <w:t xml:space="preserve">coffee producers and more. </w:t>
      </w:r>
    </w:p>
    <w:p w14:paraId="40D33962" w14:textId="7345B32B" w:rsidR="00456220" w:rsidRPr="0089169A" w:rsidRDefault="00456220" w:rsidP="0000662A">
      <w:pPr>
        <w:pStyle w:val="Listaconvietas"/>
        <w:numPr>
          <w:ilvl w:val="0"/>
          <w:numId w:val="20"/>
        </w:numPr>
        <w:rPr>
          <w:sz w:val="24"/>
          <w:szCs w:val="24"/>
          <w:lang w:val="en-US"/>
        </w:rPr>
      </w:pPr>
      <w:r w:rsidRPr="0089169A">
        <w:rPr>
          <w:sz w:val="24"/>
          <w:szCs w:val="24"/>
          <w:lang w:val="en-US"/>
        </w:rPr>
        <w:t xml:space="preserve">Assisted by the Legal </w:t>
      </w:r>
      <w:r w:rsidR="007D56E1" w:rsidRPr="0089169A">
        <w:rPr>
          <w:sz w:val="24"/>
          <w:szCs w:val="24"/>
          <w:lang w:val="en-US"/>
        </w:rPr>
        <w:t xml:space="preserve">Company's Department, I developed the clients contract </w:t>
      </w:r>
    </w:p>
    <w:p w14:paraId="200916DD" w14:textId="207B669B" w:rsidR="00664B86" w:rsidRPr="0089169A" w:rsidRDefault="00334E75" w:rsidP="0000662A">
      <w:pPr>
        <w:pStyle w:val="Listaconvietas"/>
        <w:numPr>
          <w:ilvl w:val="0"/>
          <w:numId w:val="20"/>
        </w:numPr>
        <w:rPr>
          <w:sz w:val="24"/>
          <w:szCs w:val="24"/>
          <w:lang w:val="en-US"/>
        </w:rPr>
      </w:pPr>
      <w:r w:rsidRPr="0089169A">
        <w:rPr>
          <w:sz w:val="24"/>
          <w:szCs w:val="24"/>
          <w:lang w:val="en-US"/>
        </w:rPr>
        <w:t xml:space="preserve">Creating a route made by myself, </w:t>
      </w:r>
      <w:r w:rsidR="009075D4" w:rsidRPr="0089169A">
        <w:rPr>
          <w:sz w:val="24"/>
          <w:szCs w:val="24"/>
          <w:lang w:val="en-US"/>
        </w:rPr>
        <w:t xml:space="preserve">the technicians effectively </w:t>
      </w:r>
      <w:r w:rsidR="00777441" w:rsidRPr="0089169A">
        <w:rPr>
          <w:sz w:val="24"/>
          <w:szCs w:val="24"/>
          <w:lang w:val="en-US"/>
        </w:rPr>
        <w:t>performed</w:t>
      </w:r>
      <w:r w:rsidR="009075D4" w:rsidRPr="0089169A">
        <w:rPr>
          <w:sz w:val="24"/>
          <w:szCs w:val="24"/>
          <w:lang w:val="en-US"/>
        </w:rPr>
        <w:t xml:space="preserve"> the clients routes </w:t>
      </w:r>
      <w:r w:rsidR="00777441" w:rsidRPr="0089169A">
        <w:rPr>
          <w:sz w:val="24"/>
          <w:szCs w:val="24"/>
          <w:lang w:val="en-US"/>
        </w:rPr>
        <w:t xml:space="preserve">resulting in the time maximization </w:t>
      </w:r>
      <w:r w:rsidR="002A3868" w:rsidRPr="0089169A">
        <w:rPr>
          <w:sz w:val="24"/>
          <w:szCs w:val="24"/>
          <w:lang w:val="en-US"/>
        </w:rPr>
        <w:t>for work</w:t>
      </w:r>
    </w:p>
    <w:p w14:paraId="166C3B84" w14:textId="70C9B069" w:rsidR="007D3FB3" w:rsidRPr="0089169A" w:rsidRDefault="00FC6F04" w:rsidP="007D3FB3">
      <w:pPr>
        <w:pStyle w:val="Listaconvietas"/>
        <w:numPr>
          <w:ilvl w:val="0"/>
          <w:numId w:val="20"/>
        </w:numPr>
        <w:rPr>
          <w:sz w:val="24"/>
          <w:szCs w:val="24"/>
          <w:lang w:val="en-US"/>
        </w:rPr>
      </w:pPr>
      <w:r w:rsidRPr="0089169A">
        <w:rPr>
          <w:sz w:val="24"/>
          <w:szCs w:val="24"/>
          <w:lang w:val="en-US"/>
        </w:rPr>
        <w:t>As a Supervisor I inspected employees</w:t>
      </w:r>
      <w:r w:rsidR="00B3648C" w:rsidRPr="0089169A">
        <w:rPr>
          <w:sz w:val="24"/>
          <w:szCs w:val="24"/>
          <w:lang w:val="en-US"/>
        </w:rPr>
        <w:t>:</w:t>
      </w:r>
      <w:r w:rsidR="007D3FB3" w:rsidRPr="0089169A">
        <w:rPr>
          <w:sz w:val="24"/>
          <w:szCs w:val="24"/>
          <w:lang w:val="en-US"/>
        </w:rPr>
        <w:t xml:space="preserve"> sales, money, products, tools and equipment twice a day</w:t>
      </w:r>
    </w:p>
    <w:p w14:paraId="5BD761A4" w14:textId="3ED7D236" w:rsidR="007D3FB3" w:rsidRPr="0089169A" w:rsidRDefault="008F52C3" w:rsidP="007D3FB3">
      <w:pPr>
        <w:pStyle w:val="Listaconvietas"/>
        <w:numPr>
          <w:ilvl w:val="0"/>
          <w:numId w:val="20"/>
        </w:numPr>
        <w:rPr>
          <w:sz w:val="24"/>
          <w:szCs w:val="24"/>
          <w:lang w:val="en-US"/>
        </w:rPr>
      </w:pPr>
      <w:r w:rsidRPr="0089169A">
        <w:rPr>
          <w:sz w:val="24"/>
          <w:szCs w:val="24"/>
          <w:lang w:val="en-US"/>
        </w:rPr>
        <w:t>I choose the coffee machines</w:t>
      </w:r>
      <w:r w:rsidR="00AD143D" w:rsidRPr="0089169A">
        <w:rPr>
          <w:sz w:val="24"/>
          <w:szCs w:val="24"/>
          <w:lang w:val="en-US"/>
        </w:rPr>
        <w:t>, negotiated</w:t>
      </w:r>
      <w:r w:rsidR="00733417" w:rsidRPr="0089169A">
        <w:rPr>
          <w:sz w:val="24"/>
          <w:szCs w:val="24"/>
          <w:lang w:val="en-US"/>
        </w:rPr>
        <w:t xml:space="preserve"> and made deals with foreign and American</w:t>
      </w:r>
      <w:r w:rsidR="008D39BA" w:rsidRPr="0089169A">
        <w:rPr>
          <w:sz w:val="24"/>
          <w:szCs w:val="24"/>
          <w:lang w:val="en-US"/>
        </w:rPr>
        <w:t xml:space="preserve"> suppliers, including: Italy, Chile, </w:t>
      </w:r>
      <w:r w:rsidR="00574453" w:rsidRPr="0089169A">
        <w:rPr>
          <w:sz w:val="24"/>
          <w:szCs w:val="24"/>
          <w:lang w:val="en-US"/>
        </w:rPr>
        <w:t>Fort Lauderdale in Florida and local enterprises</w:t>
      </w:r>
    </w:p>
    <w:p w14:paraId="17D6A3F5" w14:textId="6DAADD17" w:rsidR="00574453" w:rsidRPr="0089169A" w:rsidRDefault="00024D0F" w:rsidP="00C84272">
      <w:pPr>
        <w:pStyle w:val="Listaconvietas"/>
        <w:numPr>
          <w:ilvl w:val="0"/>
          <w:numId w:val="20"/>
        </w:numPr>
        <w:rPr>
          <w:sz w:val="24"/>
          <w:szCs w:val="24"/>
          <w:lang w:val="en-US"/>
        </w:rPr>
      </w:pPr>
      <w:r w:rsidRPr="0089169A">
        <w:rPr>
          <w:sz w:val="24"/>
          <w:szCs w:val="24"/>
          <w:lang w:val="en-US"/>
        </w:rPr>
        <w:t>I delivere</w:t>
      </w:r>
      <w:r w:rsidR="006A3D44" w:rsidRPr="0089169A">
        <w:rPr>
          <w:sz w:val="24"/>
          <w:szCs w:val="24"/>
          <w:lang w:val="en-US"/>
        </w:rPr>
        <w:t>d the customers services with 100</w:t>
      </w:r>
      <w:r w:rsidRPr="0089169A">
        <w:rPr>
          <w:sz w:val="24"/>
          <w:szCs w:val="24"/>
          <w:lang w:val="en-US"/>
        </w:rPr>
        <w:t xml:space="preserve">% </w:t>
      </w:r>
      <w:r w:rsidR="006A3D44" w:rsidRPr="0089169A">
        <w:rPr>
          <w:sz w:val="24"/>
          <w:szCs w:val="24"/>
          <w:lang w:val="en-US"/>
        </w:rPr>
        <w:t>of satisfaction among the clients</w:t>
      </w:r>
      <w:r w:rsidR="00FA3EC7" w:rsidRPr="0089169A">
        <w:rPr>
          <w:sz w:val="24"/>
          <w:szCs w:val="24"/>
          <w:lang w:val="en-US"/>
        </w:rPr>
        <w:t xml:space="preserve"> </w:t>
      </w:r>
      <w:r w:rsidR="008F286F" w:rsidRPr="0089169A">
        <w:rPr>
          <w:sz w:val="24"/>
          <w:szCs w:val="24"/>
          <w:lang w:val="en-US"/>
        </w:rPr>
        <w:t>and retaining the 90% of the current clients</w:t>
      </w:r>
    </w:p>
    <w:p w14:paraId="73B8A60F" w14:textId="5B56D4E2" w:rsidR="00055BC6" w:rsidRPr="0089169A" w:rsidRDefault="00083C36" w:rsidP="00055BC6">
      <w:pPr>
        <w:pStyle w:val="Listaconvietas"/>
        <w:numPr>
          <w:ilvl w:val="0"/>
          <w:numId w:val="20"/>
        </w:numPr>
        <w:rPr>
          <w:sz w:val="24"/>
          <w:szCs w:val="24"/>
          <w:lang w:val="en-US"/>
        </w:rPr>
      </w:pPr>
      <w:r w:rsidRPr="0089169A">
        <w:rPr>
          <w:sz w:val="24"/>
          <w:szCs w:val="24"/>
          <w:lang w:val="en-US"/>
        </w:rPr>
        <w:t xml:space="preserve">With the </w:t>
      </w:r>
      <w:r w:rsidR="00E6516D" w:rsidRPr="0089169A">
        <w:rPr>
          <w:sz w:val="24"/>
          <w:szCs w:val="24"/>
          <w:lang w:val="en-US"/>
        </w:rPr>
        <w:t>Marketing and Promoting Department I double the clien</w:t>
      </w:r>
      <w:r w:rsidR="001A1704" w:rsidRPr="0089169A">
        <w:rPr>
          <w:sz w:val="24"/>
          <w:szCs w:val="24"/>
          <w:lang w:val="en-US"/>
        </w:rPr>
        <w:t>ts at 50%</w:t>
      </w:r>
    </w:p>
    <w:p w14:paraId="6B673A3D" w14:textId="57DB872D" w:rsidR="00FE6769" w:rsidRPr="0089169A" w:rsidRDefault="008A728F" w:rsidP="00924061">
      <w:pPr>
        <w:pStyle w:val="Listaconvietas"/>
        <w:numPr>
          <w:ilvl w:val="0"/>
          <w:numId w:val="20"/>
        </w:num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Trained </w:t>
      </w:r>
      <w:r w:rsidR="00AC5419" w:rsidRPr="0089169A">
        <w:rPr>
          <w:sz w:val="24"/>
          <w:szCs w:val="24"/>
          <w:lang w:val="en-US"/>
        </w:rPr>
        <w:t>the technician in</w:t>
      </w:r>
      <w:r w:rsidR="00367CDB" w:rsidRPr="0089169A">
        <w:rPr>
          <w:sz w:val="24"/>
          <w:szCs w:val="24"/>
          <w:lang w:val="en-US"/>
        </w:rPr>
        <w:t>:</w:t>
      </w:r>
      <w:r w:rsidR="00AC5419" w:rsidRPr="0089169A">
        <w:rPr>
          <w:sz w:val="24"/>
          <w:szCs w:val="24"/>
          <w:lang w:val="en-US"/>
        </w:rPr>
        <w:t xml:space="preserve"> </w:t>
      </w:r>
      <w:r w:rsidR="00367CDB" w:rsidRPr="0089169A">
        <w:rPr>
          <w:sz w:val="24"/>
          <w:szCs w:val="24"/>
          <w:lang w:val="en-US"/>
        </w:rPr>
        <w:t xml:space="preserve">product consistency, service protocol, </w:t>
      </w:r>
      <w:r w:rsidR="00FE6769" w:rsidRPr="0089169A">
        <w:rPr>
          <w:sz w:val="24"/>
          <w:szCs w:val="24"/>
          <w:lang w:val="en-US"/>
        </w:rPr>
        <w:t>assembly, repair, sales and cleanliness</w:t>
      </w:r>
      <w:r w:rsidR="0087537D" w:rsidRPr="0089169A">
        <w:rPr>
          <w:sz w:val="24"/>
          <w:szCs w:val="24"/>
          <w:lang w:val="en-US"/>
        </w:rPr>
        <w:t xml:space="preserve"> </w:t>
      </w:r>
    </w:p>
    <w:p w14:paraId="01EAC915" w14:textId="502E997B" w:rsidR="00034840" w:rsidRPr="00924061" w:rsidRDefault="0033233E" w:rsidP="00924061">
      <w:pPr>
        <w:pStyle w:val="Listaconvietas"/>
        <w:numPr>
          <w:ilvl w:val="0"/>
          <w:numId w:val="20"/>
        </w:numPr>
        <w:rPr>
          <w:lang w:val="en-US"/>
        </w:rPr>
      </w:pPr>
      <w:r w:rsidRPr="0089169A">
        <w:rPr>
          <w:sz w:val="24"/>
          <w:szCs w:val="24"/>
          <w:lang w:val="en-US"/>
        </w:rPr>
        <w:t xml:space="preserve">Maintained inventory 100% accurate with </w:t>
      </w:r>
      <w:r w:rsidR="00460373" w:rsidRPr="0089169A">
        <w:rPr>
          <w:sz w:val="24"/>
          <w:szCs w:val="24"/>
          <w:lang w:val="en-US"/>
        </w:rPr>
        <w:t>a control and tracking number</w:t>
      </w:r>
      <w:r w:rsidR="00460373">
        <w:rPr>
          <w:lang w:val="en-US"/>
        </w:rPr>
        <w:t xml:space="preserve"> </w:t>
      </w:r>
    </w:p>
    <w:p w14:paraId="6B3AD951" w14:textId="17DE7089" w:rsidR="008E18FE" w:rsidRDefault="00924061">
      <w:pPr>
        <w:pStyle w:val="Ttulo1"/>
      </w:pPr>
      <w:r>
        <w:rPr>
          <w:lang w:val="en-US"/>
        </w:rPr>
        <w:t>Formation</w:t>
      </w:r>
    </w:p>
    <w:p w14:paraId="07989E90" w14:textId="2995411A" w:rsidR="00E8233D" w:rsidRDefault="00E8233D">
      <w:pPr>
        <w:rPr>
          <w:lang w:val="en-US"/>
        </w:rPr>
      </w:pPr>
      <w:r>
        <w:rPr>
          <w:lang w:val="en-US"/>
        </w:rPr>
        <w:t xml:space="preserve">Bachelor Degree in Psychology </w:t>
      </w:r>
    </w:p>
    <w:p w14:paraId="775D2DD2" w14:textId="09AA3458" w:rsidR="00DA1DFF" w:rsidRPr="00E8233D" w:rsidRDefault="00B90155">
      <w:pPr>
        <w:rPr>
          <w:lang w:val="en-US"/>
        </w:rPr>
      </w:pPr>
      <w:r>
        <w:rPr>
          <w:lang w:val="en-US"/>
        </w:rPr>
        <w:t xml:space="preserve">Interamerican </w:t>
      </w:r>
      <w:r w:rsidR="00A26030">
        <w:rPr>
          <w:lang w:val="en-US"/>
        </w:rPr>
        <w:t>University, Rio Piedras, Puerto Rico</w:t>
      </w:r>
      <w:r w:rsidR="00E8233D">
        <w:rPr>
          <w:lang w:val="en-US"/>
        </w:rPr>
        <w:t xml:space="preserve">  |  </w:t>
      </w:r>
      <w:r w:rsidR="00DA1DFF">
        <w:rPr>
          <w:lang w:val="en-US"/>
        </w:rPr>
        <w:t>1999 - 2006</w:t>
      </w:r>
    </w:p>
    <w:p w14:paraId="37C576F7" w14:textId="40A4C4E4" w:rsidR="008E18FE" w:rsidRDefault="005E7EEE">
      <w:pPr>
        <w:pStyle w:val="Ttulo1"/>
      </w:pPr>
      <w:r>
        <w:rPr>
          <w:lang w:val="en-US"/>
        </w:rPr>
        <w:t xml:space="preserve">other information </w:t>
      </w:r>
    </w:p>
    <w:p w14:paraId="7D0ADAAB" w14:textId="6DE24C49" w:rsidR="008E18FE" w:rsidRDefault="003738CF" w:rsidP="002B40C4">
      <w:pPr>
        <w:pStyle w:val="Listaconvietas"/>
        <w:numPr>
          <w:ilvl w:val="0"/>
          <w:numId w:val="21"/>
        </w:numPr>
        <w:rPr>
          <w:lang w:val="en-US"/>
        </w:rPr>
      </w:pPr>
      <w:r>
        <w:rPr>
          <w:lang w:val="en-US"/>
        </w:rPr>
        <w:t xml:space="preserve">Health </w:t>
      </w:r>
      <w:r w:rsidR="00FD4FB9">
        <w:rPr>
          <w:lang w:val="en-US"/>
        </w:rPr>
        <w:t xml:space="preserve">and disability license </w:t>
      </w:r>
    </w:p>
    <w:p w14:paraId="117919DF" w14:textId="191AA2D5" w:rsidR="00FD4FB9" w:rsidRDefault="000706CA" w:rsidP="002B40C4">
      <w:pPr>
        <w:pStyle w:val="Listaconvietas"/>
        <w:numPr>
          <w:ilvl w:val="0"/>
          <w:numId w:val="21"/>
        </w:numPr>
        <w:rPr>
          <w:lang w:val="en-US"/>
        </w:rPr>
      </w:pPr>
      <w:r>
        <w:rPr>
          <w:lang w:val="en-US"/>
        </w:rPr>
        <w:t xml:space="preserve">First Aid </w:t>
      </w:r>
    </w:p>
    <w:p w14:paraId="3ECEAAC1" w14:textId="2E74B200" w:rsidR="003F71BC" w:rsidRPr="003F71BC" w:rsidRDefault="00FA714F" w:rsidP="003F71BC">
      <w:pPr>
        <w:pStyle w:val="Listaconvietas"/>
        <w:numPr>
          <w:ilvl w:val="0"/>
          <w:numId w:val="21"/>
        </w:numPr>
        <w:rPr>
          <w:lang w:val="en-US"/>
        </w:rPr>
      </w:pPr>
      <w:r>
        <w:rPr>
          <w:lang w:val="en-US"/>
        </w:rPr>
        <w:t xml:space="preserve">C.E.R.T. </w:t>
      </w:r>
      <w:r w:rsidR="003F71BC">
        <w:rPr>
          <w:lang w:val="en-US"/>
        </w:rPr>
        <w:t xml:space="preserve">Certification </w:t>
      </w:r>
    </w:p>
    <w:sectPr w:rsidR="003F71BC" w:rsidRPr="003F71BC" w:rsidSect="008178B4">
      <w:headerReference w:type="default" r:id="rId8"/>
      <w:footerReference w:type="default" r:id="rId9"/>
      <w:headerReference w:type="first" r:id="rId10"/>
      <w:footerReference w:type="first" r:id="rId11"/>
      <w:pgSz w:w="11907" w:h="16839" w:code="9"/>
      <w:pgMar w:top="1296" w:right="1368" w:bottom="1440" w:left="1368" w:header="720" w:footer="108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7862607" w14:textId="77777777" w:rsidR="00DC4BEF" w:rsidRDefault="00DC4BEF">
      <w:r>
        <w:separator/>
      </w:r>
    </w:p>
  </w:endnote>
  <w:endnote w:type="continuationSeparator" w:id="0">
    <w:p w14:paraId="0C885B73" w14:textId="77777777" w:rsidR="00DC4BEF" w:rsidRDefault="00DC4B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eesiaUPC">
    <w:panose1 w:val="020B0604020202020204"/>
    <w:charset w:val="00"/>
    <w:family w:val="swiss"/>
    <w:pitch w:val="variable"/>
    <w:sig w:usb0="01000007" w:usb1="00000002" w:usb2="00000000" w:usb3="00000000" w:csb0="00010001" w:csb1="00000000"/>
  </w:font>
  <w:font w:name="Microsoft YaHei">
    <w:panose1 w:val="020B0503020204020204"/>
    <w:charset w:val="86"/>
    <w:family w:val="swiss"/>
    <w:pitch w:val="variable"/>
    <w:sig w:usb0="A0000287" w:usb1="28CF3C52" w:usb2="00000016" w:usb3="00000000" w:csb0="0004001F" w:csb1="00000000"/>
  </w:font>
  <w:font w:name="Helvetica">
    <w:panose1 w:val="020B0504020202020204"/>
    <w:charset w:val="00"/>
    <w:family w:val="auto"/>
    <w:pitch w:val="variable"/>
    <w:sig w:usb0="E00002FF" w:usb1="5000785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2ED5642" w14:textId="668BE18D" w:rsidR="008E18FE" w:rsidRDefault="008178B4">
    <w:pPr>
      <w:pStyle w:val="Piedepgina"/>
    </w:pPr>
    <w:r>
      <w:fldChar w:fldCharType="begin"/>
    </w:r>
    <w:r>
      <w:instrText xml:space="preserve"> PAGE   \* MERGEFORMAT </w:instrText>
    </w:r>
    <w:r>
      <w:fldChar w:fldCharType="separate"/>
    </w:r>
    <w:r w:rsidR="00E21558">
      <w:rPr>
        <w:noProof/>
      </w:rPr>
      <w:t>2</w:t>
    </w:r>
    <w:r>
      <w:rPr>
        <w:noProof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E85508C" w14:textId="1EE11E57" w:rsidR="00EF3373" w:rsidRPr="008E23DD" w:rsidRDefault="00EF3373">
    <w:pPr>
      <w:pStyle w:val="Piedepgina"/>
      <w:rPr>
        <w:sz w:val="22"/>
        <w:szCs w:val="22"/>
        <w:lang w:val="en-US"/>
      </w:rPr>
    </w:pPr>
    <w:r w:rsidRPr="008E23DD">
      <w:rPr>
        <w:sz w:val="22"/>
        <w:szCs w:val="22"/>
        <w:lang w:val="en-US"/>
      </w:rPr>
      <w:t>M</w:t>
    </w:r>
    <w:r w:rsidR="00A5306F" w:rsidRPr="008E23DD">
      <w:rPr>
        <w:sz w:val="22"/>
        <w:szCs w:val="22"/>
        <w:lang w:val="en-US"/>
      </w:rPr>
      <w:t xml:space="preserve">r. Juan Melendez </w:t>
    </w:r>
    <w:r w:rsidR="00525A0C">
      <w:rPr>
        <w:sz w:val="22"/>
        <w:szCs w:val="22"/>
        <w:lang w:val="es-US"/>
      </w:rPr>
      <w:t xml:space="preserve">Algarín </w:t>
    </w:r>
    <w:r w:rsidR="00A5306F" w:rsidRPr="008E23DD">
      <w:rPr>
        <w:sz w:val="22"/>
        <w:szCs w:val="22"/>
        <w:lang w:val="en-US"/>
      </w:rPr>
      <w:t xml:space="preserve"> |  Phone: 1-787-226-7297  |  </w:t>
    </w:r>
    <w:r w:rsidR="00E436B8">
      <w:rPr>
        <w:sz w:val="22"/>
        <w:szCs w:val="22"/>
        <w:lang w:val="en-US"/>
      </w:rPr>
      <w:t>e-mai</w:t>
    </w:r>
    <w:r w:rsidR="00E436B8">
      <w:rPr>
        <w:sz w:val="22"/>
        <w:szCs w:val="22"/>
        <w:lang w:val="es-US"/>
      </w:rPr>
      <w:t>l: jzebedeo@yah</w:t>
    </w:r>
    <w:r w:rsidR="00E21558">
      <w:rPr>
        <w:sz w:val="22"/>
        <w:szCs w:val="22"/>
        <w:lang w:val="es-US"/>
      </w:rPr>
      <w:t>oo</w:t>
    </w:r>
    <w:r w:rsidR="008E23DD" w:rsidRPr="008E23DD">
      <w:rPr>
        <w:sz w:val="22"/>
        <w:szCs w:val="22"/>
        <w:lang w:val="en-US"/>
      </w:rPr>
      <w:t>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5AAF8A6" w14:textId="77777777" w:rsidR="00DC4BEF" w:rsidRDefault="00DC4BEF">
      <w:r>
        <w:rPr>
          <w:lang w:val="es-US"/>
        </w:rPr>
        <w:separator/>
      </w:r>
    </w:p>
  </w:footnote>
  <w:footnote w:type="continuationSeparator" w:id="0">
    <w:p w14:paraId="2624E233" w14:textId="77777777" w:rsidR="00DC4BEF" w:rsidRDefault="00DC4BE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A99F716" w14:textId="77777777" w:rsidR="008E18FE" w:rsidRDefault="008178B4">
    <w:r>
      <w:rPr>
        <w:noProof/>
        <w:lang w:eastAsia="es-ES"/>
      </w:rPr>
      <mc:AlternateContent>
        <mc:Choice Requires="wps">
          <w:drawing>
            <wp:anchor distT="0" distB="0" distL="114300" distR="114300" simplePos="0" relativeHeight="251665408" behindDoc="1" locked="0" layoutInCell="1" allowOverlap="1" wp14:anchorId="2C197BF7" wp14:editId="68B586DF">
              <wp:simplePos x="876300" y="45720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5013960" cy="7205980"/>
              <wp:effectExtent l="0" t="0" r="0" b="6985"/>
              <wp:wrapNone/>
              <wp:docPr id="1" name="Fram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013960" cy="7205980"/>
                      </a:xfrm>
                      <a:prstGeom prst="frame">
                        <a:avLst>
                          <a:gd name="adj1" fmla="val 2604"/>
                        </a:avLst>
                      </a:prstGeom>
                      <a:solidFill>
                        <a:srgbClr val="E3AB47"/>
                      </a:solidFill>
                      <a:ln w="12700" cap="flat" cmpd="sng" algn="ctr">
                        <a:noFill/>
                        <a:prstDash val="solid"/>
                        <a:miter lim="800000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94100</wp14:pctWidth>
              </wp14:sizeRelH>
              <wp14:sizeRelV relativeFrom="page">
                <wp14:pctHeight>95400</wp14:pctHeight>
              </wp14:sizeRelV>
            </wp:anchor>
          </w:drawing>
        </mc:Choice>
        <mc:Fallback xmlns:mo="http://schemas.microsoft.com/office/mac/office/2008/main" xmlns:mv="urn:schemas-microsoft-com:mac:vml">
          <w:pict>
            <v:shape w14:anchorId="4229B69E" id="Frame_x0020_1" o:spid="_x0000_s1026" style="position:absolute;margin-left:0;margin-top:0;width:394.8pt;height:567.4pt;z-index:-251651072;visibility:visible;mso-wrap-style:square;mso-width-percent:941;mso-height-percent:954;mso-wrap-distance-left:9pt;mso-wrap-distance-top:0;mso-wrap-distance-right:9pt;mso-wrap-distance-bottom:0;mso-position-horizontal:center;mso-position-horizontal-relative:page;mso-position-vertical:center;mso-position-vertical-relative:page;mso-width-percent:941;mso-height-percent:954;mso-width-relative:page;mso-height-relative:page;v-text-anchor:middle" coordsize="5013960,7205980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" path="m0,0l5013960,,5013960,7205980,,7205980,,0xm130564,130564l130564,7075416,4883396,7075416,4883396,130564,130564,130564xe" fillcolor="#e3ab47" stroked="f" strokeweight="1pt">
              <v:stroke joinstyle="miter"/>
              <v:path arrowok="t" o:connecttype="custom" o:connectlocs="0,0;5013960,0;5013960,7205980;0,7205980;0,0;130564,130564;130564,7075416;4883396,7075416;4883396,130564;130564,130564" o:connectangles="0,0,0,0,0,0,0,0,0,0"/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D5400A4" w14:textId="77777777" w:rsidR="008E18FE" w:rsidRDefault="008178B4">
    <w:r>
      <w:rPr>
        <w:noProof/>
        <w:lang w:eastAsia="es-ES"/>
      </w:rPr>
      <mc:AlternateContent>
        <mc:Choice Requires="wpg">
          <w:drawing>
            <wp:anchor distT="0" distB="0" distL="114300" distR="114300" simplePos="0" relativeHeight="251663360" behindDoc="1" locked="0" layoutInCell="1" allowOverlap="1" wp14:anchorId="1704188B" wp14:editId="132E45D2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5012690" cy="7207250"/>
              <wp:effectExtent l="0" t="0" r="0" b="6985"/>
              <wp:wrapNone/>
              <wp:docPr id="4" name="Group 4" title="Page frame with tab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012690" cy="7207250"/>
                        <a:chOff x="133350" y="0"/>
                        <a:chExt cx="7315200" cy="9601200"/>
                      </a:xfrm>
                    </wpg:grpSpPr>
                    <wps:wsp>
                      <wps:cNvPr id="5" name="Frame 5"/>
                      <wps:cNvSpPr/>
                      <wps:spPr>
                        <a:xfrm>
                          <a:off x="133350" y="0"/>
                          <a:ext cx="7315200" cy="9601200"/>
                        </a:xfrm>
                        <a:prstGeom prst="frame">
                          <a:avLst>
                            <a:gd name="adj1" fmla="val 2604"/>
                          </a:avLst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8" name="Freeform 8"/>
                      <wps:cNvSpPr>
                        <a:spLocks/>
                      </wps:cNvSpPr>
                      <wps:spPr bwMode="auto">
                        <a:xfrm>
                          <a:off x="228600" y="428625"/>
                          <a:ext cx="358140" cy="802005"/>
                        </a:xfrm>
                        <a:custGeom>
                          <a:avLst/>
                          <a:gdLst>
                            <a:gd name="T0" fmla="*/ 2 w 240"/>
                            <a:gd name="T1" fmla="*/ 0 h 528"/>
                            <a:gd name="T2" fmla="*/ 169 w 240"/>
                            <a:gd name="T3" fmla="*/ 0 h 528"/>
                            <a:gd name="T4" fmla="*/ 240 w 240"/>
                            <a:gd name="T5" fmla="*/ 246 h 528"/>
                            <a:gd name="T6" fmla="*/ 169 w 240"/>
                            <a:gd name="T7" fmla="*/ 480 h 528"/>
                            <a:gd name="T8" fmla="*/ 59 w 240"/>
                            <a:gd name="T9" fmla="*/ 480 h 528"/>
                            <a:gd name="T10" fmla="*/ 59 w 240"/>
                            <a:gd name="T11" fmla="*/ 528 h 528"/>
                            <a:gd name="T12" fmla="*/ 0 w 240"/>
                            <a:gd name="T13" fmla="*/ 480 h 528"/>
                            <a:gd name="T14" fmla="*/ 2 w 240"/>
                            <a:gd name="T15" fmla="*/ 480 h 528"/>
                            <a:gd name="T16" fmla="*/ 2 w 240"/>
                            <a:gd name="T17" fmla="*/ 0 h 52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240" h="528">
                              <a:moveTo>
                                <a:pt x="2" y="0"/>
                              </a:moveTo>
                              <a:lnTo>
                                <a:pt x="169" y="0"/>
                              </a:lnTo>
                              <a:lnTo>
                                <a:pt x="240" y="246"/>
                              </a:lnTo>
                              <a:lnTo>
                                <a:pt x="169" y="480"/>
                              </a:lnTo>
                              <a:lnTo>
                                <a:pt x="59" y="480"/>
                              </a:lnTo>
                              <a:lnTo>
                                <a:pt x="59" y="528"/>
                              </a:lnTo>
                              <a:lnTo>
                                <a:pt x="0" y="480"/>
                              </a:lnTo>
                              <a:lnTo>
                                <a:pt x="2" y="480"/>
                              </a:lnTo>
                              <a:lnTo>
                                <a:pt x="2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tx1"/>
                        </a:solidFill>
                        <a:ln w="0">
                          <a:noFill/>
                          <a:prstDash val="solid"/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71393B0A" w14:textId="77777777" w:rsidR="008E18FE" w:rsidRDefault="008E18FE">
                            <w:pPr>
                              <w:jc w:val="center"/>
                            </w:pPr>
                          </w:p>
                        </w:txbxContent>
                      </wps:txbx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</wpg:wgp>
                </a:graphicData>
              </a:graphic>
              <wp14:sizeRelH relativeFrom="page">
                <wp14:pctWidth>94100</wp14:pctWidth>
              </wp14:sizeRelH>
              <wp14:sizeRelV relativeFrom="page">
                <wp14:pctHeight>95400</wp14:pctHeight>
              </wp14:sizeRelV>
            </wp:anchor>
          </w:drawing>
        </mc:Choice>
        <mc:Fallback>
          <w:pict>
            <v:group w14:anchorId="1704188B" id="Group 4" o:spid="_x0000_s1026" alt="Título: Page frame with tab" style="position:absolute;margin-left:0;margin-top:0;width:394.7pt;height:567.5pt;z-index:-251653120;mso-width-percent:941;mso-height-percent:954;mso-position-horizontal:center;mso-position-horizontal-relative:page;mso-position-vertical:center;mso-position-vertical-relative:page;mso-width-percent:941;mso-height-percent:954" coordorigin="1333" coordsize="73152,960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">
              <v:shape id="Frame 5" o:spid="_x0000_s1027" style="position:absolute;left:1333;width:73152;height:96012;visibility:visible;mso-wrap-style:square;v-text-anchor:middle" coordsize="7315200,9601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" path="m,l7315200,r,9601200l,9601200,,xm190488,190488r,9220224l7124712,9410712r,-9220224l190488,190488xe" fillcolor="#e3ab47 [3204]" stroked="f" strokeweight="1pt">
                <v:stroke joinstyle="miter"/>
                <v:path arrowok="t" o:connecttype="custom" o:connectlocs="0,0;7315200,0;7315200,9601200;0,9601200;0,0;190488,190488;190488,9410712;7124712,9410712;7124712,190488;190488,190488" o:connectangles="0,0,0,0,0,0,0,0,0,0"/>
              </v:shape>
              <v:shape id="Freeform 8" o:spid="_x0000_s1028" style="position:absolute;left:2286;top:4286;width:3581;height:8020;visibility:visible;mso-wrap-style:square;v-text-anchor:top" coordsize="240,528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" adj="-11796480,,5400" path="m2,l169,r71,246l169,480r-110,l59,528,,480r2,l2,xe" fillcolor="black [3213]" stroked="f" strokeweight="0">
                <v:stroke joinstyle="round"/>
                <v:formulas/>
                <v:path arrowok="t" o:connecttype="custom" o:connectlocs="2985,0;252190,0;358140,373661;252190,729095;88043,729095;88043,802005;0,729095;2985,729095;2985,0" o:connectangles="0,0,0,0,0,0,0,0,0" textboxrect="0,0,240,528"/>
                <v:textbox>
                  <w:txbxContent>
                    <w:p w14:paraId="71393B0A" w14:textId="77777777" w:rsidR="008E18FE" w:rsidRDefault="008E18FE">
                      <w:pPr>
                        <w:jc w:val="center"/>
                      </w:pPr>
                    </w:p>
                  </w:txbxContent>
                </v:textbox>
              </v:shape>
              <w10:wrap anchorx="page" anchory="page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40AC9408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0C72B500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1A02177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B81815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2A0C7794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E370F02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C9AFBDC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C2094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FC2BA48"/>
    <w:lvl w:ilvl="0">
      <w:start w:val="1"/>
      <w:numFmt w:val="decimal"/>
      <w:lvlText w:val="%1."/>
      <w:lvlJc w:val="left"/>
      <w:pPr>
        <w:tabs>
          <w:tab w:val="num" w:pos="216"/>
        </w:tabs>
        <w:ind w:left="216" w:hanging="216"/>
      </w:pPr>
      <w:rPr>
        <w:rFonts w:hint="default"/>
      </w:rPr>
    </w:lvl>
  </w:abstractNum>
  <w:abstractNum w:abstractNumId="9" w15:restartNumberingAfterBreak="0">
    <w:nsid w:val="FFFFFF89"/>
    <w:multiLevelType w:val="singleLevel"/>
    <w:tmpl w:val="F24A95BC"/>
    <w:lvl w:ilvl="0">
      <w:start w:val="1"/>
      <w:numFmt w:val="bullet"/>
      <w:pStyle w:val="Listaconvieta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9D561F"/>
    <w:multiLevelType w:val="hybridMultilevel"/>
    <w:tmpl w:val="B0FC5AAA"/>
    <w:lvl w:ilvl="0" w:tplc="04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77376B3"/>
    <w:multiLevelType w:val="hybridMultilevel"/>
    <w:tmpl w:val="7372485A"/>
    <w:lvl w:ilvl="0" w:tplc="04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2366419"/>
    <w:multiLevelType w:val="hybridMultilevel"/>
    <w:tmpl w:val="AC56CE1A"/>
    <w:lvl w:ilvl="0" w:tplc="B24CB166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7F7F7F" w:themeColor="text1" w:themeTint="80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140B2055"/>
    <w:multiLevelType w:val="hybridMultilevel"/>
    <w:tmpl w:val="210AF06C"/>
    <w:lvl w:ilvl="0" w:tplc="040A0005">
      <w:start w:val="1"/>
      <w:numFmt w:val="bullet"/>
      <w:lvlText w:val=""/>
      <w:lvlJc w:val="left"/>
      <w:pPr>
        <w:ind w:left="718" w:hanging="360"/>
      </w:pPr>
      <w:rPr>
        <w:rFonts w:ascii="Wingdings" w:hAnsi="Wingdings" w:hint="default"/>
      </w:rPr>
    </w:lvl>
    <w:lvl w:ilvl="1" w:tplc="040A0003" w:tentative="1">
      <w:start w:val="1"/>
      <w:numFmt w:val="bullet"/>
      <w:lvlText w:val="o"/>
      <w:lvlJc w:val="left"/>
      <w:pPr>
        <w:ind w:left="1438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58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78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598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18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38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58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78" w:hanging="360"/>
      </w:pPr>
      <w:rPr>
        <w:rFonts w:ascii="Wingdings" w:hAnsi="Wingdings" w:hint="default"/>
      </w:rPr>
    </w:lvl>
  </w:abstractNum>
  <w:abstractNum w:abstractNumId="14" w15:restartNumberingAfterBreak="0">
    <w:nsid w:val="1E380CA7"/>
    <w:multiLevelType w:val="hybridMultilevel"/>
    <w:tmpl w:val="05FE3D8A"/>
    <w:lvl w:ilvl="0" w:tplc="04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4AC23A2"/>
    <w:multiLevelType w:val="hybridMultilevel"/>
    <w:tmpl w:val="917CCDA8"/>
    <w:lvl w:ilvl="0" w:tplc="04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A127B87"/>
    <w:multiLevelType w:val="hybridMultilevel"/>
    <w:tmpl w:val="80A48D28"/>
    <w:lvl w:ilvl="0" w:tplc="04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54416C3"/>
    <w:multiLevelType w:val="hybridMultilevel"/>
    <w:tmpl w:val="1884BEFA"/>
    <w:lvl w:ilvl="0" w:tplc="F1084306">
      <w:start w:val="1"/>
      <w:numFmt w:val="bullet"/>
      <w:pStyle w:val="Listaconvietas"/>
      <w:lvlText w:val=""/>
      <w:lvlJc w:val="left"/>
      <w:pPr>
        <w:tabs>
          <w:tab w:val="num" w:pos="216"/>
        </w:tabs>
        <w:ind w:left="216" w:hanging="216"/>
      </w:pPr>
      <w:rPr>
        <w:rFonts w:ascii="Wingdings" w:hAnsi="Wingdings" w:hint="default"/>
        <w:color w:val="E3AB47" w:themeColor="accent1"/>
        <w:sz w:val="20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5454655"/>
    <w:multiLevelType w:val="hybridMultilevel"/>
    <w:tmpl w:val="7AB01E5C"/>
    <w:lvl w:ilvl="0" w:tplc="14FA4362">
      <w:start w:val="1"/>
      <w:numFmt w:val="decimal"/>
      <w:pStyle w:val="Listaconnmeros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BA97DAF"/>
    <w:multiLevelType w:val="hybridMultilevel"/>
    <w:tmpl w:val="D5ACD1A4"/>
    <w:lvl w:ilvl="0" w:tplc="04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8D00BE9"/>
    <w:multiLevelType w:val="hybridMultilevel"/>
    <w:tmpl w:val="4A38B6FC"/>
    <w:lvl w:ilvl="0" w:tplc="04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7"/>
  </w:num>
  <w:num w:numId="3">
    <w:abstractNumId w:val="12"/>
  </w:num>
  <w:num w:numId="4">
    <w:abstractNumId w:val="7"/>
  </w:num>
  <w:num w:numId="5">
    <w:abstractNumId w:val="6"/>
  </w:num>
  <w:num w:numId="6">
    <w:abstractNumId w:val="5"/>
  </w:num>
  <w:num w:numId="7">
    <w:abstractNumId w:val="4"/>
  </w:num>
  <w:num w:numId="8">
    <w:abstractNumId w:val="8"/>
  </w:num>
  <w:num w:numId="9">
    <w:abstractNumId w:val="3"/>
  </w:num>
  <w:num w:numId="10">
    <w:abstractNumId w:val="2"/>
  </w:num>
  <w:num w:numId="11">
    <w:abstractNumId w:val="1"/>
  </w:num>
  <w:num w:numId="12">
    <w:abstractNumId w:val="0"/>
  </w:num>
  <w:num w:numId="13">
    <w:abstractNumId w:val="18"/>
  </w:num>
  <w:num w:numId="14">
    <w:abstractNumId w:val="13"/>
  </w:num>
  <w:num w:numId="15">
    <w:abstractNumId w:val="11"/>
  </w:num>
  <w:num w:numId="16">
    <w:abstractNumId w:val="15"/>
  </w:num>
  <w:num w:numId="17">
    <w:abstractNumId w:val="16"/>
  </w:num>
  <w:num w:numId="18">
    <w:abstractNumId w:val="14"/>
  </w:num>
  <w:num w:numId="19">
    <w:abstractNumId w:val="20"/>
  </w:num>
  <w:num w:numId="20">
    <w:abstractNumId w:val="10"/>
  </w:num>
  <w:num w:numId="21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6"/>
  <w:attachedTemplate r:id="rId1"/>
  <w:defaultTabStop w:val="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78B9"/>
    <w:rsid w:val="00000A53"/>
    <w:rsid w:val="00003721"/>
    <w:rsid w:val="000041F5"/>
    <w:rsid w:val="00005AD9"/>
    <w:rsid w:val="0000662A"/>
    <w:rsid w:val="00006A0F"/>
    <w:rsid w:val="00010B9A"/>
    <w:rsid w:val="00014766"/>
    <w:rsid w:val="00021A2F"/>
    <w:rsid w:val="00024D0F"/>
    <w:rsid w:val="000278B9"/>
    <w:rsid w:val="0003426E"/>
    <w:rsid w:val="00034840"/>
    <w:rsid w:val="000410DE"/>
    <w:rsid w:val="00050D9E"/>
    <w:rsid w:val="00051873"/>
    <w:rsid w:val="00051BD8"/>
    <w:rsid w:val="00053900"/>
    <w:rsid w:val="000555CD"/>
    <w:rsid w:val="00055BC6"/>
    <w:rsid w:val="000706CA"/>
    <w:rsid w:val="00076F52"/>
    <w:rsid w:val="00083C36"/>
    <w:rsid w:val="00086E2B"/>
    <w:rsid w:val="00094ED5"/>
    <w:rsid w:val="00096082"/>
    <w:rsid w:val="000A43E7"/>
    <w:rsid w:val="000B0BDD"/>
    <w:rsid w:val="000C5C25"/>
    <w:rsid w:val="000C7D20"/>
    <w:rsid w:val="000C7FE8"/>
    <w:rsid w:val="000E3770"/>
    <w:rsid w:val="000F08DA"/>
    <w:rsid w:val="000F3D55"/>
    <w:rsid w:val="000F6867"/>
    <w:rsid w:val="000F6CE0"/>
    <w:rsid w:val="000F6EFD"/>
    <w:rsid w:val="00105B55"/>
    <w:rsid w:val="00105CC3"/>
    <w:rsid w:val="0011639B"/>
    <w:rsid w:val="001256F7"/>
    <w:rsid w:val="00125AE6"/>
    <w:rsid w:val="00130156"/>
    <w:rsid w:val="00131420"/>
    <w:rsid w:val="001500E2"/>
    <w:rsid w:val="00151BE2"/>
    <w:rsid w:val="001624A1"/>
    <w:rsid w:val="001670BB"/>
    <w:rsid w:val="00175282"/>
    <w:rsid w:val="00180FF6"/>
    <w:rsid w:val="00182FDF"/>
    <w:rsid w:val="00190589"/>
    <w:rsid w:val="001A1704"/>
    <w:rsid w:val="001A3161"/>
    <w:rsid w:val="001A4150"/>
    <w:rsid w:val="001B025F"/>
    <w:rsid w:val="001B3B10"/>
    <w:rsid w:val="001E02F3"/>
    <w:rsid w:val="001E405E"/>
    <w:rsid w:val="001E6950"/>
    <w:rsid w:val="001F4A9B"/>
    <w:rsid w:val="001F5816"/>
    <w:rsid w:val="00206B09"/>
    <w:rsid w:val="00213955"/>
    <w:rsid w:val="00213A4C"/>
    <w:rsid w:val="0021657D"/>
    <w:rsid w:val="00216BA6"/>
    <w:rsid w:val="002175C7"/>
    <w:rsid w:val="00230EB1"/>
    <w:rsid w:val="00240DD6"/>
    <w:rsid w:val="00241E7C"/>
    <w:rsid w:val="00245C46"/>
    <w:rsid w:val="0024664A"/>
    <w:rsid w:val="00246837"/>
    <w:rsid w:val="0025340A"/>
    <w:rsid w:val="00254158"/>
    <w:rsid w:val="00263F14"/>
    <w:rsid w:val="00265D06"/>
    <w:rsid w:val="00267DF9"/>
    <w:rsid w:val="00270149"/>
    <w:rsid w:val="00272D14"/>
    <w:rsid w:val="00277011"/>
    <w:rsid w:val="0027773B"/>
    <w:rsid w:val="002819D2"/>
    <w:rsid w:val="002865FD"/>
    <w:rsid w:val="00286EDE"/>
    <w:rsid w:val="00287EAD"/>
    <w:rsid w:val="002A22FA"/>
    <w:rsid w:val="002A3868"/>
    <w:rsid w:val="002A5ADB"/>
    <w:rsid w:val="002A670D"/>
    <w:rsid w:val="002B40C4"/>
    <w:rsid w:val="002C4163"/>
    <w:rsid w:val="002C61BD"/>
    <w:rsid w:val="002D003E"/>
    <w:rsid w:val="002D4A62"/>
    <w:rsid w:val="002E0E4E"/>
    <w:rsid w:val="002E6E64"/>
    <w:rsid w:val="002E7EFD"/>
    <w:rsid w:val="002F0493"/>
    <w:rsid w:val="002F3B6B"/>
    <w:rsid w:val="002F55AD"/>
    <w:rsid w:val="003050DC"/>
    <w:rsid w:val="00312BFC"/>
    <w:rsid w:val="00312E8C"/>
    <w:rsid w:val="00321A47"/>
    <w:rsid w:val="00325870"/>
    <w:rsid w:val="0033233E"/>
    <w:rsid w:val="00334E75"/>
    <w:rsid w:val="00335475"/>
    <w:rsid w:val="00354C0E"/>
    <w:rsid w:val="003553AA"/>
    <w:rsid w:val="00360941"/>
    <w:rsid w:val="00367CDB"/>
    <w:rsid w:val="003719CD"/>
    <w:rsid w:val="003738CF"/>
    <w:rsid w:val="003740FE"/>
    <w:rsid w:val="003863A6"/>
    <w:rsid w:val="003901D0"/>
    <w:rsid w:val="0039699E"/>
    <w:rsid w:val="003B1766"/>
    <w:rsid w:val="003C411A"/>
    <w:rsid w:val="003C5197"/>
    <w:rsid w:val="003F0045"/>
    <w:rsid w:val="003F5C67"/>
    <w:rsid w:val="003F71BC"/>
    <w:rsid w:val="00400403"/>
    <w:rsid w:val="00400EAA"/>
    <w:rsid w:val="004052C7"/>
    <w:rsid w:val="004063F9"/>
    <w:rsid w:val="004109AA"/>
    <w:rsid w:val="00411DD0"/>
    <w:rsid w:val="004332F2"/>
    <w:rsid w:val="0043377E"/>
    <w:rsid w:val="00443656"/>
    <w:rsid w:val="00445045"/>
    <w:rsid w:val="00456220"/>
    <w:rsid w:val="004574B9"/>
    <w:rsid w:val="00460373"/>
    <w:rsid w:val="004610DE"/>
    <w:rsid w:val="0046297D"/>
    <w:rsid w:val="004678D4"/>
    <w:rsid w:val="00477C98"/>
    <w:rsid w:val="00477D18"/>
    <w:rsid w:val="00480DEC"/>
    <w:rsid w:val="004826F6"/>
    <w:rsid w:val="00490E2C"/>
    <w:rsid w:val="004A584B"/>
    <w:rsid w:val="004C68C5"/>
    <w:rsid w:val="004D27D6"/>
    <w:rsid w:val="004D4342"/>
    <w:rsid w:val="004E2DE9"/>
    <w:rsid w:val="004F49F8"/>
    <w:rsid w:val="00505DE0"/>
    <w:rsid w:val="0050745B"/>
    <w:rsid w:val="00524234"/>
    <w:rsid w:val="00525A0C"/>
    <w:rsid w:val="00530F93"/>
    <w:rsid w:val="00542C67"/>
    <w:rsid w:val="005443E5"/>
    <w:rsid w:val="00557F8F"/>
    <w:rsid w:val="00566288"/>
    <w:rsid w:val="00567CA1"/>
    <w:rsid w:val="005705D7"/>
    <w:rsid w:val="00570E12"/>
    <w:rsid w:val="00573C7B"/>
    <w:rsid w:val="00574453"/>
    <w:rsid w:val="00575ACB"/>
    <w:rsid w:val="005A109C"/>
    <w:rsid w:val="005B10ED"/>
    <w:rsid w:val="005B633E"/>
    <w:rsid w:val="005C70A8"/>
    <w:rsid w:val="005D27AC"/>
    <w:rsid w:val="005E5428"/>
    <w:rsid w:val="005E7EEE"/>
    <w:rsid w:val="005F4CE7"/>
    <w:rsid w:val="005F5B00"/>
    <w:rsid w:val="00603BFA"/>
    <w:rsid w:val="006259F7"/>
    <w:rsid w:val="006332E4"/>
    <w:rsid w:val="00636B37"/>
    <w:rsid w:val="0064130D"/>
    <w:rsid w:val="0065248B"/>
    <w:rsid w:val="00652FF2"/>
    <w:rsid w:val="00655625"/>
    <w:rsid w:val="00656736"/>
    <w:rsid w:val="00656AEE"/>
    <w:rsid w:val="0066480B"/>
    <w:rsid w:val="00664B86"/>
    <w:rsid w:val="00673356"/>
    <w:rsid w:val="006819CA"/>
    <w:rsid w:val="00684A3B"/>
    <w:rsid w:val="0069318A"/>
    <w:rsid w:val="0069525A"/>
    <w:rsid w:val="006A3D44"/>
    <w:rsid w:val="006A4042"/>
    <w:rsid w:val="006A7FBB"/>
    <w:rsid w:val="006B3128"/>
    <w:rsid w:val="006B44B2"/>
    <w:rsid w:val="006B5972"/>
    <w:rsid w:val="006B5D54"/>
    <w:rsid w:val="006C6203"/>
    <w:rsid w:val="006C6A1A"/>
    <w:rsid w:val="006D290D"/>
    <w:rsid w:val="006E485F"/>
    <w:rsid w:val="006E5B92"/>
    <w:rsid w:val="00702E36"/>
    <w:rsid w:val="00721F8C"/>
    <w:rsid w:val="007307AC"/>
    <w:rsid w:val="00733417"/>
    <w:rsid w:val="00737A88"/>
    <w:rsid w:val="00746F35"/>
    <w:rsid w:val="00747AD8"/>
    <w:rsid w:val="00752D7C"/>
    <w:rsid w:val="00753625"/>
    <w:rsid w:val="00754579"/>
    <w:rsid w:val="00756963"/>
    <w:rsid w:val="00764509"/>
    <w:rsid w:val="00777441"/>
    <w:rsid w:val="007817D1"/>
    <w:rsid w:val="00783EAB"/>
    <w:rsid w:val="00785B4E"/>
    <w:rsid w:val="00791318"/>
    <w:rsid w:val="007A1742"/>
    <w:rsid w:val="007B18A7"/>
    <w:rsid w:val="007B5D88"/>
    <w:rsid w:val="007C2408"/>
    <w:rsid w:val="007C50C4"/>
    <w:rsid w:val="007D1573"/>
    <w:rsid w:val="007D2255"/>
    <w:rsid w:val="007D3FB3"/>
    <w:rsid w:val="007D56E1"/>
    <w:rsid w:val="007F080E"/>
    <w:rsid w:val="007F17E0"/>
    <w:rsid w:val="007F7528"/>
    <w:rsid w:val="007F7E84"/>
    <w:rsid w:val="00803017"/>
    <w:rsid w:val="00806E1D"/>
    <w:rsid w:val="0080736B"/>
    <w:rsid w:val="00811DA2"/>
    <w:rsid w:val="008127FF"/>
    <w:rsid w:val="00815299"/>
    <w:rsid w:val="008178B4"/>
    <w:rsid w:val="00834332"/>
    <w:rsid w:val="00835C6A"/>
    <w:rsid w:val="0084618B"/>
    <w:rsid w:val="00847CA2"/>
    <w:rsid w:val="008561D4"/>
    <w:rsid w:val="00866002"/>
    <w:rsid w:val="00873BF3"/>
    <w:rsid w:val="008745E4"/>
    <w:rsid w:val="00874ACB"/>
    <w:rsid w:val="0087537D"/>
    <w:rsid w:val="00875506"/>
    <w:rsid w:val="00881A8B"/>
    <w:rsid w:val="0088256C"/>
    <w:rsid w:val="00891482"/>
    <w:rsid w:val="0089169A"/>
    <w:rsid w:val="008933AB"/>
    <w:rsid w:val="008A1AEB"/>
    <w:rsid w:val="008A728F"/>
    <w:rsid w:val="008B324F"/>
    <w:rsid w:val="008B3569"/>
    <w:rsid w:val="008C318C"/>
    <w:rsid w:val="008C34B6"/>
    <w:rsid w:val="008C630F"/>
    <w:rsid w:val="008C6AFD"/>
    <w:rsid w:val="008D39BA"/>
    <w:rsid w:val="008D7905"/>
    <w:rsid w:val="008E18FE"/>
    <w:rsid w:val="008E23DD"/>
    <w:rsid w:val="008F1ADA"/>
    <w:rsid w:val="008F286F"/>
    <w:rsid w:val="008F52C3"/>
    <w:rsid w:val="008F5FC3"/>
    <w:rsid w:val="00904B9D"/>
    <w:rsid w:val="009075D4"/>
    <w:rsid w:val="009131E7"/>
    <w:rsid w:val="00920410"/>
    <w:rsid w:val="00924061"/>
    <w:rsid w:val="00925D28"/>
    <w:rsid w:val="0094279A"/>
    <w:rsid w:val="009437CB"/>
    <w:rsid w:val="00946060"/>
    <w:rsid w:val="00961C4C"/>
    <w:rsid w:val="00962FEA"/>
    <w:rsid w:val="00965624"/>
    <w:rsid w:val="00967E3A"/>
    <w:rsid w:val="009746B7"/>
    <w:rsid w:val="00983742"/>
    <w:rsid w:val="0098700C"/>
    <w:rsid w:val="009A0870"/>
    <w:rsid w:val="009A2064"/>
    <w:rsid w:val="009B2DFD"/>
    <w:rsid w:val="009B5690"/>
    <w:rsid w:val="009B75BE"/>
    <w:rsid w:val="009C1E98"/>
    <w:rsid w:val="009C4189"/>
    <w:rsid w:val="009C6A03"/>
    <w:rsid w:val="009C7C6C"/>
    <w:rsid w:val="009D0018"/>
    <w:rsid w:val="009D4733"/>
    <w:rsid w:val="009D500D"/>
    <w:rsid w:val="009F1A34"/>
    <w:rsid w:val="00A10041"/>
    <w:rsid w:val="00A17698"/>
    <w:rsid w:val="00A26030"/>
    <w:rsid w:val="00A34249"/>
    <w:rsid w:val="00A368EE"/>
    <w:rsid w:val="00A43966"/>
    <w:rsid w:val="00A45E4C"/>
    <w:rsid w:val="00A5306F"/>
    <w:rsid w:val="00A540D2"/>
    <w:rsid w:val="00A5437C"/>
    <w:rsid w:val="00A54806"/>
    <w:rsid w:val="00A62942"/>
    <w:rsid w:val="00A70057"/>
    <w:rsid w:val="00A7647A"/>
    <w:rsid w:val="00A8055A"/>
    <w:rsid w:val="00A90D24"/>
    <w:rsid w:val="00A97B93"/>
    <w:rsid w:val="00AB0982"/>
    <w:rsid w:val="00AB1730"/>
    <w:rsid w:val="00AB1C79"/>
    <w:rsid w:val="00AB4C03"/>
    <w:rsid w:val="00AC315F"/>
    <w:rsid w:val="00AC47DE"/>
    <w:rsid w:val="00AC4A38"/>
    <w:rsid w:val="00AC52B7"/>
    <w:rsid w:val="00AC5419"/>
    <w:rsid w:val="00AD143D"/>
    <w:rsid w:val="00AE13A1"/>
    <w:rsid w:val="00AE19DA"/>
    <w:rsid w:val="00AE6882"/>
    <w:rsid w:val="00AF2794"/>
    <w:rsid w:val="00AF5092"/>
    <w:rsid w:val="00AF5AD2"/>
    <w:rsid w:val="00B10F06"/>
    <w:rsid w:val="00B1585E"/>
    <w:rsid w:val="00B16549"/>
    <w:rsid w:val="00B1704C"/>
    <w:rsid w:val="00B17AE7"/>
    <w:rsid w:val="00B23695"/>
    <w:rsid w:val="00B25C9B"/>
    <w:rsid w:val="00B3204F"/>
    <w:rsid w:val="00B3648C"/>
    <w:rsid w:val="00B36BA3"/>
    <w:rsid w:val="00B43AC1"/>
    <w:rsid w:val="00B543CB"/>
    <w:rsid w:val="00B617CD"/>
    <w:rsid w:val="00B62AA9"/>
    <w:rsid w:val="00B71D18"/>
    <w:rsid w:val="00B71E4E"/>
    <w:rsid w:val="00B72208"/>
    <w:rsid w:val="00B80BC5"/>
    <w:rsid w:val="00B816EB"/>
    <w:rsid w:val="00B90155"/>
    <w:rsid w:val="00BA032B"/>
    <w:rsid w:val="00BB162C"/>
    <w:rsid w:val="00BB3453"/>
    <w:rsid w:val="00BB58E0"/>
    <w:rsid w:val="00BC091F"/>
    <w:rsid w:val="00BC76F3"/>
    <w:rsid w:val="00BD0C03"/>
    <w:rsid w:val="00BD146B"/>
    <w:rsid w:val="00BD2EC6"/>
    <w:rsid w:val="00BD7EE9"/>
    <w:rsid w:val="00BF33C9"/>
    <w:rsid w:val="00BF5DA7"/>
    <w:rsid w:val="00C040CC"/>
    <w:rsid w:val="00C1166D"/>
    <w:rsid w:val="00C14FEE"/>
    <w:rsid w:val="00C17B63"/>
    <w:rsid w:val="00C40A32"/>
    <w:rsid w:val="00C434EF"/>
    <w:rsid w:val="00C55574"/>
    <w:rsid w:val="00C559D6"/>
    <w:rsid w:val="00C56D29"/>
    <w:rsid w:val="00C625B4"/>
    <w:rsid w:val="00C63C7B"/>
    <w:rsid w:val="00C70BC3"/>
    <w:rsid w:val="00C75743"/>
    <w:rsid w:val="00C764AB"/>
    <w:rsid w:val="00C76FE3"/>
    <w:rsid w:val="00C84272"/>
    <w:rsid w:val="00C86E70"/>
    <w:rsid w:val="00C924DC"/>
    <w:rsid w:val="00C92EA4"/>
    <w:rsid w:val="00C96DC9"/>
    <w:rsid w:val="00CB6AB9"/>
    <w:rsid w:val="00CC2D4F"/>
    <w:rsid w:val="00CC2E40"/>
    <w:rsid w:val="00CD718B"/>
    <w:rsid w:val="00CD74F9"/>
    <w:rsid w:val="00CF2541"/>
    <w:rsid w:val="00CF295C"/>
    <w:rsid w:val="00D031F6"/>
    <w:rsid w:val="00D041B2"/>
    <w:rsid w:val="00D07A27"/>
    <w:rsid w:val="00D30816"/>
    <w:rsid w:val="00D35CCB"/>
    <w:rsid w:val="00D41211"/>
    <w:rsid w:val="00D41553"/>
    <w:rsid w:val="00D572AC"/>
    <w:rsid w:val="00D638BD"/>
    <w:rsid w:val="00D642C4"/>
    <w:rsid w:val="00D65374"/>
    <w:rsid w:val="00D72503"/>
    <w:rsid w:val="00D753CC"/>
    <w:rsid w:val="00D91B5A"/>
    <w:rsid w:val="00D92277"/>
    <w:rsid w:val="00DA1DFF"/>
    <w:rsid w:val="00DB0C0E"/>
    <w:rsid w:val="00DB2213"/>
    <w:rsid w:val="00DB2421"/>
    <w:rsid w:val="00DB3037"/>
    <w:rsid w:val="00DB4B7C"/>
    <w:rsid w:val="00DC4BEF"/>
    <w:rsid w:val="00DD71F4"/>
    <w:rsid w:val="00DD7AB2"/>
    <w:rsid w:val="00DE5103"/>
    <w:rsid w:val="00DE52D3"/>
    <w:rsid w:val="00DF436A"/>
    <w:rsid w:val="00E00BF0"/>
    <w:rsid w:val="00E029EE"/>
    <w:rsid w:val="00E072C7"/>
    <w:rsid w:val="00E128EE"/>
    <w:rsid w:val="00E20A0C"/>
    <w:rsid w:val="00E20C36"/>
    <w:rsid w:val="00E21558"/>
    <w:rsid w:val="00E2370A"/>
    <w:rsid w:val="00E40DA1"/>
    <w:rsid w:val="00E436B8"/>
    <w:rsid w:val="00E445AF"/>
    <w:rsid w:val="00E50749"/>
    <w:rsid w:val="00E6516D"/>
    <w:rsid w:val="00E750E1"/>
    <w:rsid w:val="00E76AF1"/>
    <w:rsid w:val="00E8233D"/>
    <w:rsid w:val="00E84CE4"/>
    <w:rsid w:val="00E916DB"/>
    <w:rsid w:val="00EA1C08"/>
    <w:rsid w:val="00EA431B"/>
    <w:rsid w:val="00EA5543"/>
    <w:rsid w:val="00EB3D95"/>
    <w:rsid w:val="00EC5A68"/>
    <w:rsid w:val="00ED296A"/>
    <w:rsid w:val="00ED74F6"/>
    <w:rsid w:val="00EE1AD5"/>
    <w:rsid w:val="00EE2734"/>
    <w:rsid w:val="00EE4481"/>
    <w:rsid w:val="00EE48B9"/>
    <w:rsid w:val="00EE541E"/>
    <w:rsid w:val="00EF0872"/>
    <w:rsid w:val="00EF18F3"/>
    <w:rsid w:val="00EF3373"/>
    <w:rsid w:val="00EF63A8"/>
    <w:rsid w:val="00F0634B"/>
    <w:rsid w:val="00F21402"/>
    <w:rsid w:val="00F3230D"/>
    <w:rsid w:val="00F4142D"/>
    <w:rsid w:val="00F51DDF"/>
    <w:rsid w:val="00F56841"/>
    <w:rsid w:val="00F61F72"/>
    <w:rsid w:val="00F76860"/>
    <w:rsid w:val="00F815EB"/>
    <w:rsid w:val="00F920FA"/>
    <w:rsid w:val="00F97AA1"/>
    <w:rsid w:val="00FA0B84"/>
    <w:rsid w:val="00FA3EC7"/>
    <w:rsid w:val="00FA714F"/>
    <w:rsid w:val="00FB10F6"/>
    <w:rsid w:val="00FC15E5"/>
    <w:rsid w:val="00FC489E"/>
    <w:rsid w:val="00FC5C32"/>
    <w:rsid w:val="00FC6705"/>
    <w:rsid w:val="00FC6F04"/>
    <w:rsid w:val="00FD4FB9"/>
    <w:rsid w:val="00FD7F89"/>
    <w:rsid w:val="00FE6769"/>
    <w:rsid w:val="00FE72A8"/>
    <w:rsid w:val="00FF0F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7D4D71E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color w:val="7F7F7F" w:themeColor="text1" w:themeTint="80"/>
        <w:lang w:val="en-US" w:eastAsia="ja-JP" w:bidi="ar-SA"/>
      </w:rPr>
    </w:rPrDefault>
    <w:pPrDefault>
      <w:pPr>
        <w:spacing w:after="180" w:line="312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178B4"/>
    <w:rPr>
      <w:lang w:val="es-ES"/>
    </w:rPr>
  </w:style>
  <w:style w:type="paragraph" w:styleId="Ttulo1">
    <w:name w:val="heading 1"/>
    <w:basedOn w:val="Normal"/>
    <w:next w:val="Normal"/>
    <w:link w:val="Ttulo1Car"/>
    <w:uiPriority w:val="9"/>
    <w:qFormat/>
    <w:pPr>
      <w:keepNext/>
      <w:keepLines/>
      <w:pBdr>
        <w:top w:val="single" w:sz="24" w:space="5" w:color="262626" w:themeColor="text1" w:themeTint="D9"/>
        <w:bottom w:val="single" w:sz="8" w:space="5" w:color="7F7F7F" w:themeColor="text1" w:themeTint="80"/>
      </w:pBdr>
      <w:spacing w:before="240" w:after="160" w:line="240" w:lineRule="auto"/>
      <w:outlineLvl w:val="0"/>
    </w:pPr>
    <w:rPr>
      <w:rFonts w:asciiTheme="majorHAnsi" w:eastAsiaTheme="majorEastAsia" w:hAnsiTheme="majorHAnsi" w:cstheme="majorBidi"/>
      <w:b/>
      <w:caps/>
      <w:color w:val="0E0B05" w:themeColor="text2"/>
      <w:sz w:val="24"/>
      <w:szCs w:val="32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0E0B05" w:themeColor="text2"/>
      <w:sz w:val="22"/>
      <w:szCs w:val="26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0E0B05" w:themeColor="text2"/>
      <w:sz w:val="24"/>
      <w:szCs w:val="24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Cs/>
      <w:color w:val="0E0B05" w:themeColor="text2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b/>
      <w:caps/>
      <w:color w:val="0E0B05" w:themeColor="text2"/>
      <w:sz w:val="18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b/>
      <w:color w:val="0E0B05" w:themeColor="text2"/>
      <w:sz w:val="18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Cs/>
      <w:color w:val="0E0B05" w:themeColor="text2"/>
      <w:sz w:val="18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0E0B05" w:themeColor="text2"/>
      <w:sz w:val="18"/>
      <w:szCs w:val="21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b/>
      <w:iCs/>
      <w:color w:val="0E0B05" w:themeColor="text2"/>
      <w:sz w:val="16"/>
      <w:szCs w:val="2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Pr>
      <w:rFonts w:asciiTheme="majorHAnsi" w:eastAsiaTheme="majorEastAsia" w:hAnsiTheme="majorHAnsi" w:cstheme="majorBidi"/>
      <w:b/>
      <w:caps/>
      <w:color w:val="0E0B05" w:themeColor="text2"/>
      <w:sz w:val="24"/>
      <w:szCs w:val="32"/>
    </w:rPr>
  </w:style>
  <w:style w:type="paragraph" w:customStyle="1" w:styleId="ContactInfo">
    <w:name w:val="Contact Info"/>
    <w:basedOn w:val="Normal"/>
    <w:uiPriority w:val="2"/>
    <w:qFormat/>
    <w:pPr>
      <w:spacing w:after="540" w:line="288" w:lineRule="auto"/>
      <w:ind w:right="2880"/>
      <w:contextualSpacing/>
    </w:pPr>
    <w:rPr>
      <w:rFonts w:asciiTheme="majorHAnsi" w:hAnsiTheme="majorHAnsi"/>
      <w:sz w:val="24"/>
    </w:rPr>
  </w:style>
  <w:style w:type="paragraph" w:styleId="Ttulo">
    <w:name w:val="Title"/>
    <w:basedOn w:val="Normal"/>
    <w:next w:val="Normal"/>
    <w:link w:val="TtuloCar"/>
    <w:uiPriority w:val="10"/>
    <w:semiHidden/>
    <w:unhideWhenUsed/>
    <w:qFormat/>
    <w:pPr>
      <w:spacing w:before="120" w:line="192" w:lineRule="auto"/>
      <w:contextualSpacing/>
    </w:pPr>
    <w:rPr>
      <w:rFonts w:asciiTheme="majorHAnsi" w:eastAsiaTheme="majorEastAsia" w:hAnsiTheme="majorHAnsi" w:cstheme="majorBidi"/>
      <w:b/>
      <w:caps/>
      <w:color w:val="000000" w:themeColor="text1"/>
      <w:kern w:val="28"/>
      <w:sz w:val="70"/>
      <w:szCs w:val="56"/>
    </w:rPr>
  </w:style>
  <w:style w:type="paragraph" w:styleId="Subttulo">
    <w:name w:val="Subtitle"/>
    <w:basedOn w:val="Normal"/>
    <w:next w:val="Normal"/>
    <w:link w:val="SubttuloCar"/>
    <w:uiPriority w:val="11"/>
    <w:semiHidden/>
    <w:unhideWhenUsed/>
    <w:qFormat/>
    <w:pPr>
      <w:numPr>
        <w:ilvl w:val="1"/>
      </w:numPr>
      <w:spacing w:after="540" w:line="288" w:lineRule="auto"/>
      <w:ind w:right="2880"/>
      <w:contextualSpacing/>
    </w:pPr>
    <w:rPr>
      <w:rFonts w:asciiTheme="majorHAnsi" w:eastAsiaTheme="minorEastAsia" w:hAnsiTheme="majorHAnsi"/>
      <w:spacing w:val="15"/>
      <w:sz w:val="24"/>
      <w:szCs w:val="22"/>
    </w:rPr>
  </w:style>
  <w:style w:type="paragraph" w:styleId="Listaconvietas">
    <w:name w:val="List Bullet"/>
    <w:basedOn w:val="Normal"/>
    <w:uiPriority w:val="9"/>
    <w:qFormat/>
    <w:pPr>
      <w:numPr>
        <w:numId w:val="2"/>
      </w:numPr>
      <w:spacing w:after="120"/>
    </w:pPr>
  </w:style>
  <w:style w:type="character" w:styleId="Textodelmarcadordeposicin">
    <w:name w:val="Placeholder Text"/>
    <w:basedOn w:val="Fuentedeprrafopredeter"/>
    <w:uiPriority w:val="99"/>
    <w:semiHidden/>
    <w:rPr>
      <w:color w:val="808080"/>
    </w:rPr>
  </w:style>
  <w:style w:type="character" w:customStyle="1" w:styleId="Ttulo4Car">
    <w:name w:val="Título 4 Car"/>
    <w:basedOn w:val="Fuentedeprrafopredeter"/>
    <w:link w:val="Ttulo4"/>
    <w:uiPriority w:val="9"/>
    <w:semiHidden/>
    <w:rPr>
      <w:rFonts w:asciiTheme="majorHAnsi" w:eastAsiaTheme="majorEastAsia" w:hAnsiTheme="majorHAnsi" w:cstheme="majorBidi"/>
      <w:iCs/>
      <w:color w:val="0E0B05" w:themeColor="text2"/>
    </w:rPr>
  </w:style>
  <w:style w:type="character" w:customStyle="1" w:styleId="Ttulo5Car">
    <w:name w:val="Título 5 Car"/>
    <w:basedOn w:val="Fuentedeprrafopredeter"/>
    <w:link w:val="Ttulo5"/>
    <w:uiPriority w:val="9"/>
    <w:semiHidden/>
    <w:rPr>
      <w:rFonts w:asciiTheme="majorHAnsi" w:eastAsiaTheme="majorEastAsia" w:hAnsiTheme="majorHAnsi" w:cstheme="majorBidi"/>
      <w:b/>
      <w:caps/>
      <w:color w:val="0E0B05" w:themeColor="text2"/>
      <w:sz w:val="18"/>
    </w:rPr>
  </w:style>
  <w:style w:type="character" w:customStyle="1" w:styleId="Ttulo7Car">
    <w:name w:val="Título 7 Car"/>
    <w:basedOn w:val="Fuentedeprrafopredeter"/>
    <w:link w:val="Ttulo7"/>
    <w:uiPriority w:val="9"/>
    <w:semiHidden/>
    <w:rPr>
      <w:rFonts w:asciiTheme="majorHAnsi" w:eastAsiaTheme="majorEastAsia" w:hAnsiTheme="majorHAnsi" w:cstheme="majorBidi"/>
      <w:iCs/>
      <w:color w:val="0E0B05" w:themeColor="text2"/>
      <w:sz w:val="18"/>
    </w:rPr>
  </w:style>
  <w:style w:type="character" w:customStyle="1" w:styleId="Ttulo6Car">
    <w:name w:val="Título 6 Car"/>
    <w:basedOn w:val="Fuentedeprrafopredeter"/>
    <w:link w:val="Ttulo6"/>
    <w:uiPriority w:val="9"/>
    <w:semiHidden/>
    <w:rPr>
      <w:rFonts w:asciiTheme="majorHAnsi" w:eastAsiaTheme="majorEastAsia" w:hAnsiTheme="majorHAnsi" w:cstheme="majorBidi"/>
      <w:b/>
      <w:color w:val="0E0B05" w:themeColor="text2"/>
      <w:sz w:val="18"/>
    </w:rPr>
  </w:style>
  <w:style w:type="character" w:customStyle="1" w:styleId="Ttulo8Car">
    <w:name w:val="Título 8 Car"/>
    <w:basedOn w:val="Fuentedeprrafopredeter"/>
    <w:link w:val="Ttulo8"/>
    <w:uiPriority w:val="9"/>
    <w:semiHidden/>
    <w:rPr>
      <w:rFonts w:asciiTheme="majorHAnsi" w:eastAsiaTheme="majorEastAsia" w:hAnsiTheme="majorHAnsi" w:cstheme="majorBidi"/>
      <w:color w:val="0E0B05" w:themeColor="text2"/>
      <w:sz w:val="18"/>
      <w:szCs w:val="21"/>
    </w:rPr>
  </w:style>
  <w:style w:type="character" w:customStyle="1" w:styleId="Ttulo9Car">
    <w:name w:val="Título 9 Car"/>
    <w:basedOn w:val="Fuentedeprrafopredeter"/>
    <w:link w:val="Ttulo9"/>
    <w:uiPriority w:val="9"/>
    <w:semiHidden/>
    <w:rPr>
      <w:rFonts w:asciiTheme="majorHAnsi" w:eastAsiaTheme="majorEastAsia" w:hAnsiTheme="majorHAnsi" w:cstheme="majorBidi"/>
      <w:b/>
      <w:iCs/>
      <w:color w:val="0E0B05" w:themeColor="text2"/>
      <w:sz w:val="16"/>
      <w:szCs w:val="21"/>
    </w:rPr>
  </w:style>
  <w:style w:type="character" w:styleId="nfasissutil">
    <w:name w:val="Subtle Emphasis"/>
    <w:basedOn w:val="Fuentedeprrafopredeter"/>
    <w:uiPriority w:val="19"/>
    <w:semiHidden/>
    <w:unhideWhenUsed/>
    <w:qFormat/>
    <w:rPr>
      <w:i w:val="0"/>
      <w:iCs/>
      <w:color w:val="262626" w:themeColor="text1" w:themeTint="D9"/>
    </w:rPr>
  </w:style>
  <w:style w:type="character" w:styleId="Ttulodellibro">
    <w:name w:val="Book Title"/>
    <w:basedOn w:val="Fuentedeprrafopredeter"/>
    <w:uiPriority w:val="33"/>
    <w:semiHidden/>
    <w:unhideWhenUsed/>
    <w:qFormat/>
    <w:rPr>
      <w:b w:val="0"/>
      <w:bCs/>
      <w:i w:val="0"/>
      <w:iCs/>
      <w:caps/>
      <w:smallCaps w:val="0"/>
      <w:color w:val="7F7F7F" w:themeColor="text1" w:themeTint="80"/>
      <w:spacing w:val="0"/>
      <w:u w:val="single"/>
      <w:bdr w:val="none" w:sz="0" w:space="0" w:color="auto"/>
    </w:rPr>
  </w:style>
  <w:style w:type="paragraph" w:styleId="Piedepgina">
    <w:name w:val="footer"/>
    <w:basedOn w:val="Normal"/>
    <w:link w:val="PiedepginaCar"/>
    <w:uiPriority w:val="99"/>
    <w:unhideWhenUsed/>
    <w:qFormat/>
    <w:pPr>
      <w:spacing w:before="240" w:after="0" w:line="240" w:lineRule="auto"/>
    </w:pPr>
    <w:rPr>
      <w:color w:val="0E0B05" w:themeColor="text2"/>
      <w:sz w:val="24"/>
    </w:rPr>
  </w:style>
  <w:style w:type="character" w:customStyle="1" w:styleId="PiedepginaCar">
    <w:name w:val="Pie de página Car"/>
    <w:basedOn w:val="Fuentedeprrafopredeter"/>
    <w:link w:val="Piedepgina"/>
    <w:uiPriority w:val="99"/>
    <w:rPr>
      <w:color w:val="0E0B05" w:themeColor="text2"/>
      <w:sz w:val="24"/>
    </w:rPr>
  </w:style>
  <w:style w:type="character" w:customStyle="1" w:styleId="SubttuloCar">
    <w:name w:val="Subtítulo Car"/>
    <w:basedOn w:val="Fuentedeprrafopredeter"/>
    <w:link w:val="Subttulo"/>
    <w:uiPriority w:val="11"/>
    <w:semiHidden/>
    <w:rPr>
      <w:rFonts w:asciiTheme="majorHAnsi" w:eastAsiaTheme="minorEastAsia" w:hAnsiTheme="majorHAnsi"/>
      <w:spacing w:val="15"/>
      <w:sz w:val="24"/>
      <w:szCs w:val="22"/>
    </w:rPr>
  </w:style>
  <w:style w:type="character" w:styleId="nfasis">
    <w:name w:val="Emphasis"/>
    <w:basedOn w:val="Fuentedeprrafopredeter"/>
    <w:uiPriority w:val="20"/>
    <w:semiHidden/>
    <w:unhideWhenUsed/>
    <w:qFormat/>
    <w:rPr>
      <w:i w:val="0"/>
      <w:iCs/>
      <w:color w:val="E3AB47" w:themeColor="accent1"/>
    </w:rPr>
  </w:style>
  <w:style w:type="paragraph" w:styleId="Cita">
    <w:name w:val="Quote"/>
    <w:basedOn w:val="Normal"/>
    <w:next w:val="Normal"/>
    <w:link w:val="CitaCar"/>
    <w:uiPriority w:val="29"/>
    <w:semiHidden/>
    <w:unhideWhenUsed/>
    <w:qFormat/>
    <w:pPr>
      <w:spacing w:before="360" w:after="360"/>
    </w:pPr>
    <w:rPr>
      <w:iCs/>
      <w:sz w:val="26"/>
    </w:rPr>
  </w:style>
  <w:style w:type="character" w:customStyle="1" w:styleId="CitaCar">
    <w:name w:val="Cita Car"/>
    <w:basedOn w:val="Fuentedeprrafopredeter"/>
    <w:link w:val="Cita"/>
    <w:uiPriority w:val="29"/>
    <w:semiHidden/>
    <w:rPr>
      <w:iCs/>
      <w:sz w:val="26"/>
    </w:rPr>
  </w:style>
  <w:style w:type="paragraph" w:styleId="Citadestacada">
    <w:name w:val="Intense Quote"/>
    <w:basedOn w:val="Normal"/>
    <w:next w:val="Normal"/>
    <w:link w:val="CitadestacadaCar"/>
    <w:uiPriority w:val="30"/>
    <w:semiHidden/>
    <w:unhideWhenUsed/>
    <w:qFormat/>
    <w:pPr>
      <w:spacing w:before="360" w:after="360"/>
    </w:pPr>
    <w:rPr>
      <w:b/>
      <w:iCs/>
      <w:color w:val="262626" w:themeColor="text1" w:themeTint="D9"/>
      <w:sz w:val="26"/>
    </w:rPr>
  </w:style>
  <w:style w:type="character" w:customStyle="1" w:styleId="CitadestacadaCar">
    <w:name w:val="Cita destacada Car"/>
    <w:basedOn w:val="Fuentedeprrafopredeter"/>
    <w:link w:val="Citadestacada"/>
    <w:uiPriority w:val="30"/>
    <w:semiHidden/>
    <w:rPr>
      <w:b/>
      <w:iCs/>
      <w:color w:val="262626" w:themeColor="text1" w:themeTint="D9"/>
      <w:sz w:val="26"/>
    </w:rPr>
  </w:style>
  <w:style w:type="character" w:styleId="nfasisintenso">
    <w:name w:val="Intense Emphasis"/>
    <w:basedOn w:val="Fuentedeprrafopredeter"/>
    <w:uiPriority w:val="21"/>
    <w:semiHidden/>
    <w:unhideWhenUsed/>
    <w:qFormat/>
    <w:rPr>
      <w:b/>
      <w:i w:val="0"/>
      <w:iCs/>
      <w:color w:val="E3AB47" w:themeColor="accent1"/>
    </w:rPr>
  </w:style>
  <w:style w:type="character" w:styleId="Referenciaintensa">
    <w:name w:val="Intense Reference"/>
    <w:basedOn w:val="Fuentedeprrafopredeter"/>
    <w:uiPriority w:val="32"/>
    <w:semiHidden/>
    <w:unhideWhenUsed/>
    <w:qFormat/>
    <w:rPr>
      <w:b w:val="0"/>
      <w:bCs/>
      <w:caps/>
      <w:smallCaps w:val="0"/>
      <w:color w:val="262626" w:themeColor="text1" w:themeTint="D9"/>
      <w:spacing w:val="0"/>
    </w:rPr>
  </w:style>
  <w:style w:type="character" w:styleId="Textoennegrita">
    <w:name w:val="Strong"/>
    <w:basedOn w:val="Fuentedeprrafopredeter"/>
    <w:uiPriority w:val="22"/>
    <w:semiHidden/>
    <w:unhideWhenUsed/>
    <w:qFormat/>
    <w:rPr>
      <w:b/>
      <w:bCs/>
      <w:color w:val="262626" w:themeColor="text1" w:themeTint="D9"/>
    </w:rPr>
  </w:style>
  <w:style w:type="paragraph" w:styleId="Descripcin">
    <w:name w:val="caption"/>
    <w:basedOn w:val="Normal"/>
    <w:next w:val="Normal"/>
    <w:uiPriority w:val="35"/>
    <w:semiHidden/>
    <w:unhideWhenUsed/>
    <w:qFormat/>
    <w:pPr>
      <w:spacing w:before="40" w:after="160" w:line="240" w:lineRule="auto"/>
    </w:pPr>
    <w:rPr>
      <w:iCs/>
      <w:color w:val="262626" w:themeColor="text1" w:themeTint="D9"/>
      <w:sz w:val="18"/>
      <w:szCs w:val="18"/>
    </w:rPr>
  </w:style>
  <w:style w:type="paragraph" w:styleId="Prrafodelista">
    <w:name w:val="List Paragraph"/>
    <w:basedOn w:val="Normal"/>
    <w:uiPriority w:val="34"/>
    <w:semiHidden/>
    <w:unhideWhenUsed/>
    <w:qFormat/>
    <w:pPr>
      <w:ind w:left="216"/>
      <w:contextualSpacing/>
    </w:pPr>
  </w:style>
  <w:style w:type="paragraph" w:styleId="TtuloTDC">
    <w:name w:val="TOC Heading"/>
    <w:basedOn w:val="Ttulo1"/>
    <w:next w:val="Normal"/>
    <w:uiPriority w:val="39"/>
    <w:semiHidden/>
    <w:unhideWhenUsed/>
    <w:qFormat/>
    <w:pPr>
      <w:outlineLvl w:val="9"/>
    </w:pPr>
  </w:style>
  <w:style w:type="paragraph" w:styleId="Encabezadodelista">
    <w:name w:val="toa heading"/>
    <w:basedOn w:val="Normal"/>
    <w:next w:val="Normal"/>
    <w:uiPriority w:val="99"/>
    <w:semiHidden/>
    <w:unhideWhenUsed/>
    <w:pPr>
      <w:pBdr>
        <w:top w:val="single" w:sz="24" w:space="5" w:color="auto"/>
        <w:bottom w:val="single" w:sz="4" w:space="5" w:color="auto"/>
      </w:pBd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character" w:styleId="Referenciasutil">
    <w:name w:val="Subtle Reference"/>
    <w:basedOn w:val="Fuentedeprrafopredeter"/>
    <w:uiPriority w:val="31"/>
    <w:semiHidden/>
    <w:unhideWhenUsed/>
    <w:qFormat/>
    <w:rPr>
      <w:caps/>
      <w:smallCaps w:val="0"/>
      <w:color w:val="7F7F7F" w:themeColor="text1" w:themeTint="80"/>
    </w:rPr>
  </w:style>
  <w:style w:type="paragraph" w:customStyle="1" w:styleId="Name">
    <w:name w:val="Name"/>
    <w:basedOn w:val="Normal"/>
    <w:uiPriority w:val="1"/>
    <w:qFormat/>
    <w:rsid w:val="002A670D"/>
    <w:pPr>
      <w:spacing w:line="264" w:lineRule="auto"/>
      <w:contextualSpacing/>
    </w:pPr>
    <w:rPr>
      <w:rFonts w:asciiTheme="majorHAnsi" w:hAnsiTheme="majorHAnsi"/>
      <w:b/>
      <w:caps/>
      <w:color w:val="0E0B05" w:themeColor="text2"/>
      <w:kern w:val="28"/>
      <w:sz w:val="70"/>
    </w:rPr>
  </w:style>
  <w:style w:type="character" w:customStyle="1" w:styleId="TtuloCar">
    <w:name w:val="Título Car"/>
    <w:basedOn w:val="Fuentedeprrafopredeter"/>
    <w:link w:val="Ttulo"/>
    <w:uiPriority w:val="10"/>
    <w:semiHidden/>
    <w:rPr>
      <w:rFonts w:asciiTheme="majorHAnsi" w:eastAsiaTheme="majorEastAsia" w:hAnsiTheme="majorHAnsi" w:cstheme="majorBidi"/>
      <w:b/>
      <w:caps/>
      <w:color w:val="000000" w:themeColor="text1"/>
      <w:kern w:val="28"/>
      <w:sz w:val="70"/>
      <w:szCs w:val="56"/>
    </w:rPr>
  </w:style>
  <w:style w:type="character" w:customStyle="1" w:styleId="Ttulo2Car">
    <w:name w:val="Título 2 Car"/>
    <w:basedOn w:val="Fuentedeprrafopredeter"/>
    <w:link w:val="Ttulo2"/>
    <w:uiPriority w:val="9"/>
    <w:semiHidden/>
    <w:rPr>
      <w:rFonts w:asciiTheme="majorHAnsi" w:eastAsiaTheme="majorEastAsia" w:hAnsiTheme="majorHAnsi" w:cstheme="majorBidi"/>
      <w:color w:val="0E0B05" w:themeColor="text2"/>
      <w:sz w:val="22"/>
      <w:szCs w:val="26"/>
    </w:rPr>
  </w:style>
  <w:style w:type="paragraph" w:styleId="Encabezado">
    <w:name w:val="header"/>
    <w:basedOn w:val="Normal"/>
    <w:link w:val="EncabezadoC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</w:style>
  <w:style w:type="paragraph" w:styleId="Listaconnmeros">
    <w:name w:val="List Number"/>
    <w:basedOn w:val="Normal"/>
    <w:uiPriority w:val="10"/>
    <w:qFormat/>
    <w:pPr>
      <w:numPr>
        <w:numId w:val="13"/>
      </w:numPr>
    </w:pPr>
  </w:style>
  <w:style w:type="character" w:customStyle="1" w:styleId="Ttulo3Car">
    <w:name w:val="Título 3 Car"/>
    <w:basedOn w:val="Fuentedeprrafopredeter"/>
    <w:link w:val="Ttulo3"/>
    <w:uiPriority w:val="9"/>
    <w:semiHidden/>
    <w:rPr>
      <w:rFonts w:asciiTheme="majorHAnsi" w:eastAsiaTheme="majorEastAsia" w:hAnsiTheme="majorHAnsi" w:cstheme="majorBidi"/>
      <w:color w:val="0E0B05" w:themeColor="text2"/>
      <w:sz w:val="24"/>
      <w:szCs w:val="24"/>
    </w:rPr>
  </w:style>
  <w:style w:type="paragraph" w:styleId="Fecha">
    <w:name w:val="Date"/>
    <w:basedOn w:val="Normal"/>
    <w:next w:val="Normal"/>
    <w:link w:val="FechaCar"/>
    <w:uiPriority w:val="99"/>
    <w:semiHidden/>
    <w:unhideWhenUsed/>
    <w:pPr>
      <w:spacing w:before="720" w:after="280" w:line="240" w:lineRule="auto"/>
      <w:contextualSpacing/>
    </w:pPr>
    <w:rPr>
      <w:color w:val="0E0B05" w:themeColor="text2"/>
      <w:sz w:val="24"/>
    </w:rPr>
  </w:style>
  <w:style w:type="character" w:customStyle="1" w:styleId="FechaCar">
    <w:name w:val="Fecha Car"/>
    <w:basedOn w:val="Fuentedeprrafopredeter"/>
    <w:link w:val="Fecha"/>
    <w:uiPriority w:val="99"/>
    <w:semiHidden/>
    <w:rPr>
      <w:color w:val="0E0B05" w:themeColor="text2"/>
      <w:sz w:val="24"/>
    </w:rPr>
  </w:style>
  <w:style w:type="paragraph" w:styleId="Saludo">
    <w:name w:val="Salutation"/>
    <w:basedOn w:val="Normal"/>
    <w:next w:val="Normal"/>
    <w:link w:val="SaludoCar"/>
    <w:uiPriority w:val="99"/>
    <w:semiHidden/>
    <w:unhideWhenUsed/>
    <w:pPr>
      <w:spacing w:before="800" w:after="0" w:line="240" w:lineRule="auto"/>
    </w:pPr>
    <w:rPr>
      <w:color w:val="0E0B05" w:themeColor="text2"/>
      <w:sz w:val="24"/>
    </w:rPr>
  </w:style>
  <w:style w:type="character" w:customStyle="1" w:styleId="SaludoCar">
    <w:name w:val="Saludo Car"/>
    <w:basedOn w:val="Fuentedeprrafopredeter"/>
    <w:link w:val="Saludo"/>
    <w:uiPriority w:val="99"/>
    <w:semiHidden/>
    <w:rPr>
      <w:color w:val="0E0B05" w:themeColor="text2"/>
      <w:sz w:val="24"/>
    </w:rPr>
  </w:style>
  <w:style w:type="paragraph" w:styleId="Firma">
    <w:name w:val="Signature"/>
    <w:basedOn w:val="Normal"/>
    <w:link w:val="FirmaCar"/>
    <w:uiPriority w:val="99"/>
    <w:semiHidden/>
    <w:unhideWhenUsed/>
    <w:pPr>
      <w:spacing w:before="1080" w:after="280" w:line="240" w:lineRule="auto"/>
      <w:contextualSpacing/>
    </w:pPr>
    <w:rPr>
      <w:color w:val="0E0B05" w:themeColor="text2"/>
    </w:rPr>
  </w:style>
  <w:style w:type="character" w:customStyle="1" w:styleId="FirmaCar">
    <w:name w:val="Firma Car"/>
    <w:basedOn w:val="Fuentedeprrafopredeter"/>
    <w:link w:val="Firma"/>
    <w:uiPriority w:val="99"/>
    <w:semiHidden/>
    <w:rPr>
      <w:color w:val="0E0B05" w:themeColor="text2"/>
    </w:rPr>
  </w:style>
  <w:style w:type="character" w:styleId="Refdecomentario">
    <w:name w:val="annotation reference"/>
    <w:basedOn w:val="Fuentedeprrafopredeter"/>
    <w:uiPriority w:val="99"/>
    <w:semiHidden/>
    <w:unhideWhenUsed/>
    <w:rsid w:val="009131E7"/>
    <w:rPr>
      <w:sz w:val="18"/>
      <w:szCs w:val="18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9131E7"/>
    <w:pPr>
      <w:spacing w:line="240" w:lineRule="auto"/>
    </w:pPr>
    <w:rPr>
      <w:sz w:val="24"/>
      <w:szCs w:val="24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9131E7"/>
    <w:rPr>
      <w:sz w:val="24"/>
      <w:szCs w:val="24"/>
      <w:lang w:val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9131E7"/>
    <w:rPr>
      <w:b/>
      <w:bCs/>
      <w:sz w:val="20"/>
      <w:szCs w:val="20"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9131E7"/>
    <w:rPr>
      <w:b/>
      <w:bCs/>
      <w:sz w:val="24"/>
      <w:szCs w:val="24"/>
      <w:lang w:val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9131E7"/>
    <w:pPr>
      <w:spacing w:after="0" w:line="240" w:lineRule="auto"/>
    </w:pPr>
    <w:rPr>
      <w:rFonts w:ascii="Helvetica" w:hAnsi="Helvetica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131E7"/>
    <w:rPr>
      <w:rFonts w:ascii="Helvetica" w:hAnsi="Helvetica"/>
      <w:sz w:val="18"/>
      <w:szCs w:val="18"/>
      <w:lang w:val="es-ES"/>
    </w:rPr>
  </w:style>
  <w:style w:type="character" w:styleId="Hipervnculo">
    <w:name w:val="Hyperlink"/>
    <w:basedOn w:val="Fuentedeprrafopredeter"/>
    <w:uiPriority w:val="99"/>
    <w:unhideWhenUsed/>
    <w:rsid w:val="004D4342"/>
    <w:rPr>
      <w:color w:val="53C3C7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6584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3117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5079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1569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localhost/private/var/mobile/Containers/Bundle/Application/C4CD8177-812C-48A7-B258-1798B07B92E9/Word.app/es.lproj/10002018.dotx" TargetMode="External"/></Relationships>
</file>

<file path=word/theme/theme1.xml><?xml version="1.0" encoding="utf-8"?>
<a:theme xmlns:a="http://schemas.openxmlformats.org/drawingml/2006/main" name="Office Theme">
  <a:themeElements>
    <a:clrScheme name="Resume">
      <a:dk1>
        <a:sysClr val="windowText" lastClr="000000"/>
      </a:dk1>
      <a:lt1>
        <a:sysClr val="window" lastClr="FFFFFF"/>
      </a:lt1>
      <a:dk2>
        <a:srgbClr val="0E0B05"/>
      </a:dk2>
      <a:lt2>
        <a:srgbClr val="F7F6F5"/>
      </a:lt2>
      <a:accent1>
        <a:srgbClr val="E3AB47"/>
      </a:accent1>
      <a:accent2>
        <a:srgbClr val="E36A48"/>
      </a:accent2>
      <a:accent3>
        <a:srgbClr val="969691"/>
      </a:accent3>
      <a:accent4>
        <a:srgbClr val="53C3C7"/>
      </a:accent4>
      <a:accent5>
        <a:srgbClr val="4FA274"/>
      </a:accent5>
      <a:accent6>
        <a:srgbClr val="846B8E"/>
      </a:accent6>
      <a:hlink>
        <a:srgbClr val="53C3C7"/>
      </a:hlink>
      <a:folHlink>
        <a:srgbClr val="846B8E"/>
      </a:folHlink>
    </a:clrScheme>
    <a:fontScheme name="Yellow Border Resume">
      <a:majorFont>
        <a:latin typeface="Tahoma"/>
        <a:ea typeface=""/>
        <a:cs typeface=""/>
        <a:font script="Jpan" typeface="ＭＳ ゴシック"/>
        <a:font script="Hang" typeface="굴림"/>
        <a:font script="Hans" typeface="微软雅黑"/>
        <a:font script="Hant" typeface="微軟正黑體"/>
        <a:font script="Arab" typeface="Tahoma"/>
        <a:font script="Hebr" typeface="Tahoma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ajorFont>
      <a:minorFont>
        <a:latin typeface="Tahoma"/>
        <a:ea typeface=""/>
        <a:cs typeface=""/>
        <a:font script="Jpan" typeface="ＭＳ ゴシック"/>
        <a:font script="Hang" typeface="굴림"/>
        <a:font script="Hans" typeface="微软雅黑"/>
        <a:font script="Hant" typeface="微軟正黑體"/>
        <a:font script="Arab" typeface="Tahoma"/>
        <a:font script="Hebr" typeface="Tahoma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CE09C48-FCDE-9443-9C08-18D48B391C7C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10002018.dotx</Template>
  <TotalTime>6</TotalTime>
  <Pages>4</Pages>
  <Words>944</Words>
  <Characters>5196</Characters>
  <Application>Microsoft Office Word</Application>
  <DocSecurity>0</DocSecurity>
  <Lines>43</Lines>
  <Paragraphs>12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Juan Melendez</dc:creator>
  <cp:keywords/>
  <dc:description/>
  <cp:lastModifiedBy>Juan Melendez</cp:lastModifiedBy>
  <cp:revision>5</cp:revision>
  <dcterms:created xsi:type="dcterms:W3CDTF">2015-08-02T05:47:00Z</dcterms:created>
  <dcterms:modified xsi:type="dcterms:W3CDTF">2015-08-03T15:41:00Z</dcterms:modified>
</cp:coreProperties>
</file>