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4EB" w:rsidRDefault="005A4819" w:rsidP="005A4819">
      <w:pPr>
        <w:pStyle w:val="ContactInfo"/>
      </w:pPr>
      <w:r>
        <w:t>722 Washington Memorial Drive</w:t>
      </w:r>
    </w:p>
    <w:p w:rsidR="005A4819" w:rsidRDefault="005A4819" w:rsidP="005A4819">
      <w:pPr>
        <w:pStyle w:val="ContactInfo"/>
      </w:pPr>
      <w:r>
        <w:t>Saint Cloud, MN 56301</w:t>
      </w:r>
    </w:p>
    <w:p w:rsidR="005A4819" w:rsidRDefault="005A4819" w:rsidP="005A4819">
      <w:pPr>
        <w:pStyle w:val="ContactInfo"/>
      </w:pPr>
      <w:r>
        <w:t>612-598-4441</w:t>
      </w:r>
    </w:p>
    <w:p w:rsidR="005A4819" w:rsidRPr="005A4819" w:rsidRDefault="005A4819" w:rsidP="005A4819">
      <w:pPr>
        <w:pStyle w:val="ContactInfo"/>
        <w:rPr>
          <w:rStyle w:val="Emphasis"/>
          <w:b/>
          <w:u w:val="single"/>
        </w:rPr>
      </w:pPr>
      <w:r w:rsidRPr="005A4819">
        <w:rPr>
          <w:b/>
          <w:u w:val="single"/>
        </w:rPr>
        <w:t>Reemiebaby85@gmail.com</w:t>
      </w:r>
    </w:p>
    <w:sdt>
      <w:sdtPr>
        <w:alias w:val="Your Name"/>
        <w:tag w:val=""/>
        <w:id w:val="-574512284"/>
        <w:placeholder>
          <w:docPart w:val="C4A8A6F4A9324314B89988D7CED4F80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F474EB" w:rsidRDefault="005A4819">
          <w:pPr>
            <w:pStyle w:val="Name"/>
          </w:pPr>
          <w:r>
            <w:t>Kareem waites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Caption w:val="Resume text"/>
        <w:tblDescription w:val="Resume"/>
      </w:tblPr>
      <w:tblGrid>
        <w:gridCol w:w="1778"/>
        <w:gridCol w:w="472"/>
        <w:gridCol w:w="7830"/>
      </w:tblGrid>
      <w:tr w:rsidR="00F474EB" w:rsidTr="00170488">
        <w:tc>
          <w:tcPr>
            <w:tcW w:w="1778" w:type="dxa"/>
          </w:tcPr>
          <w:p w:rsidR="00F474EB" w:rsidRDefault="00EF6982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F474EB" w:rsidRDefault="00F474EB"/>
        </w:tc>
        <w:tc>
          <w:tcPr>
            <w:tcW w:w="7830" w:type="dxa"/>
          </w:tcPr>
          <w:p w:rsidR="00F474EB" w:rsidRDefault="009D5257" w:rsidP="00747D6E">
            <w:r>
              <w:t>To obtain a position where I am able to utilize my skills and knowledge with the opportunity to advance in the company.</w:t>
            </w:r>
          </w:p>
        </w:tc>
      </w:tr>
      <w:tr w:rsidR="00F474EB" w:rsidTr="00170488">
        <w:tc>
          <w:tcPr>
            <w:tcW w:w="1778" w:type="dxa"/>
          </w:tcPr>
          <w:p w:rsidR="00F474EB" w:rsidRDefault="00EF6982">
            <w:pPr>
              <w:pStyle w:val="Heading1"/>
            </w:pPr>
            <w:r>
              <w:t>Skills</w:t>
            </w:r>
          </w:p>
        </w:tc>
        <w:tc>
          <w:tcPr>
            <w:tcW w:w="472" w:type="dxa"/>
          </w:tcPr>
          <w:p w:rsidR="00F474EB" w:rsidRDefault="00F474EB"/>
        </w:tc>
        <w:tc>
          <w:tcPr>
            <w:tcW w:w="7830" w:type="dxa"/>
          </w:tcPr>
          <w:sdt>
            <w:sdtPr>
              <w:id w:val="-1116827610"/>
            </w:sdtPr>
            <w:sdtEndPr/>
            <w:sdtContent>
              <w:sdt>
                <w:sdtPr>
                  <w:id w:val="664589972"/>
                </w:sdtPr>
                <w:sdtEndPr/>
                <w:sdtContent>
                  <w:p w:rsidR="00F474EB" w:rsidRDefault="00170488">
                    <w:pPr>
                      <w:pStyle w:val="ResumeText"/>
                    </w:pPr>
                    <w:r>
                      <w:t>-Fast e</w:t>
                    </w:r>
                    <w:r w:rsidR="00747D6E">
                      <w:t xml:space="preserve">nergetic </w:t>
                    </w:r>
                    <w:r>
                      <w:t>l</w:t>
                    </w:r>
                    <w:r w:rsidR="00747D6E">
                      <w:t>earner</w:t>
                    </w:r>
                  </w:p>
                </w:sdtContent>
              </w:sdt>
              <w:sdt>
                <w:sdtPr>
                  <w:id w:val="1641603760"/>
                </w:sdtPr>
                <w:sdtEndPr/>
                <w:sdtContent>
                  <w:p w:rsidR="00747D6E" w:rsidRDefault="006A42BE" w:rsidP="00747D6E">
                    <w:pPr>
                      <w:pStyle w:val="ResumeText"/>
                    </w:pPr>
                    <w:sdt>
                      <w:sdtPr>
                        <w:id w:val="-1774624724"/>
                      </w:sdtPr>
                      <w:sdtEndPr/>
                      <w:sdtContent>
                        <w:r w:rsidR="00170488">
                          <w:t>-</w:t>
                        </w:r>
                      </w:sdtContent>
                    </w:sdt>
                    <w:r w:rsidR="00170488" w:rsidRPr="00170488">
                      <w:t>Confident, hard-working employee who is committed to achieving excellence</w:t>
                    </w:r>
                  </w:p>
                  <w:p w:rsidR="00747D6E" w:rsidRDefault="00170488" w:rsidP="00170488">
                    <w:pPr>
                      <w:pStyle w:val="ResumeText"/>
                    </w:pPr>
                    <w:r>
                      <w:t>-</w:t>
                    </w:r>
                    <w:r w:rsidRPr="00170488">
                      <w:t>Exceptional listener and communicator who effectively conveys information verbally and in writing.</w:t>
                    </w:r>
                  </w:p>
                </w:sdtContent>
              </w:sdt>
              <w:sdt>
                <w:sdtPr>
                  <w:id w:val="969394295"/>
                </w:sdtPr>
                <w:sdtEndPr/>
                <w:sdtContent>
                  <w:p w:rsidR="00F474EB" w:rsidRDefault="00170488" w:rsidP="00170488">
                    <w:pPr>
                      <w:pStyle w:val="ResumeText"/>
                    </w:pPr>
                    <w:r>
                      <w:t>-Reliable</w:t>
                    </w:r>
                  </w:p>
                </w:sdtContent>
              </w:sdt>
            </w:sdtContent>
          </w:sdt>
        </w:tc>
      </w:tr>
      <w:tr w:rsidR="00F474EB" w:rsidTr="00170488">
        <w:tc>
          <w:tcPr>
            <w:tcW w:w="1778" w:type="dxa"/>
          </w:tcPr>
          <w:p w:rsidR="00F474EB" w:rsidRDefault="00EF6982">
            <w:pPr>
              <w:pStyle w:val="Heading1"/>
            </w:pPr>
            <w:r>
              <w:t>Work History</w:t>
            </w:r>
          </w:p>
        </w:tc>
        <w:tc>
          <w:tcPr>
            <w:tcW w:w="472" w:type="dxa"/>
          </w:tcPr>
          <w:p w:rsidR="00F474EB" w:rsidRDefault="00F474EB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302434271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830493898"/>
                </w:sdtPr>
                <w:sdtEndPr/>
                <w:sdtContent>
                  <w:p w:rsidR="00F474EB" w:rsidRDefault="009D5257">
                    <w:pPr>
                      <w:pStyle w:val="Heading2"/>
                    </w:pPr>
                    <w:r>
                      <w:t>doherty Staffing, Saint Cloud, MN</w:t>
                    </w:r>
                  </w:p>
                  <w:p w:rsidR="00D071EA" w:rsidRDefault="009D5257">
                    <w:pPr>
                      <w:pStyle w:val="ResumeText"/>
                    </w:pPr>
                    <w:r>
                      <w:t>June 2011</w:t>
                    </w:r>
                    <w:r w:rsidR="005A0057">
                      <w:t xml:space="preserve"> </w:t>
                    </w:r>
                    <w:bookmarkStart w:id="0" w:name="_GoBack"/>
                    <w:bookmarkEnd w:id="0"/>
                    <w:r w:rsidR="006A42BE">
                      <w:t xml:space="preserve">to </w:t>
                    </w:r>
                    <w:r w:rsidR="004637FF">
                      <w:t>P</w:t>
                    </w:r>
                    <w:r w:rsidR="005A0057">
                      <w:t>resent</w:t>
                    </w:r>
                  </w:p>
                  <w:p w:rsidR="00F474EB" w:rsidRDefault="006A42BE">
                    <w:pPr>
                      <w:pStyle w:val="ResumeText"/>
                    </w:pP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265197789"/>
                </w:sdtPr>
                <w:sdtEndPr/>
                <w:sdtContent>
                  <w:p w:rsidR="00F474EB" w:rsidRDefault="009D5257">
                    <w:pPr>
                      <w:pStyle w:val="Heading2"/>
                    </w:pPr>
                    <w:r>
                      <w:t>Atlas Staffing, Saint Cloud, MN</w:t>
                    </w:r>
                  </w:p>
                  <w:p w:rsidR="009D5257" w:rsidRDefault="006A42BE" w:rsidP="005A0057">
                    <w:pPr>
                      <w:pStyle w:val="ResumeText"/>
                    </w:pPr>
                    <w:r>
                      <w:t>March 2011 to</w:t>
                    </w:r>
                    <w:r w:rsidR="004637FF">
                      <w:t xml:space="preserve"> P</w:t>
                    </w:r>
                    <w:r w:rsidR="009D5257">
                      <w:t>resent</w:t>
                    </w:r>
                  </w:p>
                  <w:p w:rsidR="00F474EB" w:rsidRDefault="006A42BE" w:rsidP="005A0057">
                    <w:pPr>
                      <w:pStyle w:val="ResumeText"/>
                    </w:pPr>
                  </w:p>
                </w:sdtContent>
              </w:sdt>
            </w:sdtContent>
          </w:sdt>
        </w:tc>
      </w:tr>
      <w:tr w:rsidR="00F474EB" w:rsidTr="00170488">
        <w:tc>
          <w:tcPr>
            <w:tcW w:w="1778" w:type="dxa"/>
          </w:tcPr>
          <w:p w:rsidR="00F474EB" w:rsidRDefault="00EF6982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:rsidR="00F474EB" w:rsidRDefault="00F474EB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</w:sdtPr>
                <w:sdtEndPr/>
                <w:sdtContent>
                  <w:p w:rsidR="00F474EB" w:rsidRDefault="005A0057">
                    <w:pPr>
                      <w:pStyle w:val="Heading2"/>
                    </w:pPr>
                    <w:r>
                      <w:t>SCTCc, st.cloud, mn</w:t>
                    </w:r>
                  </w:p>
                  <w:p w:rsidR="005A0057" w:rsidRPr="005A0057" w:rsidRDefault="005A4819" w:rsidP="005A0057">
                    <w:r>
                      <w:t>Electrical Construction, 1 year</w:t>
                    </w:r>
                  </w:p>
                  <w:p w:rsidR="00F474EB" w:rsidRDefault="006A42BE" w:rsidP="005A0057"/>
                </w:sdtContent>
              </w:sdt>
            </w:sdtContent>
          </w:sdt>
        </w:tc>
      </w:tr>
      <w:tr w:rsidR="00F474EB" w:rsidTr="00170488">
        <w:tc>
          <w:tcPr>
            <w:tcW w:w="1778" w:type="dxa"/>
          </w:tcPr>
          <w:p w:rsidR="00F474EB" w:rsidRDefault="00EF6982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:rsidR="00F474EB" w:rsidRDefault="00F474EB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</w:sdtPr>
                <w:sdtEndPr/>
                <w:sdtContent>
                  <w:p w:rsidR="00F474EB" w:rsidRDefault="009D5257">
                    <w:pPr>
                      <w:pStyle w:val="Heading2"/>
                    </w:pPr>
                    <w:r>
                      <w:t>Kawana Calloway</w:t>
                    </w:r>
                  </w:p>
                  <w:p w:rsidR="00F474EB" w:rsidRDefault="009D5257">
                    <w:pPr>
                      <w:pStyle w:val="ResumeText"/>
                    </w:pPr>
                    <w:r>
                      <w:t>Production</w:t>
                    </w:r>
                  </w:p>
                  <w:p w:rsidR="00F474EB" w:rsidRDefault="009D5257">
                    <w:r>
                      <w:t>320-224-0795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630405729"/>
                </w:sdtPr>
                <w:sdtEndPr/>
                <w:sdtContent>
                  <w:p w:rsidR="00F474EB" w:rsidRDefault="009D5257">
                    <w:pPr>
                      <w:pStyle w:val="Heading2"/>
                    </w:pPr>
                    <w:r>
                      <w:t>Christa Fernkes</w:t>
                    </w:r>
                  </w:p>
                  <w:p w:rsidR="00F474EB" w:rsidRDefault="009D5257">
                    <w:pPr>
                      <w:pStyle w:val="ResumeText"/>
                    </w:pPr>
                    <w:r>
                      <w:t>Communications Clerk</w:t>
                    </w:r>
                  </w:p>
                  <w:p w:rsidR="00F474EB" w:rsidRDefault="009D5257" w:rsidP="009D5257">
                    <w:r>
                      <w:t>612-701-6280</w:t>
                    </w:r>
                  </w:p>
                </w:sdtContent>
              </w:sdt>
            </w:sdtContent>
          </w:sdt>
        </w:tc>
      </w:tr>
      <w:tr w:rsidR="009D5257" w:rsidTr="00170488">
        <w:tc>
          <w:tcPr>
            <w:tcW w:w="1778" w:type="dxa"/>
          </w:tcPr>
          <w:p w:rsidR="009D5257" w:rsidRDefault="009D5257" w:rsidP="009D5257">
            <w:pPr>
              <w:pStyle w:val="Heading1"/>
              <w:jc w:val="center"/>
            </w:pPr>
          </w:p>
        </w:tc>
        <w:tc>
          <w:tcPr>
            <w:tcW w:w="472" w:type="dxa"/>
          </w:tcPr>
          <w:p w:rsidR="009D5257" w:rsidRDefault="009D5257"/>
        </w:tc>
        <w:tc>
          <w:tcPr>
            <w:tcW w:w="7830" w:type="dxa"/>
          </w:tcPr>
          <w:p w:rsidR="009D5257" w:rsidRDefault="009D5257">
            <w:pPr>
              <w:pStyle w:val="Heading2"/>
            </w:pPr>
          </w:p>
        </w:tc>
      </w:tr>
    </w:tbl>
    <w:p w:rsidR="00F474EB" w:rsidRDefault="00F474EB"/>
    <w:sectPr w:rsidR="00F474EB">
      <w:footerReference w:type="default" r:id="rId11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7C3" w:rsidRDefault="00E277C3">
      <w:pPr>
        <w:spacing w:before="0" w:after="0" w:line="240" w:lineRule="auto"/>
      </w:pPr>
      <w:r>
        <w:separator/>
      </w:r>
    </w:p>
  </w:endnote>
  <w:endnote w:type="continuationSeparator" w:id="0">
    <w:p w:rsidR="00E277C3" w:rsidRDefault="00E277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  <w:tblDescription w:val="Footer table"/>
    </w:tblPr>
    <w:tblGrid>
      <w:gridCol w:w="5148"/>
      <w:gridCol w:w="5148"/>
    </w:tblGrid>
    <w:tr w:rsidR="00F474EB">
      <w:tc>
        <w:tcPr>
          <w:tcW w:w="5148" w:type="dxa"/>
        </w:tcPr>
        <w:p w:rsidR="00F474EB" w:rsidRDefault="00EF6982">
          <w:pPr>
            <w:pStyle w:val="Footer"/>
          </w:pPr>
          <w:r>
            <w:t xml:space="preserve">Page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47D6E">
            <w:rPr>
              <w:noProof/>
            </w:rPr>
            <w:t>2</w:t>
          </w:r>
          <w:r>
            <w:fldChar w:fldCharType="end"/>
          </w:r>
        </w:p>
      </w:tc>
      <w:sdt>
        <w:sdtPr>
          <w:alias w:val="Your Name"/>
          <w:tag w:val=""/>
          <w:id w:val="-135272894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148" w:type="dxa"/>
            </w:tcPr>
            <w:p w:rsidR="00F474EB" w:rsidRDefault="005A4819">
              <w:pPr>
                <w:pStyle w:val="Footer"/>
                <w:jc w:val="right"/>
              </w:pPr>
              <w:r>
                <w:t xml:space="preserve">Kareem </w:t>
              </w:r>
              <w:proofErr w:type="spellStart"/>
              <w:r>
                <w:t>waites</w:t>
              </w:r>
              <w:proofErr w:type="spellEnd"/>
            </w:p>
          </w:tc>
        </w:sdtContent>
      </w:sdt>
    </w:tr>
  </w:tbl>
  <w:p w:rsidR="00F474EB" w:rsidRDefault="00F474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7C3" w:rsidRDefault="00E277C3">
      <w:pPr>
        <w:spacing w:before="0" w:after="0" w:line="240" w:lineRule="auto"/>
      </w:pPr>
      <w:r>
        <w:separator/>
      </w:r>
    </w:p>
  </w:footnote>
  <w:footnote w:type="continuationSeparator" w:id="0">
    <w:p w:rsidR="00E277C3" w:rsidRDefault="00E277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31636"/>
    <w:multiLevelType w:val="hybridMultilevel"/>
    <w:tmpl w:val="20420102"/>
    <w:lvl w:ilvl="0" w:tplc="BE6E021A">
      <w:start w:val="61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7E"/>
    <w:rsid w:val="00084A7E"/>
    <w:rsid w:val="00170488"/>
    <w:rsid w:val="003B6937"/>
    <w:rsid w:val="003F417E"/>
    <w:rsid w:val="004637FF"/>
    <w:rsid w:val="005A0057"/>
    <w:rsid w:val="005A4819"/>
    <w:rsid w:val="006A42BE"/>
    <w:rsid w:val="00747D6E"/>
    <w:rsid w:val="009D5257"/>
    <w:rsid w:val="00C851C0"/>
    <w:rsid w:val="00D071EA"/>
    <w:rsid w:val="00E277C3"/>
    <w:rsid w:val="00EF6982"/>
    <w:rsid w:val="00F4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/>
    <w:lsdException w:name="heading 4" w:uiPriority="18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35" w:qFormat="1"/>
    <w:lsdException w:name="Title" w:semiHidden="0" w:uiPriority="10" w:unhideWhenUsed="0" w:qFormat="1"/>
    <w:lsdException w:name="Closing" w:uiPriority="8"/>
    <w:lsdException w:name="Signature" w:uiPriority="8"/>
    <w:lsdException w:name="Default Paragraph Font" w:uiPriority="1"/>
    <w:lsdException w:name="Subtitle" w:uiPriority="11" w:qFormat="1"/>
    <w:lsdException w:name="Salutation" w:uiPriority="8"/>
    <w:lsdException w:name="Date" w:uiPriority="8"/>
    <w:lsdException w:name="Strong" w:semiHidden="0" w:uiPriority="9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Pr>
      <w:color w:val="418AB3" w:themeColor="accent1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A7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A7E"/>
    <w:rPr>
      <w:rFonts w:ascii="Tahoma" w:hAnsi="Tahoma" w:cs="Tahoma"/>
      <w:kern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/>
    <w:lsdException w:name="heading 4" w:uiPriority="18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35" w:qFormat="1"/>
    <w:lsdException w:name="Title" w:semiHidden="0" w:uiPriority="10" w:unhideWhenUsed="0" w:qFormat="1"/>
    <w:lsdException w:name="Closing" w:uiPriority="8"/>
    <w:lsdException w:name="Signature" w:uiPriority="8"/>
    <w:lsdException w:name="Default Paragraph Font" w:uiPriority="1"/>
    <w:lsdException w:name="Subtitle" w:uiPriority="11" w:qFormat="1"/>
    <w:lsdException w:name="Salutation" w:uiPriority="8"/>
    <w:lsdException w:name="Date" w:uiPriority="8"/>
    <w:lsdException w:name="Strong" w:semiHidden="0" w:uiPriority="9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Pr>
      <w:color w:val="418AB3" w:themeColor="accent1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A7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A7E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y-042013\AppData\Roaming\Microsoft\Templates\Functional%20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A8A6F4A9324314B89988D7CED4F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3A33C-0C17-4918-881F-C5E68F0D501B}"/>
      </w:docPartPr>
      <w:docPartBody>
        <w:p w:rsidR="000F7E10" w:rsidRDefault="00D91E66">
          <w:pPr>
            <w:pStyle w:val="C4A8A6F4A9324314B89988D7CED4F809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66"/>
    <w:rsid w:val="000F7E10"/>
    <w:rsid w:val="005543DE"/>
    <w:rsid w:val="009873BD"/>
    <w:rsid w:val="00A224C3"/>
    <w:rsid w:val="00D9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93E06FEE734D7C9FCC034E15EE5DC5">
    <w:name w:val="CF93E06FEE734D7C9FCC034E15EE5DC5"/>
  </w:style>
  <w:style w:type="paragraph" w:customStyle="1" w:styleId="EB40716BA2864B29A1F40A9D2BFC0E7D">
    <w:name w:val="EB40716BA2864B29A1F40A9D2BFC0E7D"/>
  </w:style>
  <w:style w:type="paragraph" w:customStyle="1" w:styleId="D0CC120304F74D53AC8BD5E545D140D8">
    <w:name w:val="D0CC120304F74D53AC8BD5E545D140D8"/>
  </w:style>
  <w:style w:type="paragraph" w:customStyle="1" w:styleId="2C8EC4C45C154E5787C950D6D372563A">
    <w:name w:val="2C8EC4C45C154E5787C950D6D372563A"/>
  </w:style>
  <w:style w:type="character" w:styleId="Emphasis">
    <w:name w:val="Emphasis"/>
    <w:basedOn w:val="DefaultParagraphFont"/>
    <w:unhideWhenUsed/>
    <w:qFormat/>
    <w:rPr>
      <w:color w:val="4F81BD" w:themeColor="accent1"/>
    </w:rPr>
  </w:style>
  <w:style w:type="paragraph" w:customStyle="1" w:styleId="560993AD61E84BEEBE9DDE54A48B0901">
    <w:name w:val="560993AD61E84BEEBE9DDE54A48B090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4A8A6F4A9324314B89988D7CED4F809">
    <w:name w:val="C4A8A6F4A9324314B89988D7CED4F809"/>
  </w:style>
  <w:style w:type="paragraph" w:customStyle="1" w:styleId="E8BDA2A85D1544018D2ECE047576DC00">
    <w:name w:val="E8BDA2A85D1544018D2ECE047576DC00"/>
  </w:style>
  <w:style w:type="paragraph" w:customStyle="1" w:styleId="5628AE8927A24B8FAB69038CA0298031">
    <w:name w:val="5628AE8927A24B8FAB69038CA0298031"/>
  </w:style>
  <w:style w:type="paragraph" w:customStyle="1" w:styleId="6F0913AD41064585946F36B7F48737BB">
    <w:name w:val="6F0913AD41064585946F36B7F48737BB"/>
  </w:style>
  <w:style w:type="paragraph" w:customStyle="1" w:styleId="D47CA40A43954119A6C9583F1ED5A1DD">
    <w:name w:val="D47CA40A43954119A6C9583F1ED5A1DD"/>
  </w:style>
  <w:style w:type="paragraph" w:customStyle="1" w:styleId="61D3DF5DF65345968526A261BD03CF88">
    <w:name w:val="61D3DF5DF65345968526A261BD03CF88"/>
  </w:style>
  <w:style w:type="paragraph" w:customStyle="1" w:styleId="1D3893C230CC40EC9ABF665DAF628197">
    <w:name w:val="1D3893C230CC40EC9ABF665DAF628197"/>
  </w:style>
  <w:style w:type="paragraph" w:customStyle="1" w:styleId="5007626257C54AA899A5D2AEBB69081D">
    <w:name w:val="5007626257C54AA899A5D2AEBB69081D"/>
  </w:style>
  <w:style w:type="paragraph" w:customStyle="1" w:styleId="99F33B70A4924E528AD99636694D10CB">
    <w:name w:val="99F33B70A4924E528AD99636694D10CB"/>
  </w:style>
  <w:style w:type="paragraph" w:customStyle="1" w:styleId="E3A5FCDD49624F36BD61E2F0729AF8E9">
    <w:name w:val="E3A5FCDD49624F36BD61E2F0729AF8E9"/>
  </w:style>
  <w:style w:type="paragraph" w:customStyle="1" w:styleId="0D6662154A1848C7A60DD0DF9C3EB506">
    <w:name w:val="0D6662154A1848C7A60DD0DF9C3EB506"/>
  </w:style>
  <w:style w:type="paragraph" w:customStyle="1" w:styleId="30CFEC94F48F4CE9A1FF818DF4954564">
    <w:name w:val="30CFEC94F48F4CE9A1FF818DF4954564"/>
  </w:style>
  <w:style w:type="paragraph" w:customStyle="1" w:styleId="6E84BB3C0CD648E7AC6AC8EC88FFA062">
    <w:name w:val="6E84BB3C0CD648E7AC6AC8EC88FFA062"/>
  </w:style>
  <w:style w:type="paragraph" w:customStyle="1" w:styleId="EE9765DCE92440C59E395BDD3597E894">
    <w:name w:val="EE9765DCE92440C59E395BDD3597E894"/>
  </w:style>
  <w:style w:type="paragraph" w:customStyle="1" w:styleId="BCDCAF42F0FC49D0AA40EB01E896EAD6">
    <w:name w:val="BCDCAF42F0FC49D0AA40EB01E896EAD6"/>
    <w:rsid w:val="009873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93E06FEE734D7C9FCC034E15EE5DC5">
    <w:name w:val="CF93E06FEE734D7C9FCC034E15EE5DC5"/>
  </w:style>
  <w:style w:type="paragraph" w:customStyle="1" w:styleId="EB40716BA2864B29A1F40A9D2BFC0E7D">
    <w:name w:val="EB40716BA2864B29A1F40A9D2BFC0E7D"/>
  </w:style>
  <w:style w:type="paragraph" w:customStyle="1" w:styleId="D0CC120304F74D53AC8BD5E545D140D8">
    <w:name w:val="D0CC120304F74D53AC8BD5E545D140D8"/>
  </w:style>
  <w:style w:type="paragraph" w:customStyle="1" w:styleId="2C8EC4C45C154E5787C950D6D372563A">
    <w:name w:val="2C8EC4C45C154E5787C950D6D372563A"/>
  </w:style>
  <w:style w:type="character" w:styleId="Emphasis">
    <w:name w:val="Emphasis"/>
    <w:basedOn w:val="DefaultParagraphFont"/>
    <w:unhideWhenUsed/>
    <w:qFormat/>
    <w:rPr>
      <w:color w:val="4F81BD" w:themeColor="accent1"/>
    </w:rPr>
  </w:style>
  <w:style w:type="paragraph" w:customStyle="1" w:styleId="560993AD61E84BEEBE9DDE54A48B0901">
    <w:name w:val="560993AD61E84BEEBE9DDE54A48B090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4A8A6F4A9324314B89988D7CED4F809">
    <w:name w:val="C4A8A6F4A9324314B89988D7CED4F809"/>
  </w:style>
  <w:style w:type="paragraph" w:customStyle="1" w:styleId="E8BDA2A85D1544018D2ECE047576DC00">
    <w:name w:val="E8BDA2A85D1544018D2ECE047576DC00"/>
  </w:style>
  <w:style w:type="paragraph" w:customStyle="1" w:styleId="5628AE8927A24B8FAB69038CA0298031">
    <w:name w:val="5628AE8927A24B8FAB69038CA0298031"/>
  </w:style>
  <w:style w:type="paragraph" w:customStyle="1" w:styleId="6F0913AD41064585946F36B7F48737BB">
    <w:name w:val="6F0913AD41064585946F36B7F48737BB"/>
  </w:style>
  <w:style w:type="paragraph" w:customStyle="1" w:styleId="D47CA40A43954119A6C9583F1ED5A1DD">
    <w:name w:val="D47CA40A43954119A6C9583F1ED5A1DD"/>
  </w:style>
  <w:style w:type="paragraph" w:customStyle="1" w:styleId="61D3DF5DF65345968526A261BD03CF88">
    <w:name w:val="61D3DF5DF65345968526A261BD03CF88"/>
  </w:style>
  <w:style w:type="paragraph" w:customStyle="1" w:styleId="1D3893C230CC40EC9ABF665DAF628197">
    <w:name w:val="1D3893C230CC40EC9ABF665DAF628197"/>
  </w:style>
  <w:style w:type="paragraph" w:customStyle="1" w:styleId="5007626257C54AA899A5D2AEBB69081D">
    <w:name w:val="5007626257C54AA899A5D2AEBB69081D"/>
  </w:style>
  <w:style w:type="paragraph" w:customStyle="1" w:styleId="99F33B70A4924E528AD99636694D10CB">
    <w:name w:val="99F33B70A4924E528AD99636694D10CB"/>
  </w:style>
  <w:style w:type="paragraph" w:customStyle="1" w:styleId="E3A5FCDD49624F36BD61E2F0729AF8E9">
    <w:name w:val="E3A5FCDD49624F36BD61E2F0729AF8E9"/>
  </w:style>
  <w:style w:type="paragraph" w:customStyle="1" w:styleId="0D6662154A1848C7A60DD0DF9C3EB506">
    <w:name w:val="0D6662154A1848C7A60DD0DF9C3EB506"/>
  </w:style>
  <w:style w:type="paragraph" w:customStyle="1" w:styleId="30CFEC94F48F4CE9A1FF818DF4954564">
    <w:name w:val="30CFEC94F48F4CE9A1FF818DF4954564"/>
  </w:style>
  <w:style w:type="paragraph" w:customStyle="1" w:styleId="6E84BB3C0CD648E7AC6AC8EC88FFA062">
    <w:name w:val="6E84BB3C0CD648E7AC6AC8EC88FFA062"/>
  </w:style>
  <w:style w:type="paragraph" w:customStyle="1" w:styleId="EE9765DCE92440C59E395BDD3597E894">
    <w:name w:val="EE9765DCE92440C59E395BDD3597E894"/>
  </w:style>
  <w:style w:type="paragraph" w:customStyle="1" w:styleId="BCDCAF42F0FC49D0AA40EB01E896EAD6">
    <w:name w:val="BCDCAF42F0FC49D0AA40EB01E896EAD6"/>
    <w:rsid w:val="009873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DD0974-D9D5-4020-B6CB-7B30E8D7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(Minimalist design)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Kareem waites</dc:creator>
  <cp:lastModifiedBy>Levitt 08012012</cp:lastModifiedBy>
  <cp:revision>4</cp:revision>
  <dcterms:created xsi:type="dcterms:W3CDTF">2015-08-12T18:11:00Z</dcterms:created>
  <dcterms:modified xsi:type="dcterms:W3CDTF">2015-08-12T18:36:00Z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TC034630699991</vt:lpwstr>
  </property>
</Properties>
</file>