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340"/>
        <w:gridCol w:w="4499"/>
        <w:gridCol w:w="2251"/>
      </w:tblGrid>
      <w:tr w:rsidR="00234167" w:rsidRPr="00134D54" w:rsidTr="00234167">
        <w:trPr>
          <w:trHeight w:hRule="exact" w:val="810"/>
        </w:trPr>
        <w:tc>
          <w:tcPr>
            <w:tcW w:w="9090" w:type="dxa"/>
            <w:gridSpan w:val="3"/>
          </w:tcPr>
          <w:p w:rsidR="00234167" w:rsidRPr="00134D54" w:rsidRDefault="00234167" w:rsidP="00234167">
            <w:pPr>
              <w:pStyle w:val="YourName"/>
              <w:spacing w:after="0" w:line="240" w:lineRule="auto"/>
            </w:pPr>
            <w:r>
              <w:t>Callie Ellison</w:t>
            </w:r>
          </w:p>
        </w:tc>
      </w:tr>
      <w:tr w:rsidR="00971E9D" w:rsidRPr="00134D54" w:rsidTr="00266865">
        <w:trPr>
          <w:trHeight w:hRule="exact" w:val="632"/>
        </w:trPr>
        <w:tc>
          <w:tcPr>
            <w:tcW w:w="9090" w:type="dxa"/>
            <w:gridSpan w:val="3"/>
          </w:tcPr>
          <w:p w:rsidR="009E2826" w:rsidRPr="00134D54" w:rsidRDefault="00DC05C2" w:rsidP="00266865">
            <w:pPr>
              <w:pStyle w:val="StyleContactInfo"/>
              <w:spacing w:line="240" w:lineRule="auto"/>
            </w:pPr>
            <w:r>
              <w:t>4636 EP True Pkwy</w:t>
            </w:r>
            <w:r w:rsidR="00F561DD" w:rsidRPr="00134D54">
              <w:t xml:space="preserve">, </w:t>
            </w:r>
            <w:r w:rsidR="009E2826" w:rsidRPr="00134D54">
              <w:t>West Des Moines, IA 5026</w:t>
            </w:r>
            <w:r>
              <w:t>5</w:t>
            </w:r>
            <w:r w:rsidR="009E2826" w:rsidRPr="00134D54">
              <w:t xml:space="preserve"> </w:t>
            </w:r>
          </w:p>
          <w:p w:rsidR="009E2826" w:rsidRPr="00134D54" w:rsidRDefault="00430460" w:rsidP="00266865">
            <w:pPr>
              <w:pStyle w:val="StyleContactInfo"/>
              <w:spacing w:line="240" w:lineRule="auto"/>
            </w:pPr>
            <w:r w:rsidRPr="00134D54">
              <w:sym w:font="Symbol" w:char="F0B7"/>
            </w:r>
            <w:r w:rsidR="009E2826" w:rsidRPr="00134D54">
              <w:t>Office: 515-324-</w:t>
            </w:r>
            <w:r w:rsidR="00DC05C2">
              <w:t>5437</w:t>
            </w:r>
            <w:r w:rsidR="009E2826" w:rsidRPr="00134D54">
              <w:t xml:space="preserve"> Cell: </w:t>
            </w:r>
            <w:r w:rsidR="00DC05C2">
              <w:t>319</w:t>
            </w:r>
            <w:r w:rsidR="009E2826" w:rsidRPr="00134D54">
              <w:t>-</w:t>
            </w:r>
            <w:r w:rsidR="00DC05C2">
              <w:t>464</w:t>
            </w:r>
            <w:r w:rsidR="009E2826" w:rsidRPr="00134D54">
              <w:t>-</w:t>
            </w:r>
            <w:r w:rsidR="00DC05C2">
              <w:t>5820</w:t>
            </w:r>
            <w:r w:rsidRPr="00134D54">
              <w:sym w:font="Symbol" w:char="F0B7"/>
            </w:r>
          </w:p>
          <w:p w:rsidR="00971E9D" w:rsidRPr="00134D54" w:rsidRDefault="009E2826" w:rsidP="00DC05C2">
            <w:pPr>
              <w:pStyle w:val="StyleContactInfo"/>
              <w:spacing w:line="240" w:lineRule="auto"/>
            </w:pPr>
            <w:r w:rsidRPr="00134D54">
              <w:t xml:space="preserve">Work: </w:t>
            </w:r>
            <w:hyperlink r:id="rId9" w:history="1">
              <w:r w:rsidR="00DC05C2" w:rsidRPr="00AD4942">
                <w:rPr>
                  <w:rStyle w:val="Hyperlink"/>
                </w:rPr>
                <w:t>Callie.Ellison@wellsfargo.com</w:t>
              </w:r>
            </w:hyperlink>
            <w:r w:rsidRPr="00134D54">
              <w:t xml:space="preserve">. Personal: </w:t>
            </w:r>
            <w:hyperlink r:id="rId10" w:history="1">
              <w:r w:rsidR="00DC05C2" w:rsidRPr="00AD4942">
                <w:rPr>
                  <w:rStyle w:val="Hyperlink"/>
                </w:rPr>
                <w:t>EllisCaa@hotmail.com</w:t>
              </w:r>
            </w:hyperlink>
            <w:r w:rsidR="00134D54" w:rsidRPr="00134D54">
              <w:t xml:space="preserve"> </w:t>
            </w:r>
          </w:p>
        </w:tc>
      </w:tr>
      <w:tr w:rsidR="00F561DD" w:rsidRPr="00134D54" w:rsidTr="00266865">
        <w:tc>
          <w:tcPr>
            <w:tcW w:w="9090" w:type="dxa"/>
            <w:gridSpan w:val="3"/>
            <w:tcBorders>
              <w:bottom w:val="single" w:sz="12" w:space="0" w:color="auto"/>
            </w:tcBorders>
          </w:tcPr>
          <w:p w:rsidR="00F561DD" w:rsidRPr="00134D54" w:rsidRDefault="00F561DD" w:rsidP="00266865">
            <w:pPr>
              <w:pStyle w:val="Heading1"/>
            </w:pPr>
            <w:r w:rsidRPr="00134D54">
              <w:t>Objective</w:t>
            </w:r>
          </w:p>
        </w:tc>
      </w:tr>
      <w:tr w:rsidR="00F561DD" w:rsidRPr="001C0A6F" w:rsidTr="00266865">
        <w:tc>
          <w:tcPr>
            <w:tcW w:w="9090" w:type="dxa"/>
            <w:gridSpan w:val="3"/>
            <w:tcBorders>
              <w:top w:val="single" w:sz="12" w:space="0" w:color="auto"/>
            </w:tcBorders>
          </w:tcPr>
          <w:p w:rsidR="009E2826" w:rsidRPr="00943122" w:rsidRDefault="009E2826" w:rsidP="00585CBD">
            <w:pPr>
              <w:pStyle w:val="BodyText1"/>
              <w:rPr>
                <w:color w:val="FF0000"/>
              </w:rPr>
            </w:pPr>
            <w:r w:rsidRPr="00943122">
              <w:t xml:space="preserve">To </w:t>
            </w:r>
            <w:r w:rsidRPr="00943122">
              <w:rPr>
                <w:szCs w:val="22"/>
              </w:rPr>
              <w:t>obtain</w:t>
            </w:r>
            <w:r w:rsidR="00943122">
              <w:rPr>
                <w:szCs w:val="22"/>
              </w:rPr>
              <w:t xml:space="preserve"> </w:t>
            </w:r>
            <w:r w:rsidR="00025982">
              <w:rPr>
                <w:szCs w:val="22"/>
              </w:rPr>
              <w:t>a position</w:t>
            </w:r>
            <w:r w:rsidR="004E4550">
              <w:rPr>
                <w:rStyle w:val="pseditboxdisponly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7844C7">
              <w:rPr>
                <w:szCs w:val="22"/>
              </w:rPr>
              <w:t xml:space="preserve">within </w:t>
            </w:r>
            <w:r w:rsidR="00585CBD">
              <w:rPr>
                <w:szCs w:val="22"/>
              </w:rPr>
              <w:t>Corporate Management Group</w:t>
            </w:r>
            <w:r w:rsidR="00CA1443">
              <w:rPr>
                <w:szCs w:val="22"/>
              </w:rPr>
              <w:t xml:space="preserve"> </w:t>
            </w:r>
            <w:r w:rsidR="004E4550">
              <w:rPr>
                <w:szCs w:val="22"/>
              </w:rPr>
              <w:t>that</w:t>
            </w:r>
            <w:r w:rsidRPr="001C0A6F">
              <w:t xml:space="preserve"> will allow me to exhibit my </w:t>
            </w:r>
            <w:r w:rsidR="0057624C" w:rsidRPr="001C0A6F">
              <w:t xml:space="preserve">exceptional </w:t>
            </w:r>
            <w:r w:rsidR="001C0A6F" w:rsidRPr="001C0A6F">
              <w:t>attention to detail</w:t>
            </w:r>
            <w:r w:rsidR="00943122">
              <w:t xml:space="preserve"> </w:t>
            </w:r>
            <w:r w:rsidRPr="001C0A6F">
              <w:t xml:space="preserve">and </w:t>
            </w:r>
            <w:r w:rsidR="00412719">
              <w:t>effective</w:t>
            </w:r>
            <w:r w:rsidR="00234167">
              <w:t xml:space="preserve"> written and verbal</w:t>
            </w:r>
            <w:r w:rsidR="00412719">
              <w:t xml:space="preserve"> communication</w:t>
            </w:r>
            <w:r w:rsidRPr="001C0A6F">
              <w:t xml:space="preserve"> skills.</w:t>
            </w:r>
          </w:p>
        </w:tc>
      </w:tr>
      <w:tr w:rsidR="009E2826" w:rsidRPr="00134D54" w:rsidTr="00234167">
        <w:trPr>
          <w:trHeight w:val="498"/>
        </w:trPr>
        <w:tc>
          <w:tcPr>
            <w:tcW w:w="9090" w:type="dxa"/>
            <w:gridSpan w:val="3"/>
            <w:tcBorders>
              <w:bottom w:val="single" w:sz="12" w:space="0" w:color="auto"/>
            </w:tcBorders>
          </w:tcPr>
          <w:p w:rsidR="009E2826" w:rsidRPr="00134D54" w:rsidRDefault="009E2826" w:rsidP="00266865">
            <w:pPr>
              <w:pStyle w:val="Heading1"/>
            </w:pPr>
            <w:r w:rsidRPr="00134D54">
              <w:t>Summary of Qualifications</w:t>
            </w:r>
          </w:p>
        </w:tc>
      </w:tr>
      <w:tr w:rsidR="009E2826" w:rsidRPr="00134D54" w:rsidTr="00266865">
        <w:tc>
          <w:tcPr>
            <w:tcW w:w="9090" w:type="dxa"/>
            <w:gridSpan w:val="3"/>
            <w:tcBorders>
              <w:top w:val="single" w:sz="12" w:space="0" w:color="auto"/>
            </w:tcBorders>
          </w:tcPr>
          <w:p w:rsidR="00D65B9A" w:rsidRDefault="00D65B9A" w:rsidP="00D65B9A">
            <w:pPr>
              <w:ind w:left="720"/>
              <w:rPr>
                <w:sz w:val="22"/>
                <w:szCs w:val="22"/>
              </w:rPr>
            </w:pPr>
          </w:p>
          <w:p w:rsidR="00585CBD" w:rsidRDefault="00943122" w:rsidP="00585CBD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D65B9A">
              <w:rPr>
                <w:sz w:val="22"/>
                <w:szCs w:val="22"/>
              </w:rPr>
              <w:t xml:space="preserve">2+ </w:t>
            </w:r>
            <w:proofErr w:type="spellStart"/>
            <w:r w:rsidRPr="00D65B9A">
              <w:rPr>
                <w:sz w:val="22"/>
                <w:szCs w:val="22"/>
              </w:rPr>
              <w:t>years experience</w:t>
            </w:r>
            <w:proofErr w:type="spellEnd"/>
            <w:r w:rsidRPr="00D65B9A">
              <w:rPr>
                <w:sz w:val="22"/>
                <w:szCs w:val="22"/>
              </w:rPr>
              <w:t xml:space="preserve"> in</w:t>
            </w:r>
            <w:r w:rsidR="00025982">
              <w:rPr>
                <w:sz w:val="22"/>
                <w:szCs w:val="22"/>
              </w:rPr>
              <w:t xml:space="preserve"> </w:t>
            </w:r>
            <w:r w:rsidR="00585CBD">
              <w:rPr>
                <w:sz w:val="22"/>
                <w:szCs w:val="22"/>
              </w:rPr>
              <w:t xml:space="preserve">default servicing including working with </w:t>
            </w:r>
            <w:r w:rsidR="00585CBD" w:rsidRPr="00585CBD">
              <w:rPr>
                <w:sz w:val="24"/>
                <w:szCs w:val="24"/>
              </w:rPr>
              <w:t>REO, loss mitigation,</w:t>
            </w:r>
            <w:r w:rsidR="00585CBD">
              <w:rPr>
                <w:sz w:val="24"/>
                <w:szCs w:val="24"/>
              </w:rPr>
              <w:t xml:space="preserve"> foreclosure, and/or bankruptcy</w:t>
            </w:r>
            <w:bookmarkStart w:id="0" w:name="_GoBack"/>
            <w:bookmarkEnd w:id="0"/>
          </w:p>
          <w:p w:rsidR="00585CBD" w:rsidRPr="00585CBD" w:rsidRDefault="00585CBD" w:rsidP="00585CBD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585CBD">
              <w:rPr>
                <w:sz w:val="22"/>
                <w:szCs w:val="22"/>
              </w:rPr>
              <w:t>Experience in processing</w:t>
            </w:r>
            <w:r w:rsidRPr="00585CBD">
              <w:rPr>
                <w:sz w:val="22"/>
                <w:szCs w:val="22"/>
              </w:rPr>
              <w:t xml:space="preserve"> foreclosures timely and accurately in accordance to agency, investor and state guidelines</w:t>
            </w:r>
          </w:p>
          <w:p w:rsidR="00585CBD" w:rsidRPr="00585CBD" w:rsidRDefault="00D65B9A" w:rsidP="00585CBD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585CBD">
              <w:rPr>
                <w:sz w:val="22"/>
                <w:szCs w:val="22"/>
              </w:rPr>
              <w:t>Experience in handling confidential material in a professional, ethical matter</w:t>
            </w:r>
          </w:p>
          <w:p w:rsidR="00585CBD" w:rsidRPr="00585CBD" w:rsidRDefault="00D65B9A" w:rsidP="00585CBD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585CBD">
              <w:rPr>
                <w:sz w:val="22"/>
                <w:szCs w:val="22"/>
              </w:rPr>
              <w:t>Excellent verbal and written communication skills</w:t>
            </w:r>
          </w:p>
          <w:p w:rsidR="00585CBD" w:rsidRDefault="00585CBD" w:rsidP="00585CBD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Experience working independently and part of a team</w:t>
            </w:r>
          </w:p>
          <w:p w:rsidR="00585CBD" w:rsidRDefault="00475ADE" w:rsidP="00585CBD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585CBD">
              <w:rPr>
                <w:sz w:val="22"/>
                <w:szCs w:val="22"/>
              </w:rPr>
              <w:t>Experience in organizing and prioritizing multiple objectives to achieve volume goals</w:t>
            </w:r>
          </w:p>
          <w:p w:rsidR="00756D5B" w:rsidRPr="00585CBD" w:rsidRDefault="00453709" w:rsidP="00585CBD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585CBD">
              <w:rPr>
                <w:sz w:val="22"/>
                <w:szCs w:val="22"/>
              </w:rPr>
              <w:t>Experienced</w:t>
            </w:r>
            <w:r w:rsidR="00756D5B" w:rsidRPr="00585CBD">
              <w:rPr>
                <w:sz w:val="22"/>
                <w:szCs w:val="22"/>
              </w:rPr>
              <w:t xml:space="preserve"> in Microsoft Office (Word, Excel, PowerPoint, Access, </w:t>
            </w:r>
            <w:proofErr w:type="gramStart"/>
            <w:r w:rsidR="00756D5B" w:rsidRPr="00585CBD">
              <w:rPr>
                <w:sz w:val="22"/>
                <w:szCs w:val="22"/>
              </w:rPr>
              <w:t>Outlook</w:t>
            </w:r>
            <w:proofErr w:type="gramEnd"/>
            <w:r w:rsidR="00756D5B" w:rsidRPr="00585CBD">
              <w:rPr>
                <w:sz w:val="22"/>
                <w:szCs w:val="22"/>
              </w:rPr>
              <w:t>)</w:t>
            </w:r>
            <w:r w:rsidR="00475ADE" w:rsidRPr="00585CBD">
              <w:rPr>
                <w:sz w:val="22"/>
                <w:szCs w:val="22"/>
              </w:rPr>
              <w:t xml:space="preserve"> and keyboarding skills</w:t>
            </w:r>
            <w:r w:rsidR="00756D5B" w:rsidRPr="00585CBD">
              <w:rPr>
                <w:sz w:val="22"/>
                <w:szCs w:val="22"/>
              </w:rPr>
              <w:t xml:space="preserve">. </w:t>
            </w:r>
          </w:p>
          <w:p w:rsidR="004558A3" w:rsidRPr="00DC05C2" w:rsidRDefault="004558A3" w:rsidP="004E4550">
            <w:pPr>
              <w:rPr>
                <w:sz w:val="22"/>
              </w:rPr>
            </w:pPr>
          </w:p>
        </w:tc>
      </w:tr>
      <w:tr w:rsidR="009E2826" w:rsidRPr="00134D54" w:rsidTr="00266865">
        <w:tc>
          <w:tcPr>
            <w:tcW w:w="9090" w:type="dxa"/>
            <w:gridSpan w:val="3"/>
            <w:tcBorders>
              <w:bottom w:val="single" w:sz="12" w:space="0" w:color="auto"/>
            </w:tcBorders>
          </w:tcPr>
          <w:p w:rsidR="009E2826" w:rsidRPr="00134D54" w:rsidRDefault="009E2826" w:rsidP="00266865">
            <w:pPr>
              <w:pStyle w:val="Heading1"/>
            </w:pPr>
            <w:r w:rsidRPr="00134D54">
              <w:t>Education and Computer Skills</w:t>
            </w:r>
          </w:p>
        </w:tc>
      </w:tr>
      <w:tr w:rsidR="009E2826" w:rsidRPr="00134D54" w:rsidTr="00266865">
        <w:trPr>
          <w:trHeight w:val="1700"/>
        </w:trPr>
        <w:tc>
          <w:tcPr>
            <w:tcW w:w="9090" w:type="dxa"/>
            <w:gridSpan w:val="3"/>
            <w:tcBorders>
              <w:top w:val="single" w:sz="12" w:space="0" w:color="auto"/>
            </w:tcBorders>
          </w:tcPr>
          <w:p w:rsidR="009E2826" w:rsidRPr="00134D54" w:rsidRDefault="009E2826" w:rsidP="00266865">
            <w:pPr>
              <w:pStyle w:val="BodyText1"/>
              <w:spacing w:before="0" w:after="0" w:line="240" w:lineRule="auto"/>
              <w:rPr>
                <w:b/>
              </w:rPr>
            </w:pPr>
          </w:p>
          <w:p w:rsidR="009E2826" w:rsidRPr="00134D54" w:rsidRDefault="009E2826" w:rsidP="00266865">
            <w:pPr>
              <w:pStyle w:val="BodyText1"/>
              <w:spacing w:before="0" w:after="0" w:line="240" w:lineRule="auto"/>
              <w:rPr>
                <w:b/>
              </w:rPr>
            </w:pPr>
            <w:r w:rsidRPr="00134D54">
              <w:rPr>
                <w:b/>
              </w:rPr>
              <w:t xml:space="preserve">University of Northern Iowa- Cedar Falls, IA. </w:t>
            </w:r>
          </w:p>
          <w:p w:rsidR="009E2826" w:rsidRPr="00134D54" w:rsidRDefault="009E2826" w:rsidP="00266865">
            <w:pPr>
              <w:pStyle w:val="BodyText1"/>
              <w:spacing w:before="0" w:after="0" w:line="240" w:lineRule="auto"/>
            </w:pPr>
            <w:r w:rsidRPr="00134D54">
              <w:t xml:space="preserve">Bachelor of Arts- </w:t>
            </w:r>
            <w:r w:rsidR="00DC05C2">
              <w:t>Psychology. Marketing Minor.</w:t>
            </w:r>
            <w:r w:rsidR="00D01333">
              <w:t xml:space="preserve"> December 2012</w:t>
            </w:r>
            <w:r w:rsidRPr="00134D54">
              <w:t xml:space="preserve">. </w:t>
            </w:r>
          </w:p>
          <w:p w:rsidR="009E2826" w:rsidRPr="00134D54" w:rsidRDefault="009E2826" w:rsidP="00266865">
            <w:pPr>
              <w:pStyle w:val="BodyText1"/>
              <w:spacing w:before="0" w:after="0" w:line="240" w:lineRule="auto"/>
              <w:rPr>
                <w:b/>
              </w:rPr>
            </w:pPr>
          </w:p>
          <w:p w:rsidR="009E2826" w:rsidRPr="00134D54" w:rsidRDefault="009E2826" w:rsidP="00266865">
            <w:pPr>
              <w:pStyle w:val="BodyText1"/>
              <w:spacing w:before="0" w:after="0" w:line="240" w:lineRule="auto"/>
            </w:pPr>
            <w:r w:rsidRPr="00134D54">
              <w:rPr>
                <w:b/>
              </w:rPr>
              <w:t>Computer Proficiency:</w:t>
            </w:r>
            <w:r w:rsidRPr="00134D54">
              <w:t xml:space="preserve"> </w:t>
            </w:r>
            <w:r w:rsidR="00234167" w:rsidRPr="00134D54">
              <w:t xml:space="preserve"> </w:t>
            </w:r>
            <w:r w:rsidR="00234167">
              <w:t>MSP/Fidelity,</w:t>
            </w:r>
            <w:r w:rsidR="00234167" w:rsidRPr="00134D54">
              <w:t xml:space="preserve"> CMAX,</w:t>
            </w:r>
            <w:r w:rsidR="00234167">
              <w:t xml:space="preserve"> </w:t>
            </w:r>
            <w:r w:rsidR="00234167" w:rsidRPr="00134D54">
              <w:t>Microsoft Access, Excel</w:t>
            </w:r>
            <w:r w:rsidR="00234167">
              <w:t xml:space="preserve">, Outlook, PowerPoint, and Word, </w:t>
            </w:r>
            <w:r w:rsidR="001C0A6F">
              <w:t>P</w:t>
            </w:r>
            <w:r w:rsidR="00234167">
              <w:t>ACER</w:t>
            </w:r>
            <w:r w:rsidR="001C0A6F">
              <w:t xml:space="preserve">, </w:t>
            </w:r>
            <w:r w:rsidRPr="00134D54">
              <w:t xml:space="preserve">LIV/ICMP, LPS Desktop, </w:t>
            </w:r>
            <w:r w:rsidR="00C74421">
              <w:t xml:space="preserve">SharePoint, LYNX, </w:t>
            </w:r>
            <w:proofErr w:type="spellStart"/>
            <w:r w:rsidR="001C0A6F">
              <w:t>IRecruiter</w:t>
            </w:r>
            <w:proofErr w:type="spellEnd"/>
            <w:r w:rsidR="001C0A6F">
              <w:t>, SPSS.</w:t>
            </w:r>
          </w:p>
          <w:p w:rsidR="009E2826" w:rsidRPr="00134D54" w:rsidRDefault="009E2826" w:rsidP="00266865">
            <w:pPr>
              <w:pStyle w:val="BodyText1"/>
              <w:spacing w:before="0" w:after="0" w:line="240" w:lineRule="auto"/>
            </w:pPr>
          </w:p>
        </w:tc>
      </w:tr>
      <w:tr w:rsidR="00F561DD" w:rsidRPr="00134D54" w:rsidTr="00266865">
        <w:trPr>
          <w:trHeight w:val="488"/>
        </w:trPr>
        <w:tc>
          <w:tcPr>
            <w:tcW w:w="9090" w:type="dxa"/>
            <w:gridSpan w:val="3"/>
            <w:tcBorders>
              <w:bottom w:val="single" w:sz="4" w:space="0" w:color="auto"/>
            </w:tcBorders>
          </w:tcPr>
          <w:p w:rsidR="004558A3" w:rsidRDefault="004558A3" w:rsidP="00266865">
            <w:pPr>
              <w:pStyle w:val="Heading1"/>
              <w:spacing w:before="0"/>
            </w:pPr>
          </w:p>
          <w:p w:rsidR="00F561DD" w:rsidRPr="00134D54" w:rsidRDefault="00F561DD" w:rsidP="00266865">
            <w:pPr>
              <w:pStyle w:val="Heading1"/>
              <w:spacing w:before="0"/>
            </w:pPr>
            <w:r w:rsidRPr="00134D54">
              <w:t>Experience</w:t>
            </w:r>
          </w:p>
        </w:tc>
      </w:tr>
      <w:tr w:rsidR="00B67166" w:rsidRPr="00134D54" w:rsidTr="00266865">
        <w:trPr>
          <w:trHeight w:val="555"/>
        </w:trPr>
        <w:tc>
          <w:tcPr>
            <w:tcW w:w="2340" w:type="dxa"/>
            <w:tcBorders>
              <w:top w:val="single" w:sz="12" w:space="0" w:color="auto"/>
            </w:tcBorders>
          </w:tcPr>
          <w:p w:rsidR="00B67166" w:rsidRPr="00134D54" w:rsidRDefault="00EF5773" w:rsidP="00DC05C2">
            <w:pPr>
              <w:pStyle w:val="BodyText1"/>
            </w:pPr>
            <w:r w:rsidRPr="00134D54">
              <w:t>0</w:t>
            </w:r>
            <w:r w:rsidR="00DC05C2">
              <w:t>2</w:t>
            </w:r>
            <w:r w:rsidRPr="00134D54">
              <w:t>/2013 to Present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134D54" w:rsidRDefault="009E2826" w:rsidP="00266865">
            <w:pPr>
              <w:pStyle w:val="BodyText"/>
            </w:pPr>
            <w:r w:rsidRPr="00134D54">
              <w:t>Wells Fargo Home Mortgage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134D54" w:rsidRDefault="00EF5773" w:rsidP="00266865">
            <w:pPr>
              <w:pStyle w:val="BodyText3"/>
            </w:pPr>
            <w:r w:rsidRPr="00134D54">
              <w:t>West Des Moines, IA</w:t>
            </w:r>
          </w:p>
        </w:tc>
      </w:tr>
      <w:tr w:rsidR="00B67166" w:rsidRPr="00134D54" w:rsidTr="00266865">
        <w:trPr>
          <w:trHeight w:val="1050"/>
        </w:trPr>
        <w:tc>
          <w:tcPr>
            <w:tcW w:w="9090" w:type="dxa"/>
            <w:gridSpan w:val="3"/>
          </w:tcPr>
          <w:p w:rsidR="00B67166" w:rsidRPr="00134D54" w:rsidRDefault="00DC05C2" w:rsidP="00266865">
            <w:pPr>
              <w:pStyle w:val="Heading2"/>
            </w:pPr>
            <w:r>
              <w:t>Loan Servicing Specialist 4</w:t>
            </w:r>
            <w:r w:rsidR="00EF5773" w:rsidRPr="00134D54">
              <w:t>- Default FHA Claims</w:t>
            </w:r>
          </w:p>
          <w:p w:rsidR="00DC05C2" w:rsidRDefault="00DC05C2" w:rsidP="00DC05C2">
            <w:pPr>
              <w:pStyle w:val="BulletedList"/>
              <w:numPr>
                <w:ilvl w:val="0"/>
                <w:numId w:val="4"/>
              </w:numPr>
            </w:pPr>
            <w:r>
              <w:t>Prepare claim packages to HUD for reimbursement of principal and interest on defaulted FHA loans.</w:t>
            </w:r>
          </w:p>
          <w:p w:rsidR="00DC05C2" w:rsidRDefault="00DC05C2" w:rsidP="00DC05C2">
            <w:pPr>
              <w:pStyle w:val="BulletedList"/>
              <w:numPr>
                <w:ilvl w:val="0"/>
                <w:numId w:val="4"/>
              </w:numPr>
            </w:pPr>
            <w:r>
              <w:t>Review foreclosure activities from the date of default until claim payment is received from HUD.</w:t>
            </w:r>
          </w:p>
          <w:p w:rsidR="00DC05C2" w:rsidRDefault="00DC05C2" w:rsidP="00DC05C2">
            <w:pPr>
              <w:pStyle w:val="BulletedList"/>
              <w:numPr>
                <w:ilvl w:val="0"/>
                <w:numId w:val="4"/>
              </w:numPr>
            </w:pPr>
            <w:r>
              <w:t>Communicate regularly with foreclosure attorney firms via e-mail and phone to obtain the documentation and needed information to complete an accurate claim to HUD.</w:t>
            </w:r>
          </w:p>
          <w:p w:rsidR="00DC05C2" w:rsidRDefault="00DC05C2" w:rsidP="00DC05C2">
            <w:pPr>
              <w:pStyle w:val="BulletedList"/>
              <w:numPr>
                <w:ilvl w:val="0"/>
                <w:numId w:val="4"/>
              </w:numPr>
            </w:pPr>
            <w:r>
              <w:t>Communicate with multiple external vendors to ensure property is in a HUD</w:t>
            </w:r>
            <w:r w:rsidR="00234167">
              <w:t>-</w:t>
            </w:r>
            <w:r>
              <w:t>compliant condition and all bills are paid current prior to claim filing.</w:t>
            </w:r>
          </w:p>
          <w:p w:rsidR="004558A3" w:rsidRDefault="004558A3" w:rsidP="004558A3">
            <w:pPr>
              <w:pStyle w:val="BulletedList"/>
              <w:numPr>
                <w:ilvl w:val="0"/>
                <w:numId w:val="4"/>
              </w:numPr>
            </w:pPr>
            <w:r>
              <w:t>Assist with special projects as needed, such as CWCOT claim filing, 2</w:t>
            </w:r>
            <w:r w:rsidRPr="004558A3">
              <w:rPr>
                <w:vertAlign w:val="superscript"/>
              </w:rPr>
              <w:t>nd</w:t>
            </w:r>
            <w:r>
              <w:t xml:space="preserve"> chance CWCOT claim filing, Loss </w:t>
            </w:r>
            <w:proofErr w:type="spellStart"/>
            <w:r>
              <w:t>Mit</w:t>
            </w:r>
            <w:proofErr w:type="spellEnd"/>
            <w:r>
              <w:t xml:space="preserve"> and SFLS claim filing.</w:t>
            </w:r>
          </w:p>
          <w:p w:rsidR="004558A3" w:rsidRPr="004558A3" w:rsidRDefault="00DC05C2" w:rsidP="004558A3">
            <w:pPr>
              <w:pStyle w:val="BulletedList"/>
              <w:numPr>
                <w:ilvl w:val="0"/>
                <w:numId w:val="4"/>
              </w:numPr>
            </w:pPr>
            <w:r>
              <w:t xml:space="preserve">Active member of the FHA Claims Fun Committee. Coordinate events, team member recognition, and team building activities. </w:t>
            </w:r>
          </w:p>
          <w:p w:rsidR="00EF5773" w:rsidRDefault="00EF5773" w:rsidP="004558A3">
            <w:pPr>
              <w:pStyle w:val="BulletedList"/>
              <w:numPr>
                <w:ilvl w:val="0"/>
                <w:numId w:val="0"/>
              </w:numPr>
              <w:ind w:left="720"/>
            </w:pPr>
          </w:p>
          <w:p w:rsidR="00412719" w:rsidRDefault="00412719" w:rsidP="00412719"/>
          <w:p w:rsidR="00412719" w:rsidRDefault="00412719" w:rsidP="00412719"/>
          <w:p w:rsidR="00412719" w:rsidRPr="00412719" w:rsidRDefault="00412719" w:rsidP="00412719"/>
        </w:tc>
      </w:tr>
      <w:tr w:rsidR="0037263E" w:rsidRPr="00134D54" w:rsidTr="00266865">
        <w:trPr>
          <w:trHeight w:hRule="exact" w:val="144"/>
        </w:trPr>
        <w:tc>
          <w:tcPr>
            <w:tcW w:w="9090" w:type="dxa"/>
            <w:gridSpan w:val="3"/>
            <w:tcBorders>
              <w:bottom w:val="single" w:sz="2" w:space="0" w:color="999999"/>
            </w:tcBorders>
          </w:tcPr>
          <w:p w:rsidR="0037263E" w:rsidRPr="00134D54" w:rsidRDefault="0037263E" w:rsidP="00266865">
            <w:pPr>
              <w:pStyle w:val="Heading2"/>
            </w:pPr>
          </w:p>
        </w:tc>
      </w:tr>
      <w:tr w:rsidR="00B67166" w:rsidRPr="00134D54" w:rsidTr="00266865">
        <w:trPr>
          <w:trHeight w:val="510"/>
        </w:trPr>
        <w:tc>
          <w:tcPr>
            <w:tcW w:w="2340" w:type="dxa"/>
            <w:tcBorders>
              <w:top w:val="single" w:sz="2" w:space="0" w:color="999999"/>
            </w:tcBorders>
          </w:tcPr>
          <w:p w:rsidR="00B67166" w:rsidRPr="00134D54" w:rsidRDefault="00EF5773" w:rsidP="00DC05C2">
            <w:pPr>
              <w:pStyle w:val="BodyText1"/>
              <w:tabs>
                <w:tab w:val="left" w:pos="2520"/>
              </w:tabs>
            </w:pPr>
            <w:r w:rsidRPr="00134D54">
              <w:lastRenderedPageBreak/>
              <w:t>0</w:t>
            </w:r>
            <w:r w:rsidR="00DC05C2">
              <w:t>7</w:t>
            </w:r>
            <w:r w:rsidRPr="00134D54">
              <w:t xml:space="preserve">/2012 to </w:t>
            </w:r>
            <w:r w:rsidR="00DC05C2">
              <w:t>12</w:t>
            </w:r>
            <w:r w:rsidRPr="00134D54">
              <w:t>/201</w:t>
            </w:r>
            <w:r w:rsidR="00DC05C2">
              <w:t>2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134D54" w:rsidRDefault="00DC05C2" w:rsidP="00266865">
            <w:pPr>
              <w:pStyle w:val="BodyText"/>
            </w:pPr>
            <w:r>
              <w:t>Terex Cranes USA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134D54" w:rsidRDefault="00DC05C2" w:rsidP="00266865">
            <w:pPr>
              <w:pStyle w:val="BodyText3"/>
            </w:pPr>
            <w:r>
              <w:t>Waverly</w:t>
            </w:r>
            <w:r w:rsidR="00EF5773" w:rsidRPr="00134D54">
              <w:t>, IA</w:t>
            </w:r>
          </w:p>
        </w:tc>
      </w:tr>
      <w:tr w:rsidR="00B67166" w:rsidRPr="00134D54" w:rsidTr="00266865">
        <w:trPr>
          <w:trHeight w:val="1095"/>
        </w:trPr>
        <w:tc>
          <w:tcPr>
            <w:tcW w:w="9090" w:type="dxa"/>
            <w:gridSpan w:val="3"/>
          </w:tcPr>
          <w:p w:rsidR="00B224C8" w:rsidRPr="00134D54" w:rsidRDefault="00DC05C2" w:rsidP="00266865">
            <w:pPr>
              <w:pStyle w:val="Heading2"/>
            </w:pPr>
            <w:r>
              <w:t>Human Resources Intern</w:t>
            </w:r>
          </w:p>
          <w:p w:rsidR="00DC05C2" w:rsidRDefault="00DC05C2" w:rsidP="00DC05C2">
            <w:pPr>
              <w:pStyle w:val="BulletedList"/>
            </w:pPr>
            <w:r>
              <w:t>Responsible for generalist responsibilities including employee relations, performance management, filing records, updating salaries, applicant selection and recruiting.</w:t>
            </w:r>
          </w:p>
          <w:p w:rsidR="00DC05C2" w:rsidRDefault="00DC05C2" w:rsidP="00DC05C2">
            <w:pPr>
              <w:pStyle w:val="BulletedList"/>
            </w:pPr>
            <w:r>
              <w:t>Interpreted and explained company policies, procedures, laws and regulations</w:t>
            </w:r>
            <w:r w:rsidR="006E6B9E">
              <w:t xml:space="preserve"> to new employees</w:t>
            </w:r>
            <w:r w:rsidRPr="00DC05C2">
              <w:rPr>
                <w:color w:val="FF0000"/>
              </w:rPr>
              <w:t xml:space="preserve"> </w:t>
            </w:r>
          </w:p>
          <w:p w:rsidR="00DC05C2" w:rsidRDefault="00DC05C2" w:rsidP="00DC05C2">
            <w:pPr>
              <w:pStyle w:val="BulletedList"/>
            </w:pPr>
            <w:r>
              <w:t>Assisted with the college recruitment process, including job fairs.</w:t>
            </w:r>
          </w:p>
          <w:p w:rsidR="00DC05C2" w:rsidRDefault="00DC05C2" w:rsidP="00DC05C2">
            <w:pPr>
              <w:pStyle w:val="BulletedList"/>
            </w:pPr>
            <w:r>
              <w:t>Assisted with developing advertisements for newspapers, radio, TV, and other media outlets.</w:t>
            </w:r>
          </w:p>
          <w:p w:rsidR="00DC05C2" w:rsidRDefault="00DC05C2" w:rsidP="00DC05C2">
            <w:pPr>
              <w:pStyle w:val="BulletedList"/>
            </w:pPr>
            <w:r>
              <w:t>Participated on the “Better Place to Work” committee, responsible for planning and organizing company events such as holidays and company celebrations.</w:t>
            </w:r>
          </w:p>
          <w:p w:rsidR="00DC05C2" w:rsidRDefault="00DC05C2" w:rsidP="00DC05C2">
            <w:pPr>
              <w:pStyle w:val="BulletedList"/>
            </w:pPr>
            <w:r>
              <w:t xml:space="preserve">Created and maintained job postings in </w:t>
            </w:r>
            <w:proofErr w:type="spellStart"/>
            <w:r>
              <w:t>iRecruiter</w:t>
            </w:r>
            <w:proofErr w:type="spellEnd"/>
          </w:p>
          <w:p w:rsidR="00DC05C2" w:rsidRDefault="00DC05C2" w:rsidP="00DC05C2">
            <w:pPr>
              <w:pStyle w:val="BulletedList"/>
            </w:pPr>
            <w:r>
              <w:t>Responsible for scheduling SAM assessments and interviews as well as putting together candidate agendas.</w:t>
            </w:r>
          </w:p>
          <w:p w:rsidR="00DC05C2" w:rsidRDefault="00DC05C2" w:rsidP="00DC05C2">
            <w:pPr>
              <w:pStyle w:val="BulletedList"/>
            </w:pPr>
            <w:r>
              <w:t>Took on additional projects/assignments as requested to support the HR department.</w:t>
            </w:r>
          </w:p>
          <w:p w:rsidR="00EF5773" w:rsidRPr="00134D54" w:rsidRDefault="00EF5773" w:rsidP="00266865">
            <w:pPr>
              <w:rPr>
                <w:sz w:val="22"/>
              </w:rPr>
            </w:pPr>
          </w:p>
        </w:tc>
      </w:tr>
      <w:tr w:rsidR="0037263E" w:rsidRPr="00134D54" w:rsidTr="00266865">
        <w:trPr>
          <w:trHeight w:hRule="exact" w:val="144"/>
        </w:trPr>
        <w:tc>
          <w:tcPr>
            <w:tcW w:w="9090" w:type="dxa"/>
            <w:gridSpan w:val="3"/>
            <w:tcBorders>
              <w:bottom w:val="single" w:sz="2" w:space="0" w:color="999999"/>
            </w:tcBorders>
          </w:tcPr>
          <w:p w:rsidR="0037263E" w:rsidRPr="00134D54" w:rsidRDefault="0037263E" w:rsidP="00266865">
            <w:pPr>
              <w:pStyle w:val="Heading2"/>
            </w:pPr>
          </w:p>
        </w:tc>
      </w:tr>
      <w:tr w:rsidR="00B67166" w:rsidRPr="00134D54" w:rsidTr="00266865">
        <w:trPr>
          <w:trHeight w:val="495"/>
        </w:trPr>
        <w:tc>
          <w:tcPr>
            <w:tcW w:w="2340" w:type="dxa"/>
            <w:tcBorders>
              <w:top w:val="single" w:sz="2" w:space="0" w:color="999999"/>
            </w:tcBorders>
          </w:tcPr>
          <w:p w:rsidR="00B67166" w:rsidRPr="00134D54" w:rsidRDefault="00DC05C2" w:rsidP="00DC05C2">
            <w:pPr>
              <w:pStyle w:val="BodyText1"/>
              <w:tabs>
                <w:tab w:val="left" w:pos="2520"/>
              </w:tabs>
            </w:pPr>
            <w:r>
              <w:t>08</w:t>
            </w:r>
            <w:r w:rsidR="00C42C2F" w:rsidRPr="00134D54">
              <w:t>/20</w:t>
            </w:r>
            <w:r>
              <w:t>09</w:t>
            </w:r>
            <w:r w:rsidR="00C42C2F" w:rsidRPr="00134D54">
              <w:t xml:space="preserve"> to </w:t>
            </w:r>
            <w:r>
              <w:t>08</w:t>
            </w:r>
            <w:r w:rsidR="00C42C2F" w:rsidRPr="00134D54">
              <w:t>/2012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134D54" w:rsidRDefault="00DC05C2" w:rsidP="00266865">
            <w:pPr>
              <w:pStyle w:val="BodyText"/>
            </w:pPr>
            <w:r>
              <w:t>University of Northern Iowa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134D54" w:rsidRDefault="00DC05C2" w:rsidP="00266865">
            <w:pPr>
              <w:pStyle w:val="BodyText3"/>
            </w:pPr>
            <w:r>
              <w:t>Cedar Falls</w:t>
            </w:r>
            <w:r w:rsidR="00C42C2F" w:rsidRPr="00134D54">
              <w:t>, IA</w:t>
            </w:r>
          </w:p>
        </w:tc>
      </w:tr>
      <w:tr w:rsidR="00B67166" w:rsidRPr="00134D54" w:rsidTr="00266865">
        <w:trPr>
          <w:trHeight w:val="1110"/>
        </w:trPr>
        <w:tc>
          <w:tcPr>
            <w:tcW w:w="9090" w:type="dxa"/>
            <w:gridSpan w:val="3"/>
          </w:tcPr>
          <w:p w:rsidR="00B224C8" w:rsidRPr="00134D54" w:rsidRDefault="00DC05C2" w:rsidP="00DC05C2">
            <w:pPr>
              <w:pStyle w:val="Heading2"/>
              <w:spacing w:after="0"/>
            </w:pPr>
            <w:r>
              <w:t>CHAS Tech</w:t>
            </w:r>
          </w:p>
          <w:p w:rsidR="00DC05C2" w:rsidRDefault="00DC05C2" w:rsidP="00DC05C2">
            <w:pPr>
              <w:pStyle w:val="BulletedList"/>
            </w:pPr>
            <w:r>
              <w:t>Answered miscellaneous technology-related questions</w:t>
            </w:r>
          </w:p>
          <w:p w:rsidR="00B67166" w:rsidRPr="00134D54" w:rsidRDefault="00DC05C2" w:rsidP="00DC05C2">
            <w:pPr>
              <w:pStyle w:val="BulletedList"/>
            </w:pPr>
            <w:r>
              <w:t>Assisted students with software, hardware, and printing questions and problems</w:t>
            </w:r>
          </w:p>
        </w:tc>
      </w:tr>
    </w:tbl>
    <w:p w:rsidR="004E4550" w:rsidRPr="00134D54" w:rsidRDefault="004E4550" w:rsidP="004E4550"/>
    <w:tbl>
      <w:tblPr>
        <w:tblpPr w:leftFromText="180" w:rightFromText="180" w:vertAnchor="text" w:tblpY="1"/>
        <w:tblOverlap w:val="never"/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9090"/>
      </w:tblGrid>
      <w:tr w:rsidR="004E4550" w:rsidRPr="00134D54" w:rsidTr="00083BFE">
        <w:tc>
          <w:tcPr>
            <w:tcW w:w="9090" w:type="dxa"/>
            <w:tcBorders>
              <w:bottom w:val="single" w:sz="12" w:space="0" w:color="auto"/>
            </w:tcBorders>
          </w:tcPr>
          <w:p w:rsidR="004E4550" w:rsidRPr="00134D54" w:rsidRDefault="004E4550" w:rsidP="00083BFE">
            <w:pPr>
              <w:pStyle w:val="Heading1"/>
            </w:pPr>
            <w:r>
              <w:t>Leadership and Activities</w:t>
            </w:r>
          </w:p>
        </w:tc>
      </w:tr>
    </w:tbl>
    <w:p w:rsidR="004E4550" w:rsidRPr="00911AC9" w:rsidRDefault="004E4550" w:rsidP="004E4550">
      <w:pPr>
        <w:pStyle w:val="ListParagraph"/>
        <w:numPr>
          <w:ilvl w:val="0"/>
          <w:numId w:val="12"/>
        </w:numPr>
        <w:rPr>
          <w:sz w:val="22"/>
        </w:rPr>
      </w:pPr>
      <w:r w:rsidRPr="00911AC9">
        <w:rPr>
          <w:sz w:val="22"/>
        </w:rPr>
        <w:t>Woodside Ranch, Volunteer, April 2014-present</w:t>
      </w:r>
    </w:p>
    <w:p w:rsidR="004E4550" w:rsidRPr="00911AC9" w:rsidRDefault="004E4550" w:rsidP="004E4550">
      <w:pPr>
        <w:pStyle w:val="ListParagraph"/>
        <w:numPr>
          <w:ilvl w:val="0"/>
          <w:numId w:val="12"/>
        </w:numPr>
        <w:rPr>
          <w:sz w:val="22"/>
        </w:rPr>
      </w:pPr>
      <w:r>
        <w:rPr>
          <w:sz w:val="22"/>
        </w:rPr>
        <w:t xml:space="preserve">Susan G. </w:t>
      </w:r>
      <w:proofErr w:type="spellStart"/>
      <w:r>
        <w:rPr>
          <w:sz w:val="22"/>
        </w:rPr>
        <w:t>Koman</w:t>
      </w:r>
      <w:proofErr w:type="spellEnd"/>
      <w:r>
        <w:rPr>
          <w:sz w:val="22"/>
        </w:rPr>
        <w:t xml:space="preserve"> breast cancer organization</w:t>
      </w:r>
      <w:r w:rsidRPr="00911AC9">
        <w:rPr>
          <w:sz w:val="22"/>
        </w:rPr>
        <w:t>-Volunteer, October 2014</w:t>
      </w:r>
      <w:r>
        <w:rPr>
          <w:sz w:val="22"/>
        </w:rPr>
        <w:t>-present</w:t>
      </w:r>
    </w:p>
    <w:p w:rsidR="004E4550" w:rsidRPr="00911AC9" w:rsidRDefault="004E4550" w:rsidP="004E4550">
      <w:pPr>
        <w:pStyle w:val="ListParagraph"/>
        <w:numPr>
          <w:ilvl w:val="0"/>
          <w:numId w:val="12"/>
        </w:numPr>
        <w:rPr>
          <w:sz w:val="22"/>
        </w:rPr>
      </w:pPr>
      <w:r w:rsidRPr="00911AC9">
        <w:rPr>
          <w:sz w:val="22"/>
        </w:rPr>
        <w:t>Sigma Iota Honorary Organization, Member, August 2010-December 2012</w:t>
      </w:r>
    </w:p>
    <w:p w:rsidR="004E4550" w:rsidRPr="00911AC9" w:rsidRDefault="004E4550" w:rsidP="004E4550">
      <w:pPr>
        <w:pStyle w:val="ListParagraph"/>
        <w:numPr>
          <w:ilvl w:val="0"/>
          <w:numId w:val="12"/>
        </w:numPr>
        <w:rPr>
          <w:sz w:val="22"/>
        </w:rPr>
      </w:pPr>
      <w:r w:rsidRPr="00911AC9">
        <w:rPr>
          <w:sz w:val="22"/>
        </w:rPr>
        <w:t xml:space="preserve">Relay for Life, Team Leader, Member, December 2010-March 2011 </w:t>
      </w:r>
    </w:p>
    <w:p w:rsidR="004E4550" w:rsidRPr="00911AC9" w:rsidRDefault="004E4550" w:rsidP="004E4550">
      <w:pPr>
        <w:pStyle w:val="ListParagraph"/>
        <w:numPr>
          <w:ilvl w:val="0"/>
          <w:numId w:val="12"/>
        </w:numPr>
        <w:rPr>
          <w:sz w:val="22"/>
        </w:rPr>
      </w:pPr>
      <w:r w:rsidRPr="00911AC9">
        <w:rPr>
          <w:sz w:val="22"/>
        </w:rPr>
        <w:t>To Write Love on Her Arms, Member, February 2009-May 2010</w:t>
      </w:r>
    </w:p>
    <w:p w:rsidR="004E4550" w:rsidRPr="00911AC9" w:rsidRDefault="004E4550" w:rsidP="004E4550">
      <w:pPr>
        <w:pStyle w:val="ListParagraph"/>
        <w:numPr>
          <w:ilvl w:val="0"/>
          <w:numId w:val="12"/>
        </w:numPr>
        <w:rPr>
          <w:sz w:val="22"/>
        </w:rPr>
      </w:pPr>
      <w:r w:rsidRPr="00911AC9">
        <w:rPr>
          <w:sz w:val="22"/>
        </w:rPr>
        <w:t>Student Senate for Bender Hall, Senator, 2009-2010</w:t>
      </w:r>
    </w:p>
    <w:p w:rsidR="004E4550" w:rsidRPr="00911AC9" w:rsidRDefault="004E4550" w:rsidP="004E4550">
      <w:pPr>
        <w:pStyle w:val="ListParagraph"/>
        <w:numPr>
          <w:ilvl w:val="0"/>
          <w:numId w:val="12"/>
        </w:numPr>
        <w:rPr>
          <w:sz w:val="22"/>
        </w:rPr>
      </w:pPr>
      <w:r w:rsidRPr="00911AC9">
        <w:rPr>
          <w:sz w:val="22"/>
        </w:rPr>
        <w:t>Special Olympics at UNI, Volunteer, March 2009</w:t>
      </w:r>
    </w:p>
    <w:p w:rsidR="004E4550" w:rsidRPr="00911AC9" w:rsidRDefault="004E4550" w:rsidP="004E4550">
      <w:pPr>
        <w:pStyle w:val="ListParagraph"/>
        <w:numPr>
          <w:ilvl w:val="0"/>
          <w:numId w:val="12"/>
        </w:numPr>
        <w:rPr>
          <w:sz w:val="22"/>
        </w:rPr>
      </w:pPr>
      <w:r w:rsidRPr="00911AC9">
        <w:rPr>
          <w:sz w:val="22"/>
        </w:rPr>
        <w:t>Student Council Leadership, Council Member, 2009-2010</w:t>
      </w:r>
    </w:p>
    <w:p w:rsidR="00943122" w:rsidRDefault="00943122" w:rsidP="00AB451F"/>
    <w:p w:rsidR="00943122" w:rsidRDefault="00943122" w:rsidP="00AB451F"/>
    <w:p w:rsidR="00943122" w:rsidRDefault="00943122" w:rsidP="00AB451F"/>
    <w:p w:rsidR="00943122" w:rsidRDefault="00943122" w:rsidP="00AB451F"/>
    <w:p w:rsidR="00943122" w:rsidRDefault="00943122" w:rsidP="00AB451F"/>
    <w:p w:rsidR="00943122" w:rsidRDefault="00943122" w:rsidP="00AB451F"/>
    <w:p w:rsidR="00943122" w:rsidRDefault="00943122" w:rsidP="00AB451F"/>
    <w:p w:rsidR="00943122" w:rsidRDefault="00943122" w:rsidP="00AB451F"/>
    <w:p w:rsidR="00943122" w:rsidRDefault="00943122" w:rsidP="00AB451F"/>
    <w:p w:rsidR="00943122" w:rsidRDefault="00943122" w:rsidP="00AB451F"/>
    <w:p w:rsidR="00943122" w:rsidRDefault="00943122" w:rsidP="00AB451F"/>
    <w:p w:rsidR="00943122" w:rsidRDefault="00943122" w:rsidP="00AB451F"/>
    <w:p w:rsidR="00943122" w:rsidRDefault="00943122" w:rsidP="00AB451F"/>
    <w:p w:rsidR="00943122" w:rsidRDefault="00943122" w:rsidP="00AB451F"/>
    <w:p w:rsidR="00943122" w:rsidRDefault="00943122" w:rsidP="00AB451F"/>
    <w:p w:rsidR="00943122" w:rsidRDefault="00943122" w:rsidP="00AB451F"/>
    <w:p w:rsidR="00943122" w:rsidRDefault="00943122" w:rsidP="00AB451F"/>
    <w:p w:rsidR="00943122" w:rsidRDefault="00943122" w:rsidP="00AB451F"/>
    <w:p w:rsidR="00943122" w:rsidRDefault="00943122" w:rsidP="00AB451F"/>
    <w:p w:rsidR="00943122" w:rsidRDefault="00943122" w:rsidP="00AB451F"/>
    <w:p w:rsidR="00943122" w:rsidRDefault="00943122" w:rsidP="00AB451F"/>
    <w:p w:rsidR="00943122" w:rsidRDefault="00943122" w:rsidP="00AB451F"/>
    <w:p w:rsidR="00943122" w:rsidRDefault="00943122" w:rsidP="00AB451F"/>
    <w:p w:rsidR="00943122" w:rsidRDefault="00943122" w:rsidP="00AB451F"/>
    <w:p w:rsidR="00943122" w:rsidRPr="00A20CE2" w:rsidRDefault="00A20CE2" w:rsidP="00943122">
      <w:pPr>
        <w:jc w:val="center"/>
        <w:rPr>
          <w:b/>
          <w:sz w:val="24"/>
          <w:szCs w:val="24"/>
          <w:u w:val="single"/>
        </w:rPr>
      </w:pPr>
      <w:r w:rsidRPr="00A20CE2">
        <w:rPr>
          <w:b/>
          <w:sz w:val="24"/>
          <w:szCs w:val="24"/>
          <w:u w:val="single"/>
        </w:rPr>
        <w:t>REFERE</w:t>
      </w:r>
      <w:r w:rsidR="00943122" w:rsidRPr="00A20CE2">
        <w:rPr>
          <w:b/>
          <w:sz w:val="24"/>
          <w:szCs w:val="24"/>
          <w:u w:val="single"/>
        </w:rPr>
        <w:t>NCES</w:t>
      </w:r>
    </w:p>
    <w:p w:rsidR="00943122" w:rsidRDefault="00943122" w:rsidP="00943122">
      <w:pPr>
        <w:jc w:val="center"/>
      </w:pPr>
    </w:p>
    <w:p w:rsidR="00943122" w:rsidRDefault="00943122" w:rsidP="00943122">
      <w:pPr>
        <w:rPr>
          <w:sz w:val="24"/>
          <w:szCs w:val="24"/>
        </w:rPr>
      </w:pPr>
      <w:r>
        <w:rPr>
          <w:sz w:val="24"/>
          <w:szCs w:val="24"/>
        </w:rPr>
        <w:t>Jennifer Grose</w:t>
      </w:r>
      <w:r>
        <w:rPr>
          <w:sz w:val="24"/>
          <w:szCs w:val="24"/>
        </w:rPr>
        <w:br/>
        <w:t>Loan Administration Manger, Wells Fargo</w:t>
      </w:r>
    </w:p>
    <w:p w:rsidR="00943122" w:rsidRDefault="00943122" w:rsidP="00943122">
      <w:pPr>
        <w:rPr>
          <w:sz w:val="24"/>
          <w:szCs w:val="24"/>
        </w:rPr>
      </w:pPr>
      <w:r>
        <w:rPr>
          <w:sz w:val="24"/>
          <w:szCs w:val="24"/>
        </w:rPr>
        <w:t>Wells Fargo Home Mortgage, One home Campus</w:t>
      </w:r>
      <w:r>
        <w:rPr>
          <w:sz w:val="24"/>
          <w:szCs w:val="24"/>
        </w:rPr>
        <w:br/>
        <w:t>Des Moines, Iowa 50328</w:t>
      </w:r>
    </w:p>
    <w:p w:rsidR="00943122" w:rsidRDefault="00943122" w:rsidP="00943122">
      <w:pPr>
        <w:rPr>
          <w:sz w:val="24"/>
          <w:szCs w:val="24"/>
        </w:rPr>
      </w:pPr>
      <w:r>
        <w:rPr>
          <w:sz w:val="24"/>
          <w:szCs w:val="24"/>
        </w:rPr>
        <w:t>(515)-324-2761</w:t>
      </w:r>
    </w:p>
    <w:p w:rsidR="00943122" w:rsidRDefault="00943122" w:rsidP="00943122">
      <w:pPr>
        <w:rPr>
          <w:sz w:val="24"/>
          <w:szCs w:val="24"/>
        </w:rPr>
      </w:pPr>
    </w:p>
    <w:p w:rsidR="00943122" w:rsidRDefault="00943122" w:rsidP="00943122">
      <w:pPr>
        <w:rPr>
          <w:sz w:val="24"/>
          <w:szCs w:val="24"/>
        </w:rPr>
      </w:pPr>
    </w:p>
    <w:p w:rsidR="00943122" w:rsidRDefault="00943122" w:rsidP="00943122">
      <w:pPr>
        <w:rPr>
          <w:sz w:val="24"/>
          <w:szCs w:val="24"/>
        </w:rPr>
      </w:pPr>
      <w:r>
        <w:rPr>
          <w:sz w:val="24"/>
          <w:szCs w:val="24"/>
        </w:rPr>
        <w:t>Kyle Soukup</w:t>
      </w:r>
    </w:p>
    <w:p w:rsidR="00943122" w:rsidRDefault="00943122" w:rsidP="00943122">
      <w:pPr>
        <w:rPr>
          <w:sz w:val="24"/>
          <w:szCs w:val="24"/>
        </w:rPr>
      </w:pPr>
      <w:r>
        <w:rPr>
          <w:sz w:val="24"/>
          <w:szCs w:val="24"/>
        </w:rPr>
        <w:t>Analytic Specialist, Wells Fargo</w:t>
      </w:r>
    </w:p>
    <w:p w:rsidR="00943122" w:rsidRDefault="00943122" w:rsidP="00943122">
      <w:pPr>
        <w:rPr>
          <w:sz w:val="24"/>
          <w:szCs w:val="24"/>
        </w:rPr>
      </w:pPr>
      <w:r>
        <w:rPr>
          <w:sz w:val="24"/>
          <w:szCs w:val="24"/>
        </w:rPr>
        <w:t>Wells Fargo Home Mortgage, One home Campus</w:t>
      </w:r>
    </w:p>
    <w:p w:rsidR="00943122" w:rsidRDefault="00943122" w:rsidP="00943122">
      <w:pPr>
        <w:rPr>
          <w:sz w:val="24"/>
          <w:szCs w:val="24"/>
        </w:rPr>
      </w:pPr>
      <w:r>
        <w:rPr>
          <w:sz w:val="24"/>
          <w:szCs w:val="24"/>
        </w:rPr>
        <w:t>Des Moines, Iowa 50328</w:t>
      </w:r>
    </w:p>
    <w:p w:rsidR="00943122" w:rsidRDefault="00943122" w:rsidP="00943122">
      <w:pPr>
        <w:rPr>
          <w:sz w:val="24"/>
          <w:szCs w:val="24"/>
        </w:rPr>
      </w:pPr>
      <w:r>
        <w:rPr>
          <w:sz w:val="24"/>
          <w:szCs w:val="24"/>
        </w:rPr>
        <w:t>(515)-564-3032</w:t>
      </w:r>
    </w:p>
    <w:p w:rsidR="00943122" w:rsidRDefault="00943122" w:rsidP="00943122">
      <w:pPr>
        <w:rPr>
          <w:sz w:val="24"/>
          <w:szCs w:val="24"/>
        </w:rPr>
      </w:pPr>
    </w:p>
    <w:p w:rsidR="00943122" w:rsidRDefault="00943122" w:rsidP="00943122">
      <w:pPr>
        <w:rPr>
          <w:sz w:val="24"/>
          <w:szCs w:val="24"/>
        </w:rPr>
      </w:pPr>
      <w:r>
        <w:rPr>
          <w:sz w:val="24"/>
          <w:szCs w:val="24"/>
        </w:rPr>
        <w:t>Debra Teisinger</w:t>
      </w:r>
    </w:p>
    <w:p w:rsidR="00943122" w:rsidRDefault="00943122" w:rsidP="0094312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Administrative assistant, Terex Cranes</w:t>
      </w:r>
      <w:r>
        <w:rPr>
          <w:sz w:val="24"/>
          <w:szCs w:val="24"/>
        </w:rPr>
        <w:br/>
        <w:t>106 12</w:t>
      </w:r>
      <w:r w:rsidRPr="00EE58D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street S.E.</w:t>
      </w:r>
      <w:proofErr w:type="gramEnd"/>
    </w:p>
    <w:p w:rsidR="00943122" w:rsidRDefault="00943122" w:rsidP="00943122">
      <w:pPr>
        <w:rPr>
          <w:sz w:val="24"/>
          <w:szCs w:val="24"/>
        </w:rPr>
      </w:pPr>
      <w:r>
        <w:rPr>
          <w:sz w:val="24"/>
          <w:szCs w:val="24"/>
        </w:rPr>
        <w:t>Waverly, Iowa 50677</w:t>
      </w:r>
    </w:p>
    <w:p w:rsidR="00943122" w:rsidRDefault="00943122" w:rsidP="00943122">
      <w:pPr>
        <w:rPr>
          <w:sz w:val="24"/>
          <w:szCs w:val="24"/>
        </w:rPr>
      </w:pPr>
      <w:r>
        <w:rPr>
          <w:sz w:val="24"/>
          <w:szCs w:val="24"/>
        </w:rPr>
        <w:t xml:space="preserve">(319)-239-0635 </w:t>
      </w:r>
    </w:p>
    <w:p w:rsidR="00943122" w:rsidRPr="00134D54" w:rsidRDefault="00943122" w:rsidP="00943122"/>
    <w:sectPr w:rsidR="00943122" w:rsidRPr="00134D54" w:rsidSect="00FB371B">
      <w:headerReference w:type="default" r:id="rId11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624" w:rsidRDefault="00797624">
      <w:r>
        <w:separator/>
      </w:r>
    </w:p>
  </w:endnote>
  <w:endnote w:type="continuationSeparator" w:id="0">
    <w:p w:rsidR="00797624" w:rsidRDefault="0079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624" w:rsidRDefault="00797624">
      <w:r>
        <w:separator/>
      </w:r>
    </w:p>
  </w:footnote>
  <w:footnote w:type="continuationSeparator" w:id="0">
    <w:p w:rsidR="00797624" w:rsidRDefault="00797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498" w:rsidRDefault="00D01333" w:rsidP="00FB371B">
    <w:pPr>
      <w:pStyle w:val="YourNamePage2"/>
    </w:pPr>
    <w:r>
      <w:t>CALLIE ELLISON</w:t>
    </w:r>
  </w:p>
  <w:p w:rsidR="00D01333" w:rsidRPr="00FB371B" w:rsidRDefault="00D01333" w:rsidP="00FB371B">
    <w:pPr>
      <w:pStyle w:val="YourNamePage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E2409"/>
    <w:multiLevelType w:val="hybridMultilevel"/>
    <w:tmpl w:val="2CF05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C2D2B"/>
    <w:multiLevelType w:val="hybridMultilevel"/>
    <w:tmpl w:val="2356FD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32D00"/>
    <w:multiLevelType w:val="hybridMultilevel"/>
    <w:tmpl w:val="42320C7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C05901"/>
    <w:multiLevelType w:val="hybridMultilevel"/>
    <w:tmpl w:val="8DA69E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425779"/>
    <w:multiLevelType w:val="hybridMultilevel"/>
    <w:tmpl w:val="06AEBE9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BED63B0"/>
    <w:multiLevelType w:val="multilevel"/>
    <w:tmpl w:val="6B82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397AB9"/>
    <w:multiLevelType w:val="hybridMultilevel"/>
    <w:tmpl w:val="DBE686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6A980EC0"/>
    <w:multiLevelType w:val="hybridMultilevel"/>
    <w:tmpl w:val="29668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F53378"/>
    <w:multiLevelType w:val="hybridMultilevel"/>
    <w:tmpl w:val="D8C0D6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C06AD9"/>
    <w:multiLevelType w:val="hybridMultilevel"/>
    <w:tmpl w:val="E7762D74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AA67874"/>
    <w:multiLevelType w:val="hybridMultilevel"/>
    <w:tmpl w:val="FCAAA34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12"/>
  </w:num>
  <w:num w:numId="5">
    <w:abstractNumId w:val="2"/>
  </w:num>
  <w:num w:numId="6">
    <w:abstractNumId w:val="0"/>
  </w:num>
  <w:num w:numId="7">
    <w:abstractNumId w:val="3"/>
  </w:num>
  <w:num w:numId="8">
    <w:abstractNumId w:val="6"/>
  </w:num>
  <w:num w:numId="9">
    <w:abstractNumId w:val="1"/>
  </w:num>
  <w:num w:numId="10">
    <w:abstractNumId w:val="9"/>
  </w:num>
  <w:num w:numId="11">
    <w:abstractNumId w:val="10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826"/>
    <w:rsid w:val="00025982"/>
    <w:rsid w:val="000F4C79"/>
    <w:rsid w:val="000F5A23"/>
    <w:rsid w:val="001014A0"/>
    <w:rsid w:val="00134D54"/>
    <w:rsid w:val="00180327"/>
    <w:rsid w:val="001C0A6F"/>
    <w:rsid w:val="001E6339"/>
    <w:rsid w:val="001E6E2E"/>
    <w:rsid w:val="001E7752"/>
    <w:rsid w:val="00234167"/>
    <w:rsid w:val="00266865"/>
    <w:rsid w:val="002802E5"/>
    <w:rsid w:val="002E451C"/>
    <w:rsid w:val="00322EDD"/>
    <w:rsid w:val="00365AEA"/>
    <w:rsid w:val="0037263E"/>
    <w:rsid w:val="004046BA"/>
    <w:rsid w:val="00412719"/>
    <w:rsid w:val="00430460"/>
    <w:rsid w:val="004467E5"/>
    <w:rsid w:val="004506DD"/>
    <w:rsid w:val="00453709"/>
    <w:rsid w:val="004558A3"/>
    <w:rsid w:val="00461A6D"/>
    <w:rsid w:val="00475ADE"/>
    <w:rsid w:val="00494130"/>
    <w:rsid w:val="004D0B9F"/>
    <w:rsid w:val="004E4550"/>
    <w:rsid w:val="00536728"/>
    <w:rsid w:val="0057624C"/>
    <w:rsid w:val="00577AB4"/>
    <w:rsid w:val="00585CBD"/>
    <w:rsid w:val="005A74D6"/>
    <w:rsid w:val="00613622"/>
    <w:rsid w:val="00627344"/>
    <w:rsid w:val="006A52DF"/>
    <w:rsid w:val="006E6B9E"/>
    <w:rsid w:val="006F03F8"/>
    <w:rsid w:val="006F4AC2"/>
    <w:rsid w:val="00703289"/>
    <w:rsid w:val="00727993"/>
    <w:rsid w:val="00742498"/>
    <w:rsid w:val="00756D5B"/>
    <w:rsid w:val="00763259"/>
    <w:rsid w:val="00777F73"/>
    <w:rsid w:val="007844C7"/>
    <w:rsid w:val="00793C7B"/>
    <w:rsid w:val="00797624"/>
    <w:rsid w:val="007B0C8A"/>
    <w:rsid w:val="008041DB"/>
    <w:rsid w:val="00943122"/>
    <w:rsid w:val="009670AD"/>
    <w:rsid w:val="00971E9D"/>
    <w:rsid w:val="009E2826"/>
    <w:rsid w:val="009F28B8"/>
    <w:rsid w:val="00A04518"/>
    <w:rsid w:val="00A20CE2"/>
    <w:rsid w:val="00A43F4E"/>
    <w:rsid w:val="00AA47AE"/>
    <w:rsid w:val="00AB451F"/>
    <w:rsid w:val="00AD63E4"/>
    <w:rsid w:val="00B21744"/>
    <w:rsid w:val="00B224C8"/>
    <w:rsid w:val="00B31825"/>
    <w:rsid w:val="00B5218C"/>
    <w:rsid w:val="00B64B21"/>
    <w:rsid w:val="00B67166"/>
    <w:rsid w:val="00B83D28"/>
    <w:rsid w:val="00BB2FAB"/>
    <w:rsid w:val="00BC100F"/>
    <w:rsid w:val="00C0071C"/>
    <w:rsid w:val="00C058F5"/>
    <w:rsid w:val="00C1588A"/>
    <w:rsid w:val="00C42C2F"/>
    <w:rsid w:val="00C5369F"/>
    <w:rsid w:val="00C74421"/>
    <w:rsid w:val="00C8736B"/>
    <w:rsid w:val="00C97811"/>
    <w:rsid w:val="00CA1443"/>
    <w:rsid w:val="00CD6D94"/>
    <w:rsid w:val="00D01333"/>
    <w:rsid w:val="00D40EFA"/>
    <w:rsid w:val="00D43291"/>
    <w:rsid w:val="00D467AD"/>
    <w:rsid w:val="00D62111"/>
    <w:rsid w:val="00D65B9A"/>
    <w:rsid w:val="00D73271"/>
    <w:rsid w:val="00DA7FDD"/>
    <w:rsid w:val="00DC05C2"/>
    <w:rsid w:val="00DC0757"/>
    <w:rsid w:val="00E03F47"/>
    <w:rsid w:val="00E1377C"/>
    <w:rsid w:val="00E71AD8"/>
    <w:rsid w:val="00EF3305"/>
    <w:rsid w:val="00EF5773"/>
    <w:rsid w:val="00F323C9"/>
    <w:rsid w:val="00F561DD"/>
    <w:rsid w:val="00F95D8A"/>
    <w:rsid w:val="00FA58D9"/>
    <w:rsid w:val="00FB371B"/>
    <w:rsid w:val="00FC3ACF"/>
    <w:rsid w:val="00FD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link w:val="BodyText3Char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character" w:styleId="Hyperlink">
    <w:name w:val="Hyperlink"/>
    <w:rsid w:val="009E2826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rsid w:val="00266865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rsid w:val="00266865"/>
    <w:rPr>
      <w:sz w:val="22"/>
      <w:szCs w:val="16"/>
    </w:rPr>
  </w:style>
  <w:style w:type="paragraph" w:styleId="ListParagraph">
    <w:name w:val="List Paragraph"/>
    <w:basedOn w:val="Normal"/>
    <w:uiPriority w:val="34"/>
    <w:qFormat/>
    <w:rsid w:val="004558A3"/>
    <w:pPr>
      <w:ind w:left="720"/>
      <w:contextualSpacing/>
    </w:pPr>
  </w:style>
  <w:style w:type="character" w:customStyle="1" w:styleId="pseditboxdisponly1">
    <w:name w:val="pseditbox_disponly1"/>
    <w:basedOn w:val="DefaultParagraphFont"/>
    <w:rsid w:val="00943122"/>
    <w:rPr>
      <w:rFonts w:ascii="Arial" w:hAnsi="Arial" w:cs="Arial" w:hint="default"/>
      <w:b w:val="0"/>
      <w:bCs w:val="0"/>
      <w:i w:val="0"/>
      <w:iCs w:val="0"/>
      <w:color w:val="515151"/>
      <w:sz w:val="18"/>
      <w:szCs w:val="18"/>
      <w:bdr w:val="none" w:sz="0" w:space="0" w:color="auto" w:frame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link w:val="BodyText3Char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character" w:styleId="Hyperlink">
    <w:name w:val="Hyperlink"/>
    <w:rsid w:val="009E2826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rsid w:val="00266865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rsid w:val="00266865"/>
    <w:rPr>
      <w:sz w:val="22"/>
      <w:szCs w:val="16"/>
    </w:rPr>
  </w:style>
  <w:style w:type="paragraph" w:styleId="ListParagraph">
    <w:name w:val="List Paragraph"/>
    <w:basedOn w:val="Normal"/>
    <w:uiPriority w:val="34"/>
    <w:qFormat/>
    <w:rsid w:val="004558A3"/>
    <w:pPr>
      <w:ind w:left="720"/>
      <w:contextualSpacing/>
    </w:pPr>
  </w:style>
  <w:style w:type="character" w:customStyle="1" w:styleId="pseditboxdisponly1">
    <w:name w:val="pseditbox_disponly1"/>
    <w:basedOn w:val="DefaultParagraphFont"/>
    <w:rsid w:val="00943122"/>
    <w:rPr>
      <w:rFonts w:ascii="Arial" w:hAnsi="Arial" w:cs="Arial" w:hint="default"/>
      <w:b w:val="0"/>
      <w:bCs w:val="0"/>
      <w:i w:val="0"/>
      <w:iCs w:val="0"/>
      <w:color w:val="515151"/>
      <w:sz w:val="18"/>
      <w:szCs w:val="18"/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EllisCaa@hot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allie.Ellison@wellsfargo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le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413F4-67E1-49B7-BCE8-C43CD00AF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resume.dot</Template>
  <TotalTime>0</TotalTime>
  <Pages>3</Pages>
  <Words>578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Soukup</dc:creator>
  <cp:lastModifiedBy>u245971</cp:lastModifiedBy>
  <cp:revision>2</cp:revision>
  <cp:lastPrinted>2002-06-26T16:17:00Z</cp:lastPrinted>
  <dcterms:created xsi:type="dcterms:W3CDTF">2015-07-31T17:45:00Z</dcterms:created>
  <dcterms:modified xsi:type="dcterms:W3CDTF">2015-07-31T17:45:00Z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