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14" w:rsidRPr="00A63D8A" w:rsidRDefault="00AD5A01" w:rsidP="00DD4CCA">
      <w:pPr>
        <w:pStyle w:val="Name"/>
        <w:rPr>
          <w:sz w:val="36"/>
          <w:szCs w:val="36"/>
          <w:lang w:val="es-PR"/>
        </w:rPr>
      </w:pPr>
      <w:r>
        <w:rPr>
          <w:sz w:val="36"/>
          <w:szCs w:val="36"/>
          <w:lang w:val="es-PR"/>
        </w:rPr>
        <w:t>Oscar Robles Trinidad</w:t>
      </w: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4050"/>
        <w:gridCol w:w="3060"/>
      </w:tblGrid>
      <w:tr w:rsidR="00EA7F14" w:rsidRPr="00AD5A01" w:rsidTr="00C9752A">
        <w:trPr>
          <w:trHeight w:val="243"/>
        </w:trPr>
        <w:tc>
          <w:tcPr>
            <w:tcW w:w="3078" w:type="dxa"/>
          </w:tcPr>
          <w:p w:rsidR="00EA7F14" w:rsidRPr="00A63D8A" w:rsidRDefault="00501C8C" w:rsidP="001F0CE1">
            <w:pPr>
              <w:widowControl w:val="0"/>
              <w:autoSpaceDE w:val="0"/>
              <w:autoSpaceDN w:val="0"/>
              <w:adjustRightInd w:val="0"/>
              <w:rPr>
                <w:rStyle w:val="Address"/>
                <w:sz w:val="18"/>
                <w:szCs w:val="18"/>
                <w:lang w:val="es-PR"/>
              </w:rPr>
            </w:pPr>
            <w:r w:rsidRPr="00A63D8A">
              <w:rPr>
                <w:rStyle w:val="Address"/>
                <w:sz w:val="18"/>
                <w:szCs w:val="18"/>
                <w:lang w:val="es-PR"/>
              </w:rPr>
              <w:t>P.O. Box 4057</w:t>
            </w:r>
          </w:p>
          <w:p w:rsidR="00EA7F14" w:rsidRPr="00A63D8A" w:rsidRDefault="00501C8C" w:rsidP="00243025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8"/>
                <w:szCs w:val="18"/>
                <w:lang w:val="es-PR"/>
              </w:rPr>
            </w:pPr>
            <w:proofErr w:type="spellStart"/>
            <w:r w:rsidRPr="00A63D8A">
              <w:rPr>
                <w:rStyle w:val="Address"/>
                <w:sz w:val="18"/>
                <w:szCs w:val="18"/>
                <w:lang w:val="es-PR"/>
              </w:rPr>
              <w:t>Ciales</w:t>
            </w:r>
            <w:proofErr w:type="spellEnd"/>
            <w:r w:rsidR="00EA7F14" w:rsidRPr="00A63D8A">
              <w:rPr>
                <w:rStyle w:val="Address"/>
                <w:sz w:val="18"/>
                <w:szCs w:val="18"/>
                <w:lang w:val="es-PR"/>
              </w:rPr>
              <w:t xml:space="preserve">, </w:t>
            </w:r>
            <w:r w:rsidRPr="00A63D8A">
              <w:rPr>
                <w:rStyle w:val="Address"/>
                <w:sz w:val="18"/>
                <w:szCs w:val="18"/>
                <w:lang w:val="es-PR"/>
              </w:rPr>
              <w:t>PR</w:t>
            </w:r>
            <w:r w:rsidR="00EA7F14" w:rsidRPr="00A63D8A">
              <w:rPr>
                <w:rStyle w:val="Address"/>
                <w:sz w:val="18"/>
                <w:szCs w:val="18"/>
                <w:lang w:val="es-PR"/>
              </w:rPr>
              <w:t xml:space="preserve">  </w:t>
            </w:r>
            <w:r w:rsidRPr="00A63D8A">
              <w:rPr>
                <w:rStyle w:val="Address"/>
                <w:sz w:val="18"/>
                <w:szCs w:val="18"/>
                <w:lang w:val="es-PR"/>
              </w:rPr>
              <w:t>00638</w:t>
            </w:r>
          </w:p>
        </w:tc>
        <w:tc>
          <w:tcPr>
            <w:tcW w:w="4050" w:type="dxa"/>
          </w:tcPr>
          <w:p w:rsidR="00EA7F14" w:rsidRDefault="002E5587" w:rsidP="003D453C">
            <w:pPr>
              <w:pStyle w:val="E-mailaddress"/>
              <w:rPr>
                <w:rStyle w:val="Hyperlink"/>
                <w:rFonts w:cs="Verdana"/>
                <w:sz w:val="18"/>
                <w:szCs w:val="18"/>
                <w:lang w:val="es-PR"/>
              </w:rPr>
            </w:pPr>
            <w:hyperlink r:id="rId10" w:history="1">
              <w:r w:rsidR="003D453C" w:rsidRPr="004A6198">
                <w:rPr>
                  <w:rStyle w:val="Hyperlink"/>
                  <w:rFonts w:cs="Verdana"/>
                  <w:sz w:val="18"/>
                  <w:szCs w:val="18"/>
                  <w:lang w:val="es-PR"/>
                </w:rPr>
                <w:t>oscar.roblestrinidad@pfizer.com</w:t>
              </w:r>
            </w:hyperlink>
          </w:p>
          <w:p w:rsidR="00360169" w:rsidRPr="00360169" w:rsidRDefault="00360169" w:rsidP="00360169">
            <w:pPr>
              <w:pStyle w:val="E-mailaddress"/>
              <w:rPr>
                <w:sz w:val="20"/>
                <w:lang w:val="es-PR"/>
              </w:rPr>
            </w:pPr>
            <w:r w:rsidRPr="00360169">
              <w:rPr>
                <w:rStyle w:val="Hyperlink"/>
                <w:rFonts w:cs="Verdana"/>
                <w:sz w:val="20"/>
              </w:rPr>
              <w:t>roblesoscar282@gmail.com</w:t>
            </w:r>
          </w:p>
        </w:tc>
        <w:tc>
          <w:tcPr>
            <w:tcW w:w="3060" w:type="dxa"/>
          </w:tcPr>
          <w:p w:rsidR="00EA7F14" w:rsidRPr="00A63D8A" w:rsidRDefault="00AD5A01" w:rsidP="00AD5A01">
            <w:pPr>
              <w:pStyle w:val="Phonenumbers"/>
              <w:tabs>
                <w:tab w:val="left" w:pos="117"/>
              </w:tabs>
              <w:rPr>
                <w:sz w:val="18"/>
                <w:szCs w:val="18"/>
                <w:lang w:val="es-PR"/>
              </w:rPr>
            </w:pPr>
            <w:proofErr w:type="spellStart"/>
            <w:r>
              <w:rPr>
                <w:sz w:val="18"/>
                <w:szCs w:val="18"/>
                <w:lang w:val="es-PR"/>
              </w:rPr>
              <w:t>Trab</w:t>
            </w:r>
            <w:proofErr w:type="spellEnd"/>
            <w:r>
              <w:rPr>
                <w:sz w:val="18"/>
                <w:szCs w:val="18"/>
                <w:lang w:val="es-PR"/>
              </w:rPr>
              <w:t>: 787-654-2237</w:t>
            </w:r>
          </w:p>
          <w:p w:rsidR="00EA7F14" w:rsidRPr="00A63D8A" w:rsidRDefault="00501C8C" w:rsidP="00A63D8A">
            <w:pPr>
              <w:pStyle w:val="Phonenumbers"/>
              <w:rPr>
                <w:sz w:val="18"/>
                <w:szCs w:val="18"/>
                <w:lang w:val="es-PR"/>
              </w:rPr>
            </w:pPr>
            <w:proofErr w:type="spellStart"/>
            <w:r w:rsidRPr="00A63D8A">
              <w:rPr>
                <w:sz w:val="18"/>
                <w:szCs w:val="18"/>
                <w:lang w:val="es-PR"/>
              </w:rPr>
              <w:t>Cel</w:t>
            </w:r>
            <w:proofErr w:type="spellEnd"/>
            <w:r w:rsidRPr="00A63D8A">
              <w:rPr>
                <w:sz w:val="18"/>
                <w:szCs w:val="18"/>
                <w:lang w:val="es-PR"/>
              </w:rPr>
              <w:t>: 787</w:t>
            </w:r>
            <w:r w:rsidR="00EA7F14" w:rsidRPr="00A63D8A">
              <w:rPr>
                <w:sz w:val="18"/>
                <w:szCs w:val="18"/>
                <w:lang w:val="es-PR"/>
              </w:rPr>
              <w:t>-</w:t>
            </w:r>
            <w:r w:rsidR="0052518F">
              <w:rPr>
                <w:sz w:val="18"/>
                <w:szCs w:val="18"/>
                <w:lang w:val="es-PR"/>
              </w:rPr>
              <w:t>346-7913</w:t>
            </w:r>
          </w:p>
        </w:tc>
      </w:tr>
    </w:tbl>
    <w:p w:rsidR="00EA7F14" w:rsidRPr="00A63D8A" w:rsidRDefault="00EA7F14" w:rsidP="008C2E1D">
      <w:pPr>
        <w:pStyle w:val="Horizontalline"/>
        <w:rPr>
          <w:lang w:val="es-PR"/>
        </w:rPr>
      </w:pPr>
    </w:p>
    <w:p w:rsidR="00501C8C" w:rsidRPr="00A63D8A" w:rsidRDefault="00501C8C" w:rsidP="00501C8C">
      <w:pPr>
        <w:pStyle w:val="Heading1"/>
        <w:rPr>
          <w:sz w:val="23"/>
          <w:szCs w:val="23"/>
          <w:lang w:val="es-PR"/>
        </w:rPr>
      </w:pPr>
      <w:r w:rsidRPr="00A63D8A">
        <w:rPr>
          <w:sz w:val="23"/>
          <w:szCs w:val="23"/>
          <w:lang w:val="es-PR"/>
        </w:rPr>
        <w:t>OBJETIVO</w:t>
      </w:r>
    </w:p>
    <w:p w:rsidR="00501C8C" w:rsidRPr="00A45BB8" w:rsidRDefault="00501C8C" w:rsidP="00501C8C">
      <w:pPr>
        <w:rPr>
          <w:rFonts w:cs="Verdana"/>
          <w:bCs/>
          <w:sz w:val="22"/>
          <w:szCs w:val="22"/>
          <w:lang w:val="es-PR"/>
        </w:rPr>
      </w:pPr>
      <w:r w:rsidRPr="00A63D8A">
        <w:rPr>
          <w:rFonts w:cs="Verdana"/>
          <w:bCs/>
          <w:sz w:val="22"/>
          <w:szCs w:val="22"/>
          <w:lang w:val="es-PR"/>
        </w:rPr>
        <w:t>O</w:t>
      </w:r>
      <w:r w:rsidR="00A45BB8">
        <w:rPr>
          <w:rFonts w:cs="Verdana"/>
          <w:bCs/>
          <w:sz w:val="22"/>
          <w:szCs w:val="22"/>
          <w:lang w:val="es-PR"/>
        </w:rPr>
        <w:t>btener una posición donde pueda d</w:t>
      </w:r>
      <w:r w:rsidR="00A45BB8" w:rsidRPr="00A45BB8">
        <w:rPr>
          <w:rFonts w:cs="Verdana"/>
          <w:bCs/>
          <w:sz w:val="22"/>
          <w:szCs w:val="22"/>
          <w:lang w:val="es-PR"/>
        </w:rPr>
        <w:t>esarrollar mis habilidades y aplicar mi experiencia laboral y conocimientos cumpliendo y superando en todo momento las expectativa</w:t>
      </w:r>
      <w:r w:rsidR="00A45BB8">
        <w:rPr>
          <w:rFonts w:cs="Verdana"/>
          <w:bCs/>
          <w:sz w:val="22"/>
          <w:szCs w:val="22"/>
          <w:lang w:val="es-PR"/>
        </w:rPr>
        <w:t>s y necesidades de la empresa.</w:t>
      </w:r>
    </w:p>
    <w:p w:rsidR="00EA7F14" w:rsidRDefault="00501C8C" w:rsidP="00DD4CCA">
      <w:pPr>
        <w:pStyle w:val="Heading1"/>
        <w:rPr>
          <w:sz w:val="23"/>
          <w:szCs w:val="23"/>
          <w:lang w:val="es-PR"/>
        </w:rPr>
      </w:pPr>
      <w:r w:rsidRPr="00A63D8A">
        <w:rPr>
          <w:sz w:val="23"/>
          <w:szCs w:val="23"/>
          <w:lang w:val="es-PR"/>
        </w:rPr>
        <w:t>EXPERIENCIA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5E5F01" w:rsidRPr="00A63D8A" w:rsidTr="00956CDF">
        <w:tc>
          <w:tcPr>
            <w:tcW w:w="7668" w:type="dxa"/>
          </w:tcPr>
          <w:p w:rsidR="007A0CF7" w:rsidRDefault="007A0CF7" w:rsidP="00AA6E13">
            <w:pPr>
              <w:widowControl w:val="0"/>
              <w:autoSpaceDE w:val="0"/>
              <w:autoSpaceDN w:val="0"/>
              <w:adjustRightInd w:val="0"/>
              <w:rPr>
                <w:rStyle w:val="Employer"/>
                <w:lang w:val="es-PR"/>
              </w:rPr>
            </w:pPr>
            <w:r>
              <w:rPr>
                <w:rStyle w:val="Employer"/>
                <w:lang w:val="es-PR"/>
              </w:rPr>
              <w:t>BRUCKNER SUPPLY</w:t>
            </w:r>
          </w:p>
          <w:p w:rsidR="005E5F01" w:rsidRPr="00B476A1" w:rsidRDefault="00B476A1" w:rsidP="00AA6E13">
            <w:pPr>
              <w:widowControl w:val="0"/>
              <w:autoSpaceDE w:val="0"/>
              <w:autoSpaceDN w:val="0"/>
              <w:adjustRightInd w:val="0"/>
              <w:rPr>
                <w:rStyle w:val="Employer"/>
                <w:lang w:val="es-PR"/>
              </w:rPr>
            </w:pPr>
            <w:r w:rsidRPr="00B476A1">
              <w:rPr>
                <w:rStyle w:val="Employer"/>
                <w:lang w:val="es-PR"/>
              </w:rPr>
              <w:t>WESCO DISTRIBUTION</w:t>
            </w:r>
            <w:r w:rsidR="005E5F01" w:rsidRPr="00B476A1">
              <w:rPr>
                <w:rStyle w:val="Employer"/>
                <w:lang w:val="es-PR"/>
              </w:rPr>
              <w:t xml:space="preserve"> — </w:t>
            </w:r>
            <w:r w:rsidRPr="00B476A1">
              <w:rPr>
                <w:rStyle w:val="Employer"/>
                <w:lang w:val="es-PR"/>
              </w:rPr>
              <w:t>Pfizer Vega Baja</w:t>
            </w:r>
            <w:r w:rsidR="00AA6E13" w:rsidRPr="00B476A1">
              <w:rPr>
                <w:rStyle w:val="Employer"/>
                <w:lang w:val="es-PR"/>
              </w:rPr>
              <w:t>, PR</w:t>
            </w:r>
          </w:p>
        </w:tc>
        <w:tc>
          <w:tcPr>
            <w:tcW w:w="2484" w:type="dxa"/>
          </w:tcPr>
          <w:p w:rsidR="005E5F01" w:rsidRPr="00A63D8A" w:rsidRDefault="003D453C" w:rsidP="00AA6E13">
            <w:pPr>
              <w:pStyle w:val="Dates"/>
              <w:rPr>
                <w:lang w:val="es-PR"/>
              </w:rPr>
            </w:pPr>
            <w:r>
              <w:rPr>
                <w:lang w:val="es-PR"/>
              </w:rPr>
              <w:t>9/2008</w:t>
            </w:r>
            <w:r w:rsidR="005E5F01" w:rsidRPr="00A63D8A">
              <w:rPr>
                <w:lang w:val="es-PR"/>
              </w:rPr>
              <w:t xml:space="preserve"> al Presente</w:t>
            </w:r>
          </w:p>
        </w:tc>
      </w:tr>
    </w:tbl>
    <w:p w:rsidR="007A0CF7" w:rsidRPr="008C20BB" w:rsidRDefault="007A0CF7" w:rsidP="007A0CF7">
      <w:pPr>
        <w:pStyle w:val="Bulletedlist"/>
        <w:numPr>
          <w:ilvl w:val="0"/>
          <w:numId w:val="0"/>
        </w:numPr>
        <w:ind w:left="360" w:hanging="360"/>
        <w:rPr>
          <w:rStyle w:val="Jobtitle"/>
        </w:rPr>
      </w:pPr>
      <w:r>
        <w:rPr>
          <w:rStyle w:val="Jobtitle"/>
        </w:rPr>
        <w:t xml:space="preserve">Inventory </w:t>
      </w:r>
      <w:proofErr w:type="spellStart"/>
      <w:r>
        <w:rPr>
          <w:rStyle w:val="Jobtitle"/>
        </w:rPr>
        <w:t>Specialyst</w:t>
      </w:r>
      <w:proofErr w:type="spellEnd"/>
      <w:r>
        <w:rPr>
          <w:rStyle w:val="Jobtitle"/>
        </w:rPr>
        <w:t>,</w:t>
      </w:r>
      <w:r w:rsidR="004F1C3A">
        <w:rPr>
          <w:rStyle w:val="Jobtitle"/>
        </w:rPr>
        <w:t xml:space="preserve"> Cycle Count,</w:t>
      </w:r>
      <w:r w:rsidRPr="008C20BB">
        <w:rPr>
          <w:rStyle w:val="Jobtitle"/>
        </w:rPr>
        <w:t xml:space="preserve"> Customer Service</w:t>
      </w:r>
      <w:r>
        <w:rPr>
          <w:rStyle w:val="Jobtitle"/>
        </w:rPr>
        <w:t xml:space="preserve"> &amp; Receiving </w:t>
      </w:r>
      <w:proofErr w:type="spellStart"/>
      <w:r>
        <w:rPr>
          <w:rStyle w:val="Jobtitle"/>
        </w:rPr>
        <w:t>Clerck</w:t>
      </w:r>
      <w:proofErr w:type="spellEnd"/>
      <w:r w:rsidR="00360169">
        <w:rPr>
          <w:rStyle w:val="Jobtitle"/>
        </w:rPr>
        <w:t>, Team Leader</w:t>
      </w:r>
    </w:p>
    <w:p w:rsidR="00112016" w:rsidRPr="00261970" w:rsidRDefault="00D24233" w:rsidP="00112016">
      <w:pPr>
        <w:pStyle w:val="Bulletedlist"/>
        <w:rPr>
          <w:lang w:val="es-PR"/>
        </w:rPr>
      </w:pPr>
      <w:r>
        <w:rPr>
          <w:lang w:val="es-PR"/>
        </w:rPr>
        <w:t>Realizar</w:t>
      </w:r>
      <w:r w:rsidR="00112016" w:rsidRPr="00261970">
        <w:rPr>
          <w:lang w:val="es-PR"/>
        </w:rPr>
        <w:t xml:space="preserve"> repo</w:t>
      </w:r>
      <w:r w:rsidR="00C818AC">
        <w:rPr>
          <w:lang w:val="es-PR"/>
        </w:rPr>
        <w:t>rtes de inventario con discrepancias (</w:t>
      </w:r>
      <w:proofErr w:type="spellStart"/>
      <w:r w:rsidR="00C818AC">
        <w:rPr>
          <w:lang w:val="es-PR"/>
        </w:rPr>
        <w:t>cycle</w:t>
      </w:r>
      <w:proofErr w:type="spellEnd"/>
      <w:r w:rsidR="00C818AC">
        <w:rPr>
          <w:lang w:val="es-PR"/>
        </w:rPr>
        <w:t xml:space="preserve"> </w:t>
      </w:r>
      <w:proofErr w:type="spellStart"/>
      <w:r w:rsidR="00C818AC">
        <w:rPr>
          <w:lang w:val="es-PR"/>
        </w:rPr>
        <w:t>count</w:t>
      </w:r>
      <w:proofErr w:type="spellEnd"/>
      <w:r w:rsidR="00C818AC">
        <w:rPr>
          <w:lang w:val="es-PR"/>
        </w:rPr>
        <w:t>)</w:t>
      </w:r>
    </w:p>
    <w:p w:rsidR="00112016" w:rsidRPr="00261970" w:rsidRDefault="00C818AC" w:rsidP="00112016">
      <w:pPr>
        <w:pStyle w:val="Bulletedlist"/>
        <w:rPr>
          <w:lang w:val="es-PR"/>
        </w:rPr>
      </w:pPr>
      <w:r>
        <w:rPr>
          <w:lang w:val="es-PR"/>
        </w:rPr>
        <w:t>Llevar registro de los “</w:t>
      </w:r>
      <w:proofErr w:type="spellStart"/>
      <w:r>
        <w:rPr>
          <w:lang w:val="es-PR"/>
        </w:rPr>
        <w:t>Sotckout</w:t>
      </w:r>
      <w:proofErr w:type="spellEnd"/>
      <w:r>
        <w:rPr>
          <w:lang w:val="es-PR"/>
        </w:rPr>
        <w:t xml:space="preserve">” y piezas criticas diariamente </w:t>
      </w:r>
    </w:p>
    <w:p w:rsidR="00112016" w:rsidRPr="00C818AC" w:rsidRDefault="00D24233" w:rsidP="00C818AC">
      <w:pPr>
        <w:pStyle w:val="Bulletedlist"/>
        <w:rPr>
          <w:lang w:val="es-PR"/>
        </w:rPr>
      </w:pPr>
      <w:r>
        <w:rPr>
          <w:lang w:val="es-PR"/>
        </w:rPr>
        <w:t>Intervenir en situaciones con</w:t>
      </w:r>
      <w:r w:rsidR="00C818AC">
        <w:rPr>
          <w:lang w:val="es-PR"/>
        </w:rPr>
        <w:t xml:space="preserve"> clientes de Pfizer que lo requieran</w:t>
      </w:r>
    </w:p>
    <w:p w:rsidR="00112016" w:rsidRPr="00261970" w:rsidRDefault="00C818AC" w:rsidP="00112016">
      <w:pPr>
        <w:pStyle w:val="Bulletedlist"/>
        <w:rPr>
          <w:lang w:val="es-PR"/>
        </w:rPr>
      </w:pPr>
      <w:r>
        <w:rPr>
          <w:lang w:val="es-PR"/>
        </w:rPr>
        <w:t>Adiestrar a los asociados del “</w:t>
      </w:r>
      <w:proofErr w:type="spellStart"/>
      <w:r>
        <w:rPr>
          <w:lang w:val="es-PR"/>
        </w:rPr>
        <w:t>stockroom</w:t>
      </w:r>
      <w:proofErr w:type="spellEnd"/>
      <w:r>
        <w:rPr>
          <w:lang w:val="es-PR"/>
        </w:rPr>
        <w:t xml:space="preserve">” </w:t>
      </w:r>
      <w:r w:rsidR="0060775B">
        <w:rPr>
          <w:lang w:val="es-PR"/>
        </w:rPr>
        <w:t>sobre procesos, cambios, sistemas, etc.</w:t>
      </w:r>
    </w:p>
    <w:p w:rsidR="00112016" w:rsidRDefault="00592F44" w:rsidP="00112016">
      <w:pPr>
        <w:pStyle w:val="Bulletedlist"/>
        <w:rPr>
          <w:lang w:val="es-PR"/>
        </w:rPr>
      </w:pPr>
      <w:r>
        <w:rPr>
          <w:lang w:val="es-PR"/>
        </w:rPr>
        <w:t>Servi</w:t>
      </w:r>
      <w:r w:rsidR="00C818AC">
        <w:rPr>
          <w:lang w:val="es-PR"/>
        </w:rPr>
        <w:t>r de apoyo para los asociados del departamento de compras</w:t>
      </w:r>
      <w:r>
        <w:rPr>
          <w:lang w:val="es-PR"/>
        </w:rPr>
        <w:t xml:space="preserve"> y demás colaboradores para la resolución de situaciones que impacten el servicio</w:t>
      </w:r>
      <w:r w:rsidR="008C20BB">
        <w:rPr>
          <w:lang w:val="es-PR"/>
        </w:rPr>
        <w:t xml:space="preserve"> (MQE)</w:t>
      </w:r>
    </w:p>
    <w:p w:rsidR="00112016" w:rsidRDefault="00C818AC" w:rsidP="00592F44">
      <w:pPr>
        <w:pStyle w:val="Bulletedlist"/>
        <w:rPr>
          <w:lang w:val="es-PR"/>
        </w:rPr>
      </w:pPr>
      <w:r>
        <w:rPr>
          <w:lang w:val="es-PR"/>
        </w:rPr>
        <w:t xml:space="preserve">Requisar ordenes diariamente en sistema </w:t>
      </w:r>
      <w:proofErr w:type="spellStart"/>
      <w:r>
        <w:rPr>
          <w:lang w:val="es-PR"/>
        </w:rPr>
        <w:t>Eams</w:t>
      </w:r>
      <w:proofErr w:type="spellEnd"/>
      <w:r w:rsidR="008C20BB">
        <w:rPr>
          <w:lang w:val="es-PR"/>
        </w:rPr>
        <w:t xml:space="preserve"> (RE-ORDER)</w:t>
      </w:r>
    </w:p>
    <w:p w:rsidR="003D453C" w:rsidRPr="009B7EB2" w:rsidRDefault="003D453C" w:rsidP="003D453C">
      <w:pPr>
        <w:pStyle w:val="Bulletedlist"/>
        <w:rPr>
          <w:lang w:val="es-PR"/>
        </w:rPr>
      </w:pPr>
      <w:r>
        <w:rPr>
          <w:lang w:val="es-PR"/>
        </w:rPr>
        <w:t>Despacho y retornos de materiales a colegas de Pfizer</w:t>
      </w:r>
      <w:r w:rsidR="00360169">
        <w:rPr>
          <w:lang w:val="es-PR"/>
        </w:rPr>
        <w:t>(</w:t>
      </w:r>
      <w:proofErr w:type="spellStart"/>
      <w:r w:rsidR="00360169">
        <w:rPr>
          <w:lang w:val="es-PR"/>
        </w:rPr>
        <w:t>Issues</w:t>
      </w:r>
      <w:proofErr w:type="spellEnd"/>
      <w:r w:rsidR="00360169">
        <w:rPr>
          <w:lang w:val="es-PR"/>
        </w:rPr>
        <w:t xml:space="preserve"> and </w:t>
      </w:r>
      <w:proofErr w:type="spellStart"/>
      <w:r w:rsidR="00360169">
        <w:rPr>
          <w:lang w:val="es-PR"/>
        </w:rPr>
        <w:t>Return</w:t>
      </w:r>
      <w:proofErr w:type="spellEnd"/>
      <w:r w:rsidR="00360169">
        <w:rPr>
          <w:lang w:val="es-PR"/>
        </w:rPr>
        <w:t>)</w:t>
      </w:r>
    </w:p>
    <w:p w:rsidR="008C20BB" w:rsidRDefault="008C20BB" w:rsidP="00592F44">
      <w:pPr>
        <w:pStyle w:val="Bulletedlist"/>
        <w:rPr>
          <w:lang w:val="es-PR"/>
        </w:rPr>
      </w:pPr>
      <w:r>
        <w:rPr>
          <w:lang w:val="es-PR"/>
        </w:rPr>
        <w:t xml:space="preserve">Recibo de </w:t>
      </w:r>
      <w:r w:rsidR="003D453C">
        <w:rPr>
          <w:lang w:val="es-PR"/>
        </w:rPr>
        <w:t xml:space="preserve">mercancía </w:t>
      </w:r>
      <w:r w:rsidR="004F1C3A">
        <w:rPr>
          <w:lang w:val="es-PR"/>
        </w:rPr>
        <w:t>y</w:t>
      </w:r>
      <w:r w:rsidR="003D453C">
        <w:rPr>
          <w:lang w:val="es-PR"/>
        </w:rPr>
        <w:t xml:space="preserve"> conocimiento</w:t>
      </w:r>
      <w:r>
        <w:rPr>
          <w:lang w:val="es-PR"/>
        </w:rPr>
        <w:t xml:space="preserve"> en</w:t>
      </w:r>
      <w:r w:rsidR="003D453C">
        <w:rPr>
          <w:lang w:val="es-PR"/>
        </w:rPr>
        <w:t xml:space="preserve"> sistemas ARIBA,</w:t>
      </w:r>
      <w:r>
        <w:rPr>
          <w:lang w:val="es-PR"/>
        </w:rPr>
        <w:t xml:space="preserve"> EAMS</w:t>
      </w:r>
      <w:r w:rsidR="003D453C">
        <w:rPr>
          <w:lang w:val="es-PR"/>
        </w:rPr>
        <w:t>, AS400, SAP</w:t>
      </w:r>
    </w:p>
    <w:p w:rsidR="008C20BB" w:rsidRDefault="008C20BB" w:rsidP="00592F44">
      <w:pPr>
        <w:pStyle w:val="Bulletedlist"/>
        <w:rPr>
          <w:lang w:val="es-PR"/>
        </w:rPr>
      </w:pPr>
      <w:r>
        <w:rPr>
          <w:lang w:val="es-PR"/>
        </w:rPr>
        <w:t xml:space="preserve">Atender llamadas telefónicas relacionadas a estatus de </w:t>
      </w:r>
      <w:proofErr w:type="spellStart"/>
      <w:proofErr w:type="gramStart"/>
      <w:r>
        <w:rPr>
          <w:lang w:val="es-PR"/>
        </w:rPr>
        <w:t>ordenes</w:t>
      </w:r>
      <w:proofErr w:type="spellEnd"/>
      <w:proofErr w:type="gramEnd"/>
      <w:r>
        <w:rPr>
          <w:lang w:val="es-PR"/>
        </w:rPr>
        <w:t xml:space="preserve">, etc. </w:t>
      </w:r>
    </w:p>
    <w:p w:rsidR="008C20BB" w:rsidRDefault="008C20BB" w:rsidP="00592F44">
      <w:pPr>
        <w:pStyle w:val="Bulletedlist"/>
        <w:rPr>
          <w:lang w:val="es-PR"/>
        </w:rPr>
      </w:pPr>
      <w:r>
        <w:rPr>
          <w:lang w:val="es-PR"/>
        </w:rPr>
        <w:t xml:space="preserve">Entrada de piezas al sistema EAMS a </w:t>
      </w:r>
      <w:proofErr w:type="spellStart"/>
      <w:r>
        <w:rPr>
          <w:lang w:val="es-PR"/>
        </w:rPr>
        <w:t>travez</w:t>
      </w:r>
      <w:proofErr w:type="spellEnd"/>
      <w:r>
        <w:rPr>
          <w:lang w:val="es-PR"/>
        </w:rPr>
        <w:t xml:space="preserve"> de los “</w:t>
      </w:r>
      <w:proofErr w:type="spellStart"/>
      <w:r>
        <w:rPr>
          <w:lang w:val="es-PR"/>
        </w:rPr>
        <w:t>exhibit</w:t>
      </w:r>
      <w:proofErr w:type="spellEnd"/>
      <w:r>
        <w:rPr>
          <w:lang w:val="es-PR"/>
        </w:rPr>
        <w:t xml:space="preserve"> A” por parte de los usuarios</w:t>
      </w:r>
    </w:p>
    <w:p w:rsidR="003D453C" w:rsidRDefault="007A0CF7" w:rsidP="00592F44">
      <w:pPr>
        <w:pStyle w:val="Bulletedlist"/>
        <w:rPr>
          <w:lang w:val="es-PR"/>
        </w:rPr>
      </w:pPr>
      <w:r>
        <w:rPr>
          <w:lang w:val="es-PR"/>
        </w:rPr>
        <w:t>Entrada de</w:t>
      </w:r>
      <w:r w:rsidR="003D453C">
        <w:rPr>
          <w:lang w:val="es-PR"/>
        </w:rPr>
        <w:t xml:space="preserve"> </w:t>
      </w:r>
      <w:proofErr w:type="spellStart"/>
      <w:r w:rsidR="003D453C">
        <w:rPr>
          <w:lang w:val="es-PR"/>
        </w:rPr>
        <w:t>Garantias</w:t>
      </w:r>
      <w:proofErr w:type="spellEnd"/>
      <w:r w:rsidR="003D453C">
        <w:rPr>
          <w:lang w:val="es-PR"/>
        </w:rPr>
        <w:t xml:space="preserve"> en el sistema Rapid-</w:t>
      </w:r>
      <w:proofErr w:type="spellStart"/>
      <w:r w:rsidR="003D453C">
        <w:rPr>
          <w:lang w:val="es-PR"/>
        </w:rPr>
        <w:t>Req</w:t>
      </w:r>
      <w:proofErr w:type="spellEnd"/>
    </w:p>
    <w:p w:rsidR="00360169" w:rsidRDefault="00360169" w:rsidP="00592F44">
      <w:pPr>
        <w:pStyle w:val="Bulletedlist"/>
        <w:rPr>
          <w:lang w:val="es-PR"/>
        </w:rPr>
      </w:pPr>
      <w:r>
        <w:rPr>
          <w:lang w:val="es-PR"/>
        </w:rPr>
        <w:t xml:space="preserve">Adquirir requisiciones de suplidores para los colegas de </w:t>
      </w:r>
      <w:r w:rsidRPr="00360169">
        <w:rPr>
          <w:lang w:val="es-PR"/>
        </w:rPr>
        <w:t xml:space="preserve">Pfizer </w:t>
      </w:r>
      <w:proofErr w:type="spellStart"/>
      <w:r w:rsidRPr="00360169">
        <w:rPr>
          <w:lang w:val="es-PR"/>
        </w:rPr>
        <w:t>Inc</w:t>
      </w:r>
      <w:proofErr w:type="spellEnd"/>
    </w:p>
    <w:p w:rsidR="00360169" w:rsidRDefault="00360169" w:rsidP="00592F44">
      <w:pPr>
        <w:pStyle w:val="Bulletedlist"/>
        <w:rPr>
          <w:lang w:val="es-PR"/>
        </w:rPr>
      </w:pPr>
      <w:r>
        <w:rPr>
          <w:lang w:val="es-PR"/>
        </w:rPr>
        <w:t xml:space="preserve">Realizar </w:t>
      </w:r>
      <w:proofErr w:type="spellStart"/>
      <w:r>
        <w:rPr>
          <w:lang w:val="es-PR"/>
        </w:rPr>
        <w:t>Metricas</w:t>
      </w:r>
      <w:proofErr w:type="spellEnd"/>
      <w:r>
        <w:rPr>
          <w:lang w:val="es-PR"/>
        </w:rPr>
        <w:t xml:space="preserve"> de progreso y presentarlas a los colegas de Pfizer</w:t>
      </w:r>
    </w:p>
    <w:p w:rsidR="00360169" w:rsidRDefault="00360169" w:rsidP="00592F44">
      <w:pPr>
        <w:pStyle w:val="Bulletedlist"/>
        <w:rPr>
          <w:lang w:val="es-PR"/>
        </w:rPr>
      </w:pPr>
      <w:r>
        <w:rPr>
          <w:lang w:val="es-PR"/>
        </w:rPr>
        <w:t>Realizar programa de ahorro de costos con suplidores</w:t>
      </w:r>
      <w:bookmarkStart w:id="0" w:name="_GoBack"/>
      <w:bookmarkEnd w:id="0"/>
    </w:p>
    <w:p w:rsidR="00360169" w:rsidRPr="00592F44" w:rsidRDefault="00360169" w:rsidP="00360169">
      <w:pPr>
        <w:pStyle w:val="Bulletedlist"/>
        <w:numPr>
          <w:ilvl w:val="0"/>
          <w:numId w:val="0"/>
        </w:numPr>
        <w:rPr>
          <w:lang w:val="es-PR"/>
        </w:rPr>
      </w:pPr>
    </w:p>
    <w:p w:rsidR="005E5F01" w:rsidRPr="005E5F01" w:rsidRDefault="005E5F01" w:rsidP="009F0730">
      <w:pPr>
        <w:pStyle w:val="Thinline"/>
        <w:rPr>
          <w:lang w:val="es-P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EA7F14" w:rsidRPr="008C20BB" w:rsidTr="00FC5C09">
        <w:tc>
          <w:tcPr>
            <w:tcW w:w="7668" w:type="dxa"/>
          </w:tcPr>
          <w:p w:rsidR="00EA7F14" w:rsidRPr="008C20BB" w:rsidRDefault="00B476A1" w:rsidP="009F0730">
            <w:pPr>
              <w:widowControl w:val="0"/>
              <w:autoSpaceDE w:val="0"/>
              <w:autoSpaceDN w:val="0"/>
              <w:adjustRightInd w:val="0"/>
              <w:rPr>
                <w:rStyle w:val="Employer"/>
                <w:lang w:val="es-PR"/>
              </w:rPr>
            </w:pPr>
            <w:r w:rsidRPr="008C20BB">
              <w:rPr>
                <w:rStyle w:val="Employer"/>
                <w:lang w:val="es-PR"/>
              </w:rPr>
              <w:t xml:space="preserve">Bruckner </w:t>
            </w:r>
            <w:proofErr w:type="spellStart"/>
            <w:r w:rsidRPr="008C20BB">
              <w:rPr>
                <w:rStyle w:val="Employer"/>
                <w:lang w:val="es-PR"/>
              </w:rPr>
              <w:t>Supply</w:t>
            </w:r>
            <w:proofErr w:type="spellEnd"/>
            <w:r w:rsidRPr="008C20BB">
              <w:rPr>
                <w:rStyle w:val="Employer"/>
                <w:lang w:val="es-PR"/>
              </w:rPr>
              <w:t xml:space="preserve"> — Schering Manatí</w:t>
            </w:r>
            <w:r w:rsidR="00EA7F14" w:rsidRPr="008C20BB">
              <w:rPr>
                <w:rStyle w:val="Employer"/>
                <w:lang w:val="es-PR"/>
              </w:rPr>
              <w:t xml:space="preserve">, </w:t>
            </w:r>
            <w:r w:rsidR="00A63D8A" w:rsidRPr="008C20BB">
              <w:rPr>
                <w:rStyle w:val="Employer"/>
                <w:lang w:val="es-PR"/>
              </w:rPr>
              <w:t>PR</w:t>
            </w:r>
          </w:p>
        </w:tc>
        <w:tc>
          <w:tcPr>
            <w:tcW w:w="2484" w:type="dxa"/>
          </w:tcPr>
          <w:p w:rsidR="00EA7F14" w:rsidRPr="008C20BB" w:rsidRDefault="009B7EB2" w:rsidP="009B7EB2">
            <w:pPr>
              <w:widowControl w:val="0"/>
              <w:autoSpaceDE w:val="0"/>
              <w:autoSpaceDN w:val="0"/>
              <w:adjustRightInd w:val="0"/>
              <w:rPr>
                <w:rStyle w:val="Employer"/>
                <w:lang w:val="es-PR"/>
              </w:rPr>
            </w:pPr>
            <w:r>
              <w:rPr>
                <w:rStyle w:val="Employer"/>
                <w:lang w:val="es-PR"/>
              </w:rPr>
              <w:t>3/2003</w:t>
            </w:r>
            <w:r w:rsidR="00EA7F14" w:rsidRPr="008C20BB">
              <w:rPr>
                <w:rStyle w:val="Employer"/>
                <w:lang w:val="es-PR"/>
              </w:rPr>
              <w:t xml:space="preserve"> </w:t>
            </w:r>
            <w:r w:rsidR="00A63D8A" w:rsidRPr="008C20BB">
              <w:rPr>
                <w:rStyle w:val="Employer"/>
                <w:lang w:val="es-PR"/>
              </w:rPr>
              <w:t>a</w:t>
            </w:r>
            <w:r>
              <w:rPr>
                <w:rStyle w:val="Employer"/>
                <w:lang w:val="es-PR"/>
              </w:rPr>
              <w:t xml:space="preserve"> 12/2007</w:t>
            </w:r>
          </w:p>
        </w:tc>
      </w:tr>
    </w:tbl>
    <w:p w:rsidR="00EA7F14" w:rsidRPr="008C20BB" w:rsidRDefault="009B7EB2" w:rsidP="000835FC">
      <w:pPr>
        <w:pStyle w:val="Job"/>
        <w:rPr>
          <w:rStyle w:val="Jobtitle"/>
        </w:rPr>
      </w:pPr>
      <w:r>
        <w:rPr>
          <w:rStyle w:val="Jobtitle"/>
        </w:rPr>
        <w:t xml:space="preserve">Inventory </w:t>
      </w:r>
      <w:proofErr w:type="spellStart"/>
      <w:r>
        <w:rPr>
          <w:rStyle w:val="Jobtitle"/>
        </w:rPr>
        <w:t>Specialyst</w:t>
      </w:r>
      <w:proofErr w:type="spellEnd"/>
      <w:r>
        <w:rPr>
          <w:rStyle w:val="Jobtitle"/>
        </w:rPr>
        <w:t>,</w:t>
      </w:r>
      <w:r w:rsidR="008C20BB" w:rsidRPr="008C20BB">
        <w:rPr>
          <w:rStyle w:val="Jobtitle"/>
        </w:rPr>
        <w:t xml:space="preserve"> Customer Service</w:t>
      </w:r>
      <w:r>
        <w:rPr>
          <w:rStyle w:val="Jobtitle"/>
        </w:rPr>
        <w:t xml:space="preserve"> &amp; Receiving </w:t>
      </w:r>
      <w:proofErr w:type="spellStart"/>
      <w:r>
        <w:rPr>
          <w:rStyle w:val="Jobtitle"/>
        </w:rPr>
        <w:t>Clerck</w:t>
      </w:r>
      <w:proofErr w:type="spellEnd"/>
      <w:r w:rsidR="00360169">
        <w:rPr>
          <w:rStyle w:val="Jobtitle"/>
        </w:rPr>
        <w:t>, Team Leader</w:t>
      </w:r>
    </w:p>
    <w:p w:rsidR="008C20BB" w:rsidRPr="00261970" w:rsidRDefault="008C20BB" w:rsidP="008C20BB">
      <w:pPr>
        <w:pStyle w:val="Bulletedlist"/>
        <w:rPr>
          <w:lang w:val="es-PR"/>
        </w:rPr>
      </w:pPr>
      <w:r>
        <w:rPr>
          <w:lang w:val="es-PR"/>
        </w:rPr>
        <w:t>Realizar</w:t>
      </w:r>
      <w:r w:rsidRPr="00261970">
        <w:rPr>
          <w:lang w:val="es-PR"/>
        </w:rPr>
        <w:t xml:space="preserve"> repo</w:t>
      </w:r>
      <w:r>
        <w:rPr>
          <w:lang w:val="es-PR"/>
        </w:rPr>
        <w:t>rtes de inventario con discrepancias (</w:t>
      </w:r>
      <w:proofErr w:type="spellStart"/>
      <w:r>
        <w:rPr>
          <w:lang w:val="es-PR"/>
        </w:rPr>
        <w:t>cycle</w:t>
      </w:r>
      <w:proofErr w:type="spellEnd"/>
      <w:r>
        <w:rPr>
          <w:lang w:val="es-PR"/>
        </w:rPr>
        <w:t xml:space="preserve"> </w:t>
      </w:r>
      <w:proofErr w:type="spellStart"/>
      <w:r>
        <w:rPr>
          <w:lang w:val="es-PR"/>
        </w:rPr>
        <w:t>count</w:t>
      </w:r>
      <w:proofErr w:type="spellEnd"/>
      <w:r>
        <w:rPr>
          <w:lang w:val="es-PR"/>
        </w:rPr>
        <w:t>)</w:t>
      </w:r>
    </w:p>
    <w:p w:rsidR="008C20BB" w:rsidRPr="00261970" w:rsidRDefault="008C20BB" w:rsidP="008C20BB">
      <w:pPr>
        <w:pStyle w:val="Bulletedlist"/>
        <w:rPr>
          <w:lang w:val="es-PR"/>
        </w:rPr>
      </w:pPr>
      <w:r>
        <w:rPr>
          <w:lang w:val="es-PR"/>
        </w:rPr>
        <w:t>Llevar registro de los “</w:t>
      </w:r>
      <w:proofErr w:type="spellStart"/>
      <w:r>
        <w:rPr>
          <w:lang w:val="es-PR"/>
        </w:rPr>
        <w:t>Sotckout</w:t>
      </w:r>
      <w:proofErr w:type="spellEnd"/>
      <w:r>
        <w:rPr>
          <w:lang w:val="es-PR"/>
        </w:rPr>
        <w:t xml:space="preserve">” y piezas criticas diariamente </w:t>
      </w:r>
    </w:p>
    <w:p w:rsidR="008C20BB" w:rsidRDefault="009B7EB2" w:rsidP="009B7EB2">
      <w:pPr>
        <w:pStyle w:val="Bulletedlist"/>
        <w:rPr>
          <w:lang w:val="es-PR"/>
        </w:rPr>
      </w:pPr>
      <w:r>
        <w:rPr>
          <w:lang w:val="es-PR"/>
        </w:rPr>
        <w:t xml:space="preserve">Cotizar piezas a </w:t>
      </w:r>
      <w:proofErr w:type="spellStart"/>
      <w:r>
        <w:rPr>
          <w:lang w:val="es-PR"/>
        </w:rPr>
        <w:t>travez</w:t>
      </w:r>
      <w:proofErr w:type="spellEnd"/>
      <w:r>
        <w:rPr>
          <w:lang w:val="es-PR"/>
        </w:rPr>
        <w:t xml:space="preserve"> de</w:t>
      </w:r>
      <w:r w:rsidR="007A0CF7">
        <w:rPr>
          <w:lang w:val="es-PR"/>
        </w:rPr>
        <w:t xml:space="preserve"> suplidores</w:t>
      </w:r>
      <w:r>
        <w:rPr>
          <w:lang w:val="es-PR"/>
        </w:rPr>
        <w:t xml:space="preserve"> internet, e-mail y ll</w:t>
      </w:r>
      <w:r w:rsidR="007A0CF7">
        <w:rPr>
          <w:lang w:val="es-PR"/>
        </w:rPr>
        <w:t xml:space="preserve">amadas </w:t>
      </w:r>
      <w:proofErr w:type="spellStart"/>
      <w:r w:rsidR="007A0CF7">
        <w:rPr>
          <w:lang w:val="es-PR"/>
        </w:rPr>
        <w:t>telfónicas</w:t>
      </w:r>
      <w:proofErr w:type="spellEnd"/>
    </w:p>
    <w:p w:rsidR="009B7EB2" w:rsidRPr="009B7EB2" w:rsidRDefault="004F1C3A" w:rsidP="009B7EB2">
      <w:pPr>
        <w:pStyle w:val="Bulletedlist"/>
        <w:rPr>
          <w:lang w:val="es-PR"/>
        </w:rPr>
      </w:pPr>
      <w:r>
        <w:rPr>
          <w:lang w:val="es-PR"/>
        </w:rPr>
        <w:t xml:space="preserve">Recibir </w:t>
      </w:r>
      <w:proofErr w:type="spellStart"/>
      <w:r>
        <w:rPr>
          <w:lang w:val="es-PR"/>
        </w:rPr>
        <w:t>mercancia</w:t>
      </w:r>
      <w:proofErr w:type="spellEnd"/>
      <w:r>
        <w:rPr>
          <w:lang w:val="es-PR"/>
        </w:rPr>
        <w:t xml:space="preserve"> de</w:t>
      </w:r>
      <w:r w:rsidR="009B7EB2">
        <w:rPr>
          <w:lang w:val="es-PR"/>
        </w:rPr>
        <w:t xml:space="preserve"> diferentes suplidores y entrar al sistema las ordenes diariamente </w:t>
      </w:r>
    </w:p>
    <w:p w:rsidR="008C20BB" w:rsidRPr="009B7EB2" w:rsidRDefault="008C20BB" w:rsidP="009B7EB2">
      <w:pPr>
        <w:pStyle w:val="Bulletedlist"/>
        <w:rPr>
          <w:lang w:val="es-PR"/>
        </w:rPr>
      </w:pPr>
      <w:r>
        <w:rPr>
          <w:lang w:val="es-PR"/>
        </w:rPr>
        <w:t>Servir de apoyo para los asociados del departamento de compras y demás colaboradores para la resolución de situaciones que impacten el servicio (MQE)</w:t>
      </w:r>
    </w:p>
    <w:p w:rsidR="008C20BB" w:rsidRPr="009B7EB2" w:rsidRDefault="008C20BB" w:rsidP="009B7EB2">
      <w:pPr>
        <w:pStyle w:val="Bulletedlist"/>
        <w:rPr>
          <w:lang w:val="es-PR"/>
        </w:rPr>
      </w:pPr>
      <w:r>
        <w:rPr>
          <w:lang w:val="es-PR"/>
        </w:rPr>
        <w:t>D</w:t>
      </w:r>
      <w:r w:rsidR="003D453C">
        <w:rPr>
          <w:lang w:val="es-PR"/>
        </w:rPr>
        <w:t>espacho y retornos de materiales a colegas</w:t>
      </w:r>
      <w:r>
        <w:rPr>
          <w:lang w:val="es-PR"/>
        </w:rPr>
        <w:t xml:space="preserve"> de Pfizer</w:t>
      </w:r>
    </w:p>
    <w:p w:rsidR="008C20BB" w:rsidRDefault="008C20BB" w:rsidP="008C20BB">
      <w:pPr>
        <w:pStyle w:val="Bulletedlist"/>
        <w:rPr>
          <w:lang w:val="es-PR"/>
        </w:rPr>
      </w:pPr>
      <w:r>
        <w:rPr>
          <w:lang w:val="es-PR"/>
        </w:rPr>
        <w:t xml:space="preserve">Atender llamadas telefónicas relacionadas a estatus de </w:t>
      </w:r>
      <w:proofErr w:type="spellStart"/>
      <w:proofErr w:type="gramStart"/>
      <w:r>
        <w:rPr>
          <w:lang w:val="es-PR"/>
        </w:rPr>
        <w:t>ordenes</w:t>
      </w:r>
      <w:proofErr w:type="spellEnd"/>
      <w:proofErr w:type="gramEnd"/>
      <w:r>
        <w:rPr>
          <w:lang w:val="es-PR"/>
        </w:rPr>
        <w:t>,</w:t>
      </w:r>
      <w:r w:rsidR="003D453C">
        <w:rPr>
          <w:lang w:val="es-PR"/>
        </w:rPr>
        <w:t xml:space="preserve"> suplidores</w:t>
      </w:r>
      <w:r>
        <w:rPr>
          <w:lang w:val="es-PR"/>
        </w:rPr>
        <w:t xml:space="preserve"> etc. </w:t>
      </w:r>
    </w:p>
    <w:p w:rsidR="008C20BB" w:rsidRPr="009B7EB2" w:rsidRDefault="008C20BB" w:rsidP="004F1C3A">
      <w:pPr>
        <w:pStyle w:val="Bulletedlist"/>
        <w:numPr>
          <w:ilvl w:val="0"/>
          <w:numId w:val="0"/>
        </w:numPr>
        <w:ind w:left="360"/>
        <w:rPr>
          <w:lang w:val="es-PR"/>
        </w:rPr>
      </w:pPr>
    </w:p>
    <w:p w:rsidR="00EA7F14" w:rsidRPr="00A63D8A" w:rsidRDefault="00EA7F14" w:rsidP="009B7EB2">
      <w:pPr>
        <w:pStyle w:val="Thinline"/>
        <w:pBdr>
          <w:bottom w:val="none" w:sz="0" w:space="0" w:color="auto"/>
        </w:pBdr>
        <w:rPr>
          <w:lang w:val="es-PR"/>
        </w:rPr>
      </w:pPr>
    </w:p>
    <w:p w:rsidR="00EA7F14" w:rsidRDefault="00501C8C" w:rsidP="00DD4CCA">
      <w:pPr>
        <w:pStyle w:val="Heading1"/>
        <w:rPr>
          <w:sz w:val="23"/>
          <w:szCs w:val="23"/>
          <w:lang w:val="es-PR"/>
        </w:rPr>
      </w:pPr>
      <w:r w:rsidRPr="00A63D8A">
        <w:rPr>
          <w:sz w:val="23"/>
          <w:szCs w:val="23"/>
          <w:lang w:val="es-PR"/>
        </w:rPr>
        <w:lastRenderedPageBreak/>
        <w:t>EDUCACIÓ</w:t>
      </w:r>
      <w:r w:rsidR="004C52FF" w:rsidRPr="00A63D8A">
        <w:rPr>
          <w:sz w:val="23"/>
          <w:szCs w:val="23"/>
          <w:lang w:val="es-PR"/>
        </w:rPr>
        <w:t>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464F34" w:rsidRPr="00A63D8A" w:rsidTr="00643511">
        <w:tc>
          <w:tcPr>
            <w:tcW w:w="7668" w:type="dxa"/>
          </w:tcPr>
          <w:p w:rsidR="00464F34" w:rsidRPr="00464F34" w:rsidRDefault="00464F34" w:rsidP="00464F34">
            <w:pPr>
              <w:widowControl w:val="0"/>
              <w:autoSpaceDE w:val="0"/>
              <w:autoSpaceDN w:val="0"/>
              <w:adjustRightInd w:val="0"/>
              <w:rPr>
                <w:rStyle w:val="Employer"/>
                <w:lang w:val="es-PR"/>
              </w:rPr>
            </w:pPr>
            <w:r w:rsidRPr="00464F34">
              <w:rPr>
                <w:rStyle w:val="Employer"/>
                <w:lang w:val="es-PR"/>
              </w:rPr>
              <w:t>INST</w:t>
            </w:r>
            <w:r w:rsidR="00AD5A01">
              <w:rPr>
                <w:rStyle w:val="Employer"/>
                <w:lang w:val="es-PR"/>
              </w:rPr>
              <w:t>ITUTO DE BANCA Y COMERCIO</w:t>
            </w:r>
            <w:r w:rsidRPr="00464F34">
              <w:rPr>
                <w:rStyle w:val="Employer"/>
                <w:lang w:val="es-PR"/>
              </w:rPr>
              <w:t xml:space="preserve"> — Manatí, PR</w:t>
            </w:r>
          </w:p>
        </w:tc>
        <w:tc>
          <w:tcPr>
            <w:tcW w:w="2484" w:type="dxa"/>
          </w:tcPr>
          <w:p w:rsidR="00464F34" w:rsidRPr="00A63D8A" w:rsidRDefault="00AD5A01" w:rsidP="00464F34">
            <w:pPr>
              <w:pStyle w:val="Dates"/>
              <w:rPr>
                <w:lang w:val="es-PR"/>
              </w:rPr>
            </w:pPr>
            <w:r>
              <w:rPr>
                <w:lang w:val="es-PR"/>
              </w:rPr>
              <w:t>1998</w:t>
            </w:r>
          </w:p>
        </w:tc>
      </w:tr>
    </w:tbl>
    <w:p w:rsidR="00EA7F14" w:rsidRPr="00AD5A01" w:rsidRDefault="00464F34" w:rsidP="00AD5A01">
      <w:pPr>
        <w:pStyle w:val="Job"/>
        <w:rPr>
          <w:b/>
          <w:bCs/>
          <w:lang w:val="es-PR"/>
        </w:rPr>
      </w:pPr>
      <w:r>
        <w:rPr>
          <w:rStyle w:val="Jobtitle"/>
          <w:lang w:val="es-PR"/>
        </w:rPr>
        <w:t>Gra</w:t>
      </w:r>
      <w:r w:rsidR="00AD5A01">
        <w:rPr>
          <w:rStyle w:val="Jobtitle"/>
          <w:lang w:val="es-PR"/>
        </w:rPr>
        <w:t>do Técnico en Refrigeración y Aire Acondicionado con PLC</w:t>
      </w:r>
    </w:p>
    <w:p w:rsidR="00A63D8A" w:rsidRPr="00A63D8A" w:rsidRDefault="00A63D8A" w:rsidP="0017042B">
      <w:pPr>
        <w:pStyle w:val="Educationdescription"/>
        <w:rPr>
          <w:lang w:val="es-PR"/>
        </w:rPr>
      </w:pPr>
    </w:p>
    <w:p w:rsidR="00A63D8A" w:rsidRPr="00A63D8A" w:rsidRDefault="00A63D8A" w:rsidP="00A63D8A">
      <w:pPr>
        <w:pStyle w:val="Heading1"/>
        <w:rPr>
          <w:sz w:val="23"/>
          <w:szCs w:val="23"/>
          <w:lang w:val="es-PR"/>
        </w:rPr>
      </w:pPr>
      <w:r w:rsidRPr="00A63D8A">
        <w:rPr>
          <w:sz w:val="23"/>
          <w:szCs w:val="23"/>
          <w:lang w:val="es-PR"/>
        </w:rPr>
        <w:t>HABILIDADES</w:t>
      </w:r>
    </w:p>
    <w:tbl>
      <w:tblPr>
        <w:tblW w:w="10098" w:type="dxa"/>
        <w:tblLook w:val="00A0" w:firstRow="1" w:lastRow="0" w:firstColumn="1" w:lastColumn="0" w:noHBand="0" w:noVBand="0"/>
      </w:tblPr>
      <w:tblGrid>
        <w:gridCol w:w="3438"/>
        <w:gridCol w:w="3690"/>
        <w:gridCol w:w="2970"/>
      </w:tblGrid>
      <w:tr w:rsidR="00A63D8A" w:rsidRPr="00B476A1" w:rsidTr="00643511">
        <w:tc>
          <w:tcPr>
            <w:tcW w:w="3438" w:type="dxa"/>
          </w:tcPr>
          <w:p w:rsidR="00A63D8A" w:rsidRPr="009F75FE" w:rsidRDefault="00FA5C6F" w:rsidP="00643511">
            <w:pPr>
              <w:pStyle w:val="AreasofExpertise"/>
            </w:pPr>
            <w:proofErr w:type="spellStart"/>
            <w:r>
              <w:t>Dominio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Office:</w:t>
            </w:r>
          </w:p>
          <w:p w:rsidR="00A63D8A" w:rsidRDefault="00FA5C6F" w:rsidP="00643511">
            <w:pPr>
              <w:pStyle w:val="AreasofExpertise"/>
            </w:pPr>
            <w:r>
              <w:t>Word, Excel y Power Point</w:t>
            </w:r>
          </w:p>
          <w:p w:rsidR="0097189F" w:rsidRPr="009F75FE" w:rsidRDefault="00360169" w:rsidP="00643511">
            <w:pPr>
              <w:pStyle w:val="AreasofExpertise"/>
            </w:pPr>
            <w:r>
              <w:t>Train the T</w:t>
            </w:r>
            <w:r w:rsidR="0097189F">
              <w:t>rainer Fork Lift</w:t>
            </w:r>
          </w:p>
          <w:p w:rsidR="00A63D8A" w:rsidRPr="005620E7" w:rsidRDefault="00A63D8A" w:rsidP="00FA5C6F">
            <w:pPr>
              <w:pStyle w:val="AreasofExpertise"/>
              <w:ind w:left="0" w:firstLine="0"/>
              <w:rPr>
                <w:lang w:val="es-PR"/>
              </w:rPr>
            </w:pPr>
          </w:p>
        </w:tc>
        <w:tc>
          <w:tcPr>
            <w:tcW w:w="3690" w:type="dxa"/>
          </w:tcPr>
          <w:p w:rsidR="00A63D8A" w:rsidRPr="00964D1E" w:rsidRDefault="00B476A1" w:rsidP="00643511">
            <w:pPr>
              <w:pStyle w:val="AreasofExpertise"/>
              <w:rPr>
                <w:lang w:val="es-PR"/>
              </w:rPr>
            </w:pPr>
            <w:r>
              <w:rPr>
                <w:lang w:val="es-PR"/>
              </w:rPr>
              <w:t>Conocimiento Sistema ARIBA</w:t>
            </w:r>
            <w:r w:rsidR="007A0CF7">
              <w:rPr>
                <w:lang w:val="es-PR"/>
              </w:rPr>
              <w:t>, SAP, AS400</w:t>
            </w:r>
          </w:p>
          <w:p w:rsidR="00A63D8A" w:rsidRPr="00964D1E" w:rsidRDefault="00B476A1" w:rsidP="00643511">
            <w:pPr>
              <w:pStyle w:val="AreasofExpertise"/>
              <w:rPr>
                <w:lang w:val="es-PR"/>
              </w:rPr>
            </w:pPr>
            <w:r>
              <w:rPr>
                <w:lang w:val="es-PR"/>
              </w:rPr>
              <w:t>Dominio Sistema EAMS</w:t>
            </w:r>
          </w:p>
          <w:p w:rsidR="00A63D8A" w:rsidRPr="00A63D8A" w:rsidRDefault="00A63D8A" w:rsidP="00643511">
            <w:pPr>
              <w:pStyle w:val="AreasofExpertise"/>
              <w:rPr>
                <w:lang w:val="es-PR"/>
              </w:rPr>
            </w:pPr>
          </w:p>
        </w:tc>
        <w:tc>
          <w:tcPr>
            <w:tcW w:w="2970" w:type="dxa"/>
          </w:tcPr>
          <w:p w:rsidR="00A63D8A" w:rsidRPr="00B476A1" w:rsidRDefault="00B476A1" w:rsidP="00B476A1">
            <w:pPr>
              <w:pStyle w:val="AreasofExpertise"/>
              <w:ind w:left="0" w:firstLine="0"/>
              <w:rPr>
                <w:lang w:val="es-PR"/>
              </w:rPr>
            </w:pPr>
            <w:r>
              <w:rPr>
                <w:lang w:val="es-PR"/>
              </w:rPr>
              <w:t>Manejo programa AS400</w:t>
            </w:r>
          </w:p>
          <w:p w:rsidR="00A63D8A" w:rsidRPr="00B476A1" w:rsidRDefault="00A63D8A" w:rsidP="00FA5C6F">
            <w:pPr>
              <w:pStyle w:val="AreasofExpertise"/>
              <w:rPr>
                <w:lang w:val="es-PR"/>
              </w:rPr>
            </w:pPr>
          </w:p>
        </w:tc>
      </w:tr>
    </w:tbl>
    <w:p w:rsidR="00FA5C6F" w:rsidRPr="00A63D8A" w:rsidRDefault="00FA5C6F" w:rsidP="00FA5C6F">
      <w:pPr>
        <w:pStyle w:val="Heading1"/>
        <w:rPr>
          <w:sz w:val="23"/>
          <w:szCs w:val="23"/>
          <w:lang w:val="es-PR"/>
        </w:rPr>
      </w:pPr>
      <w:r>
        <w:rPr>
          <w:sz w:val="23"/>
          <w:szCs w:val="23"/>
          <w:lang w:val="es-PR"/>
        </w:rPr>
        <w:t>REFERENCIAS</w:t>
      </w:r>
    </w:p>
    <w:tbl>
      <w:tblPr>
        <w:tblW w:w="3438" w:type="dxa"/>
        <w:tblLook w:val="00A0" w:firstRow="1" w:lastRow="0" w:firstColumn="1" w:lastColumn="0" w:noHBand="0" w:noVBand="0"/>
      </w:tblPr>
      <w:tblGrid>
        <w:gridCol w:w="3438"/>
      </w:tblGrid>
      <w:tr w:rsidR="00FA5C6F" w:rsidRPr="009F75FE" w:rsidTr="00FA5C6F">
        <w:tc>
          <w:tcPr>
            <w:tcW w:w="3438" w:type="dxa"/>
          </w:tcPr>
          <w:p w:rsidR="00FA5C6F" w:rsidRPr="00FA5C6F" w:rsidRDefault="00FA5C6F" w:rsidP="00643511">
            <w:pPr>
              <w:pStyle w:val="AreasofExpertise"/>
              <w:rPr>
                <w:sz w:val="22"/>
                <w:szCs w:val="22"/>
                <w:lang w:val="es-PR"/>
              </w:rPr>
            </w:pPr>
            <w:r w:rsidRPr="00FA5C6F">
              <w:rPr>
                <w:sz w:val="22"/>
                <w:szCs w:val="22"/>
                <w:lang w:val="es-PR"/>
              </w:rPr>
              <w:t xml:space="preserve">Disponibles al ser solicitadas.  </w:t>
            </w:r>
          </w:p>
        </w:tc>
      </w:tr>
    </w:tbl>
    <w:p w:rsidR="00A63D8A" w:rsidRPr="009F75FE" w:rsidRDefault="00A63D8A" w:rsidP="00A63D8A">
      <w:pPr>
        <w:pStyle w:val="Heading1"/>
      </w:pPr>
    </w:p>
    <w:p w:rsidR="00A63D8A" w:rsidRPr="009F75FE" w:rsidRDefault="00A63D8A" w:rsidP="00A63D8A">
      <w:pPr>
        <w:pStyle w:val="Educationdescription"/>
      </w:pPr>
    </w:p>
    <w:sectPr w:rsidR="00A63D8A" w:rsidRPr="009F75FE" w:rsidSect="009211EF">
      <w:headerReference w:type="default" r:id="rId11"/>
      <w:pgSz w:w="12240" w:h="15840"/>
      <w:pgMar w:top="1059" w:right="1152" w:bottom="864" w:left="1152" w:header="27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87" w:rsidRDefault="002E5587" w:rsidP="00FE0A18">
      <w:r>
        <w:separator/>
      </w:r>
    </w:p>
  </w:endnote>
  <w:endnote w:type="continuationSeparator" w:id="0">
    <w:p w:rsidR="002E5587" w:rsidRDefault="002E5587" w:rsidP="00FE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87" w:rsidRDefault="002E5587" w:rsidP="00FE0A18">
      <w:r>
        <w:separator/>
      </w:r>
    </w:p>
  </w:footnote>
  <w:footnote w:type="continuationSeparator" w:id="0">
    <w:p w:rsidR="002E5587" w:rsidRDefault="002E5587" w:rsidP="00FE0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16A" w:rsidRDefault="0020116A" w:rsidP="000C7822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5CDB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4B62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C505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2B2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2209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E8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3A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5C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6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3CB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44ABC"/>
    <w:multiLevelType w:val="hybridMultilevel"/>
    <w:tmpl w:val="9A866DAA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22722B"/>
    <w:multiLevelType w:val="hybridMultilevel"/>
    <w:tmpl w:val="614ABD04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85241"/>
    <w:multiLevelType w:val="hybridMultilevel"/>
    <w:tmpl w:val="A9E65760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2A2BFE"/>
    <w:multiLevelType w:val="hybridMultilevel"/>
    <w:tmpl w:val="1EE0DBB4"/>
    <w:lvl w:ilvl="0" w:tplc="45FA08C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EE2A4E32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B7699D"/>
    <w:multiLevelType w:val="singleLevel"/>
    <w:tmpl w:val="226A97F0"/>
    <w:lvl w:ilvl="0">
      <w:start w:val="110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5B5068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91176B"/>
    <w:multiLevelType w:val="hybridMultilevel"/>
    <w:tmpl w:val="19C86E26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E90FD3"/>
    <w:multiLevelType w:val="hybridMultilevel"/>
    <w:tmpl w:val="6B426394"/>
    <w:lvl w:ilvl="0" w:tplc="0D525BA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BFF48578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117C6C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AF114D"/>
    <w:multiLevelType w:val="hybridMultilevel"/>
    <w:tmpl w:val="BF8E5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0E1C45"/>
    <w:multiLevelType w:val="hybridMultilevel"/>
    <w:tmpl w:val="4F049F48"/>
    <w:lvl w:ilvl="0" w:tplc="2C202C0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1402DE"/>
    <w:multiLevelType w:val="hybridMultilevel"/>
    <w:tmpl w:val="CBA2C3A0"/>
    <w:lvl w:ilvl="0" w:tplc="87A0AB98">
      <w:start w:val="1"/>
      <w:numFmt w:val="bullet"/>
      <w:pStyle w:val="Bulletedlis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9A63CF"/>
    <w:multiLevelType w:val="hybridMultilevel"/>
    <w:tmpl w:val="AD24DBDA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8F1F33"/>
    <w:multiLevelType w:val="hybridMultilevel"/>
    <w:tmpl w:val="225A5D42"/>
    <w:lvl w:ilvl="0" w:tplc="A66C1C0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64FCB5D6">
      <w:start w:val="1"/>
      <w:numFmt w:val="bullet"/>
      <w:lvlText w:val="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E656F6"/>
    <w:multiLevelType w:val="hybridMultilevel"/>
    <w:tmpl w:val="A9E65760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C04D44"/>
    <w:multiLevelType w:val="hybridMultilevel"/>
    <w:tmpl w:val="CF94FB8E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4E33F9"/>
    <w:multiLevelType w:val="hybridMultilevel"/>
    <w:tmpl w:val="3EC22CDC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10"/>
  </w:num>
  <w:num w:numId="4">
    <w:abstractNumId w:val="22"/>
  </w:num>
  <w:num w:numId="5">
    <w:abstractNumId w:val="12"/>
  </w:num>
  <w:num w:numId="6">
    <w:abstractNumId w:val="28"/>
  </w:num>
  <w:num w:numId="7">
    <w:abstractNumId w:val="25"/>
  </w:num>
  <w:num w:numId="8">
    <w:abstractNumId w:val="30"/>
  </w:num>
  <w:num w:numId="9">
    <w:abstractNumId w:val="18"/>
  </w:num>
  <w:num w:numId="10">
    <w:abstractNumId w:val="11"/>
  </w:num>
  <w:num w:numId="11">
    <w:abstractNumId w:val="24"/>
  </w:num>
  <w:num w:numId="12">
    <w:abstractNumId w:val="23"/>
  </w:num>
  <w:num w:numId="13">
    <w:abstractNumId w:val="14"/>
  </w:num>
  <w:num w:numId="14">
    <w:abstractNumId w:val="15"/>
  </w:num>
  <w:num w:numId="15">
    <w:abstractNumId w:val="27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0"/>
  </w:num>
  <w:num w:numId="28">
    <w:abstractNumId w:val="13"/>
  </w:num>
  <w:num w:numId="29">
    <w:abstractNumId w:val="26"/>
  </w:num>
  <w:num w:numId="30">
    <w:abstractNumId w:val="2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C8C"/>
    <w:rsid w:val="00002852"/>
    <w:rsid w:val="0001600E"/>
    <w:rsid w:val="00022385"/>
    <w:rsid w:val="00030786"/>
    <w:rsid w:val="00036462"/>
    <w:rsid w:val="00036893"/>
    <w:rsid w:val="00041CBB"/>
    <w:rsid w:val="00060DB3"/>
    <w:rsid w:val="00062DA3"/>
    <w:rsid w:val="00066C03"/>
    <w:rsid w:val="00071B64"/>
    <w:rsid w:val="00077F5D"/>
    <w:rsid w:val="000835FC"/>
    <w:rsid w:val="000929AD"/>
    <w:rsid w:val="00092D39"/>
    <w:rsid w:val="000932C7"/>
    <w:rsid w:val="000A7480"/>
    <w:rsid w:val="000C7822"/>
    <w:rsid w:val="000D275D"/>
    <w:rsid w:val="000E4A04"/>
    <w:rsid w:val="000F6A76"/>
    <w:rsid w:val="00103471"/>
    <w:rsid w:val="00110F71"/>
    <w:rsid w:val="00112016"/>
    <w:rsid w:val="00120CD9"/>
    <w:rsid w:val="0012649E"/>
    <w:rsid w:val="001439BD"/>
    <w:rsid w:val="00153A23"/>
    <w:rsid w:val="001703EC"/>
    <w:rsid w:val="0017042B"/>
    <w:rsid w:val="0018448F"/>
    <w:rsid w:val="001A3C60"/>
    <w:rsid w:val="001E0E17"/>
    <w:rsid w:val="001E3061"/>
    <w:rsid w:val="001E3C01"/>
    <w:rsid w:val="001E5518"/>
    <w:rsid w:val="001E7CA6"/>
    <w:rsid w:val="001F0CE1"/>
    <w:rsid w:val="001F3659"/>
    <w:rsid w:val="0020116A"/>
    <w:rsid w:val="002024FC"/>
    <w:rsid w:val="00206961"/>
    <w:rsid w:val="00211B08"/>
    <w:rsid w:val="00214C55"/>
    <w:rsid w:val="002347D8"/>
    <w:rsid w:val="00236BAD"/>
    <w:rsid w:val="00243025"/>
    <w:rsid w:val="00261970"/>
    <w:rsid w:val="002650A9"/>
    <w:rsid w:val="00273CDE"/>
    <w:rsid w:val="00277172"/>
    <w:rsid w:val="00283C5C"/>
    <w:rsid w:val="002866EA"/>
    <w:rsid w:val="002A3A79"/>
    <w:rsid w:val="002D610B"/>
    <w:rsid w:val="002E5587"/>
    <w:rsid w:val="0030106A"/>
    <w:rsid w:val="00324E89"/>
    <w:rsid w:val="00336906"/>
    <w:rsid w:val="003463DD"/>
    <w:rsid w:val="003509AA"/>
    <w:rsid w:val="00360169"/>
    <w:rsid w:val="00371F4F"/>
    <w:rsid w:val="00385E04"/>
    <w:rsid w:val="003A79BA"/>
    <w:rsid w:val="003A7D12"/>
    <w:rsid w:val="003B3C00"/>
    <w:rsid w:val="003B67C9"/>
    <w:rsid w:val="003B7FAE"/>
    <w:rsid w:val="003C5AC6"/>
    <w:rsid w:val="003D453C"/>
    <w:rsid w:val="003D69EF"/>
    <w:rsid w:val="003E171D"/>
    <w:rsid w:val="003F4DE6"/>
    <w:rsid w:val="004017B7"/>
    <w:rsid w:val="004275F3"/>
    <w:rsid w:val="00432B3D"/>
    <w:rsid w:val="00434A52"/>
    <w:rsid w:val="004350BB"/>
    <w:rsid w:val="00444FC4"/>
    <w:rsid w:val="00447D6B"/>
    <w:rsid w:val="00454484"/>
    <w:rsid w:val="00460A91"/>
    <w:rsid w:val="004637FC"/>
    <w:rsid w:val="00464F34"/>
    <w:rsid w:val="00471048"/>
    <w:rsid w:val="00474EE5"/>
    <w:rsid w:val="004872E6"/>
    <w:rsid w:val="00492D08"/>
    <w:rsid w:val="00495C6D"/>
    <w:rsid w:val="004B2789"/>
    <w:rsid w:val="004C52FF"/>
    <w:rsid w:val="004C7BEA"/>
    <w:rsid w:val="004D6482"/>
    <w:rsid w:val="004E7E7F"/>
    <w:rsid w:val="004F1C3A"/>
    <w:rsid w:val="00501C8C"/>
    <w:rsid w:val="00502DF9"/>
    <w:rsid w:val="005058E6"/>
    <w:rsid w:val="005248EB"/>
    <w:rsid w:val="00524A08"/>
    <w:rsid w:val="0052518F"/>
    <w:rsid w:val="00530243"/>
    <w:rsid w:val="00534197"/>
    <w:rsid w:val="00535B88"/>
    <w:rsid w:val="00544015"/>
    <w:rsid w:val="005533C4"/>
    <w:rsid w:val="005620E7"/>
    <w:rsid w:val="0057148E"/>
    <w:rsid w:val="00592F44"/>
    <w:rsid w:val="00596AFD"/>
    <w:rsid w:val="005A2261"/>
    <w:rsid w:val="005A6E36"/>
    <w:rsid w:val="005C03A2"/>
    <w:rsid w:val="005D0184"/>
    <w:rsid w:val="005D1180"/>
    <w:rsid w:val="005E5F01"/>
    <w:rsid w:val="0060775B"/>
    <w:rsid w:val="00614C3B"/>
    <w:rsid w:val="006272C2"/>
    <w:rsid w:val="00661B62"/>
    <w:rsid w:val="00665151"/>
    <w:rsid w:val="00666443"/>
    <w:rsid w:val="006826D5"/>
    <w:rsid w:val="006A5F6E"/>
    <w:rsid w:val="0070001C"/>
    <w:rsid w:val="00722115"/>
    <w:rsid w:val="00724018"/>
    <w:rsid w:val="00743CD5"/>
    <w:rsid w:val="00757F10"/>
    <w:rsid w:val="0076003D"/>
    <w:rsid w:val="00782E04"/>
    <w:rsid w:val="00793DB5"/>
    <w:rsid w:val="007A0B7D"/>
    <w:rsid w:val="007A0CF7"/>
    <w:rsid w:val="007B3655"/>
    <w:rsid w:val="008039CE"/>
    <w:rsid w:val="00810D18"/>
    <w:rsid w:val="0081310B"/>
    <w:rsid w:val="008132C1"/>
    <w:rsid w:val="00816269"/>
    <w:rsid w:val="00823945"/>
    <w:rsid w:val="00823EF5"/>
    <w:rsid w:val="00830130"/>
    <w:rsid w:val="008366EA"/>
    <w:rsid w:val="008434C4"/>
    <w:rsid w:val="00844F41"/>
    <w:rsid w:val="00860A8D"/>
    <w:rsid w:val="008A0E14"/>
    <w:rsid w:val="008A157F"/>
    <w:rsid w:val="008A7812"/>
    <w:rsid w:val="008C20BB"/>
    <w:rsid w:val="008C2E1D"/>
    <w:rsid w:val="008C5042"/>
    <w:rsid w:val="008E394D"/>
    <w:rsid w:val="008F1074"/>
    <w:rsid w:val="008F560F"/>
    <w:rsid w:val="00917105"/>
    <w:rsid w:val="009211EF"/>
    <w:rsid w:val="0092717E"/>
    <w:rsid w:val="00953FEC"/>
    <w:rsid w:val="00956F31"/>
    <w:rsid w:val="00964D1E"/>
    <w:rsid w:val="0097189F"/>
    <w:rsid w:val="0097606F"/>
    <w:rsid w:val="00980A99"/>
    <w:rsid w:val="00983B1D"/>
    <w:rsid w:val="009A4301"/>
    <w:rsid w:val="009A7E78"/>
    <w:rsid w:val="009B0C65"/>
    <w:rsid w:val="009B7EB2"/>
    <w:rsid w:val="009C6949"/>
    <w:rsid w:val="009D56F7"/>
    <w:rsid w:val="009F0730"/>
    <w:rsid w:val="009F75FE"/>
    <w:rsid w:val="00A017DA"/>
    <w:rsid w:val="00A058A7"/>
    <w:rsid w:val="00A05E08"/>
    <w:rsid w:val="00A160A3"/>
    <w:rsid w:val="00A22F30"/>
    <w:rsid w:val="00A428E0"/>
    <w:rsid w:val="00A45BB8"/>
    <w:rsid w:val="00A46936"/>
    <w:rsid w:val="00A52B00"/>
    <w:rsid w:val="00A53B05"/>
    <w:rsid w:val="00A63D8A"/>
    <w:rsid w:val="00A64065"/>
    <w:rsid w:val="00A65462"/>
    <w:rsid w:val="00A677CC"/>
    <w:rsid w:val="00A7058E"/>
    <w:rsid w:val="00A831DE"/>
    <w:rsid w:val="00A9390E"/>
    <w:rsid w:val="00AA6E13"/>
    <w:rsid w:val="00AD5A01"/>
    <w:rsid w:val="00AD5D91"/>
    <w:rsid w:val="00AD74C6"/>
    <w:rsid w:val="00B029C8"/>
    <w:rsid w:val="00B070B1"/>
    <w:rsid w:val="00B34446"/>
    <w:rsid w:val="00B35905"/>
    <w:rsid w:val="00B364FF"/>
    <w:rsid w:val="00B36532"/>
    <w:rsid w:val="00B476A1"/>
    <w:rsid w:val="00B64014"/>
    <w:rsid w:val="00B6588E"/>
    <w:rsid w:val="00BA5982"/>
    <w:rsid w:val="00BB542D"/>
    <w:rsid w:val="00BB726C"/>
    <w:rsid w:val="00BC00F6"/>
    <w:rsid w:val="00BC39BD"/>
    <w:rsid w:val="00BC781F"/>
    <w:rsid w:val="00BE0FCF"/>
    <w:rsid w:val="00BE33B5"/>
    <w:rsid w:val="00C12BBD"/>
    <w:rsid w:val="00C468F6"/>
    <w:rsid w:val="00C513ED"/>
    <w:rsid w:val="00C661A6"/>
    <w:rsid w:val="00C667C5"/>
    <w:rsid w:val="00C67BBB"/>
    <w:rsid w:val="00C73BA1"/>
    <w:rsid w:val="00C76340"/>
    <w:rsid w:val="00C818AC"/>
    <w:rsid w:val="00C824AF"/>
    <w:rsid w:val="00C9752A"/>
    <w:rsid w:val="00CA46BC"/>
    <w:rsid w:val="00CB114F"/>
    <w:rsid w:val="00CE39C9"/>
    <w:rsid w:val="00CE6E50"/>
    <w:rsid w:val="00CF053D"/>
    <w:rsid w:val="00CF08DD"/>
    <w:rsid w:val="00CF6C0A"/>
    <w:rsid w:val="00CF772A"/>
    <w:rsid w:val="00D24233"/>
    <w:rsid w:val="00D55DEF"/>
    <w:rsid w:val="00D55F55"/>
    <w:rsid w:val="00D651BD"/>
    <w:rsid w:val="00D67160"/>
    <w:rsid w:val="00D87F4C"/>
    <w:rsid w:val="00D91B2E"/>
    <w:rsid w:val="00DA46DD"/>
    <w:rsid w:val="00DB2385"/>
    <w:rsid w:val="00DB3EBA"/>
    <w:rsid w:val="00DC4475"/>
    <w:rsid w:val="00DC773E"/>
    <w:rsid w:val="00DD4CCA"/>
    <w:rsid w:val="00DD56BA"/>
    <w:rsid w:val="00DF36FF"/>
    <w:rsid w:val="00E057BE"/>
    <w:rsid w:val="00E07677"/>
    <w:rsid w:val="00E22519"/>
    <w:rsid w:val="00E32CF9"/>
    <w:rsid w:val="00E363DA"/>
    <w:rsid w:val="00E41657"/>
    <w:rsid w:val="00E54A17"/>
    <w:rsid w:val="00E96AB4"/>
    <w:rsid w:val="00EA7322"/>
    <w:rsid w:val="00EA7F14"/>
    <w:rsid w:val="00EB60CA"/>
    <w:rsid w:val="00EB694E"/>
    <w:rsid w:val="00EC1EB7"/>
    <w:rsid w:val="00EC336E"/>
    <w:rsid w:val="00ED1AE9"/>
    <w:rsid w:val="00EF45EA"/>
    <w:rsid w:val="00F17435"/>
    <w:rsid w:val="00F17F53"/>
    <w:rsid w:val="00F23264"/>
    <w:rsid w:val="00F623C2"/>
    <w:rsid w:val="00F627EC"/>
    <w:rsid w:val="00F62C31"/>
    <w:rsid w:val="00F669BD"/>
    <w:rsid w:val="00F77EC7"/>
    <w:rsid w:val="00F83696"/>
    <w:rsid w:val="00FA5C6F"/>
    <w:rsid w:val="00FB201D"/>
    <w:rsid w:val="00FB25B5"/>
    <w:rsid w:val="00FC5C09"/>
    <w:rsid w:val="00FC7C4D"/>
    <w:rsid w:val="00FE0A18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CCA"/>
    <w:rPr>
      <w:rFonts w:ascii="Verdana" w:hAnsi="Verdana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8C2E1D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C2E1D"/>
    <w:rPr>
      <w:rFonts w:ascii="Verdana" w:hAnsi="Verdana" w:cs="Courier New"/>
      <w:b/>
      <w:bCs/>
      <w:sz w:val="21"/>
      <w:lang w:val="en-US" w:eastAsia="en-US" w:bidi="ar-SA"/>
    </w:rPr>
  </w:style>
  <w:style w:type="paragraph" w:styleId="BodyText2">
    <w:name w:val="Body Text 2"/>
    <w:basedOn w:val="Normal"/>
    <w:link w:val="BodyText2Char"/>
    <w:rsid w:val="001F3659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rFonts w:cs="Verdan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F3659"/>
    <w:pPr>
      <w:widowControl w:val="0"/>
      <w:tabs>
        <w:tab w:val="left" w:pos="360"/>
      </w:tabs>
      <w:autoSpaceDE w:val="0"/>
      <w:autoSpaceDN w:val="0"/>
      <w:adjustRightInd w:val="0"/>
      <w:spacing w:after="40"/>
      <w:ind w:left="360" w:hanging="360"/>
      <w:jc w:val="both"/>
    </w:pPr>
    <w:rPr>
      <w:rFonts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4CCA"/>
    <w:pPr>
      <w:widowControl w:val="0"/>
      <w:autoSpaceDE w:val="0"/>
      <w:autoSpaceDN w:val="0"/>
      <w:adjustRightInd w:val="0"/>
      <w:jc w:val="both"/>
    </w:pPr>
    <w:rPr>
      <w:rFonts w:cs="Verdana"/>
      <w:sz w:val="17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DD4CCA"/>
    <w:rPr>
      <w:rFonts w:ascii="Verdana" w:hAnsi="Verdana" w:cs="Verdana"/>
      <w:sz w:val="17"/>
      <w:lang w:val="en-US" w:eastAsia="en-US" w:bidi="ar-SA"/>
    </w:rPr>
  </w:style>
  <w:style w:type="paragraph" w:styleId="Header">
    <w:name w:val="header"/>
    <w:basedOn w:val="Normal"/>
    <w:link w:val="HeaderChar"/>
    <w:semiHidden/>
    <w:rsid w:val="00FE0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FE0A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E0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FE0A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23264"/>
    <w:rPr>
      <w:rFonts w:ascii="Verdana" w:hAnsi="Verdana" w:cs="Times New Roman"/>
      <w:color w:val="333399"/>
      <w:u w:val="single"/>
    </w:rPr>
  </w:style>
  <w:style w:type="paragraph" w:styleId="PlainText">
    <w:name w:val="Plain Text"/>
    <w:basedOn w:val="Normal"/>
    <w:link w:val="PlainTextChar"/>
    <w:semiHidden/>
    <w:rsid w:val="00614C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614C3B"/>
    <w:rPr>
      <w:rFonts w:ascii="Courier New" w:hAnsi="Courier New" w:cs="Courier New"/>
      <w:sz w:val="20"/>
      <w:szCs w:val="20"/>
    </w:rPr>
  </w:style>
  <w:style w:type="character" w:customStyle="1" w:styleId="cbstyle">
    <w:name w:val="cb_style"/>
    <w:basedOn w:val="DefaultParagraphFont"/>
    <w:rsid w:val="00A64065"/>
    <w:rPr>
      <w:rFonts w:cs="Times New Roman"/>
    </w:rPr>
  </w:style>
  <w:style w:type="character" w:customStyle="1" w:styleId="small">
    <w:name w:val="small"/>
    <w:basedOn w:val="DefaultParagraphFont"/>
    <w:rsid w:val="00A52B00"/>
    <w:rPr>
      <w:rFonts w:cs="Times New Roman"/>
    </w:rPr>
  </w:style>
  <w:style w:type="paragraph" w:customStyle="1" w:styleId="Name">
    <w:name w:val="Name"/>
    <w:basedOn w:val="PlainText"/>
    <w:rsid w:val="009211EF"/>
    <w:pPr>
      <w:spacing w:before="360" w:after="60"/>
      <w:jc w:val="center"/>
    </w:pPr>
    <w:rPr>
      <w:rFonts w:ascii="Verdana" w:hAnsi="Verdana"/>
      <w:b/>
      <w:sz w:val="34"/>
      <w:szCs w:val="34"/>
    </w:rPr>
  </w:style>
  <w:style w:type="character" w:customStyle="1" w:styleId="Address">
    <w:name w:val="Address"/>
    <w:basedOn w:val="DefaultParagraphFont"/>
    <w:rsid w:val="00DD4CCA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DD4CCA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DD4CCA"/>
    <w:pPr>
      <w:jc w:val="right"/>
    </w:pPr>
    <w:rPr>
      <w:sz w:val="17"/>
    </w:rPr>
  </w:style>
  <w:style w:type="character" w:customStyle="1" w:styleId="Smallspace">
    <w:name w:val="Small space"/>
    <w:basedOn w:val="DefaultParagraphFont"/>
    <w:rsid w:val="00DD4CCA"/>
    <w:rPr>
      <w:rFonts w:cs="Times New Roman"/>
      <w:sz w:val="12"/>
    </w:rPr>
  </w:style>
  <w:style w:type="paragraph" w:customStyle="1" w:styleId="Bulletedlist">
    <w:name w:val="Bulleted list"/>
    <w:basedOn w:val="PlainText"/>
    <w:rsid w:val="000835FC"/>
    <w:pPr>
      <w:numPr>
        <w:numId w:val="1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character" w:customStyle="1" w:styleId="StyleBodyText85ptUnderline">
    <w:name w:val="Style Body Text + 8.5 pt Underline"/>
    <w:basedOn w:val="DefaultParagraphFont"/>
    <w:rsid w:val="00DD4CCA"/>
    <w:rPr>
      <w:rFonts w:cs="Times New Roman"/>
      <w:sz w:val="17"/>
      <w:szCs w:val="17"/>
      <w:u w:val="single"/>
    </w:rPr>
  </w:style>
  <w:style w:type="paragraph" w:customStyle="1" w:styleId="Horizontalline">
    <w:name w:val="Horizontal line"/>
    <w:basedOn w:val="Normal"/>
    <w:rsid w:val="000D275D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basedOn w:val="DefaultParagraphFont"/>
    <w:rsid w:val="008C2E1D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8C2E1D"/>
    <w:pPr>
      <w:tabs>
        <w:tab w:val="num" w:pos="360"/>
      </w:tabs>
      <w:ind w:left="360" w:hanging="360"/>
      <w:jc w:val="both"/>
    </w:pPr>
    <w:rPr>
      <w:rFonts w:ascii="Verdana" w:hAnsi="Verdana"/>
      <w:i/>
      <w:spacing w:val="-4"/>
      <w:sz w:val="17"/>
    </w:rPr>
  </w:style>
  <w:style w:type="character" w:customStyle="1" w:styleId="Employer">
    <w:name w:val="Employer"/>
    <w:basedOn w:val="DefaultParagraphFont"/>
    <w:rsid w:val="008C2E1D"/>
    <w:rPr>
      <w:rFonts w:cs="Times New Roman"/>
      <w:sz w:val="20"/>
    </w:rPr>
  </w:style>
  <w:style w:type="paragraph" w:customStyle="1" w:styleId="Dates">
    <w:name w:val="Dates"/>
    <w:basedOn w:val="Normal"/>
    <w:rsid w:val="008C2E1D"/>
    <w:pPr>
      <w:jc w:val="right"/>
    </w:pPr>
    <w:rPr>
      <w:sz w:val="20"/>
      <w:szCs w:val="20"/>
    </w:rPr>
  </w:style>
  <w:style w:type="character" w:customStyle="1" w:styleId="Jobdates">
    <w:name w:val="Job dates"/>
    <w:basedOn w:val="Jobtitle"/>
    <w:rsid w:val="008C2E1D"/>
    <w:rPr>
      <w:rFonts w:cs="Times New Roman"/>
      <w:b/>
      <w:bCs/>
      <w:sz w:val="17"/>
    </w:rPr>
  </w:style>
  <w:style w:type="paragraph" w:customStyle="1" w:styleId="Job">
    <w:name w:val="Job"/>
    <w:basedOn w:val="Normal"/>
    <w:rsid w:val="000835FC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0835FC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0835FC"/>
    <w:pPr>
      <w:spacing w:before="60"/>
    </w:pPr>
    <w:rPr>
      <w:rFonts w:cs="Times New Roman"/>
    </w:rPr>
  </w:style>
  <w:style w:type="character" w:styleId="Emphasis">
    <w:name w:val="Emphasis"/>
    <w:basedOn w:val="StyleBodyText85ptUnderline"/>
    <w:qFormat/>
    <w:rsid w:val="000835FC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17042B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</w:rPr>
  </w:style>
  <w:style w:type="paragraph" w:customStyle="1" w:styleId="Educationdescription">
    <w:name w:val="Education description"/>
    <w:basedOn w:val="Jobdescription"/>
    <w:rsid w:val="0017042B"/>
    <w:pPr>
      <w:spacing w:before="0"/>
    </w:pPr>
  </w:style>
  <w:style w:type="paragraph" w:customStyle="1" w:styleId="SubmitResume">
    <w:name w:val="Submit Resume"/>
    <w:basedOn w:val="Normal"/>
    <w:rsid w:val="00F23264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rsid w:val="000C7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D"/>
    <w:pPr>
      <w:ind w:left="720"/>
      <w:contextualSpacing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oscar.roblestrinidad@pfizer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liza\Application%20Data\Microsoft\Templates\MN_CustomerServiceManage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ea2bbde7-2c56-442d-897b-c42c38de1c77</TemplateGUID>
    <TemplateBuildVersion>8</TemplateBuildVersion>
    <TemplateBuildDate>2009-10-11T21:44:15.3490929-04:00</TemplateBuildDate>
  </TemplateProperties>
</MonsterProperties>
</file>

<file path=customXml/itemProps1.xml><?xml version="1.0" encoding="utf-8"?>
<ds:datastoreItem xmlns:ds="http://schemas.openxmlformats.org/officeDocument/2006/customXml" ds:itemID="{56B7BCCF-A9ED-43A2-9D0F-E05C3DEB7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52482-CE9D-43E0-B07B-4E8C1EED3586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MN_CustomerServiceManagerResume.dotm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2009-04-13T20:44:00Z</cp:lastPrinted>
  <dcterms:created xsi:type="dcterms:W3CDTF">2012-02-25T00:10:00Z</dcterms:created>
  <dcterms:modified xsi:type="dcterms:W3CDTF">2015-04-15T11:16:00Z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TC103622199990</vt:lpwstr>
  </property>
</Properties>
</file>