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35C" w:rsidRDefault="001F5B9D">
      <w:pPr>
        <w:pStyle w:val="Title"/>
      </w:pPr>
      <w:r>
        <w:t>Estephan David Vigil</w:t>
      </w:r>
    </w:p>
    <w:tbl>
      <w:tblPr>
        <w:tblStyle w:val="ResumeTable"/>
        <w:tblW w:w="5000" w:type="pct"/>
        <w:tblLook w:val="04A0" w:firstRow="1" w:lastRow="0" w:firstColumn="1" w:lastColumn="0" w:noHBand="0" w:noVBand="1"/>
        <w:tblDescription w:val="Contact Info"/>
      </w:tblPr>
      <w:tblGrid>
        <w:gridCol w:w="1657"/>
        <w:gridCol w:w="7415"/>
      </w:tblGrid>
      <w:tr w:rsidR="00A0335C" w:rsidTr="00A0335C">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A0335C" w:rsidRDefault="00A0335C"/>
        </w:tc>
        <w:tc>
          <w:tcPr>
            <w:tcW w:w="4087" w:type="pct"/>
          </w:tcPr>
          <w:p w:rsidR="00A0335C" w:rsidRDefault="00A0335C"/>
        </w:tc>
      </w:tr>
      <w:tr w:rsidR="00A0335C" w:rsidTr="00A0335C">
        <w:tc>
          <w:tcPr>
            <w:tcW w:w="913" w:type="pct"/>
          </w:tcPr>
          <w:p w:rsidR="00A0335C" w:rsidRDefault="00A0335C"/>
        </w:tc>
        <w:tc>
          <w:tcPr>
            <w:tcW w:w="4087" w:type="pct"/>
          </w:tcPr>
          <w:p w:rsidR="00A0335C" w:rsidRDefault="00E17DE8" w:rsidP="001F5B9D">
            <w:pPr>
              <w:pStyle w:val="ContactInfo"/>
            </w:pPr>
            <w:r>
              <w:t> </w:t>
            </w:r>
            <w:r w:rsidR="001F5B9D">
              <w:t>9482 w. 64</w:t>
            </w:r>
            <w:r w:rsidR="001F5B9D" w:rsidRPr="001F5B9D">
              <w:rPr>
                <w:vertAlign w:val="superscript"/>
              </w:rPr>
              <w:t>th</w:t>
            </w:r>
            <w:r w:rsidR="001F5B9D">
              <w:t xml:space="preserve"> pl. Arvada, Colorado 80004</w:t>
            </w:r>
            <w:r>
              <w:rPr>
                <w:color w:val="A6A6A6" w:themeColor="background1" w:themeShade="A6"/>
              </w:rPr>
              <w:t>|</w:t>
            </w:r>
            <w:r>
              <w:t> </w:t>
            </w:r>
            <w:r w:rsidR="001F5B9D">
              <w:t>(720)-568-9216</w:t>
            </w:r>
            <w:r>
              <w:t> </w:t>
            </w:r>
            <w:r>
              <w:rPr>
                <w:color w:val="A6A6A6" w:themeColor="background1" w:themeShade="A6"/>
              </w:rPr>
              <w:t>|</w:t>
            </w:r>
            <w:r>
              <w:t> </w:t>
            </w:r>
            <w:r w:rsidR="001F5B9D">
              <w:t>david.vigil94@gmail.com</w:t>
            </w:r>
          </w:p>
        </w:tc>
      </w:tr>
    </w:tbl>
    <w:p w:rsidR="00A0335C" w:rsidRDefault="00E17DE8">
      <w:pPr>
        <w:pStyle w:val="SectionHeading"/>
      </w:pPr>
      <w:r>
        <w:t>Summary</w:t>
      </w:r>
    </w:p>
    <w:tbl>
      <w:tblPr>
        <w:tblStyle w:val="ResumeTable"/>
        <w:tblW w:w="5000" w:type="pct"/>
        <w:tblLook w:val="04A0" w:firstRow="1" w:lastRow="0" w:firstColumn="1" w:lastColumn="0" w:noHBand="0" w:noVBand="1"/>
        <w:tblDescription w:val="Summary"/>
      </w:tblPr>
      <w:tblGrid>
        <w:gridCol w:w="1657"/>
        <w:gridCol w:w="7415"/>
      </w:tblGrid>
      <w:tr w:rsidR="00A0335C" w:rsidTr="00A0335C">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A0335C" w:rsidRDefault="00A0335C"/>
        </w:tc>
        <w:tc>
          <w:tcPr>
            <w:tcW w:w="4087" w:type="pct"/>
          </w:tcPr>
          <w:p w:rsidR="00A0335C" w:rsidRDefault="00A0335C"/>
        </w:tc>
      </w:tr>
      <w:tr w:rsidR="00A0335C" w:rsidTr="00A0335C">
        <w:tc>
          <w:tcPr>
            <w:tcW w:w="913" w:type="pct"/>
          </w:tcPr>
          <w:p w:rsidR="00A0335C" w:rsidRDefault="001F5B9D">
            <w:r>
              <w:t xml:space="preserve">                                           </w:t>
            </w:r>
          </w:p>
        </w:tc>
        <w:tc>
          <w:tcPr>
            <w:tcW w:w="4087" w:type="pct"/>
          </w:tcPr>
          <w:p w:rsidR="00A0335C" w:rsidRDefault="00145567" w:rsidP="00AD59A7">
            <w:r>
              <w:t>I am a 21 year old p</w:t>
            </w:r>
            <w:r w:rsidR="001F5B9D">
              <w:t>art time college student</w:t>
            </w:r>
            <w:r>
              <w:t xml:space="preserve"> aiming to become </w:t>
            </w:r>
            <w:r w:rsidR="00AD59A7">
              <w:t>certified in a trade</w:t>
            </w:r>
            <w:r w:rsidR="001F5B9D">
              <w:t>. I have some</w:t>
            </w:r>
            <w:r>
              <w:t xml:space="preserve"> basic knowledge about how to do electrical work from helping my father from a young age with property mana</w:t>
            </w:r>
            <w:r w:rsidR="001F5B9D">
              <w:t xml:space="preserve">gement. </w:t>
            </w:r>
            <w:r w:rsidR="00AD59A7">
              <w:t xml:space="preserve">I also know how to do some wood-working. </w:t>
            </w:r>
            <w:r w:rsidR="001F5B9D">
              <w:t xml:space="preserve">I am known to be a fast and efficient </w:t>
            </w:r>
            <w:r>
              <w:t>worker at the job I am currently working at now</w:t>
            </w:r>
            <w:r w:rsidR="00AD59A7">
              <w:t xml:space="preserve"> and by all my peers at </w:t>
            </w:r>
            <w:r>
              <w:t>ARC Thrift stores trucking department. I</w:t>
            </w:r>
            <w:r w:rsidR="001F5B9D">
              <w:t xml:space="preserve"> drive a box truck and</w:t>
            </w:r>
            <w:r>
              <w:t xml:space="preserve"> pick up donations from 100+ locations </w:t>
            </w:r>
            <w:r w:rsidR="00AD59A7">
              <w:t>a day and</w:t>
            </w:r>
            <w:r>
              <w:t xml:space="preserve"> deliver the</w:t>
            </w:r>
            <w:r w:rsidR="00AD59A7">
              <w:t>m to the ARC stores. I have great</w:t>
            </w:r>
            <w:r>
              <w:t xml:space="preserve"> navigational </w:t>
            </w:r>
            <w:r w:rsidR="00AD59A7">
              <w:t>skills</w:t>
            </w:r>
            <w:r>
              <w:t xml:space="preserve"> which wil</w:t>
            </w:r>
            <w:r w:rsidR="00AD59A7">
              <w:t>l help me be able to get to job sites, no problem</w:t>
            </w:r>
            <w:r>
              <w:t>.</w:t>
            </w:r>
            <w:r w:rsidR="00AD59A7">
              <w:t xml:space="preserve"> I have been exposed to customers in all my previous work environments and have great and attentive </w:t>
            </w:r>
            <w:r w:rsidR="001F5B9D">
              <w:t>customer s</w:t>
            </w:r>
            <w:r w:rsidR="00AD59A7">
              <w:t xml:space="preserve">ervice. I also worked in restaurant service previous to trucking </w:t>
            </w:r>
            <w:r w:rsidR="001F5B9D">
              <w:t xml:space="preserve">and was noted as a great worker. </w:t>
            </w:r>
            <w:r w:rsidR="00AD59A7">
              <w:t xml:space="preserve"> I am willing to work outdoors and am very-detail oriented</w:t>
            </w:r>
            <w:r w:rsidR="001F5B9D">
              <w:t xml:space="preserve">. </w:t>
            </w:r>
            <w:r w:rsidR="00AD59A7">
              <w:t xml:space="preserve">My passions are to use my hands and put together small projects, such as models and structural pieces. </w:t>
            </w:r>
            <w:r w:rsidR="001F5B9D">
              <w:t>I am an innovative thinker and I have an eye for seeing how things go</w:t>
            </w:r>
            <w:r w:rsidR="00AD59A7">
              <w:t xml:space="preserve"> together. Working in this trade </w:t>
            </w:r>
            <w:r w:rsidR="001F5B9D">
              <w:t>is a field I know I can excel in. An apprenticeship position would work best for me because I am a kinesthetic learner and a hard worker</w:t>
            </w:r>
            <w:r w:rsidR="00AD59A7">
              <w:t>, I also follow direction</w:t>
            </w:r>
            <w:r w:rsidR="001F5B9D">
              <w:t xml:space="preserve">. If you are looking an employee who can make a difference, and be a </w:t>
            </w:r>
            <w:r w:rsidR="00AD59A7">
              <w:t>fast</w:t>
            </w:r>
            <w:r w:rsidR="001F5B9D">
              <w:t xml:space="preserve"> team worker</w:t>
            </w:r>
            <w:r w:rsidR="00AD59A7">
              <w:t>,</w:t>
            </w:r>
            <w:r w:rsidR="001F5B9D">
              <w:t xml:space="preserve"> I am the guy for the job.   </w:t>
            </w:r>
            <w:r>
              <w:t xml:space="preserve"> </w:t>
            </w:r>
          </w:p>
        </w:tc>
      </w:tr>
    </w:tbl>
    <w:p w:rsidR="00A0335C" w:rsidRDefault="00E17DE8">
      <w:pPr>
        <w:pStyle w:val="SectionHeading"/>
      </w:pPr>
      <w:r>
        <w:t xml:space="preserve"> Skills</w:t>
      </w:r>
    </w:p>
    <w:tbl>
      <w:tblPr>
        <w:tblStyle w:val="ResumeTable"/>
        <w:tblW w:w="5000" w:type="pct"/>
        <w:tblLook w:val="04A0" w:firstRow="1" w:lastRow="0" w:firstColumn="1" w:lastColumn="0" w:noHBand="0" w:noVBand="1"/>
        <w:tblDescription w:val="Skills"/>
      </w:tblPr>
      <w:tblGrid>
        <w:gridCol w:w="1657"/>
        <w:gridCol w:w="7415"/>
      </w:tblGrid>
      <w:tr w:rsidR="00A0335C" w:rsidTr="00A0335C">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A0335C" w:rsidRDefault="00A0335C"/>
        </w:tc>
        <w:tc>
          <w:tcPr>
            <w:tcW w:w="4087" w:type="pct"/>
          </w:tcPr>
          <w:p w:rsidR="00A0335C" w:rsidRDefault="00A0335C"/>
        </w:tc>
      </w:tr>
      <w:tr w:rsidR="00A0335C" w:rsidTr="00A0335C">
        <w:tc>
          <w:tcPr>
            <w:tcW w:w="913" w:type="pct"/>
          </w:tcPr>
          <w:p w:rsidR="00A0335C" w:rsidRDefault="00A0335C"/>
        </w:tc>
        <w:tc>
          <w:tcPr>
            <w:tcW w:w="4087" w:type="pct"/>
          </w:tcPr>
          <w:p w:rsidR="00A0335C" w:rsidRDefault="001F5B9D">
            <w:pPr>
              <w:pStyle w:val="Subsection"/>
            </w:pPr>
            <w:r>
              <w:t xml:space="preserve">Property management </w:t>
            </w:r>
          </w:p>
          <w:p w:rsidR="00A0335C" w:rsidRDefault="001F5B9D" w:rsidP="001F5B9D">
            <w:pPr>
              <w:pStyle w:val="ListBullet"/>
            </w:pPr>
            <w:r>
              <w:t>I have varied experience in everything from electrical repair to plumbing</w:t>
            </w:r>
            <w:r w:rsidR="00AD59A7">
              <w:t xml:space="preserve"> and working</w:t>
            </w:r>
            <w:r>
              <w:t xml:space="preserve">.  </w:t>
            </w:r>
          </w:p>
        </w:tc>
      </w:tr>
      <w:sdt>
        <w:sdtPr>
          <w:id w:val="1857463929"/>
          <w15:repeatingSection/>
        </w:sdtPr>
        <w:sdtEndPr/>
        <w:sdtContent>
          <w:sdt>
            <w:sdtPr>
              <w:id w:val="2011181661"/>
              <w:placeholder>
                <w:docPart w:val="29E1910A6A064742B6F206F5AFFFFE17"/>
              </w:placeholder>
              <w15:repeatingSectionItem/>
            </w:sdtPr>
            <w:sdtEndPr/>
            <w:sdtContent>
              <w:tr w:rsidR="00A0335C" w:rsidTr="00A0335C">
                <w:tc>
                  <w:tcPr>
                    <w:tcW w:w="913" w:type="pct"/>
                  </w:tcPr>
                  <w:p w:rsidR="00A0335C" w:rsidRDefault="00A0335C"/>
                </w:tc>
                <w:tc>
                  <w:tcPr>
                    <w:tcW w:w="4087" w:type="pct"/>
                  </w:tcPr>
                  <w:p w:rsidR="00A0335C" w:rsidRDefault="001F5B9D">
                    <w:pPr>
                      <w:pStyle w:val="Subsection"/>
                    </w:pPr>
                    <w:r>
                      <w:t xml:space="preserve">Navigation </w:t>
                    </w:r>
                  </w:p>
                  <w:p w:rsidR="001F5B9D" w:rsidRDefault="001F5B9D" w:rsidP="001F5B9D">
                    <w:pPr>
                      <w:pStyle w:val="ListBullet"/>
                    </w:pPr>
                    <w:r>
                      <w:t xml:space="preserve">I have a vast knowledge of how to get around Denver and parts of </w:t>
                    </w:r>
                    <w:r w:rsidR="00AD59A7">
                      <w:t>the mountains</w:t>
                    </w:r>
                    <w:r>
                      <w:t xml:space="preserve"> via car/truck </w:t>
                    </w:r>
                    <w:r w:rsidR="00AD59A7">
                      <w:t xml:space="preserve">and can pick anything up easily. </w:t>
                    </w:r>
                  </w:p>
                  <w:p w:rsidR="00A0335C" w:rsidRDefault="00A0335C" w:rsidP="001F5B9D">
                    <w:pPr>
                      <w:pStyle w:val="ListBullet"/>
                      <w:numPr>
                        <w:ilvl w:val="0"/>
                        <w:numId w:val="0"/>
                      </w:numPr>
                      <w:ind w:left="101"/>
                    </w:pPr>
                  </w:p>
                </w:tc>
              </w:tr>
            </w:sdtContent>
          </w:sdt>
          <w:sdt>
            <w:sdtPr>
              <w:id w:val="-1530254218"/>
              <w:placeholder>
                <w:docPart w:val="08DE1B19AD584E4F99F6059018F4605A"/>
              </w:placeholder>
              <w15:repeatingSectionItem/>
            </w:sdtPr>
            <w:sdtEndPr/>
            <w:sdtContent>
              <w:tr w:rsidR="001F5B9D" w:rsidTr="00A0335C">
                <w:tc>
                  <w:tcPr>
                    <w:tcW w:w="913" w:type="pct"/>
                  </w:tcPr>
                  <w:p w:rsidR="001F5B9D" w:rsidRDefault="001F5B9D"/>
                </w:tc>
                <w:tc>
                  <w:tcPr>
                    <w:tcW w:w="4087" w:type="pct"/>
                  </w:tcPr>
                  <w:p w:rsidR="001F5B9D" w:rsidRDefault="001F5B9D" w:rsidP="001F5B9D">
                    <w:pPr>
                      <w:pStyle w:val="Subsection"/>
                    </w:pPr>
                  </w:p>
                  <w:p w:rsidR="001F5B9D" w:rsidRDefault="001F5B9D" w:rsidP="001F5B9D">
                    <w:pPr>
                      <w:pStyle w:val="ListBullet"/>
                      <w:numPr>
                        <w:ilvl w:val="0"/>
                        <w:numId w:val="0"/>
                      </w:numPr>
                      <w:ind w:left="101"/>
                    </w:pPr>
                  </w:p>
                </w:tc>
              </w:tr>
            </w:sdtContent>
          </w:sdt>
        </w:sdtContent>
      </w:sdt>
    </w:tbl>
    <w:p w:rsidR="00A0335C" w:rsidRDefault="00E17DE8">
      <w:pPr>
        <w:pStyle w:val="SectionHeading"/>
      </w:pPr>
      <w:r>
        <w:t>Experience</w:t>
      </w:r>
    </w:p>
    <w:tbl>
      <w:tblPr>
        <w:tblStyle w:val="ResumeTable"/>
        <w:tblW w:w="5000" w:type="pct"/>
        <w:tblLook w:val="04A0" w:firstRow="1" w:lastRow="0" w:firstColumn="1" w:lastColumn="0" w:noHBand="0" w:noVBand="1"/>
        <w:tblDescription w:val="Experience"/>
      </w:tblPr>
      <w:tblGrid>
        <w:gridCol w:w="1657"/>
        <w:gridCol w:w="7415"/>
      </w:tblGrid>
      <w:tr w:rsidR="00A0335C" w:rsidTr="00A0335C">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A0335C" w:rsidRDefault="00A0335C">
            <w:pPr>
              <w:spacing w:line="240" w:lineRule="auto"/>
            </w:pPr>
          </w:p>
        </w:tc>
        <w:tc>
          <w:tcPr>
            <w:tcW w:w="4087" w:type="pct"/>
          </w:tcPr>
          <w:p w:rsidR="00A0335C" w:rsidRDefault="00A0335C">
            <w:pPr>
              <w:spacing w:line="240" w:lineRule="auto"/>
            </w:pPr>
          </w:p>
        </w:tc>
      </w:tr>
      <w:tr w:rsidR="00A0335C" w:rsidTr="00A0335C">
        <w:tc>
          <w:tcPr>
            <w:tcW w:w="913" w:type="pct"/>
          </w:tcPr>
          <w:p w:rsidR="00A0335C" w:rsidRDefault="001F5B9D" w:rsidP="001F5B9D">
            <w:pPr>
              <w:pStyle w:val="Date"/>
            </w:pPr>
            <w:r>
              <w:t>2015</w:t>
            </w:r>
          </w:p>
        </w:tc>
        <w:tc>
          <w:tcPr>
            <w:tcW w:w="4087" w:type="pct"/>
          </w:tcPr>
          <w:p w:rsidR="00A0335C" w:rsidRDefault="001F5B9D">
            <w:pPr>
              <w:pStyle w:val="Subsection"/>
            </w:pPr>
            <w:r>
              <w:t>Rout</w:t>
            </w:r>
            <w:r w:rsidR="00AD59A7">
              <w:t>e</w:t>
            </w:r>
            <w:r>
              <w:t xml:space="preserve"> Driver</w:t>
            </w:r>
            <w:r w:rsidR="00E17DE8">
              <w:t>,  </w:t>
            </w:r>
            <w:r>
              <w:rPr>
                <w:rStyle w:val="Emphasis"/>
              </w:rPr>
              <w:t>ARC Thrift Stores Trucking Department, Denver</w:t>
            </w:r>
          </w:p>
          <w:p w:rsidR="00A0335C" w:rsidRDefault="001F5B9D" w:rsidP="001F5B9D">
            <w:pPr>
              <w:pStyle w:val="ListBullet"/>
            </w:pPr>
            <w:r>
              <w:t>I drive a box truck to pick up donation for charity from donor residences/businesses throughout Colorado and deliver them to the ARC stores. I have to work fast, often lift a lot of heavy items, stack the items in truck securely without running out of room, work through all kinds of weather, navigate by use of maps, and keep track of what I pick up and the percentage of st</w:t>
            </w:r>
            <w:r w:rsidR="00AD59A7">
              <w:t>ops I actually picked up from and other data.</w:t>
            </w:r>
          </w:p>
        </w:tc>
      </w:tr>
      <w:sdt>
        <w:sdtPr>
          <w:rPr>
            <w:color w:val="595959" w:themeColor="text1" w:themeTint="A6"/>
          </w:rPr>
          <w:id w:val="-1144189173"/>
          <w15:repeatingSection/>
        </w:sdtPr>
        <w:sdtEndPr/>
        <w:sdtContent>
          <w:sdt>
            <w:sdtPr>
              <w:rPr>
                <w:color w:val="595959" w:themeColor="text1" w:themeTint="A6"/>
              </w:rPr>
              <w:id w:val="-693077924"/>
              <w:placeholder>
                <w:docPart w:val="29E1910A6A064742B6F206F5AFFFFE17"/>
              </w:placeholder>
              <w15:repeatingSectionItem/>
            </w:sdtPr>
            <w:sdtEndPr/>
            <w:sdtContent>
              <w:tr w:rsidR="00A0335C" w:rsidTr="00A0335C">
                <w:tc>
                  <w:tcPr>
                    <w:tcW w:w="913" w:type="pct"/>
                  </w:tcPr>
                  <w:p w:rsidR="00A0335C" w:rsidRDefault="001F5B9D" w:rsidP="001F5B9D">
                    <w:pPr>
                      <w:pStyle w:val="Date"/>
                    </w:pPr>
                    <w:r>
                      <w:t>2014</w:t>
                    </w:r>
                  </w:p>
                </w:tc>
                <w:tc>
                  <w:tcPr>
                    <w:tcW w:w="4087" w:type="pct"/>
                  </w:tcPr>
                  <w:p w:rsidR="00A0335C" w:rsidRDefault="00AD59A7">
                    <w:pPr>
                      <w:pStyle w:val="Subsection"/>
                    </w:pPr>
                    <w:r>
                      <w:t>H</w:t>
                    </w:r>
                    <w:r w:rsidR="001F5B9D">
                      <w:t>elper</w:t>
                    </w:r>
                    <w:r w:rsidR="00E17DE8">
                      <w:t>, </w:t>
                    </w:r>
                    <w:r w:rsidR="001F5B9D">
                      <w:rPr>
                        <w:rStyle w:val="Emphasis"/>
                      </w:rPr>
                      <w:t>ARC Thrift Stores Trucking Department</w:t>
                    </w:r>
                    <w:r w:rsidR="001F5B9D">
                      <w:t>, Denver</w:t>
                    </w:r>
                  </w:p>
                  <w:p w:rsidR="00A0335C" w:rsidRDefault="001F5B9D" w:rsidP="001F5B9D">
                    <w:pPr>
                      <w:pStyle w:val="ListBullet"/>
                    </w:pPr>
                    <w:r>
                      <w:lastRenderedPageBreak/>
                      <w:t xml:space="preserve">Assist drivers in loading truck as well as navigation. </w:t>
                    </w:r>
                  </w:p>
                </w:tc>
              </w:tr>
            </w:sdtContent>
          </w:sdt>
          <w:sdt>
            <w:sdtPr>
              <w:rPr>
                <w:color w:val="595959" w:themeColor="text1" w:themeTint="A6"/>
              </w:rPr>
              <w:id w:val="1457534046"/>
              <w:placeholder>
                <w:docPart w:val="227842232F1E4686A03345C5ABAA09F9"/>
              </w:placeholder>
              <w15:repeatingSectionItem/>
            </w:sdtPr>
            <w:sdtEndPr/>
            <w:sdtContent>
              <w:tr w:rsidR="001F5B9D" w:rsidTr="00A0335C">
                <w:tc>
                  <w:tcPr>
                    <w:tcW w:w="913" w:type="pct"/>
                  </w:tcPr>
                  <w:p w:rsidR="001F5B9D" w:rsidRDefault="001F5B9D" w:rsidP="001F5B9D">
                    <w:pPr>
                      <w:pStyle w:val="Date"/>
                    </w:pPr>
                    <w:r>
                      <w:t xml:space="preserve">2013 </w:t>
                    </w:r>
                  </w:p>
                </w:tc>
                <w:tc>
                  <w:tcPr>
                    <w:tcW w:w="4087" w:type="pct"/>
                  </w:tcPr>
                  <w:p w:rsidR="001F5B9D" w:rsidRDefault="001F5B9D">
                    <w:pPr>
                      <w:pStyle w:val="Subsection"/>
                    </w:pPr>
                    <w:r>
                      <w:t xml:space="preserve">Host/Transfer/Seater, </w:t>
                    </w:r>
                    <w:r w:rsidRPr="001F5B9D">
                      <w:rPr>
                        <w:i/>
                      </w:rPr>
                      <w:t>Casa Bonita</w:t>
                    </w:r>
                    <w:r>
                      <w:t>, Denver</w:t>
                    </w:r>
                  </w:p>
                  <w:p w:rsidR="001F5B9D" w:rsidRDefault="001F5B9D" w:rsidP="001F5B9D">
                    <w:pPr>
                      <w:pStyle w:val="ListBullet"/>
                    </w:pPr>
                    <w:r>
                      <w:t xml:space="preserve">Take customer’s meal orders, designate them to right servers, find them tables, and assist them to their tables.   </w:t>
                    </w:r>
                  </w:p>
                </w:tc>
                <w:bookmarkStart w:id="0" w:name="_GoBack"/>
                <w:bookmarkEnd w:id="0"/>
              </w:tr>
            </w:sdtContent>
          </w:sdt>
          <w:sdt>
            <w:sdtPr>
              <w:rPr>
                <w:color w:val="595959" w:themeColor="text1" w:themeTint="A6"/>
              </w:rPr>
              <w:id w:val="-1999332009"/>
              <w:placeholder>
                <w:docPart w:val="7F5805CD468F495E92684EBBEC2A87E8"/>
              </w:placeholder>
              <w15:repeatingSectionItem/>
            </w:sdtPr>
            <w:sdtEndPr/>
            <w:sdtContent>
              <w:tr w:rsidR="001F5B9D" w:rsidTr="00A0335C">
                <w:tc>
                  <w:tcPr>
                    <w:tcW w:w="913" w:type="pct"/>
                  </w:tcPr>
                  <w:p w:rsidR="001F5B9D" w:rsidRDefault="001F5B9D" w:rsidP="001F5B9D">
                    <w:pPr>
                      <w:pStyle w:val="Date"/>
                    </w:pPr>
                    <w:r>
                      <w:t xml:space="preserve">2011 </w:t>
                    </w:r>
                  </w:p>
                </w:tc>
                <w:tc>
                  <w:tcPr>
                    <w:tcW w:w="4087" w:type="pct"/>
                  </w:tcPr>
                  <w:p w:rsidR="001F5B9D" w:rsidRDefault="001F5B9D">
                    <w:pPr>
                      <w:pStyle w:val="Subsection"/>
                    </w:pPr>
                    <w:r>
                      <w:t xml:space="preserve">Cashier/Bust Boy, </w:t>
                    </w:r>
                    <w:r>
                      <w:rPr>
                        <w:i/>
                      </w:rPr>
                      <w:t xml:space="preserve">Monterrey House, Arvada </w:t>
                    </w:r>
                  </w:p>
                  <w:p w:rsidR="001F5B9D" w:rsidRDefault="001F5B9D" w:rsidP="001F5B9D">
                    <w:pPr>
                      <w:pStyle w:val="ListBullet"/>
                    </w:pPr>
                    <w:r>
                      <w:t xml:space="preserve">Take customer’s drink orders, clean tables, and assist servers, cash out customers.   </w:t>
                    </w:r>
                  </w:p>
                </w:tc>
              </w:tr>
            </w:sdtContent>
          </w:sdt>
        </w:sdtContent>
      </w:sdt>
    </w:tbl>
    <w:p w:rsidR="00A0335C" w:rsidRDefault="00E17DE8">
      <w:pPr>
        <w:pStyle w:val="SectionHeading"/>
      </w:pPr>
      <w:r>
        <w:t>Education</w:t>
      </w:r>
    </w:p>
    <w:tbl>
      <w:tblPr>
        <w:tblStyle w:val="ResumeTable"/>
        <w:tblW w:w="5000" w:type="pct"/>
        <w:tblLook w:val="04A0" w:firstRow="1" w:lastRow="0" w:firstColumn="1" w:lastColumn="0" w:noHBand="0" w:noVBand="1"/>
        <w:tblDescription w:val="Education"/>
      </w:tblPr>
      <w:tblGrid>
        <w:gridCol w:w="1657"/>
        <w:gridCol w:w="7415"/>
      </w:tblGrid>
      <w:tr w:rsidR="00A0335C" w:rsidTr="00A0335C">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rsidR="00A0335C" w:rsidRDefault="00A0335C">
            <w:pPr>
              <w:spacing w:line="240" w:lineRule="auto"/>
            </w:pPr>
          </w:p>
        </w:tc>
        <w:tc>
          <w:tcPr>
            <w:tcW w:w="4087" w:type="pct"/>
          </w:tcPr>
          <w:p w:rsidR="00A0335C" w:rsidRDefault="00A0335C">
            <w:pPr>
              <w:spacing w:line="240" w:lineRule="auto"/>
            </w:pPr>
          </w:p>
        </w:tc>
      </w:tr>
      <w:tr w:rsidR="00A0335C" w:rsidTr="00A0335C">
        <w:tc>
          <w:tcPr>
            <w:tcW w:w="913" w:type="pct"/>
          </w:tcPr>
          <w:p w:rsidR="00A0335C" w:rsidRDefault="001F5B9D" w:rsidP="001F5B9D">
            <w:pPr>
              <w:pStyle w:val="Date"/>
            </w:pPr>
            <w:r>
              <w:t>2014</w:t>
            </w:r>
          </w:p>
        </w:tc>
        <w:tc>
          <w:tcPr>
            <w:tcW w:w="4087" w:type="pct"/>
          </w:tcPr>
          <w:p w:rsidR="00A0335C" w:rsidRDefault="001F5B9D" w:rsidP="001F5B9D">
            <w:pPr>
              <w:pStyle w:val="Subsection"/>
            </w:pPr>
            <w:r>
              <w:t>4 credits in Intermediate Algebra</w:t>
            </w:r>
            <w:r w:rsidR="00E17DE8">
              <w:t>,  </w:t>
            </w:r>
            <w:r>
              <w:rPr>
                <w:rStyle w:val="Emphasis"/>
              </w:rPr>
              <w:t xml:space="preserve">Red Rocks Community College, Lakewood </w:t>
            </w:r>
          </w:p>
        </w:tc>
      </w:tr>
      <w:sdt>
        <w:sdtPr>
          <w:id w:val="1945648944"/>
          <w15:repeatingSection/>
        </w:sdtPr>
        <w:sdtEndPr/>
        <w:sdtContent>
          <w:sdt>
            <w:sdtPr>
              <w:id w:val="1768577862"/>
              <w:placeholder>
                <w:docPart w:val="29E1910A6A064742B6F206F5AFFFFE17"/>
              </w:placeholder>
              <w15:repeatingSectionItem/>
            </w:sdtPr>
            <w:sdtEndPr/>
            <w:sdtContent>
              <w:tr w:rsidR="00A0335C" w:rsidTr="00A0335C">
                <w:tc>
                  <w:tcPr>
                    <w:tcW w:w="913" w:type="pct"/>
                  </w:tcPr>
                  <w:p w:rsidR="00A0335C" w:rsidRDefault="001F5B9D" w:rsidP="001F5B9D">
                    <w:pPr>
                      <w:pStyle w:val="Date"/>
                    </w:pPr>
                    <w:r>
                      <w:t>2013</w:t>
                    </w:r>
                  </w:p>
                </w:tc>
                <w:tc>
                  <w:tcPr>
                    <w:tcW w:w="4087" w:type="pct"/>
                  </w:tcPr>
                  <w:p w:rsidR="00A0335C" w:rsidRDefault="001F5B9D" w:rsidP="001F5B9D">
                    <w:pPr>
                      <w:pStyle w:val="Subsection"/>
                    </w:pPr>
                    <w:r>
                      <w:t>4 credits in English composition 1, </w:t>
                    </w:r>
                    <w:r>
                      <w:rPr>
                        <w:rStyle w:val="Emphasis"/>
                      </w:rPr>
                      <w:t>Red Rocks Community College, Lakewood</w:t>
                    </w:r>
                  </w:p>
                </w:tc>
              </w:tr>
            </w:sdtContent>
          </w:sdt>
          <w:sdt>
            <w:sdtPr>
              <w:id w:val="65931823"/>
              <w:placeholder>
                <w:docPart w:val="4FDFDB6FC8DF4CB6B975A6C1A1658CB4"/>
              </w:placeholder>
              <w15:repeatingSectionItem/>
            </w:sdtPr>
            <w:sdtEndPr/>
            <w:sdtContent>
              <w:tr w:rsidR="001F5B9D" w:rsidTr="00A0335C">
                <w:tc>
                  <w:tcPr>
                    <w:tcW w:w="913" w:type="pct"/>
                  </w:tcPr>
                  <w:p w:rsidR="001F5B9D" w:rsidRDefault="001F5B9D" w:rsidP="001F5B9D">
                    <w:pPr>
                      <w:pStyle w:val="Date"/>
                    </w:pPr>
                    <w:r>
                      <w:t>2013</w:t>
                    </w:r>
                  </w:p>
                </w:tc>
                <w:tc>
                  <w:tcPr>
                    <w:tcW w:w="4087" w:type="pct"/>
                  </w:tcPr>
                  <w:p w:rsidR="001F5B9D" w:rsidRDefault="001F5B9D" w:rsidP="001F5B9D">
                    <w:pPr>
                      <w:pStyle w:val="Subsection"/>
                    </w:pPr>
                    <w:r>
                      <w:t>Highs school graduate, </w:t>
                    </w:r>
                    <w:r>
                      <w:rPr>
                        <w:rStyle w:val="Emphasis"/>
                      </w:rPr>
                      <w:t>Hope Online Learning Academy/Belmar Academy (now Addenbrooke Classical Academy), Lakewood</w:t>
                    </w:r>
                  </w:p>
                </w:tc>
              </w:tr>
            </w:sdtContent>
          </w:sdt>
        </w:sdtContent>
      </w:sdt>
    </w:tbl>
    <w:p w:rsidR="00A0335C" w:rsidRDefault="00A0335C"/>
    <w:sectPr w:rsidR="00A0335C">
      <w:footerReference w:type="default" r:id="rId8"/>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F66" w:rsidRDefault="00666F66">
      <w:pPr>
        <w:spacing w:after="0"/>
      </w:pPr>
      <w:r>
        <w:separator/>
      </w:r>
    </w:p>
    <w:p w:rsidR="00666F66" w:rsidRDefault="00666F66"/>
  </w:endnote>
  <w:endnote w:type="continuationSeparator" w:id="0">
    <w:p w:rsidR="00666F66" w:rsidRDefault="00666F66">
      <w:pPr>
        <w:spacing w:after="0"/>
      </w:pPr>
      <w:r>
        <w:continuationSeparator/>
      </w:r>
    </w:p>
    <w:p w:rsidR="00666F66" w:rsidRDefault="00666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35C" w:rsidRDefault="00E17DE8">
    <w:pPr>
      <w:pStyle w:val="Footer"/>
    </w:pPr>
    <w:r>
      <w:t xml:space="preserve">Page </w:t>
    </w:r>
    <w:r>
      <w:rPr>
        <w:noProof w:val="0"/>
      </w:rPr>
      <w:fldChar w:fldCharType="begin"/>
    </w:r>
    <w:r>
      <w:instrText xml:space="preserve"> PAGE   \* MERGEFORMAT </w:instrText>
    </w:r>
    <w:r>
      <w:rPr>
        <w:noProof w:val="0"/>
      </w:rPr>
      <w:fldChar w:fldCharType="separate"/>
    </w:r>
    <w:r w:rsidR="00AD59A7">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F66" w:rsidRDefault="00666F66">
      <w:pPr>
        <w:spacing w:after="0"/>
      </w:pPr>
      <w:r>
        <w:separator/>
      </w:r>
    </w:p>
    <w:p w:rsidR="00666F66" w:rsidRDefault="00666F66"/>
  </w:footnote>
  <w:footnote w:type="continuationSeparator" w:id="0">
    <w:p w:rsidR="00666F66" w:rsidRDefault="00666F66">
      <w:pPr>
        <w:spacing w:after="0"/>
      </w:pPr>
      <w:r>
        <w:continuationSeparator/>
      </w:r>
    </w:p>
    <w:p w:rsidR="00666F66" w:rsidRDefault="00666F6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93CB0EC"/>
    <w:lvl w:ilvl="0">
      <w:start w:val="1"/>
      <w:numFmt w:val="bullet"/>
      <w:lvlText w:val="·"/>
      <w:lvlJc w:val="left"/>
      <w:pPr>
        <w:tabs>
          <w:tab w:val="num" w:pos="144"/>
        </w:tabs>
        <w:ind w:left="144" w:hanging="144"/>
      </w:pPr>
      <w:rPr>
        <w:rFonts w:ascii="Cambria" w:hAnsi="Cambria" w:hint="default"/>
      </w:rPr>
    </w:lvl>
  </w:abstractNum>
  <w:abstractNum w:abstractNumId="1">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67"/>
    <w:rsid w:val="00145567"/>
    <w:rsid w:val="001F5B9D"/>
    <w:rsid w:val="00666F66"/>
    <w:rsid w:val="00A0335C"/>
    <w:rsid w:val="00AD59A7"/>
    <w:rsid w:val="00E1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07A8F-D476-4137-9830-5DCB987B9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sumeTable">
    <w:name w:val="Resume Table"/>
    <w:basedOn w:val="TableNormal"/>
    <w:uiPriority w:val="99"/>
    <w:tblPr>
      <w:tblInd w:w="0" w:type="dxa"/>
      <w:tblCellMar>
        <w:top w:w="144" w:type="dxa"/>
        <w:left w:w="0" w:type="dxa"/>
        <w:bottom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AppData\Roaming\Microsoft\Template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E1910A6A064742B6F206F5AFFFFE17"/>
        <w:category>
          <w:name w:val="General"/>
          <w:gallery w:val="placeholder"/>
        </w:category>
        <w:types>
          <w:type w:val="bbPlcHdr"/>
        </w:types>
        <w:behaviors>
          <w:behavior w:val="content"/>
        </w:behaviors>
        <w:guid w:val="{6B7A139C-9442-4894-93E2-15FBE739A35B}"/>
      </w:docPartPr>
      <w:docPartBody>
        <w:p w:rsidR="002D7567" w:rsidRDefault="00E04016">
          <w:pPr>
            <w:pStyle w:val="29E1910A6A064742B6F206F5AFFFFE17"/>
          </w:pPr>
          <w:r>
            <w:rPr>
              <w:rStyle w:val="PlaceholderText"/>
            </w:rPr>
            <w:t>Enter any content that you want to repeat, including other content controls. You can also insert this control around table rows in order to repeat parts of a table.</w:t>
          </w:r>
        </w:p>
      </w:docPartBody>
    </w:docPart>
    <w:docPart>
      <w:docPartPr>
        <w:name w:val="227842232F1E4686A03345C5ABAA09F9"/>
        <w:category>
          <w:name w:val="General"/>
          <w:gallery w:val="placeholder"/>
        </w:category>
        <w:types>
          <w:type w:val="bbPlcHdr"/>
        </w:types>
        <w:behaviors>
          <w:behavior w:val="content"/>
        </w:behaviors>
        <w:guid w:val="{0903F997-622F-4B05-9EB4-8DB8596ADB32}"/>
      </w:docPartPr>
      <w:docPartBody>
        <w:p w:rsidR="002D7567" w:rsidRDefault="006E1D1E" w:rsidP="006E1D1E">
          <w:pPr>
            <w:pStyle w:val="227842232F1E4686A03345C5ABAA09F9"/>
          </w:pPr>
          <w:r>
            <w:rPr>
              <w:rStyle w:val="PlaceholderText"/>
            </w:rPr>
            <w:t>Enter any content that you want to repeat, including other content controls. You can also insert this control around table rows in order to repeat parts of a table.</w:t>
          </w:r>
        </w:p>
      </w:docPartBody>
    </w:docPart>
    <w:docPart>
      <w:docPartPr>
        <w:name w:val="7F5805CD468F495E92684EBBEC2A87E8"/>
        <w:category>
          <w:name w:val="General"/>
          <w:gallery w:val="placeholder"/>
        </w:category>
        <w:types>
          <w:type w:val="bbPlcHdr"/>
        </w:types>
        <w:behaviors>
          <w:behavior w:val="content"/>
        </w:behaviors>
        <w:guid w:val="{F026B4F5-9A46-4826-B10D-DF729D7DD808}"/>
      </w:docPartPr>
      <w:docPartBody>
        <w:p w:rsidR="002D7567" w:rsidRDefault="006E1D1E" w:rsidP="006E1D1E">
          <w:pPr>
            <w:pStyle w:val="7F5805CD468F495E92684EBBEC2A87E8"/>
          </w:pPr>
          <w:r>
            <w:rPr>
              <w:rStyle w:val="PlaceholderText"/>
            </w:rPr>
            <w:t>Enter any content that you want to repeat, including other content controls. You can also insert this control around table rows in order to repeat parts of a table.</w:t>
          </w:r>
        </w:p>
      </w:docPartBody>
    </w:docPart>
    <w:docPart>
      <w:docPartPr>
        <w:name w:val="4FDFDB6FC8DF4CB6B975A6C1A1658CB4"/>
        <w:category>
          <w:name w:val="General"/>
          <w:gallery w:val="placeholder"/>
        </w:category>
        <w:types>
          <w:type w:val="bbPlcHdr"/>
        </w:types>
        <w:behaviors>
          <w:behavior w:val="content"/>
        </w:behaviors>
        <w:guid w:val="{1F0307FF-55BC-4D34-A4B4-347E91B72A93}"/>
      </w:docPartPr>
      <w:docPartBody>
        <w:p w:rsidR="002D7567" w:rsidRDefault="006E1D1E" w:rsidP="006E1D1E">
          <w:pPr>
            <w:pStyle w:val="4FDFDB6FC8DF4CB6B975A6C1A1658CB4"/>
          </w:pPr>
          <w:r>
            <w:rPr>
              <w:rStyle w:val="PlaceholderText"/>
            </w:rPr>
            <w:t>Enter any content that you want to repeat, including other content controls. You can also insert this control around table rows in order to repeat parts of a table.</w:t>
          </w:r>
        </w:p>
      </w:docPartBody>
    </w:docPart>
    <w:docPart>
      <w:docPartPr>
        <w:name w:val="08DE1B19AD584E4F99F6059018F4605A"/>
        <w:category>
          <w:name w:val="General"/>
          <w:gallery w:val="placeholder"/>
        </w:category>
        <w:types>
          <w:type w:val="bbPlcHdr"/>
        </w:types>
        <w:behaviors>
          <w:behavior w:val="content"/>
        </w:behaviors>
        <w:guid w:val="{9CD45952-D001-4C9E-A29E-C7255235B5EF}"/>
      </w:docPartPr>
      <w:docPartBody>
        <w:p w:rsidR="002D7567" w:rsidRDefault="006E1D1E" w:rsidP="006E1D1E">
          <w:pPr>
            <w:pStyle w:val="08DE1B19AD584E4F99F6059018F4605A"/>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D1E"/>
    <w:rsid w:val="002D7567"/>
    <w:rsid w:val="006E1D1E"/>
    <w:rsid w:val="00E04016"/>
    <w:rsid w:val="00F03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37378747BC47588122C15BBE278488">
    <w:name w:val="5837378747BC47588122C15BBE278488"/>
  </w:style>
  <w:style w:type="paragraph" w:customStyle="1" w:styleId="4ACCB553D49D44E4BC8657292C2A842E">
    <w:name w:val="4ACCB553D49D44E4BC8657292C2A842E"/>
  </w:style>
  <w:style w:type="paragraph" w:customStyle="1" w:styleId="5D10750E64D1410FAD4698D3ED27FD69">
    <w:name w:val="5D10750E64D1410FAD4698D3ED27FD69"/>
  </w:style>
  <w:style w:type="paragraph" w:customStyle="1" w:styleId="2154D8E573804BA4ADD01655123F51BE">
    <w:name w:val="2154D8E573804BA4ADD01655123F51BE"/>
  </w:style>
  <w:style w:type="paragraph" w:customStyle="1" w:styleId="B78EEEA6ACAE4CFAADB012DB2FD98737">
    <w:name w:val="B78EEEA6ACAE4CFAADB012DB2FD98737"/>
  </w:style>
  <w:style w:type="paragraph" w:customStyle="1" w:styleId="A6D538A94D24448FA95358839A4BCF82">
    <w:name w:val="A6D538A94D24448FA95358839A4BCF82"/>
  </w:style>
  <w:style w:type="character" w:styleId="PlaceholderText">
    <w:name w:val="Placeholder Text"/>
    <w:basedOn w:val="DefaultParagraphFont"/>
    <w:uiPriority w:val="99"/>
    <w:semiHidden/>
    <w:rsid w:val="006E1D1E"/>
    <w:rPr>
      <w:color w:val="808080"/>
    </w:rPr>
  </w:style>
  <w:style w:type="paragraph" w:customStyle="1" w:styleId="29E1910A6A064742B6F206F5AFFFFE17">
    <w:name w:val="29E1910A6A064742B6F206F5AFFFFE17"/>
  </w:style>
  <w:style w:type="paragraph" w:customStyle="1" w:styleId="6A9C8E9D97814180A9F9E873943AD693">
    <w:name w:val="6A9C8E9D97814180A9F9E873943AD693"/>
  </w:style>
  <w:style w:type="paragraph" w:customStyle="1" w:styleId="1E2DF2E23C4544C59DA11A349BDC0DA1">
    <w:name w:val="1E2DF2E23C4544C59DA11A349BDC0DA1"/>
  </w:style>
  <w:style w:type="paragraph" w:customStyle="1" w:styleId="A180C5325492485D89E81C11F13FCC0B">
    <w:name w:val="A180C5325492485D89E81C11F13FCC0B"/>
  </w:style>
  <w:style w:type="character" w:styleId="Emphasis">
    <w:name w:val="Emphasis"/>
    <w:basedOn w:val="DefaultParagraphFont"/>
    <w:uiPriority w:val="2"/>
    <w:unhideWhenUsed/>
    <w:qFormat/>
    <w:rPr>
      <w:i/>
      <w:iCs/>
      <w:color w:val="404040" w:themeColor="text1" w:themeTint="BF"/>
    </w:rPr>
  </w:style>
  <w:style w:type="paragraph" w:customStyle="1" w:styleId="D747124573B240BA85302BD1E60AAFA8">
    <w:name w:val="D747124573B240BA85302BD1E60AAFA8"/>
  </w:style>
  <w:style w:type="paragraph" w:customStyle="1" w:styleId="B5DE3775EE1D45C2907E3BFEE3DA34FB">
    <w:name w:val="B5DE3775EE1D45C2907E3BFEE3DA34FB"/>
  </w:style>
  <w:style w:type="paragraph" w:customStyle="1" w:styleId="752251DDF9F04D36B5B6682C405F89C7">
    <w:name w:val="752251DDF9F04D36B5B6682C405F89C7"/>
  </w:style>
  <w:style w:type="paragraph" w:customStyle="1" w:styleId="D26B95C149D34E97898F94F5F7F98FDA">
    <w:name w:val="D26B95C149D34E97898F94F5F7F98FDA"/>
  </w:style>
  <w:style w:type="paragraph" w:customStyle="1" w:styleId="227842232F1E4686A03345C5ABAA09F9">
    <w:name w:val="227842232F1E4686A03345C5ABAA09F9"/>
    <w:rsid w:val="006E1D1E"/>
  </w:style>
  <w:style w:type="paragraph" w:customStyle="1" w:styleId="7F5805CD468F495E92684EBBEC2A87E8">
    <w:name w:val="7F5805CD468F495E92684EBBEC2A87E8"/>
    <w:rsid w:val="006E1D1E"/>
  </w:style>
  <w:style w:type="paragraph" w:customStyle="1" w:styleId="4FDFDB6FC8DF4CB6B975A6C1A1658CB4">
    <w:name w:val="4FDFDB6FC8DF4CB6B975A6C1A1658CB4"/>
    <w:rsid w:val="006E1D1E"/>
  </w:style>
  <w:style w:type="paragraph" w:customStyle="1" w:styleId="08DE1B19AD584E4F99F6059018F4605A">
    <w:name w:val="08DE1B19AD584E4F99F6059018F4605A"/>
    <w:rsid w:val="006E1D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Template>
  <TotalTime>1</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dc:creator>
  <cp:keywords/>
  <cp:lastModifiedBy>Molly Greska</cp:lastModifiedBy>
  <cp:revision>2</cp:revision>
  <dcterms:created xsi:type="dcterms:W3CDTF">2015-07-30T06:04:00Z</dcterms:created>
  <dcterms:modified xsi:type="dcterms:W3CDTF">2015-07-30T06:04:00Z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