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color w:val="000000" w:themeColor="text1"/>
        </w:rPr>
        <w:alias w:val="Author"/>
        <w:tag w:val=""/>
        <w:id w:val="1246310863"/>
        <w:placeholder>
          <w:docPart w:val="6A3B3D17DA074B3585F80121879E78E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63379" w:rsidRPr="001E7325" w:rsidRDefault="001E7325" w:rsidP="00A141E5">
          <w:pPr>
            <w:pStyle w:val="Title"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kassidy</w:t>
          </w:r>
          <w:r w:rsidRPr="001E7325">
            <w:rPr>
              <w:rFonts w:ascii="Times New Roman" w:hAnsi="Times New Roman" w:cs="Times New Roman"/>
              <w:color w:val="000000" w:themeColor="text1"/>
            </w:rPr>
            <w:t xml:space="preserve"> clemons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E7325" w:rsidRPr="001E7325" w:rsidTr="00C63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C63379" w:rsidRPr="001E7325" w:rsidRDefault="00C63379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7" w:type="pct"/>
          </w:tcPr>
          <w:p w:rsidR="00C63379" w:rsidRPr="001E7325" w:rsidRDefault="00C63379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7325" w:rsidRPr="001E7325" w:rsidTr="00C63379">
        <w:tc>
          <w:tcPr>
            <w:tcW w:w="913" w:type="pct"/>
          </w:tcPr>
          <w:p w:rsidR="00C63379" w:rsidRPr="001E7325" w:rsidRDefault="00C63379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087" w:type="pct"/>
          </w:tcPr>
          <w:p w:rsidR="00A141E5" w:rsidRDefault="001E7325" w:rsidP="00A141E5">
            <w:pPr>
              <w:pStyle w:val="ContactInf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7325">
              <w:rPr>
                <w:rFonts w:ascii="Times New Roman" w:hAnsi="Times New Roman" w:cs="Times New Roman"/>
                <w:color w:val="000000" w:themeColor="text1"/>
                <w:sz w:val="20"/>
              </w:rPr>
              <w:t>23430 East Portland Way        1-719-649-2605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</w:t>
            </w:r>
            <w:hyperlink r:id="rId9" w:history="1">
              <w:r w:rsidR="00A141E5" w:rsidRPr="00941EE7">
                <w:rPr>
                  <w:rStyle w:val="Hyperlink"/>
                  <w:rFonts w:ascii="Times New Roman" w:hAnsi="Times New Roman" w:cs="Times New Roman"/>
                  <w:sz w:val="20"/>
                </w:rPr>
                <w:t>kclemons0017@kctcs.edu</w:t>
              </w:r>
            </w:hyperlink>
          </w:p>
          <w:p w:rsidR="001E7325" w:rsidRPr="001E7325" w:rsidRDefault="001E7325" w:rsidP="00A141E5">
            <w:pPr>
              <w:pStyle w:val="ContactInf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7325">
              <w:rPr>
                <w:rFonts w:ascii="Times New Roman" w:hAnsi="Times New Roman" w:cs="Times New Roman"/>
                <w:color w:val="000000" w:themeColor="text1"/>
                <w:sz w:val="20"/>
              </w:rPr>
              <w:t>Aurora, CO</w:t>
            </w:r>
          </w:p>
          <w:p w:rsidR="001E7325" w:rsidRPr="001E7325" w:rsidRDefault="001E7325" w:rsidP="00A141E5">
            <w:pPr>
              <w:pStyle w:val="ContactInf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7325">
              <w:rPr>
                <w:rFonts w:ascii="Times New Roman" w:hAnsi="Times New Roman" w:cs="Times New Roman"/>
                <w:color w:val="000000" w:themeColor="text1"/>
                <w:sz w:val="20"/>
              </w:rPr>
              <w:t>80016</w:t>
            </w:r>
          </w:p>
          <w:p w:rsidR="00C63379" w:rsidRPr="001E7325" w:rsidRDefault="00C63379" w:rsidP="00A141E5">
            <w:pPr>
              <w:pStyle w:val="ContactInf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E7325" w:rsidRPr="001E7325" w:rsidTr="00C63379">
        <w:tc>
          <w:tcPr>
            <w:tcW w:w="913" w:type="pct"/>
          </w:tcPr>
          <w:p w:rsidR="001E7325" w:rsidRPr="001E7325" w:rsidRDefault="001E7325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7" w:type="pct"/>
          </w:tcPr>
          <w:p w:rsidR="001E7325" w:rsidRPr="001E7325" w:rsidRDefault="001E7325" w:rsidP="00A141E5">
            <w:pPr>
              <w:pStyle w:val="ContactInf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63379" w:rsidRPr="001E7325" w:rsidRDefault="00807238" w:rsidP="00A141E5">
      <w:pPr>
        <w:pStyle w:val="SectionHeading"/>
        <w:jc w:val="center"/>
        <w:rPr>
          <w:rFonts w:ascii="Times New Roman" w:hAnsi="Times New Roman" w:cs="Times New Roman"/>
          <w:color w:val="000000" w:themeColor="text1"/>
        </w:rPr>
      </w:pPr>
      <w:r w:rsidRPr="001E7325">
        <w:rPr>
          <w:rFonts w:ascii="Times New Roman" w:hAnsi="Times New Roman" w:cs="Times New Roman"/>
          <w:color w:val="000000" w:themeColor="text1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1E7325" w:rsidRPr="001E7325" w:rsidTr="001E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C63379" w:rsidRPr="001E7325" w:rsidRDefault="00C63379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7" w:type="pct"/>
          </w:tcPr>
          <w:p w:rsidR="00C63379" w:rsidRPr="001E7325" w:rsidRDefault="00C63379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7325" w:rsidRPr="001E7325" w:rsidTr="001E7325">
        <w:tc>
          <w:tcPr>
            <w:tcW w:w="913" w:type="pct"/>
          </w:tcPr>
          <w:p w:rsidR="00C63379" w:rsidRPr="001E7325" w:rsidRDefault="00C63379" w:rsidP="00A141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7" w:type="pct"/>
          </w:tcPr>
          <w:p w:rsidR="00C63379" w:rsidRPr="001E7325" w:rsidRDefault="001E7325" w:rsidP="00A1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have been very experienced in fast paced environments, operating cash registers and managing how the customers overall experience is within a </w:t>
            </w:r>
            <w:r w:rsidRP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business. I</w:t>
            </w:r>
            <w:r w:rsidRP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have more than 2 years of experience planning, developing and implementing ideas with my fellow employees. I am highly energetic, outgoing and detail-oriented, and can handles multiple responsibilities simultaneously while providing exceptional customer service.</w:t>
            </w:r>
          </w:p>
          <w:p w:rsidR="001E7325" w:rsidRPr="001E7325" w:rsidRDefault="001E7325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63379" w:rsidRPr="001E7325" w:rsidRDefault="00807238" w:rsidP="00A141E5">
      <w:pPr>
        <w:pStyle w:val="SectionHeading"/>
        <w:jc w:val="center"/>
        <w:rPr>
          <w:rFonts w:ascii="Times New Roman" w:hAnsi="Times New Roman" w:cs="Times New Roman"/>
          <w:color w:val="000000" w:themeColor="text1"/>
        </w:rPr>
      </w:pPr>
      <w:r w:rsidRPr="001E7325">
        <w:rPr>
          <w:rFonts w:ascii="Times New Roman" w:hAnsi="Times New Roman" w:cs="Times New Roman"/>
          <w:color w:val="000000" w:themeColor="text1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E7325" w:rsidRPr="001E7325" w:rsidTr="00C63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C63379" w:rsidRPr="001E7325" w:rsidRDefault="00C63379" w:rsidP="00A141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7" w:type="pct"/>
          </w:tcPr>
          <w:p w:rsidR="00C63379" w:rsidRPr="001E7325" w:rsidRDefault="00C63379" w:rsidP="00A141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7325" w:rsidRPr="001E7325" w:rsidTr="00C63379">
        <w:tc>
          <w:tcPr>
            <w:tcW w:w="913" w:type="pct"/>
          </w:tcPr>
          <w:p w:rsidR="00C63379" w:rsidRPr="001E7325" w:rsidRDefault="001E7325" w:rsidP="00A141E5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 w:rsidRPr="001E7325">
              <w:rPr>
                <w:rFonts w:ascii="Times New Roman" w:hAnsi="Times New Roman" w:cs="Times New Roman"/>
              </w:rPr>
              <w:t>Nov 2013-July2015</w:t>
            </w:r>
          </w:p>
        </w:tc>
        <w:tc>
          <w:tcPr>
            <w:tcW w:w="4087" w:type="pct"/>
          </w:tcPr>
          <w:p w:rsidR="00C63379" w:rsidRPr="001E7325" w:rsidRDefault="00A141E5" w:rsidP="00A141E5">
            <w:pPr>
              <w:pStyle w:val="Subsection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E7325" w:rsidRPr="001E7325">
              <w:rPr>
                <w:rFonts w:ascii="Times New Roman" w:hAnsi="Times New Roman" w:cs="Times New Roman"/>
              </w:rPr>
              <w:t>Crew Trainer</w:t>
            </w:r>
            <w:r w:rsidR="00807238" w:rsidRPr="001E7325">
              <w:rPr>
                <w:rFonts w:ascii="Times New Roman" w:hAnsi="Times New Roman" w:cs="Times New Roman"/>
                <w:i/>
              </w:rPr>
              <w:t>,  </w:t>
            </w:r>
            <w:r w:rsidR="001E7325" w:rsidRPr="001E7325"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</w:rPr>
              <w:t>McDonalds</w:t>
            </w:r>
          </w:p>
          <w:p w:rsidR="00C63379" w:rsidRPr="001E7325" w:rsidRDefault="00A141E5" w:rsidP="00A141E5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E7325" w:rsidRP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Took necessary steps to meet customer needs and effectively resolve food or service issues.</w:t>
            </w:r>
            <w:r w:rsid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7325" w:rsidRP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Promptly reported complaints to a member of the management team.</w:t>
            </w:r>
            <w:r w:rsid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7325" w:rsidRPr="001E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Correctly received orders, processed payments and responded appropriately to guest concerns</w:t>
            </w:r>
          </w:p>
        </w:tc>
      </w:tr>
    </w:tbl>
    <w:p w:rsidR="00C63379" w:rsidRPr="001E7325" w:rsidRDefault="00807238" w:rsidP="00A141E5">
      <w:pPr>
        <w:pStyle w:val="SectionHeading"/>
        <w:jc w:val="center"/>
        <w:rPr>
          <w:rFonts w:ascii="Times New Roman" w:hAnsi="Times New Roman" w:cs="Times New Roman"/>
          <w:color w:val="000000" w:themeColor="text1"/>
        </w:rPr>
      </w:pPr>
      <w:r w:rsidRPr="001E7325">
        <w:rPr>
          <w:rFonts w:ascii="Times New Roman" w:hAnsi="Times New Roman" w:cs="Times New Roman"/>
          <w:color w:val="000000" w:themeColor="text1"/>
        </w:rPr>
        <w:t>Education</w:t>
      </w:r>
    </w:p>
    <w:tbl>
      <w:tblPr>
        <w:tblStyle w:val="ResumeTable"/>
        <w:tblW w:w="5874" w:type="pct"/>
        <w:tblLook w:val="04A0" w:firstRow="1" w:lastRow="0" w:firstColumn="1" w:lastColumn="0" w:noHBand="0" w:noVBand="1"/>
        <w:tblDescription w:val="Education"/>
      </w:tblPr>
      <w:tblGrid>
        <w:gridCol w:w="1070"/>
        <w:gridCol w:w="4794"/>
        <w:gridCol w:w="4794"/>
      </w:tblGrid>
      <w:tr w:rsidR="00A141E5" w:rsidRPr="001E7325" w:rsidTr="00A1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6"/>
        </w:trPr>
        <w:tc>
          <w:tcPr>
            <w:tcW w:w="502" w:type="pct"/>
          </w:tcPr>
          <w:p w:rsidR="00A141E5" w:rsidRPr="001E7325" w:rsidRDefault="00A141E5" w:rsidP="00A141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pct"/>
          </w:tcPr>
          <w:p w:rsidR="00A141E5" w:rsidRPr="001E7325" w:rsidRDefault="00A141E5" w:rsidP="00A141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pct"/>
          </w:tcPr>
          <w:p w:rsidR="00A141E5" w:rsidRPr="001E7325" w:rsidRDefault="00A141E5" w:rsidP="00A141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41E5" w:rsidRPr="001E7325" w:rsidTr="00A141E5">
        <w:trPr>
          <w:trHeight w:val="498"/>
        </w:trPr>
        <w:tc>
          <w:tcPr>
            <w:tcW w:w="502" w:type="pct"/>
          </w:tcPr>
          <w:p w:rsidR="00A141E5" w:rsidRPr="001E7325" w:rsidRDefault="00A141E5" w:rsidP="00A141E5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Still attending</w:t>
            </w:r>
          </w:p>
        </w:tc>
        <w:tc>
          <w:tcPr>
            <w:tcW w:w="2249" w:type="pct"/>
          </w:tcPr>
          <w:p w:rsidR="00A141E5" w:rsidRDefault="00A141E5" w:rsidP="00A141E5">
            <w:pPr>
              <w:pStyle w:val="Subsection"/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</w:rPr>
              <w:t xml:space="preserve">                     </w:t>
            </w:r>
            <w:r w:rsidRPr="00A141E5"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</w:rPr>
              <w:t>Hazard community and technical College</w:t>
            </w:r>
          </w:p>
          <w:p w:rsidR="00A141E5" w:rsidRPr="00A141E5" w:rsidRDefault="00A141E5" w:rsidP="00A141E5">
            <w:pPr>
              <w:pStyle w:val="Subsection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1E5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Criminal Justice major. </w:t>
            </w:r>
            <w:r w:rsidRPr="00A141E5">
              <w:rPr>
                <w:rFonts w:ascii="Times New Roman" w:hAnsi="Times New Roman" w:cs="Times New Roman"/>
                <w:sz w:val="24"/>
                <w:szCs w:val="24"/>
              </w:rPr>
              <w:t>3.5 GPA. Still attending but taking online classes</w:t>
            </w:r>
            <w:r w:rsidRPr="00A141E5">
              <w:rPr>
                <w:rFonts w:ascii="Times New Roman" w:hAnsi="Times New Roman" w:cs="Times New Roman"/>
                <w:sz w:val="24"/>
                <w:szCs w:val="24"/>
              </w:rPr>
              <w:t xml:space="preserve"> with only 2 semesters left</w:t>
            </w:r>
          </w:p>
        </w:tc>
        <w:tc>
          <w:tcPr>
            <w:tcW w:w="2249" w:type="pct"/>
          </w:tcPr>
          <w:p w:rsidR="00A141E5" w:rsidRPr="001E7325" w:rsidRDefault="00A141E5" w:rsidP="00A141E5">
            <w:pPr>
              <w:pStyle w:val="Subsection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3379" w:rsidRDefault="00C63379"/>
    <w:sectPr w:rsidR="00C63379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38" w:rsidRDefault="00807238">
      <w:pPr>
        <w:spacing w:after="0"/>
      </w:pPr>
      <w:r>
        <w:separator/>
      </w:r>
    </w:p>
    <w:p w:rsidR="00807238" w:rsidRDefault="00807238"/>
  </w:endnote>
  <w:endnote w:type="continuationSeparator" w:id="0">
    <w:p w:rsidR="00807238" w:rsidRDefault="00807238">
      <w:pPr>
        <w:spacing w:after="0"/>
      </w:pPr>
      <w:r>
        <w:continuationSeparator/>
      </w:r>
    </w:p>
    <w:p w:rsidR="00807238" w:rsidRDefault="00807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79" w:rsidRDefault="00807238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141E5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38" w:rsidRDefault="00807238">
      <w:pPr>
        <w:spacing w:after="0"/>
      </w:pPr>
      <w:r>
        <w:separator/>
      </w:r>
    </w:p>
    <w:p w:rsidR="00807238" w:rsidRDefault="00807238"/>
  </w:footnote>
  <w:footnote w:type="continuationSeparator" w:id="0">
    <w:p w:rsidR="00807238" w:rsidRDefault="00807238">
      <w:pPr>
        <w:spacing w:after="0"/>
      </w:pPr>
      <w:r>
        <w:continuationSeparator/>
      </w:r>
    </w:p>
    <w:p w:rsidR="00807238" w:rsidRDefault="008072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5"/>
    <w:rsid w:val="001E7325"/>
    <w:rsid w:val="00807238"/>
    <w:rsid w:val="00A141E5"/>
    <w:rsid w:val="00C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D21DC-CA37-4B2F-B919-2846F6EF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A141E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clemons0017@kctc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sid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3B3D17DA074B3585F80121879E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34FF-2F2F-42E9-BA3F-DBD42A2D0F47}"/>
      </w:docPartPr>
      <w:docPartBody>
        <w:p w:rsidR="00000000" w:rsidRDefault="0049276D">
          <w:pPr>
            <w:pStyle w:val="6A3B3D17DA074B3585F80121879E78E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92"/>
    <w:rsid w:val="0049276D"/>
    <w:rsid w:val="00C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B3D17DA074B3585F80121879E78E8">
    <w:name w:val="6A3B3D17DA074B3585F80121879E78E8"/>
  </w:style>
  <w:style w:type="paragraph" w:customStyle="1" w:styleId="42C3CE8447404BB39EB50D59177AADBD">
    <w:name w:val="42C3CE8447404BB39EB50D59177AADBD"/>
  </w:style>
  <w:style w:type="paragraph" w:customStyle="1" w:styleId="325C42DBAC9B493DBD07C05A66F6CA25">
    <w:name w:val="325C42DBAC9B493DBD07C05A66F6CA25"/>
  </w:style>
  <w:style w:type="paragraph" w:customStyle="1" w:styleId="0FB6DF1271034ADDB236B66A5BA88CE2">
    <w:name w:val="0FB6DF1271034ADDB236B66A5BA88CE2"/>
  </w:style>
  <w:style w:type="paragraph" w:customStyle="1" w:styleId="02D30EFEA15147E2AB561B2818669F9C">
    <w:name w:val="02D30EFEA15147E2AB561B2818669F9C"/>
  </w:style>
  <w:style w:type="paragraph" w:customStyle="1" w:styleId="E80B4F7C84C44187B0B52DEACF1AA3D2">
    <w:name w:val="E80B4F7C84C44187B0B52DEACF1AA3D2"/>
  </w:style>
  <w:style w:type="character" w:styleId="PlaceholderText">
    <w:name w:val="Placeholder Text"/>
    <w:basedOn w:val="DefaultParagraphFont"/>
    <w:uiPriority w:val="99"/>
    <w:semiHidden/>
    <w:rsid w:val="00CC6E92"/>
    <w:rPr>
      <w:color w:val="808080"/>
    </w:rPr>
  </w:style>
  <w:style w:type="paragraph" w:customStyle="1" w:styleId="55A6D5A2D8DB42C2816D8B9248DE7C67">
    <w:name w:val="55A6D5A2D8DB42C2816D8B9248DE7C67"/>
  </w:style>
  <w:style w:type="paragraph" w:customStyle="1" w:styleId="62293AE958C64CC1A4B37C9F5D623108">
    <w:name w:val="62293AE958C64CC1A4B37C9F5D623108"/>
  </w:style>
  <w:style w:type="paragraph" w:customStyle="1" w:styleId="01D2DEE2C4CC4B72A20D4540F5E5D0C0">
    <w:name w:val="01D2DEE2C4CC4B72A20D4540F5E5D0C0"/>
  </w:style>
  <w:style w:type="paragraph" w:customStyle="1" w:styleId="1B230EC9264A4903B29EAB7FB17FCB2D">
    <w:name w:val="1B230EC9264A4903B29EAB7FB17FCB2D"/>
  </w:style>
  <w:style w:type="character" w:styleId="Emphasis">
    <w:name w:val="Emphasis"/>
    <w:basedOn w:val="DefaultParagraphFont"/>
    <w:uiPriority w:val="2"/>
    <w:unhideWhenUsed/>
    <w:qFormat/>
    <w:rsid w:val="00CC6E92"/>
    <w:rPr>
      <w:i/>
      <w:iCs/>
      <w:color w:val="404040" w:themeColor="text1" w:themeTint="BF"/>
    </w:rPr>
  </w:style>
  <w:style w:type="paragraph" w:customStyle="1" w:styleId="45422EC2F0334ABFA094678FCB264FA6">
    <w:name w:val="45422EC2F0334ABFA094678FCB264FA6"/>
  </w:style>
  <w:style w:type="paragraph" w:customStyle="1" w:styleId="92A0D83FFB4F4E92A79D6508FC0DBD88">
    <w:name w:val="92A0D83FFB4F4E92A79D6508FC0DBD88"/>
  </w:style>
  <w:style w:type="paragraph" w:customStyle="1" w:styleId="767805DF0D5848918FD030658BE37592">
    <w:name w:val="767805DF0D5848918FD030658BE37592"/>
  </w:style>
  <w:style w:type="paragraph" w:customStyle="1" w:styleId="393D1EA7A33546A49D5D91A695056E7B">
    <w:name w:val="393D1EA7A33546A49D5D91A695056E7B"/>
  </w:style>
  <w:style w:type="paragraph" w:customStyle="1" w:styleId="E69EF63D40054685B7C98AE8A8ECB082">
    <w:name w:val="E69EF63D40054685B7C98AE8A8ECB082"/>
    <w:rsid w:val="00CC6E92"/>
  </w:style>
  <w:style w:type="paragraph" w:customStyle="1" w:styleId="646E0E9A43BF4FAA9BBC30FE810406C7">
    <w:name w:val="646E0E9A43BF4FAA9BBC30FE810406C7"/>
    <w:rsid w:val="00CC6E92"/>
  </w:style>
  <w:style w:type="paragraph" w:customStyle="1" w:styleId="C2485C57E2F4420998E88C076E30FFC0">
    <w:name w:val="C2485C57E2F4420998E88C076E30FFC0"/>
    <w:rsid w:val="00CC6E92"/>
  </w:style>
  <w:style w:type="paragraph" w:customStyle="1" w:styleId="5538905219C34F538F3A40CA6B695A71">
    <w:name w:val="5538905219C34F538F3A40CA6B695A71"/>
    <w:rsid w:val="00CC6E92"/>
  </w:style>
  <w:style w:type="paragraph" w:customStyle="1" w:styleId="BD9D7424358F4C2AA926B18E02102C74">
    <w:name w:val="BD9D7424358F4C2AA926B18E02102C74"/>
    <w:rsid w:val="00CC6E92"/>
  </w:style>
  <w:style w:type="paragraph" w:customStyle="1" w:styleId="F4788C33E7034AE684CABE474CE9F586">
    <w:name w:val="F4788C33E7034AE684CABE474CE9F586"/>
    <w:rsid w:val="00CC6E92"/>
  </w:style>
  <w:style w:type="paragraph" w:customStyle="1" w:styleId="699067836E264414A7BD3459B6905B46">
    <w:name w:val="699067836E264414A7BD3459B6905B46"/>
    <w:rsid w:val="00CC6E92"/>
  </w:style>
  <w:style w:type="paragraph" w:customStyle="1" w:styleId="62956190F8A143BBA394DD84A5183DBF">
    <w:name w:val="62956190F8A143BBA394DD84A5183DBF"/>
    <w:rsid w:val="00CC6E92"/>
  </w:style>
  <w:style w:type="paragraph" w:customStyle="1" w:styleId="0CFFFB697402474AB2AADB85B72DAC5C">
    <w:name w:val="0CFFFB697402474AB2AADB85B72DAC5C"/>
    <w:rsid w:val="00CC6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68FB7-BF91-4C5D-A9B4-56FAB357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18</TotalTime>
  <Pages>1</Pages>
  <Words>151</Words>
  <Characters>958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kassidy clemons</dc:creator>
  <cp:keywords/>
  <cp:lastModifiedBy>kassidy clemons</cp:lastModifiedBy>
  <cp:revision>1</cp:revision>
  <dcterms:created xsi:type="dcterms:W3CDTF">2015-08-05T19:02:00Z</dcterms:created>
  <dcterms:modified xsi:type="dcterms:W3CDTF">2015-08-05T19:20:00Z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