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Pr="000E3F9B" w:rsidRDefault="00856CC8">
      <w:pPr>
        <w:pStyle w:val="ContactInfo"/>
        <w:rPr>
          <w:sz w:val="22"/>
        </w:rPr>
      </w:pPr>
      <w:sdt>
        <w:sdtPr>
          <w:rPr>
            <w:sz w:val="22"/>
          </w:rPr>
          <w:alias w:val="Street Address"/>
          <w:tag w:val="Street Address"/>
          <w:id w:val="1415969137"/>
          <w:placeholder>
            <w:docPart w:val="261A5BC9106E48708CB00440393FEF1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0B25BE" w:rsidRPr="000E3F9B">
            <w:rPr>
              <w:sz w:val="22"/>
            </w:rPr>
            <w:t>819 Roundhouse St</w:t>
          </w:r>
        </w:sdtContent>
      </w:sdt>
    </w:p>
    <w:sdt>
      <w:sdtPr>
        <w:rPr>
          <w:sz w:val="22"/>
        </w:rPr>
        <w:alias w:val="Category"/>
        <w:tag w:val=""/>
        <w:id w:val="1543715586"/>
        <w:placeholder>
          <w:docPart w:val="7753CDB256264A1EA01EE36A8C0CA84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Pr="000E3F9B" w:rsidRDefault="000B25BE">
          <w:pPr>
            <w:pStyle w:val="ContactInfo"/>
            <w:rPr>
              <w:sz w:val="22"/>
            </w:rPr>
          </w:pPr>
          <w:r w:rsidRPr="000E3F9B">
            <w:rPr>
              <w:sz w:val="22"/>
            </w:rPr>
            <w:t>Shakopee, MN 55379</w:t>
          </w:r>
        </w:p>
      </w:sdtContent>
    </w:sdt>
    <w:p w:rsidR="002C42BC" w:rsidRPr="000E3F9B" w:rsidRDefault="00856CC8">
      <w:pPr>
        <w:pStyle w:val="ContactInfo"/>
        <w:rPr>
          <w:sz w:val="22"/>
        </w:rPr>
      </w:pPr>
      <w:sdt>
        <w:sdtPr>
          <w:rPr>
            <w:sz w:val="22"/>
          </w:rPr>
          <w:alias w:val="Telephone"/>
          <w:tag w:val="Telephone"/>
          <w:id w:val="599758962"/>
          <w:placeholder>
            <w:docPart w:val="7A09016407B14B0DACD7A66B2F3AD8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B25BE" w:rsidRPr="000E3F9B">
            <w:rPr>
              <w:sz w:val="22"/>
            </w:rPr>
            <w:t>(763) 913-2447</w:t>
          </w:r>
        </w:sdtContent>
      </w:sdt>
    </w:p>
    <w:sdt>
      <w:sdtPr>
        <w:rPr>
          <w:rStyle w:val="Emphasis"/>
          <w:sz w:val="22"/>
        </w:rPr>
        <w:alias w:val="Email"/>
        <w:tag w:val=""/>
        <w:id w:val="1889536063"/>
        <w:placeholder>
          <w:docPart w:val="2220051B328B4C968D56FA97EB52B86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Pr="000E3F9B" w:rsidRDefault="000B25BE">
          <w:pPr>
            <w:pStyle w:val="ContactInfo"/>
            <w:rPr>
              <w:rStyle w:val="Emphasis"/>
              <w:sz w:val="22"/>
            </w:rPr>
          </w:pPr>
          <w:r w:rsidRPr="000E3F9B">
            <w:rPr>
              <w:rStyle w:val="Emphasis"/>
              <w:sz w:val="22"/>
            </w:rPr>
            <w:t>alybergeron01@gmail.com</w:t>
          </w:r>
        </w:p>
      </w:sdtContent>
    </w:sdt>
    <w:p w:rsidR="002C42BC" w:rsidRPr="000E3F9B" w:rsidRDefault="00856CC8">
      <w:pPr>
        <w:pStyle w:val="Name"/>
        <w:rPr>
          <w:sz w:val="40"/>
        </w:rPr>
      </w:pPr>
      <w:sdt>
        <w:sdtPr>
          <w:rPr>
            <w:sz w:val="40"/>
          </w:rPr>
          <w:alias w:val="Your Name"/>
          <w:tag w:val=""/>
          <w:id w:val="1197042864"/>
          <w:placeholder>
            <w:docPart w:val="E7FC823D5B57411394E886ABBE919B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B25BE" w:rsidRPr="000E3F9B">
            <w:rPr>
              <w:sz w:val="40"/>
            </w:rPr>
            <w:t>Alisa Bergeron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804"/>
        <w:gridCol w:w="470"/>
        <w:gridCol w:w="7806"/>
      </w:tblGrid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Objective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p w:rsidR="002C42BC" w:rsidRPr="000E3F9B" w:rsidRDefault="005852E0" w:rsidP="005701E6">
            <w:pPr>
              <w:pStyle w:val="ResumeText"/>
              <w:rPr>
                <w:sz w:val="24"/>
              </w:rPr>
            </w:pPr>
            <w:r>
              <w:rPr>
                <w:sz w:val="24"/>
              </w:rPr>
              <w:t>T</w:t>
            </w:r>
            <w:r w:rsidR="001A7DD3" w:rsidRPr="000E3F9B">
              <w:rPr>
                <w:sz w:val="24"/>
              </w:rPr>
              <w:t>o use</w:t>
            </w:r>
            <w:r>
              <w:rPr>
                <w:sz w:val="24"/>
              </w:rPr>
              <w:t xml:space="preserve"> broad</w:t>
            </w:r>
            <w:r w:rsidR="001A7DD3" w:rsidRPr="000E3F9B">
              <w:rPr>
                <w:sz w:val="24"/>
              </w:rPr>
              <w:t xml:space="preserve"> skillset in an advanced company, with the </w:t>
            </w:r>
            <w:r w:rsidR="000E3F9B">
              <w:rPr>
                <w:sz w:val="24"/>
              </w:rPr>
              <w:t>ability</w:t>
            </w:r>
            <w:r w:rsidR="00BE48DA" w:rsidRPr="000E3F9B">
              <w:rPr>
                <w:sz w:val="24"/>
              </w:rPr>
              <w:t xml:space="preserve"> to gain</w:t>
            </w:r>
            <w:r w:rsidR="000E3F9B">
              <w:rPr>
                <w:sz w:val="24"/>
              </w:rPr>
              <w:t xml:space="preserve"> more</w:t>
            </w:r>
            <w:r w:rsidR="00BE48DA" w:rsidRPr="000E3F9B">
              <w:rPr>
                <w:sz w:val="24"/>
              </w:rPr>
              <w:t xml:space="preserve"> knowledge.</w:t>
            </w:r>
            <w:bookmarkStart w:id="0" w:name="_GoBack"/>
            <w:bookmarkEnd w:id="0"/>
          </w:p>
        </w:tc>
      </w:tr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Skills &amp; Abilities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p w:rsidR="001A7DD3" w:rsidRPr="000E3F9B" w:rsidRDefault="005701E6" w:rsidP="001A7DD3">
            <w:pPr>
              <w:pStyle w:val="Resume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Capacity</w:t>
            </w:r>
            <w:r w:rsidR="001A7DD3" w:rsidRPr="000E3F9B">
              <w:rPr>
                <w:sz w:val="24"/>
              </w:rPr>
              <w:t xml:space="preserve"> to manage time in fast-paced environment</w:t>
            </w:r>
          </w:p>
          <w:p w:rsidR="001A7DD3" w:rsidRPr="000E3F9B" w:rsidRDefault="001A7DD3" w:rsidP="001A7DD3">
            <w:pPr>
              <w:pStyle w:val="ResumeText"/>
              <w:numPr>
                <w:ilvl w:val="0"/>
                <w:numId w:val="2"/>
              </w:numPr>
              <w:rPr>
                <w:sz w:val="24"/>
              </w:rPr>
            </w:pPr>
            <w:r w:rsidRPr="000E3F9B">
              <w:rPr>
                <w:sz w:val="24"/>
              </w:rPr>
              <w:t>Microsoft Word/Excel</w:t>
            </w:r>
          </w:p>
          <w:p w:rsidR="001A7DD3" w:rsidRDefault="000E3F9B" w:rsidP="001A7DD3">
            <w:pPr>
              <w:pStyle w:val="Resume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Attention to detail</w:t>
            </w:r>
          </w:p>
          <w:p w:rsidR="000E3F9B" w:rsidRPr="000E3F9B" w:rsidRDefault="005701E6" w:rsidP="005701E6">
            <w:pPr>
              <w:pStyle w:val="Resume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Maintains reliability for responsibilities</w:t>
            </w:r>
          </w:p>
        </w:tc>
      </w:tr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Experience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221802691"/>
                  <w:placeholder>
                    <w:docPart w:val="D2D666609811478B887DEFE90B9F393E"/>
                  </w:placeholder>
                  <w15:color w:val="C0C0C0"/>
                  <w15:repeatingSectionItem/>
                </w:sdtPr>
                <w:sdtEndPr/>
                <w:sdtContent>
                  <w:p w:rsidR="002C42BC" w:rsidRPr="000E3F9B" w:rsidRDefault="000B25BE">
                    <w:pPr>
                      <w:pStyle w:val="Heading2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warehouse specialist, heartland america</w:t>
                    </w:r>
                  </w:p>
                  <w:p w:rsidR="002C42BC" w:rsidRPr="000E3F9B" w:rsidRDefault="009B4762">
                    <w:pPr>
                      <w:pStyle w:val="ResumeText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August 2013 - Current</w:t>
                    </w:r>
                  </w:p>
                  <w:p w:rsidR="002C42BC" w:rsidRPr="000E3F9B" w:rsidRDefault="009B4762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Maintains daily inventory reports, fixes shipping errors and restrictions, records and receives in goods, keys various moves from pickers.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68699791"/>
                  <w:placeholder>
                    <w:docPart w:val="D2D666609811478B887DEFE90B9F393E"/>
                  </w:placeholder>
                  <w15:color w:val="C0C0C0"/>
                  <w15:repeatingSectionItem/>
                </w:sdtPr>
                <w:sdtEndPr/>
                <w:sdtContent>
                  <w:p w:rsidR="002C42BC" w:rsidRPr="000E3F9B" w:rsidRDefault="009B4762">
                    <w:pPr>
                      <w:pStyle w:val="Heading2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Shipping, labelworks</w:t>
                    </w:r>
                  </w:p>
                  <w:p w:rsidR="002C42BC" w:rsidRPr="000E3F9B" w:rsidRDefault="008C37DA">
                    <w:pPr>
                      <w:pStyle w:val="ResumeText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January 2011 – July 2013</w:t>
                    </w:r>
                  </w:p>
                  <w:p w:rsidR="002C42BC" w:rsidRPr="000E3F9B" w:rsidRDefault="008C37DA" w:rsidP="008C37DA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Ensure customer satisfaction, learned new departments every quarter, slit orders to customer requirements, ship orders.</w:t>
                    </w:r>
                  </w:p>
                </w:sdtContent>
              </w:sdt>
            </w:sdtContent>
          </w:sdt>
        </w:tc>
      </w:tr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Education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-1126388115"/>
                  <w:placeholder>
                    <w:docPart w:val="D2D666609811478B887DEFE90B9F393E"/>
                  </w:placeholder>
                  <w15:repeatingSectionItem/>
                </w:sdtPr>
                <w:sdtEndPr/>
                <w:sdtContent>
                  <w:p w:rsidR="002C42BC" w:rsidRPr="000E3F9B" w:rsidRDefault="008C37DA">
                    <w:pPr>
                      <w:pStyle w:val="Heading2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Minnesota state university, mankato</w:t>
                    </w:r>
                  </w:p>
                  <w:p w:rsidR="008C37DA" w:rsidRPr="000E3F9B" w:rsidRDefault="008C37DA" w:rsidP="008C37DA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Bachelors of Science: Business Management</w:t>
                    </w:r>
                  </w:p>
                  <w:p w:rsidR="002C42BC" w:rsidRPr="000E3F9B" w:rsidRDefault="008C37DA" w:rsidP="008C37DA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Graduated: July, 2013</w:t>
                    </w:r>
                  </w:p>
                </w:sdtContent>
              </w:sdt>
            </w:sdtContent>
          </w:sdt>
        </w:tc>
      </w:tr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Communication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p w:rsidR="002C42BC" w:rsidRPr="000E3F9B" w:rsidRDefault="001A7DD3" w:rsidP="005701E6">
            <w:pPr>
              <w:pStyle w:val="ResumeText"/>
              <w:rPr>
                <w:sz w:val="24"/>
              </w:rPr>
            </w:pPr>
            <w:r w:rsidRPr="000E3F9B">
              <w:rPr>
                <w:sz w:val="24"/>
              </w:rPr>
              <w:t>Ability to communicate</w:t>
            </w:r>
            <w:r w:rsidR="005701E6">
              <w:rPr>
                <w:sz w:val="24"/>
              </w:rPr>
              <w:t xml:space="preserve"> with all internal departments on a day to day basis.</w:t>
            </w:r>
          </w:p>
        </w:tc>
      </w:tr>
      <w:tr w:rsidR="002C42BC" w:rsidRPr="000E3F9B">
        <w:tc>
          <w:tcPr>
            <w:tcW w:w="1778" w:type="dxa"/>
          </w:tcPr>
          <w:p w:rsidR="002C42BC" w:rsidRPr="000E3F9B" w:rsidRDefault="00414819">
            <w:pPr>
              <w:pStyle w:val="Heading1"/>
              <w:rPr>
                <w:sz w:val="24"/>
              </w:rPr>
            </w:pPr>
            <w:r w:rsidRPr="000E3F9B">
              <w:rPr>
                <w:sz w:val="24"/>
              </w:rPr>
              <w:t>References</w:t>
            </w:r>
          </w:p>
        </w:tc>
        <w:tc>
          <w:tcPr>
            <w:tcW w:w="472" w:type="dxa"/>
          </w:tcPr>
          <w:p w:rsidR="002C42BC" w:rsidRPr="000E3F9B" w:rsidRDefault="002C42BC">
            <w:pPr>
              <w:rPr>
                <w:sz w:val="24"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-1368215953"/>
                  <w:placeholder>
                    <w:docPart w:val="D2D666609811478B887DEFE90B9F393E"/>
                  </w:placeholder>
                  <w15:color w:val="C0C0C0"/>
                  <w15:repeatingSectionItem/>
                </w:sdtPr>
                <w:sdtEndPr/>
                <w:sdtContent>
                  <w:p w:rsidR="002C42BC" w:rsidRPr="000E3F9B" w:rsidRDefault="008C37DA" w:rsidP="008C37DA">
                    <w:pPr>
                      <w:pStyle w:val="Heading2"/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Keith snyder</w:t>
                    </w:r>
                  </w:p>
                  <w:p w:rsidR="008C37DA" w:rsidRPr="000E3F9B" w:rsidRDefault="008C37DA" w:rsidP="008C37DA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Shift Supervisor</w:t>
                    </w:r>
                    <w:r w:rsidR="001A7DD3" w:rsidRPr="000E3F9B">
                      <w:rPr>
                        <w:sz w:val="24"/>
                      </w:rPr>
                      <w:t>, Labelworks</w:t>
                    </w:r>
                  </w:p>
                  <w:p w:rsidR="002C42BC" w:rsidRPr="000E3F9B" w:rsidRDefault="001A7DD3" w:rsidP="001A7DD3">
                    <w:pPr>
                      <w:rPr>
                        <w:sz w:val="24"/>
                      </w:rPr>
                    </w:pPr>
                    <w:r w:rsidRPr="000E3F9B">
                      <w:rPr>
                        <w:sz w:val="24"/>
                      </w:rPr>
                      <w:t>(507) 381-2367</w:t>
                    </w:r>
                  </w:p>
                </w:sdtContent>
              </w:sdt>
            </w:sdtContent>
          </w:sdt>
        </w:tc>
      </w:tr>
    </w:tbl>
    <w:p w:rsidR="002C42BC" w:rsidRPr="000E3F9B" w:rsidRDefault="002C42BC">
      <w:pPr>
        <w:rPr>
          <w:sz w:val="24"/>
        </w:rPr>
      </w:pPr>
    </w:p>
    <w:sectPr w:rsidR="002C42BC" w:rsidRPr="000E3F9B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C8" w:rsidRDefault="00856CC8">
      <w:pPr>
        <w:spacing w:before="0" w:after="0" w:line="240" w:lineRule="auto"/>
      </w:pPr>
      <w:r>
        <w:separator/>
      </w:r>
    </w:p>
  </w:endnote>
  <w:endnote w:type="continuationSeparator" w:id="0">
    <w:p w:rsidR="00856CC8" w:rsidRDefault="00856C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C37D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C8" w:rsidRDefault="00856CC8">
      <w:pPr>
        <w:spacing w:before="0" w:after="0" w:line="240" w:lineRule="auto"/>
      </w:pPr>
      <w:r>
        <w:separator/>
      </w:r>
    </w:p>
  </w:footnote>
  <w:footnote w:type="continuationSeparator" w:id="0">
    <w:p w:rsidR="00856CC8" w:rsidRDefault="00856C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97462"/>
    <w:multiLevelType w:val="hybridMultilevel"/>
    <w:tmpl w:val="669E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B27C9"/>
    <w:multiLevelType w:val="hybridMultilevel"/>
    <w:tmpl w:val="F3162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BE"/>
    <w:rsid w:val="000B25BE"/>
    <w:rsid w:val="000E3F9B"/>
    <w:rsid w:val="001A7DD3"/>
    <w:rsid w:val="002C42BC"/>
    <w:rsid w:val="00414819"/>
    <w:rsid w:val="0045382C"/>
    <w:rsid w:val="005701E6"/>
    <w:rsid w:val="005852E0"/>
    <w:rsid w:val="00634382"/>
    <w:rsid w:val="00856CC8"/>
    <w:rsid w:val="008C37DA"/>
    <w:rsid w:val="009B4762"/>
    <w:rsid w:val="00BE48DA"/>
    <w:rsid w:val="00FA678E"/>
    <w:rsid w:val="00FB2984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0E4BEB-10C3-49F1-BE41-DF12EF1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1A5BC9106E48708CB00440393F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B75E-655B-414F-926C-359668A625E2}"/>
      </w:docPartPr>
      <w:docPartBody>
        <w:p w:rsidR="007E3152" w:rsidRDefault="00D0700F">
          <w:pPr>
            <w:pStyle w:val="261A5BC9106E48708CB00440393FEF12"/>
          </w:pPr>
          <w:r>
            <w:t>[Street Address]</w:t>
          </w:r>
        </w:p>
      </w:docPartBody>
    </w:docPart>
    <w:docPart>
      <w:docPartPr>
        <w:name w:val="7753CDB256264A1EA01EE36A8C0C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F55E-4B27-4B3A-B271-EA6EB5253238}"/>
      </w:docPartPr>
      <w:docPartBody>
        <w:p w:rsidR="007E3152" w:rsidRDefault="00D0700F">
          <w:pPr>
            <w:pStyle w:val="7753CDB256264A1EA01EE36A8C0CA84A"/>
          </w:pPr>
          <w:r>
            <w:t>[City, ST ZIP Code]</w:t>
          </w:r>
        </w:p>
      </w:docPartBody>
    </w:docPart>
    <w:docPart>
      <w:docPartPr>
        <w:name w:val="7A09016407B14B0DACD7A66B2F3A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351D-DEDA-4EF0-9968-D2CCBEFBB153}"/>
      </w:docPartPr>
      <w:docPartBody>
        <w:p w:rsidR="007E3152" w:rsidRDefault="00D0700F">
          <w:pPr>
            <w:pStyle w:val="7A09016407B14B0DACD7A66B2F3AD890"/>
          </w:pPr>
          <w:r>
            <w:t>[Telephone]</w:t>
          </w:r>
        </w:p>
      </w:docPartBody>
    </w:docPart>
    <w:docPart>
      <w:docPartPr>
        <w:name w:val="2220051B328B4C968D56FA97EB52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D983-26E1-4481-9E13-2B16B32AD3F9}"/>
      </w:docPartPr>
      <w:docPartBody>
        <w:p w:rsidR="007E3152" w:rsidRDefault="00D0700F">
          <w:pPr>
            <w:pStyle w:val="2220051B328B4C968D56FA97EB52B864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E7FC823D5B57411394E886ABBE91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AA1B-1301-40F4-A4DC-65825169649B}"/>
      </w:docPartPr>
      <w:docPartBody>
        <w:p w:rsidR="007E3152" w:rsidRDefault="00D0700F">
          <w:pPr>
            <w:pStyle w:val="E7FC823D5B57411394E886ABBE919B5C"/>
          </w:pPr>
          <w:r>
            <w:t>[Your Name]</w:t>
          </w:r>
        </w:p>
      </w:docPartBody>
    </w:docPart>
    <w:docPart>
      <w:docPartPr>
        <w:name w:val="D2D666609811478B887DEFE90B9F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A99F-D7F4-47C7-99BF-829C6442F475}"/>
      </w:docPartPr>
      <w:docPartBody>
        <w:p w:rsidR="007E3152" w:rsidRDefault="00D0700F">
          <w:pPr>
            <w:pStyle w:val="D2D666609811478B887DEFE90B9F393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F"/>
    <w:rsid w:val="00162CD6"/>
    <w:rsid w:val="007E3152"/>
    <w:rsid w:val="00D0700F"/>
    <w:rsid w:val="00D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1A5BC9106E48708CB00440393FEF12">
    <w:name w:val="261A5BC9106E48708CB00440393FEF12"/>
  </w:style>
  <w:style w:type="paragraph" w:customStyle="1" w:styleId="7753CDB256264A1EA01EE36A8C0CA84A">
    <w:name w:val="7753CDB256264A1EA01EE36A8C0CA84A"/>
  </w:style>
  <w:style w:type="paragraph" w:customStyle="1" w:styleId="7A09016407B14B0DACD7A66B2F3AD890">
    <w:name w:val="7A09016407B14B0DACD7A66B2F3AD890"/>
  </w:style>
  <w:style w:type="paragraph" w:customStyle="1" w:styleId="984E72EBA7274D1F85464987A4FC2C83">
    <w:name w:val="984E72EBA7274D1F85464987A4FC2C83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2220051B328B4C968D56FA97EB52B864">
    <w:name w:val="2220051B328B4C968D56FA97EB52B864"/>
  </w:style>
  <w:style w:type="paragraph" w:customStyle="1" w:styleId="E7FC823D5B57411394E886ABBE919B5C">
    <w:name w:val="E7FC823D5B57411394E886ABBE919B5C"/>
  </w:style>
  <w:style w:type="paragraph" w:customStyle="1" w:styleId="FD58CF1EA22B47FCB2503F1801D11747">
    <w:name w:val="FD58CF1EA22B47FCB2503F1801D11747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08782FD44594C7C85A2DEA1758F3FAD">
    <w:name w:val="308782FD44594C7C85A2DEA1758F3F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D666609811478B887DEFE90B9F393E">
    <w:name w:val="D2D666609811478B887DEFE90B9F393E"/>
  </w:style>
  <w:style w:type="paragraph" w:customStyle="1" w:styleId="6563B2FACDCC44E7AEC29006784D5409">
    <w:name w:val="6563B2FACDCC44E7AEC29006784D5409"/>
  </w:style>
  <w:style w:type="paragraph" w:customStyle="1" w:styleId="6B91A9895734484FA0B7BFBA0A4CDAD4">
    <w:name w:val="6B91A9895734484FA0B7BFBA0A4CDAD4"/>
  </w:style>
  <w:style w:type="paragraph" w:customStyle="1" w:styleId="16808F17B6E440689186557BB59FCD55">
    <w:name w:val="16808F17B6E440689186557BB59FCD55"/>
  </w:style>
  <w:style w:type="paragraph" w:customStyle="1" w:styleId="3B5E5A933EF6478682FFEB275C3FA0B1">
    <w:name w:val="3B5E5A933EF6478682FFEB275C3FA0B1"/>
  </w:style>
  <w:style w:type="paragraph" w:customStyle="1" w:styleId="E4873275B4FC4882B1AF26E54D4A3847">
    <w:name w:val="E4873275B4FC4882B1AF26E54D4A3847"/>
  </w:style>
  <w:style w:type="paragraph" w:customStyle="1" w:styleId="5C5A7CC8CB8A424F823DBCEADEF584D3">
    <w:name w:val="5C5A7CC8CB8A424F823DBCEADEF584D3"/>
  </w:style>
  <w:style w:type="paragraph" w:customStyle="1" w:styleId="3E2186514B03481A847EEE6EE7E5CB8F">
    <w:name w:val="3E2186514B03481A847EEE6EE7E5CB8F"/>
  </w:style>
  <w:style w:type="paragraph" w:customStyle="1" w:styleId="B74E6D72FB8743CE9BC3B0286D441845">
    <w:name w:val="B74E6D72FB8743CE9BC3B0286D441845"/>
  </w:style>
  <w:style w:type="paragraph" w:customStyle="1" w:styleId="F792065CB69F4B92B9CB7FB24C77946C">
    <w:name w:val="F792065CB69F4B92B9CB7FB24C77946C"/>
  </w:style>
  <w:style w:type="paragraph" w:customStyle="1" w:styleId="24BBCADFB9DC4E328FA267728D2B83EA">
    <w:name w:val="24BBCADFB9DC4E328FA267728D2B8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819 Roundhouse St</CompanyAddress>
  <CompanyPhone>(763) 913-2447</CompanyPhone>
  <CompanyFax/>
  <CompanyEmail>alybergeron01@gmail.com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Bergeron</dc:creator>
  <cp:keywords/>
  <cp:lastModifiedBy>Alisa Bergeron</cp:lastModifiedBy>
  <cp:revision>5</cp:revision>
  <dcterms:created xsi:type="dcterms:W3CDTF">2015-08-13T21:22:00Z</dcterms:created>
  <dcterms:modified xsi:type="dcterms:W3CDTF">2015-08-24T23:14:00Z</dcterms:modified>
  <cp:category>Shakopee, MN 55379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