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40"/>
          <w:szCs w:val="40"/>
        </w:rPr>
        <w:alias w:val="Author"/>
        <w:tag w:val=""/>
        <w:id w:val="1246310863"/>
        <w:placeholder>
          <w:docPart w:val="0735638EBE4A4F3A850EE03CD1BBE67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34DB0C74" w14:textId="617C9FD4" w:rsidR="00B769B2" w:rsidRPr="00150C29" w:rsidRDefault="00CE189C">
          <w:pPr>
            <w:pStyle w:val="Title"/>
            <w:rPr>
              <w:sz w:val="40"/>
              <w:szCs w:val="40"/>
            </w:rPr>
          </w:pPr>
          <w:r w:rsidRPr="00150C29">
            <w:rPr>
              <w:sz w:val="40"/>
              <w:szCs w:val="40"/>
            </w:rPr>
            <w:t>Zoraida velazquez bracero</w:t>
          </w:r>
          <w:r w:rsidR="00150C29" w:rsidRPr="00150C29">
            <w:rPr>
              <w:sz w:val="40"/>
              <w:szCs w:val="40"/>
            </w:rPr>
            <w:t>,</w:t>
          </w:r>
          <w:r w:rsidR="00150C29">
            <w:rPr>
              <w:sz w:val="40"/>
              <w:szCs w:val="40"/>
            </w:rPr>
            <w:t xml:space="preserve"> </w:t>
          </w:r>
          <w:r w:rsidR="00150C29" w:rsidRPr="00150C29">
            <w:rPr>
              <w:sz w:val="40"/>
              <w:szCs w:val="40"/>
            </w:rPr>
            <w:t>MBA, CPPM, CPP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B769B2" w14:paraId="061ACAB1" w14:textId="77777777" w:rsidTr="00B76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52799FB2" w14:textId="77777777" w:rsidR="00B769B2" w:rsidRDefault="00B769B2"/>
        </w:tc>
        <w:tc>
          <w:tcPr>
            <w:tcW w:w="4087" w:type="pct"/>
          </w:tcPr>
          <w:p w14:paraId="1EF05C8A" w14:textId="77777777" w:rsidR="00B769B2" w:rsidRDefault="00B769B2"/>
        </w:tc>
      </w:tr>
      <w:tr w:rsidR="00B769B2" w14:paraId="2C48E7BE" w14:textId="77777777" w:rsidTr="00B769B2">
        <w:tc>
          <w:tcPr>
            <w:tcW w:w="913" w:type="pct"/>
          </w:tcPr>
          <w:p w14:paraId="4CDE9063" w14:textId="77777777" w:rsidR="00B769B2" w:rsidRDefault="00B769B2"/>
        </w:tc>
        <w:tc>
          <w:tcPr>
            <w:tcW w:w="4087" w:type="pct"/>
          </w:tcPr>
          <w:p w14:paraId="06CA89A2" w14:textId="77777777" w:rsidR="00FA6922" w:rsidRDefault="00CE189C" w:rsidP="00FA6922">
            <w:pPr>
              <w:pStyle w:val="ContactInfo"/>
            </w:pPr>
            <w:r>
              <w:t xml:space="preserve">Urb. Valle del </w:t>
            </w:r>
            <w:r w:rsidR="00150C29">
              <w:t xml:space="preserve">Rey-4714 Lineal Street, Ponce PR </w:t>
            </w:r>
            <w:r>
              <w:t>00728</w:t>
            </w:r>
            <w:r w:rsidR="00FA6922">
              <w:t>,</w:t>
            </w:r>
          </w:p>
          <w:p w14:paraId="115606A0" w14:textId="0B2F4228" w:rsidR="00B769B2" w:rsidRDefault="00CE189C" w:rsidP="00FA6922">
            <w:pPr>
              <w:pStyle w:val="ContactInfo"/>
            </w:pPr>
            <w:r>
              <w:t>787</w:t>
            </w:r>
            <w:r w:rsidR="00B77663">
              <w:t>-</w:t>
            </w:r>
            <w:r>
              <w:t>9232690</w:t>
            </w:r>
            <w:r w:rsidR="00892D24">
              <w:t> </w:t>
            </w:r>
            <w:r w:rsidR="00892D24">
              <w:rPr>
                <w:color w:val="A6A6A6" w:themeColor="background1" w:themeShade="A6"/>
              </w:rPr>
              <w:t>|</w:t>
            </w:r>
            <w:r w:rsidR="00892D24">
              <w:t> </w:t>
            </w:r>
            <w:r w:rsidR="00FA6922">
              <w:t>zoraida.velazque08@yahoo</w:t>
            </w:r>
            <w:r w:rsidR="00DB62F1">
              <w:t>.com</w:t>
            </w:r>
            <w:r w:rsidR="006735D1">
              <w:t xml:space="preserve"> </w:t>
            </w:r>
            <w:bookmarkStart w:id="0" w:name="_GoBack"/>
            <w:bookmarkEnd w:id="0"/>
          </w:p>
        </w:tc>
      </w:tr>
    </w:tbl>
    <w:p w14:paraId="03EF1FAC" w14:textId="77777777" w:rsidR="00B769B2" w:rsidRDefault="00D3381D">
      <w:pPr>
        <w:pStyle w:val="SectionHeading"/>
      </w:pPr>
      <w:r>
        <w:t>Summary</w:t>
      </w:r>
      <w:r w:rsidR="00AB2BF3">
        <w:t xml:space="preserve"> and objective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B769B2" w14:paraId="7A32D733" w14:textId="77777777" w:rsidTr="00B76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079EAD14" w14:textId="77777777" w:rsidR="00B769B2" w:rsidRDefault="00B769B2"/>
        </w:tc>
        <w:tc>
          <w:tcPr>
            <w:tcW w:w="4087" w:type="pct"/>
          </w:tcPr>
          <w:p w14:paraId="6D629674" w14:textId="77777777" w:rsidR="00B769B2" w:rsidRDefault="00B769B2"/>
        </w:tc>
      </w:tr>
      <w:tr w:rsidR="00B769B2" w14:paraId="5CE36E57" w14:textId="77777777" w:rsidTr="00B769B2">
        <w:tc>
          <w:tcPr>
            <w:tcW w:w="913" w:type="pct"/>
          </w:tcPr>
          <w:p w14:paraId="0B76B17F" w14:textId="77777777" w:rsidR="00B769B2" w:rsidRDefault="00B769B2"/>
        </w:tc>
        <w:tc>
          <w:tcPr>
            <w:tcW w:w="4087" w:type="pct"/>
          </w:tcPr>
          <w:p w14:paraId="63841340" w14:textId="0FC1D77E" w:rsidR="00B769B2" w:rsidRDefault="00B77663" w:rsidP="00892D24">
            <w:r>
              <w:t>A</w:t>
            </w:r>
            <w:r w:rsidR="00623C0E">
              <w:t xml:space="preserve">s a </w:t>
            </w:r>
            <w:r w:rsidR="001D3B35">
              <w:t xml:space="preserve">MRO </w:t>
            </w:r>
            <w:r w:rsidR="00AB2BF3">
              <w:t>purchasing professional who specializes in strategic sourcing, value optimization, inventory management, logist</w:t>
            </w:r>
            <w:r w:rsidR="00623C0E">
              <w:t>ics and supplier accountability,</w:t>
            </w:r>
            <w:r w:rsidR="00AB2BF3">
              <w:t xml:space="preserve"> I seek the opportunity to contribute toward my employer’s goals and objective for growth and profits.</w:t>
            </w:r>
            <w:r w:rsidR="008C74BD">
              <w:t xml:space="preserve"> Work collaboratively with individuals and groups from a wide variety of backgrounds and organizat</w:t>
            </w:r>
            <w:r w:rsidR="00892D24">
              <w:t>ion levels, to incorporate</w:t>
            </w:r>
            <w:r w:rsidR="008C74BD">
              <w:t xml:space="preserve"> ideas, adapt to their needs, and to form consensus in appropriate situations. </w:t>
            </w:r>
          </w:p>
        </w:tc>
      </w:tr>
    </w:tbl>
    <w:p w14:paraId="1C0CF59F" w14:textId="77777777" w:rsidR="00B769B2" w:rsidRDefault="00AB2BF3">
      <w:pPr>
        <w:pStyle w:val="SectionHeading"/>
      </w:pPr>
      <w:r>
        <w:t>areas of professional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B769B2" w14:paraId="555A5711" w14:textId="77777777" w:rsidTr="00B76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8378B76" w14:textId="77777777" w:rsidR="00B769B2" w:rsidRDefault="00B769B2"/>
        </w:tc>
        <w:tc>
          <w:tcPr>
            <w:tcW w:w="4087" w:type="pct"/>
          </w:tcPr>
          <w:p w14:paraId="45EDF845" w14:textId="77777777" w:rsidR="00B769B2" w:rsidRDefault="00B769B2"/>
        </w:tc>
      </w:tr>
      <w:tr w:rsidR="00B769B2" w14:paraId="4E2BEB55" w14:textId="77777777" w:rsidTr="00B769B2">
        <w:tc>
          <w:tcPr>
            <w:tcW w:w="913" w:type="pct"/>
          </w:tcPr>
          <w:p w14:paraId="05CB0584" w14:textId="77777777" w:rsidR="00B769B2" w:rsidRDefault="00B769B2"/>
          <w:p w14:paraId="589F405D" w14:textId="77777777" w:rsidR="00AB2BF3" w:rsidRDefault="00AB2BF3"/>
          <w:p w14:paraId="70751E74" w14:textId="77777777" w:rsidR="00AB2BF3" w:rsidRDefault="00AB2BF3"/>
        </w:tc>
        <w:tc>
          <w:tcPr>
            <w:tcW w:w="4087" w:type="pct"/>
          </w:tcPr>
          <w:p w14:paraId="18AB391B" w14:textId="6E043FFE" w:rsidR="00B769B2" w:rsidRDefault="00FA6922" w:rsidP="00AB2BF3">
            <w:pPr>
              <w:pStyle w:val="ListBullet"/>
            </w:pPr>
            <w:r>
              <w:t>Negotiation</w:t>
            </w:r>
            <w:r w:rsidR="00AB2BF3">
              <w:t xml:space="preserve"> Skills</w:t>
            </w:r>
            <w:r w:rsidR="00A0703B">
              <w:t>/</w:t>
            </w:r>
            <w:r w:rsidR="006735D1">
              <w:t xml:space="preserve">MRO </w:t>
            </w:r>
            <w:r w:rsidR="00A0703B">
              <w:t>Purchaser and Planner/Financial Controls</w:t>
            </w:r>
          </w:p>
          <w:p w14:paraId="7BBA8417" w14:textId="64B45F4A" w:rsidR="00AB2BF3" w:rsidRDefault="00AB2BF3" w:rsidP="00AB2BF3">
            <w:pPr>
              <w:pStyle w:val="ListBullet"/>
            </w:pPr>
            <w:r>
              <w:t>Vendor Management</w:t>
            </w:r>
            <w:r w:rsidR="00A0703B">
              <w:t>/Relationship Management</w:t>
            </w:r>
          </w:p>
          <w:p w14:paraId="3D6A6AE7" w14:textId="77777777" w:rsidR="00AB2BF3" w:rsidRDefault="00AB2BF3" w:rsidP="00AB2BF3">
            <w:pPr>
              <w:pStyle w:val="ListBullet"/>
            </w:pPr>
            <w:r>
              <w:t>Customer Service</w:t>
            </w:r>
          </w:p>
          <w:p w14:paraId="36940632" w14:textId="77777777" w:rsidR="00AB2BF3" w:rsidRDefault="00AB2BF3" w:rsidP="00AB2BF3">
            <w:pPr>
              <w:pStyle w:val="ListBullet"/>
            </w:pPr>
            <w:r>
              <w:t>Attention to Detail/Problem Solving/Resolution</w:t>
            </w:r>
          </w:p>
          <w:p w14:paraId="67BE83AE" w14:textId="759670A9" w:rsidR="00AB2BF3" w:rsidRDefault="00B77663" w:rsidP="00AB2BF3">
            <w:pPr>
              <w:pStyle w:val="ListBullet"/>
            </w:pPr>
            <w:r>
              <w:t>Team Leader/Ana</w:t>
            </w:r>
            <w:r w:rsidR="00A0703B">
              <w:t>lytical Thinker</w:t>
            </w:r>
          </w:p>
          <w:p w14:paraId="12CE8A0C" w14:textId="77777777" w:rsidR="00AB2BF3" w:rsidRDefault="00AB2BF3" w:rsidP="00AB2BF3">
            <w:pPr>
              <w:pStyle w:val="ListBullet"/>
            </w:pPr>
            <w:r>
              <w:t xml:space="preserve">Process Improvement </w:t>
            </w:r>
          </w:p>
          <w:p w14:paraId="43C24152" w14:textId="77777777" w:rsidR="00AB2BF3" w:rsidRDefault="00AB2BF3" w:rsidP="00AB2BF3">
            <w:pPr>
              <w:pStyle w:val="ListBullet"/>
            </w:pPr>
            <w:r>
              <w:t>Sourcing: Pricing and Availabilit</w:t>
            </w:r>
            <w:r w:rsidR="005C0C2D">
              <w:t>y</w:t>
            </w:r>
          </w:p>
          <w:p w14:paraId="1892AE0D" w14:textId="697DEC88" w:rsidR="005C0C2D" w:rsidRDefault="005C0C2D" w:rsidP="00AB2BF3">
            <w:pPr>
              <w:pStyle w:val="ListBullet"/>
            </w:pPr>
            <w:r>
              <w:t>Inventory Control</w:t>
            </w:r>
            <w:r w:rsidR="00A0703B">
              <w:t xml:space="preserve"> &amp; Reduction</w:t>
            </w:r>
            <w:r w:rsidR="00932945">
              <w:t>/Di</w:t>
            </w:r>
            <w:r w:rsidR="00A0703B">
              <w:t>spatch and Distribution</w:t>
            </w: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E9C112B9408945C48F4E5B44B08CF882"/>
              </w:placeholder>
              <w15:repeatingSectionItem/>
            </w:sdtPr>
            <w:sdtEndPr/>
            <w:sdtContent>
              <w:tr w:rsidR="00B769B2" w14:paraId="3A8589DF" w14:textId="77777777" w:rsidTr="00B769B2">
                <w:tc>
                  <w:tcPr>
                    <w:tcW w:w="913" w:type="pct"/>
                  </w:tcPr>
                  <w:p w14:paraId="05F00814" w14:textId="77777777" w:rsidR="00B769B2" w:rsidRDefault="00B769B2"/>
                </w:tc>
                <w:tc>
                  <w:tcPr>
                    <w:tcW w:w="4087" w:type="pct"/>
                  </w:tcPr>
                  <w:p w14:paraId="1D50A98F" w14:textId="4C1263BC" w:rsidR="00B769B2" w:rsidRDefault="00B769B2" w:rsidP="00B77663">
                    <w:pPr>
                      <w:pStyle w:val="ListBullet"/>
                      <w:numPr>
                        <w:ilvl w:val="0"/>
                        <w:numId w:val="0"/>
                      </w:numPr>
                      <w:tabs>
                        <w:tab w:val="left" w:pos="2012"/>
                      </w:tabs>
                    </w:pPr>
                  </w:p>
                </w:tc>
              </w:tr>
            </w:sdtContent>
          </w:sdt>
        </w:sdtContent>
      </w:sdt>
    </w:tbl>
    <w:p w14:paraId="30070F52" w14:textId="77777777" w:rsidR="00B769B2" w:rsidRDefault="00892D24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B769B2" w14:paraId="0D739BAA" w14:textId="77777777" w:rsidTr="00B76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9E3986E" w14:textId="77777777" w:rsidR="00B769B2" w:rsidRDefault="00B769B2">
            <w:pPr>
              <w:spacing w:line="240" w:lineRule="auto"/>
            </w:pPr>
          </w:p>
        </w:tc>
        <w:tc>
          <w:tcPr>
            <w:tcW w:w="4087" w:type="pct"/>
          </w:tcPr>
          <w:p w14:paraId="4B5B6D0E" w14:textId="77777777" w:rsidR="00B769B2" w:rsidRDefault="00B769B2">
            <w:pPr>
              <w:spacing w:line="240" w:lineRule="auto"/>
            </w:pPr>
          </w:p>
        </w:tc>
      </w:tr>
      <w:tr w:rsidR="00B769B2" w14:paraId="350691AD" w14:textId="77777777" w:rsidTr="00B769B2">
        <w:tc>
          <w:tcPr>
            <w:tcW w:w="913" w:type="pct"/>
          </w:tcPr>
          <w:p w14:paraId="2727799D" w14:textId="6940ACA0" w:rsidR="00B769B2" w:rsidRDefault="00C37049" w:rsidP="00C37049">
            <w:pPr>
              <w:pStyle w:val="Date"/>
            </w:pPr>
            <w:r>
              <w:t>Feb 2005-Present</w:t>
            </w:r>
          </w:p>
        </w:tc>
        <w:tc>
          <w:tcPr>
            <w:tcW w:w="4087" w:type="pct"/>
          </w:tcPr>
          <w:p w14:paraId="30713FFF" w14:textId="384D7340" w:rsidR="00B769B2" w:rsidRDefault="00C37049">
            <w:pPr>
              <w:pStyle w:val="Subsection"/>
            </w:pPr>
            <w:r>
              <w:t>Purchasing Director</w:t>
            </w:r>
            <w:r w:rsidR="00892D24">
              <w:t>,  </w:t>
            </w:r>
            <w:r w:rsidR="00A0703B">
              <w:rPr>
                <w:rStyle w:val="Emphasis"/>
              </w:rPr>
              <w:t xml:space="preserve">Pontifical Catholic University of </w:t>
            </w:r>
            <w:r>
              <w:rPr>
                <w:rStyle w:val="Emphasis"/>
              </w:rPr>
              <w:t>Puerto Rico</w:t>
            </w:r>
          </w:p>
          <w:p w14:paraId="03B0E9D0" w14:textId="3DCF5A05" w:rsidR="00B769B2" w:rsidRDefault="00A0703B" w:rsidP="00A0703B">
            <w:pPr>
              <w:pStyle w:val="ListBullet"/>
            </w:pPr>
            <w:r>
              <w:t xml:space="preserve">Plans, organizes, direct and evaluate the purchasing process and the </w:t>
            </w:r>
            <w:r w:rsidR="00932945">
              <w:t xml:space="preserve">purchasing </w:t>
            </w:r>
            <w:r>
              <w:t xml:space="preserve">staff. </w:t>
            </w:r>
            <w:r w:rsidR="00B77663">
              <w:t>Develops</w:t>
            </w:r>
            <w:r>
              <w:t xml:space="preserve"> plans and visions for purchasing department. Monitor expenditures.  Negotiates conflicts and resolves issues.  Maintain good relations with vendors.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E9C112B9408945C48F4E5B44B08CF882"/>
              </w:placeholder>
              <w15:repeatingSectionItem/>
            </w:sdtPr>
            <w:sdtEndPr/>
            <w:sdtContent>
              <w:tr w:rsidR="00B769B2" w14:paraId="365F3E05" w14:textId="77777777" w:rsidTr="00B769B2">
                <w:tc>
                  <w:tcPr>
                    <w:tcW w:w="913" w:type="pct"/>
                  </w:tcPr>
                  <w:p w14:paraId="580F6DC4" w14:textId="61AD63A1" w:rsidR="00B769B2" w:rsidRDefault="00A0703B" w:rsidP="00A0703B">
                    <w:pPr>
                      <w:pStyle w:val="Date"/>
                    </w:pPr>
                    <w:r>
                      <w:t>July 1997- 2005</w:t>
                    </w:r>
                  </w:p>
                </w:tc>
                <w:tc>
                  <w:tcPr>
                    <w:tcW w:w="4087" w:type="pct"/>
                  </w:tcPr>
                  <w:p w14:paraId="62F2E2D3" w14:textId="30EDD15F" w:rsidR="00B769B2" w:rsidRDefault="00A0703B">
                    <w:pPr>
                      <w:pStyle w:val="Subsection"/>
                    </w:pPr>
                    <w:r>
                      <w:t>Purchasing Officer</w:t>
                    </w:r>
                    <w:r w:rsidR="00892D24">
                      <w:t>,  </w:t>
                    </w:r>
                    <w:r>
                      <w:rPr>
                        <w:rStyle w:val="Emphasis"/>
                      </w:rPr>
                      <w:t>Pontifical Catholic University of Puerto Rico</w:t>
                    </w:r>
                  </w:p>
                  <w:p w14:paraId="1AF4A4B4" w14:textId="73E099E9" w:rsidR="00B769B2" w:rsidRDefault="00932945" w:rsidP="00EA0D0A">
                    <w:pPr>
                      <w:pStyle w:val="ListBullet"/>
                    </w:pPr>
                    <w:r>
                      <w:t xml:space="preserve">Evaluate requisitions. Generate purchases orders. Request quotes or bids for new vendors who can offer better prices. </w:t>
                    </w:r>
                  </w:p>
                </w:tc>
              </w:tr>
            </w:sdtContent>
          </w:sdt>
        </w:sdtContent>
      </w:sdt>
    </w:tbl>
    <w:p w14:paraId="7EDB1B3B" w14:textId="77777777" w:rsidR="00B769B2" w:rsidRDefault="00892D24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B769B2" w14:paraId="36147DCA" w14:textId="77777777" w:rsidTr="00B76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6B0A956" w14:textId="77777777" w:rsidR="00B769B2" w:rsidRDefault="00B769B2">
            <w:pPr>
              <w:spacing w:line="240" w:lineRule="auto"/>
            </w:pPr>
          </w:p>
        </w:tc>
        <w:tc>
          <w:tcPr>
            <w:tcW w:w="4087" w:type="pct"/>
          </w:tcPr>
          <w:p w14:paraId="325D084F" w14:textId="77777777" w:rsidR="00B769B2" w:rsidRDefault="00B769B2">
            <w:pPr>
              <w:spacing w:line="240" w:lineRule="auto"/>
            </w:pPr>
          </w:p>
        </w:tc>
      </w:tr>
      <w:tr w:rsidR="00B769B2" w14:paraId="14122DE9" w14:textId="77777777" w:rsidTr="00B769B2">
        <w:tc>
          <w:tcPr>
            <w:tcW w:w="913" w:type="pct"/>
          </w:tcPr>
          <w:p w14:paraId="4B2A85F9" w14:textId="6793B856" w:rsidR="00B769B2" w:rsidRDefault="00C37049" w:rsidP="00C37049">
            <w:pPr>
              <w:pStyle w:val="Date"/>
            </w:pPr>
            <w:r>
              <w:t>May 2002</w:t>
            </w:r>
          </w:p>
        </w:tc>
        <w:tc>
          <w:tcPr>
            <w:tcW w:w="4087" w:type="pct"/>
          </w:tcPr>
          <w:p w14:paraId="39628842" w14:textId="45451E35" w:rsidR="00B769B2" w:rsidRDefault="00C37049" w:rsidP="00C37049">
            <w:pPr>
              <w:pStyle w:val="Subsection"/>
            </w:pPr>
            <w:r>
              <w:t>Master Degree in Business Administration</w:t>
            </w:r>
            <w:r w:rsidR="00892D24">
              <w:t>,  </w:t>
            </w:r>
            <w:r>
              <w:rPr>
                <w:rStyle w:val="Emphasis"/>
              </w:rPr>
              <w:t>Pontifical Catholic University of Puerto Rico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E9C112B9408945C48F4E5B44B08CF882"/>
              </w:placeholder>
              <w15:repeatingSectionItem/>
            </w:sdtPr>
            <w:sdtEndPr/>
            <w:sdtContent>
              <w:tr w:rsidR="00B769B2" w14:paraId="43881695" w14:textId="77777777" w:rsidTr="00B769B2">
                <w:tc>
                  <w:tcPr>
                    <w:tcW w:w="913" w:type="pct"/>
                  </w:tcPr>
                  <w:p w14:paraId="187806A2" w14:textId="041E7DF9" w:rsidR="00B769B2" w:rsidRDefault="00C37049" w:rsidP="00C37049">
                    <w:pPr>
                      <w:pStyle w:val="Date"/>
                    </w:pPr>
                    <w:r>
                      <w:t>May 1997</w:t>
                    </w:r>
                  </w:p>
                </w:tc>
                <w:tc>
                  <w:tcPr>
                    <w:tcW w:w="4087" w:type="pct"/>
                  </w:tcPr>
                  <w:p w14:paraId="4FA3372A" w14:textId="59294491" w:rsidR="00B769B2" w:rsidRDefault="00C37049" w:rsidP="00C37049">
                    <w:pPr>
                      <w:pStyle w:val="Subsection"/>
                    </w:pPr>
                    <w:r>
                      <w:t>Bachelor in Business Administration</w:t>
                    </w:r>
                    <w:r w:rsidR="00892D24">
                      <w:t>,  </w:t>
                    </w:r>
                    <w:r>
                      <w:rPr>
                        <w:rStyle w:val="Emphasis"/>
                      </w:rPr>
                      <w:t>Pontifical Catholic University of Puerto Rico</w:t>
                    </w:r>
                  </w:p>
                </w:tc>
              </w:tr>
            </w:sdtContent>
          </w:sdt>
        </w:sdtContent>
      </w:sdt>
    </w:tbl>
    <w:p w14:paraId="56D7212D" w14:textId="77777777" w:rsidR="00B769B2" w:rsidRDefault="00B769B2"/>
    <w:sectPr w:rsidR="00B769B2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7DB25" w14:textId="77777777" w:rsidR="0034541A" w:rsidRDefault="0034541A">
      <w:pPr>
        <w:spacing w:after="0"/>
      </w:pPr>
      <w:r>
        <w:separator/>
      </w:r>
    </w:p>
    <w:p w14:paraId="30BF0045" w14:textId="77777777" w:rsidR="0034541A" w:rsidRDefault="0034541A"/>
  </w:endnote>
  <w:endnote w:type="continuationSeparator" w:id="0">
    <w:p w14:paraId="2BD5AFEA" w14:textId="77777777" w:rsidR="0034541A" w:rsidRDefault="0034541A">
      <w:pPr>
        <w:spacing w:after="0"/>
      </w:pPr>
      <w:r>
        <w:continuationSeparator/>
      </w:r>
    </w:p>
    <w:p w14:paraId="3FCA6173" w14:textId="77777777" w:rsidR="0034541A" w:rsidRDefault="00345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D015C" w14:textId="77777777" w:rsidR="00B769B2" w:rsidRDefault="00892D24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6735D1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D6C13" w14:textId="77777777" w:rsidR="0034541A" w:rsidRDefault="0034541A">
      <w:pPr>
        <w:spacing w:after="0"/>
      </w:pPr>
      <w:r>
        <w:separator/>
      </w:r>
    </w:p>
    <w:p w14:paraId="0627D352" w14:textId="77777777" w:rsidR="0034541A" w:rsidRDefault="0034541A"/>
  </w:footnote>
  <w:footnote w:type="continuationSeparator" w:id="0">
    <w:p w14:paraId="5387E212" w14:textId="77777777" w:rsidR="0034541A" w:rsidRDefault="0034541A">
      <w:pPr>
        <w:spacing w:after="0"/>
      </w:pPr>
      <w:r>
        <w:continuationSeparator/>
      </w:r>
    </w:p>
    <w:p w14:paraId="1EF8AB1A" w14:textId="77777777" w:rsidR="0034541A" w:rsidRDefault="003454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1D"/>
    <w:rsid w:val="00150C29"/>
    <w:rsid w:val="001D3B35"/>
    <w:rsid w:val="0034541A"/>
    <w:rsid w:val="0050113E"/>
    <w:rsid w:val="005C0C2D"/>
    <w:rsid w:val="00623C0E"/>
    <w:rsid w:val="006735D1"/>
    <w:rsid w:val="00892D24"/>
    <w:rsid w:val="008C74BD"/>
    <w:rsid w:val="00932945"/>
    <w:rsid w:val="00A0703B"/>
    <w:rsid w:val="00AB2BF3"/>
    <w:rsid w:val="00B23D7C"/>
    <w:rsid w:val="00B769B2"/>
    <w:rsid w:val="00B77663"/>
    <w:rsid w:val="00BE795F"/>
    <w:rsid w:val="00C37049"/>
    <w:rsid w:val="00CE189C"/>
    <w:rsid w:val="00D3381D"/>
    <w:rsid w:val="00DB62F1"/>
    <w:rsid w:val="00EA0D0A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6790"/>
  <w15:chartTrackingRefBased/>
  <w15:docId w15:val="{C4021115-7A1E-4BF3-B1D0-BEDED90E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styleId="Hyperlink">
    <w:name w:val="Hyperlink"/>
    <w:basedOn w:val="DefaultParagraphFont"/>
    <w:uiPriority w:val="99"/>
    <w:unhideWhenUsed/>
    <w:rsid w:val="006735D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tekpr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35638EBE4A4F3A850EE03CD1BB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E759B-88CC-492D-97CE-A0A6A151D5F1}"/>
      </w:docPartPr>
      <w:docPartBody>
        <w:p w:rsidR="006F0E48" w:rsidRDefault="006F0E48">
          <w:pPr>
            <w:pStyle w:val="0735638EBE4A4F3A850EE03CD1BBE671"/>
          </w:pPr>
          <w:r>
            <w:t>[Your Name]</w:t>
          </w:r>
        </w:p>
      </w:docPartBody>
    </w:docPart>
    <w:docPart>
      <w:docPartPr>
        <w:name w:val="E9C112B9408945C48F4E5B44B08C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6BED-E8E4-444A-87EA-0840ED6A1E7D}"/>
      </w:docPartPr>
      <w:docPartBody>
        <w:p w:rsidR="006F0E48" w:rsidRDefault="006F0E48">
          <w:pPr>
            <w:pStyle w:val="E9C112B9408945C48F4E5B44B08CF88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48"/>
    <w:rsid w:val="00084A62"/>
    <w:rsid w:val="00122322"/>
    <w:rsid w:val="006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35638EBE4A4F3A850EE03CD1BBE671">
    <w:name w:val="0735638EBE4A4F3A850EE03CD1BBE671"/>
  </w:style>
  <w:style w:type="paragraph" w:customStyle="1" w:styleId="424F7001EE164494BD6633613C34FF90">
    <w:name w:val="424F7001EE164494BD6633613C34FF90"/>
  </w:style>
  <w:style w:type="paragraph" w:customStyle="1" w:styleId="AF25D3004CCF4939A43B388F329EF9E7">
    <w:name w:val="AF25D3004CCF4939A43B388F329EF9E7"/>
  </w:style>
  <w:style w:type="paragraph" w:customStyle="1" w:styleId="5F886AFE74584C97952BB50050845EA5">
    <w:name w:val="5F886AFE74584C97952BB50050845EA5"/>
  </w:style>
  <w:style w:type="paragraph" w:customStyle="1" w:styleId="81E9402E10B94CEC9A840738CFCEECF6">
    <w:name w:val="81E9402E10B94CEC9A840738CFCEECF6"/>
  </w:style>
  <w:style w:type="paragraph" w:customStyle="1" w:styleId="4AD02E1FD2E443C198A7533FD50415CA">
    <w:name w:val="4AD02E1FD2E443C198A7533FD50415C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C112B9408945C48F4E5B44B08CF882">
    <w:name w:val="E9C112B9408945C48F4E5B44B08CF882"/>
  </w:style>
  <w:style w:type="paragraph" w:customStyle="1" w:styleId="83667D33F3F94973A4A1A2F2E9272D11">
    <w:name w:val="83667D33F3F94973A4A1A2F2E9272D11"/>
  </w:style>
  <w:style w:type="paragraph" w:customStyle="1" w:styleId="C9E25FE1FA724954BD7D9D333042BED2">
    <w:name w:val="C9E25FE1FA724954BD7D9D333042BED2"/>
  </w:style>
  <w:style w:type="paragraph" w:customStyle="1" w:styleId="E702BD1C45A2427BB0F1167BADD606D4">
    <w:name w:val="E702BD1C45A2427BB0F1167BADD606D4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25FB7FD6094D424DBB5A2E24590B42FB">
    <w:name w:val="25FB7FD6094D424DBB5A2E24590B42FB"/>
  </w:style>
  <w:style w:type="paragraph" w:customStyle="1" w:styleId="F159CBFF8E19460DA77D8637BC6D8BAA">
    <w:name w:val="F159CBFF8E19460DA77D8637BC6D8BAA"/>
  </w:style>
  <w:style w:type="paragraph" w:customStyle="1" w:styleId="89122A31C5DE4B4CBBD00F7A87C10768">
    <w:name w:val="89122A31C5DE4B4CBBD00F7A87C10768"/>
  </w:style>
  <w:style w:type="paragraph" w:customStyle="1" w:styleId="BEBCC8AB91214F908F18B2A8775B54A8">
    <w:name w:val="BEBCC8AB91214F908F18B2A8775B5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Zoraida velazquez bracero, MBA, CPPM, CPP</dc:creator>
  <cp:keywords/>
  <cp:lastModifiedBy>Roberto Ramos</cp:lastModifiedBy>
  <cp:revision>4</cp:revision>
  <dcterms:created xsi:type="dcterms:W3CDTF">2015-07-05T15:41:00Z</dcterms:created>
  <dcterms:modified xsi:type="dcterms:W3CDTF">2015-08-07T20:35:00Z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