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16" w:rsidRDefault="00DB181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REGINA G. FELICEN</w:t>
      </w:r>
    </w:p>
    <w:p w:rsidR="00DB1816" w:rsidRDefault="00DB18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3815  Apt A5 Bresee Avenue Baldwin Park CA91706 </w:t>
      </w:r>
    </w:p>
    <w:p w:rsidR="00DB1816" w:rsidRDefault="00DB18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 # 626-373-7181 email: </w:t>
      </w:r>
      <w:hyperlink r:id="rId6" w:history="1">
        <w:r>
          <w:rPr>
            <w:rFonts w:ascii="Calibri" w:hAnsi="Calibri" w:cs="Calibri"/>
            <w:color w:val="0000FF"/>
            <w:sz w:val="24"/>
            <w:szCs w:val="24"/>
            <w:u w:val="single"/>
          </w:rPr>
          <w:t>ginajoey7@yahoo.com</w:t>
        </w:r>
      </w:hyperlink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Objective: </w:t>
      </w:r>
      <w:r>
        <w:rPr>
          <w:rFonts w:ascii="Calibri" w:hAnsi="Calibri" w:cs="Calibri"/>
          <w:sz w:val="24"/>
          <w:szCs w:val="24"/>
        </w:rPr>
        <w:t xml:space="preserve"> To obtain a  position  as Manufacturing  Production Operator  in</w:t>
      </w:r>
    </w:p>
    <w:p w:rsidR="00DB1816" w:rsidRDefault="00DB18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Stable and  reputable company.                </w:t>
      </w:r>
    </w:p>
    <w:p w:rsidR="00DB1816" w:rsidRDefault="00DB18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Educational Qualifications: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Basic Culinary Arts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Bay Area Community Services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Oakland Ca 94621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Serv-Safe Certificate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BSCommerce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College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Far Eastern University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Manila Philippines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High School Graduate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AUPlaridel High School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Mandaluyong City Philippines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Experiences :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2014- Present    Kelly’s /Helix Medical     5050 Rivergrade Baldwin Park CA 9170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Production Operator 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(Secondary Operations Department)                                                    Rita Martinez  (Supervisor)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Duties:</w:t>
      </w:r>
    </w:p>
    <w:p w:rsidR="00DB1816" w:rsidRDefault="00DB181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Assemble  and sort product according to customer specifications</w:t>
      </w:r>
    </w:p>
    <w:p w:rsidR="00DB1816" w:rsidRDefault="00DB181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Maintain Proper counts and complete labor cards correctly . Report all scarp</w:t>
      </w:r>
    </w:p>
    <w:p w:rsidR="00DB1816" w:rsidRDefault="00DB181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Complete  charting as required by QA Department standards</w:t>
      </w:r>
    </w:p>
    <w:p w:rsidR="00DB1816" w:rsidRDefault="00DB181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Work  closely with the QA Department to assure conformity  of  product to customer </w:t>
      </w:r>
    </w:p>
    <w:p w:rsidR="00DB1816" w:rsidRDefault="00DB18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>requirement 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Maintain a clean  and safe work area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Practice  and follow </w:t>
      </w:r>
      <w:r>
        <w:rPr>
          <w:b/>
          <w:bCs/>
          <w:sz w:val="24"/>
          <w:szCs w:val="24"/>
        </w:rPr>
        <w:t xml:space="preserve"> GMP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 2013- June 2014      Lunch Master       446 Towne Avenue  Los Angeles  90013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Food Packager                                                                              Maria Arroyo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(Lead )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Duties: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Measure and weigh and count product and materials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Ensure that food product are processes and prepared by following standard of cleanliness &amp; hygiene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Perform preventative and general maintenance  on food  production  equipment 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Maintain quality and quantity  of  food items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Perform duties in the packaging line 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Maintain  a clean  working area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July 2009 - Dec. 2011     Silver Dragon Café   Oakland International 1   Oakland  CA94621               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Manager                                                                                        Lily  Mar-Chee (Owner)                                   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Duties: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Supervised portion control and quantities of preparation to minimize waste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frequent checks to ensure  consistent high quality of preparation and service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Direct hiring, training and scheduling of food service personnel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Handles complaints concerning food quality issues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Enforced sanitary practices for food handling , general cleanliness and maintenance of kitchen and dining area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Complied with all health and safety regulations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other duties assigned by management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Administrative duties such as payroll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2006-2008              Excellent Mortgage              Alvarado Boulevard Union City  Ca  94587</w:t>
      </w: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>Loan Processor/Coordinator                                   Emelita  D. Sagun      ( Office Manager )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Duties: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Established, retained and deepened  customer relationship with clients and enhanced the quality 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        Individual portfolio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Coordinated all loan on mortgage commitments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Checked for compliance with bank and government  regulations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administrative follow-ups on loan documents , rate information  and producing memorandums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        For credit approval</w:t>
      </w:r>
    </w:p>
    <w:p w:rsidR="00DB1816" w:rsidRDefault="00DB181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Analyzed closing documents  and related exhibits to insure that details are in agreement with the original </w:t>
      </w:r>
    </w:p>
    <w:p w:rsidR="00DB1816" w:rsidRDefault="00DB1816">
      <w:pPr>
        <w:rPr>
          <w:sz w:val="24"/>
          <w:szCs w:val="24"/>
        </w:rPr>
      </w:pPr>
      <w:r>
        <w:rPr>
          <w:sz w:val="24"/>
          <w:szCs w:val="24"/>
        </w:rPr>
        <w:t xml:space="preserve">        Commitment  terms.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References:</w:t>
      </w:r>
    </w:p>
    <w:p w:rsidR="00DB1816" w:rsidRDefault="00DB18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Mary Medina                                 </w:t>
      </w:r>
      <w:r>
        <w:rPr>
          <w:sz w:val="24"/>
          <w:szCs w:val="24"/>
        </w:rPr>
        <w:t>626-826-3148</w:t>
      </w:r>
    </w:p>
    <w:p w:rsidR="00DB1816" w:rsidRDefault="00DB18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Emelita Sagun</w:t>
      </w:r>
      <w:r>
        <w:rPr>
          <w:sz w:val="24"/>
          <w:szCs w:val="24"/>
        </w:rPr>
        <w:t xml:space="preserve">                                510-329-2235</w:t>
      </w:r>
    </w:p>
    <w:p w:rsidR="00DB1816" w:rsidRDefault="00DB18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Lily Mar-Chee</w:t>
      </w:r>
      <w:r>
        <w:rPr>
          <w:sz w:val="24"/>
          <w:szCs w:val="24"/>
        </w:rPr>
        <w:t xml:space="preserve">                                510-654-8899</w:t>
      </w: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b/>
          <w:bCs/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p w:rsidR="00DB1816" w:rsidRDefault="00DB1816">
      <w:pPr>
        <w:rPr>
          <w:sz w:val="24"/>
          <w:szCs w:val="24"/>
        </w:rPr>
      </w:pPr>
    </w:p>
    <w:sectPr w:rsidR="00DB1816" w:rsidSect="00DB1816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16" w:rsidRDefault="00DB1816" w:rsidP="00DB1816">
      <w:r>
        <w:separator/>
      </w:r>
    </w:p>
  </w:endnote>
  <w:endnote w:type="continuationSeparator" w:id="0">
    <w:p w:rsidR="00DB1816" w:rsidRDefault="00DB1816" w:rsidP="00DB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16" w:rsidRDefault="00DB181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16" w:rsidRDefault="00DB1816" w:rsidP="00DB1816">
      <w:r>
        <w:separator/>
      </w:r>
    </w:p>
  </w:footnote>
  <w:footnote w:type="continuationSeparator" w:id="0">
    <w:p w:rsidR="00DB1816" w:rsidRDefault="00DB1816" w:rsidP="00DB1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16" w:rsidRDefault="00DB181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B1816"/>
    <w:rsid w:val="00D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ajoey7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