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CFD" w:rsidRPr="006368BA" w:rsidRDefault="00A82CFD" w:rsidP="00A82CFD">
      <w:pPr>
        <w:rPr>
          <w:sz w:val="22"/>
        </w:rPr>
      </w:pPr>
    </w:p>
    <w:p w:rsidR="00A82CFD" w:rsidRPr="006368BA" w:rsidRDefault="00A82CFD" w:rsidP="00A82CFD">
      <w:pPr>
        <w:rPr>
          <w:sz w:val="22"/>
        </w:rPr>
      </w:pPr>
      <w:r w:rsidRPr="006368BA">
        <w:rPr>
          <w:sz w:val="22"/>
        </w:rPr>
        <w:t xml:space="preserve"> Susana Puente</w:t>
      </w:r>
    </w:p>
    <w:p w:rsidR="00A82CFD" w:rsidRPr="006368BA" w:rsidRDefault="00A82CFD" w:rsidP="00A82CFD">
      <w:pPr>
        <w:rPr>
          <w:sz w:val="22"/>
        </w:rPr>
      </w:pPr>
      <w:r w:rsidRPr="006368BA">
        <w:rPr>
          <w:sz w:val="22"/>
        </w:rPr>
        <w:t>Cell: 269-993-8864</w:t>
      </w:r>
    </w:p>
    <w:p w:rsidR="00A82CFD" w:rsidRPr="006368BA" w:rsidRDefault="00A82CFD" w:rsidP="00A82CFD">
      <w:pPr>
        <w:rPr>
          <w:sz w:val="22"/>
        </w:rPr>
      </w:pPr>
      <w:r w:rsidRPr="006368BA">
        <w:rPr>
          <w:sz w:val="22"/>
        </w:rPr>
        <w:t>1180 Matt Urban Dr. Apt 513</w:t>
      </w:r>
    </w:p>
    <w:p w:rsidR="00A82CFD" w:rsidRPr="006368BA" w:rsidRDefault="00A82CFD" w:rsidP="00A82CFD">
      <w:pPr>
        <w:rPr>
          <w:sz w:val="22"/>
        </w:rPr>
      </w:pPr>
      <w:r w:rsidRPr="006368BA">
        <w:rPr>
          <w:sz w:val="22"/>
        </w:rPr>
        <w:t>Holland, MI 49423</w:t>
      </w:r>
    </w:p>
    <w:p w:rsidR="00A82CFD" w:rsidRPr="006368BA" w:rsidRDefault="00A82CFD" w:rsidP="00A82CFD">
      <w:pPr>
        <w:rPr>
          <w:sz w:val="22"/>
        </w:rPr>
      </w:pPr>
      <w:r w:rsidRPr="006368BA">
        <w:rPr>
          <w:sz w:val="22"/>
        </w:rPr>
        <w:t>Bella070812@gmail.com</w:t>
      </w:r>
    </w:p>
    <w:p w:rsidR="006368BA" w:rsidRDefault="006368BA" w:rsidP="00A82CFD">
      <w:pPr>
        <w:rPr>
          <w:sz w:val="20"/>
          <w:szCs w:val="20"/>
        </w:rPr>
      </w:pPr>
    </w:p>
    <w:p w:rsidR="006368BA" w:rsidRDefault="006368BA" w:rsidP="00A82CFD">
      <w:pPr>
        <w:rPr>
          <w:sz w:val="20"/>
          <w:szCs w:val="20"/>
        </w:rPr>
      </w:pPr>
      <w:r w:rsidRPr="006368BA">
        <w:rPr>
          <w:sz w:val="20"/>
          <w:szCs w:val="20"/>
        </w:rPr>
        <w:t>Chemical Bank</w:t>
      </w:r>
    </w:p>
    <w:p w:rsidR="006368BA" w:rsidRDefault="006368BA" w:rsidP="00A82CFD">
      <w:pPr>
        <w:rPr>
          <w:szCs w:val="17"/>
        </w:rPr>
      </w:pPr>
      <w:r>
        <w:rPr>
          <w:szCs w:val="17"/>
        </w:rPr>
        <w:t xml:space="preserve">125 south maple </w:t>
      </w:r>
      <w:proofErr w:type="gramStart"/>
      <w:r>
        <w:rPr>
          <w:szCs w:val="17"/>
        </w:rPr>
        <w:t>street</w:t>
      </w:r>
      <w:proofErr w:type="gramEnd"/>
    </w:p>
    <w:p w:rsidR="006368BA" w:rsidRDefault="006368BA" w:rsidP="00A82CFD">
      <w:pPr>
        <w:rPr>
          <w:szCs w:val="17"/>
        </w:rPr>
      </w:pPr>
      <w:r>
        <w:rPr>
          <w:szCs w:val="17"/>
        </w:rPr>
        <w:t xml:space="preserve">Fennville, MI 49408 </w:t>
      </w:r>
    </w:p>
    <w:p w:rsidR="006368BA" w:rsidRDefault="006368BA" w:rsidP="00A82CFD">
      <w:pPr>
        <w:rPr>
          <w:szCs w:val="17"/>
        </w:rPr>
      </w:pPr>
      <w:r>
        <w:rPr>
          <w:szCs w:val="17"/>
        </w:rPr>
        <w:t>269-561-8431</w:t>
      </w:r>
    </w:p>
    <w:p w:rsidR="006368BA" w:rsidRDefault="006368BA" w:rsidP="00A82CFD">
      <w:pPr>
        <w:rPr>
          <w:szCs w:val="17"/>
        </w:rPr>
      </w:pPr>
      <w:r>
        <w:rPr>
          <w:szCs w:val="17"/>
        </w:rPr>
        <w:t xml:space="preserve">My responsibilities are teller transactions, cashing and with drawling checks. As well as opening and closing the bank. </w:t>
      </w:r>
    </w:p>
    <w:p w:rsidR="006368BA" w:rsidRPr="006368BA" w:rsidRDefault="006368BA" w:rsidP="00A82CFD">
      <w:pPr>
        <w:rPr>
          <w:szCs w:val="17"/>
        </w:rPr>
      </w:pPr>
      <w:r>
        <w:rPr>
          <w:szCs w:val="17"/>
        </w:rPr>
        <w:t xml:space="preserve">PRESENT JOB </w:t>
      </w:r>
    </w:p>
    <w:p w:rsidR="006368BA" w:rsidRDefault="006368BA" w:rsidP="00A82CFD">
      <w:pPr>
        <w:rPr>
          <w:sz w:val="20"/>
          <w:szCs w:val="20"/>
        </w:rPr>
      </w:pPr>
    </w:p>
    <w:p w:rsidR="00A82CFD" w:rsidRPr="006368BA" w:rsidRDefault="00A82CFD" w:rsidP="00A82CFD">
      <w:pPr>
        <w:rPr>
          <w:sz w:val="20"/>
          <w:szCs w:val="20"/>
        </w:rPr>
      </w:pPr>
      <w:r w:rsidRPr="006368BA">
        <w:rPr>
          <w:sz w:val="20"/>
          <w:szCs w:val="20"/>
        </w:rPr>
        <w:t>Huntington bank</w:t>
      </w:r>
    </w:p>
    <w:p w:rsidR="00A82CFD" w:rsidRDefault="00A82CFD" w:rsidP="00A82CFD">
      <w:r>
        <w:t>South Haven, MI 49090</w:t>
      </w:r>
    </w:p>
    <w:p w:rsidR="00A82CFD" w:rsidRDefault="00A82CFD" w:rsidP="00A82CFD">
      <w:r>
        <w:t>In store Personal Banker</w:t>
      </w:r>
    </w:p>
    <w:p w:rsidR="00A82CFD" w:rsidRDefault="00A82CFD" w:rsidP="00A82CFD">
      <w:r>
        <w:t xml:space="preserve">My </w:t>
      </w:r>
      <w:r w:rsidR="006368BA">
        <w:t>responsibilities contained</w:t>
      </w:r>
      <w:r>
        <w:t xml:space="preserve"> of teller transactions as well as loans and helping promote any sales. I was also </w:t>
      </w:r>
      <w:r w:rsidR="006368BA">
        <w:t xml:space="preserve">in charge of balancing out my drawers and opening and closing the bank as well as ATM duties. </w:t>
      </w:r>
    </w:p>
    <w:p w:rsidR="006368BA" w:rsidRDefault="006368BA" w:rsidP="00A82CFD"/>
    <w:p w:rsidR="00A82CFD" w:rsidRPr="006368BA" w:rsidRDefault="00A82CFD" w:rsidP="00A82CFD">
      <w:pPr>
        <w:rPr>
          <w:sz w:val="20"/>
          <w:szCs w:val="20"/>
        </w:rPr>
      </w:pPr>
      <w:r w:rsidRPr="006368BA">
        <w:rPr>
          <w:sz w:val="20"/>
          <w:szCs w:val="20"/>
        </w:rPr>
        <w:t>MBG Marketing</w:t>
      </w:r>
    </w:p>
    <w:p w:rsidR="00A82CFD" w:rsidRDefault="00A82CFD" w:rsidP="00A82CFD">
      <w:r>
        <w:t xml:space="preserve"> 43073 CR388 </w:t>
      </w:r>
    </w:p>
    <w:p w:rsidR="00A82CFD" w:rsidRDefault="00A82CFD" w:rsidP="00A82CFD">
      <w:r>
        <w:t xml:space="preserve"> Bloomingdale, Michigan 49026</w:t>
      </w:r>
    </w:p>
    <w:p w:rsidR="00A82CFD" w:rsidRDefault="00A82CFD" w:rsidP="00A82CFD">
      <w:proofErr w:type="gramStart"/>
      <w:r w:rsidRPr="006368BA">
        <w:rPr>
          <w:sz w:val="20"/>
          <w:szCs w:val="20"/>
        </w:rPr>
        <w:t>Northern Pride Processing Inc.</w:t>
      </w:r>
      <w:proofErr w:type="gramEnd"/>
    </w:p>
    <w:p w:rsidR="00A82CFD" w:rsidRDefault="006368BA" w:rsidP="00A82CFD">
      <w:r>
        <w:t xml:space="preserve"> P.O. Box 160 CR 388</w:t>
      </w:r>
      <w:r w:rsidR="00A82CFD">
        <w:t xml:space="preserve">&gt; </w:t>
      </w:r>
      <w:bookmarkStart w:id="0" w:name="_GoBack"/>
      <w:bookmarkEnd w:id="0"/>
      <w:r>
        <w:br/>
      </w:r>
      <w:r w:rsidR="00A82CFD">
        <w:t xml:space="preserve">Bloomingdale, </w:t>
      </w:r>
      <w:r>
        <w:t>MI</w:t>
      </w:r>
      <w:r w:rsidR="00A82CFD">
        <w:t xml:space="preserve"> 49026</w:t>
      </w:r>
    </w:p>
    <w:p w:rsidR="00A82CFD" w:rsidRDefault="00A82CFD" w:rsidP="00A82CFD">
      <w:r>
        <w:t xml:space="preserve"> QA/Microbiologist</w:t>
      </w:r>
    </w:p>
    <w:p w:rsidR="00A82CFD" w:rsidRDefault="0021416A" w:rsidP="00A82CFD">
      <w:r w:rsidRPr="0021416A">
        <w:t>My responsibilities contained of teller transactions as well as loans and helping promote any sales. I was also in charge of balancing out my drawers and opening and closing the bank as well as ATM duties.</w:t>
      </w:r>
    </w:p>
    <w:p w:rsidR="006368BA" w:rsidRDefault="006368BA" w:rsidP="00A82CFD">
      <w:r>
        <w:t xml:space="preserve"> Bloomingdale High School</w:t>
      </w:r>
    </w:p>
    <w:p w:rsidR="006368BA" w:rsidRDefault="00A82CFD" w:rsidP="00A82CFD">
      <w:r>
        <w:t xml:space="preserve"> </w:t>
      </w:r>
      <w:r w:rsidR="006368BA">
        <w:t>Graduated 2008</w:t>
      </w:r>
    </w:p>
    <w:p w:rsidR="00A82CFD" w:rsidRDefault="00A82CFD" w:rsidP="00A82CFD">
      <w:r>
        <w:t xml:space="preserve"> </w:t>
      </w:r>
      <w:r w:rsidR="006368BA">
        <w:t>High</w:t>
      </w:r>
      <w:r>
        <w:t xml:space="preserve"> school diploma</w:t>
      </w:r>
    </w:p>
    <w:p w:rsidR="006368BA" w:rsidRDefault="006368BA" w:rsidP="00A82CFD">
      <w:pPr>
        <w:rPr>
          <w:u w:val="single"/>
        </w:rPr>
      </w:pPr>
    </w:p>
    <w:p w:rsidR="00A82CFD" w:rsidRPr="00A82CFD" w:rsidRDefault="00A82CFD" w:rsidP="00A82CFD">
      <w:pPr>
        <w:rPr>
          <w:u w:val="single"/>
        </w:rPr>
      </w:pPr>
      <w:r w:rsidRPr="00A82CFD">
        <w:rPr>
          <w:u w:val="single"/>
        </w:rPr>
        <w:t>References:</w:t>
      </w:r>
    </w:p>
    <w:p w:rsidR="00A82CFD" w:rsidRDefault="00A82CFD" w:rsidP="00A82CFD"/>
    <w:p w:rsidR="00A82CFD" w:rsidRDefault="00A82CFD" w:rsidP="00A82CFD">
      <w:r>
        <w:t>Ken Cherry</w:t>
      </w:r>
    </w:p>
    <w:p w:rsidR="00A82CFD" w:rsidRDefault="00A82CFD" w:rsidP="00A82CFD">
      <w:r>
        <w:t xml:space="preserve"> Maintenance Manager</w:t>
      </w:r>
    </w:p>
    <w:p w:rsidR="00A82CFD" w:rsidRDefault="00A82CFD" w:rsidP="00A82CFD">
      <w:r>
        <w:t>269-207-9217</w:t>
      </w:r>
    </w:p>
    <w:p w:rsidR="00A82CFD" w:rsidRDefault="00A82CFD" w:rsidP="00A82CFD"/>
    <w:p w:rsidR="00A82CFD" w:rsidRDefault="00A82CFD" w:rsidP="00A82CFD">
      <w:r>
        <w:t>Ron Magnus</w:t>
      </w:r>
    </w:p>
    <w:p w:rsidR="00A82CFD" w:rsidRDefault="00A82CFD" w:rsidP="00A82CFD">
      <w:r>
        <w:t>Production Manager</w:t>
      </w:r>
    </w:p>
    <w:p w:rsidR="00A82CFD" w:rsidRDefault="00A82CFD" w:rsidP="00A82CFD">
      <w:r>
        <w:t xml:space="preserve"> 269-434-8035</w:t>
      </w:r>
    </w:p>
    <w:p w:rsidR="00A82CFD" w:rsidRDefault="00A82CFD" w:rsidP="00A82CFD"/>
    <w:p w:rsidR="006368BA" w:rsidRDefault="006368BA" w:rsidP="00A82CFD">
      <w:r>
        <w:t xml:space="preserve">Joel </w:t>
      </w:r>
      <w:proofErr w:type="spellStart"/>
      <w:r>
        <w:t>Areaux</w:t>
      </w:r>
      <w:proofErr w:type="spellEnd"/>
    </w:p>
    <w:p w:rsidR="006368BA" w:rsidRDefault="006368BA" w:rsidP="00A82CFD">
      <w:r>
        <w:t xml:space="preserve">In store personal banker Supervisor </w:t>
      </w:r>
    </w:p>
    <w:p w:rsidR="006368BA" w:rsidRDefault="006368BA" w:rsidP="00A82CFD">
      <w:r>
        <w:t>269-365-3783</w:t>
      </w:r>
    </w:p>
    <w:p w:rsidR="00A82CFD" w:rsidRDefault="00A82CFD" w:rsidP="00A82CFD"/>
    <w:p w:rsidR="00A82CFD" w:rsidRDefault="00A82CFD" w:rsidP="00A82CFD">
      <w:proofErr w:type="gramStart"/>
      <w:r>
        <w:t>&gt; Lake Michigan college</w:t>
      </w:r>
      <w:proofErr w:type="gramEnd"/>
    </w:p>
    <w:p w:rsidR="00A82CFD" w:rsidRDefault="00A82CFD" w:rsidP="00A82CFD">
      <w:r>
        <w:t xml:space="preserve">&gt; 2 </w:t>
      </w:r>
      <w:proofErr w:type="spellStart"/>
      <w:r>
        <w:t>yrs</w:t>
      </w:r>
      <w:proofErr w:type="spellEnd"/>
    </w:p>
    <w:p w:rsidR="00A82CFD" w:rsidRDefault="00A82CFD" w:rsidP="00A82CFD">
      <w:r>
        <w:t xml:space="preserve">&gt; </w:t>
      </w:r>
      <w:proofErr w:type="gramStart"/>
      <w:r>
        <w:t>bilingual</w:t>
      </w:r>
      <w:proofErr w:type="gramEnd"/>
    </w:p>
    <w:p w:rsidR="00A82CFD" w:rsidRDefault="00A82CFD" w:rsidP="00A82CFD">
      <w:r>
        <w:t xml:space="preserve">&gt; </w:t>
      </w:r>
      <w:proofErr w:type="gramStart"/>
      <w:r>
        <w:t>hard</w:t>
      </w:r>
      <w:proofErr w:type="gramEnd"/>
      <w:r>
        <w:t xml:space="preserve"> work</w:t>
      </w:r>
    </w:p>
    <w:p w:rsidR="00A82CFD" w:rsidRDefault="00A82CFD" w:rsidP="00A82CFD">
      <w:r>
        <w:t xml:space="preserve">&gt; </w:t>
      </w:r>
      <w:proofErr w:type="gramStart"/>
      <w:r>
        <w:t>multi-</w:t>
      </w:r>
      <w:proofErr w:type="gramEnd"/>
      <w:r>
        <w:t xml:space="preserve"> </w:t>
      </w:r>
      <w:proofErr w:type="spellStart"/>
      <w:r>
        <w:t>tasker</w:t>
      </w:r>
      <w:proofErr w:type="spellEnd"/>
    </w:p>
    <w:p w:rsidR="00A82CFD" w:rsidRDefault="00A82CFD" w:rsidP="00A82CFD">
      <w:r>
        <w:t xml:space="preserve">&gt; </w:t>
      </w:r>
      <w:proofErr w:type="gramStart"/>
      <w:r>
        <w:t>on</w:t>
      </w:r>
      <w:proofErr w:type="gramEnd"/>
      <w:r>
        <w:t xml:space="preserve"> time</w:t>
      </w:r>
    </w:p>
    <w:p w:rsidR="00A82CFD" w:rsidRDefault="00A82CFD" w:rsidP="00A82CFD">
      <w:r>
        <w:t xml:space="preserve">&gt; </w:t>
      </w:r>
      <w:proofErr w:type="gramStart"/>
      <w:r>
        <w:t>responsible</w:t>
      </w:r>
      <w:proofErr w:type="gramEnd"/>
    </w:p>
    <w:p w:rsidR="00A82CFD" w:rsidRDefault="00A82CFD" w:rsidP="00A82CFD">
      <w:r>
        <w:t xml:space="preserve">&gt; </w:t>
      </w:r>
      <w:proofErr w:type="gramStart"/>
      <w:r>
        <w:t>computer</w:t>
      </w:r>
      <w:proofErr w:type="gramEnd"/>
      <w:r>
        <w:t xml:space="preserve"> smart</w:t>
      </w:r>
    </w:p>
    <w:p w:rsidR="004B75EA" w:rsidRPr="00A82CFD" w:rsidRDefault="00A82CFD" w:rsidP="00A82CFD">
      <w:r>
        <w:t xml:space="preserve">&gt; </w:t>
      </w:r>
      <w:proofErr w:type="gramStart"/>
      <w:r>
        <w:t>efficient</w:t>
      </w:r>
      <w:proofErr w:type="gramEnd"/>
    </w:p>
    <w:sectPr w:rsidR="004B75EA" w:rsidRPr="00A82CFD">
      <w:pgSz w:w="12240" w:h="15840"/>
      <w:pgMar w:top="1440" w:right="1800" w:bottom="720" w:left="25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99C" w:rsidRDefault="0014199C">
      <w:r>
        <w:separator/>
      </w:r>
    </w:p>
  </w:endnote>
  <w:endnote w:type="continuationSeparator" w:id="0">
    <w:p w:rsidR="0014199C" w:rsidRDefault="0014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99C" w:rsidRDefault="0014199C">
      <w:r>
        <w:separator/>
      </w:r>
    </w:p>
  </w:footnote>
  <w:footnote w:type="continuationSeparator" w:id="0">
    <w:p w:rsidR="0014199C" w:rsidRDefault="00141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81E6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7ECC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D085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57360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10"/>
  </w:num>
  <w:num w:numId="6">
    <w:abstractNumId w:val="7"/>
  </w:num>
  <w:num w:numId="7">
    <w:abstractNumId w:val="11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FD"/>
    <w:rsid w:val="0014199C"/>
    <w:rsid w:val="0016627D"/>
    <w:rsid w:val="0021416A"/>
    <w:rsid w:val="004B75EA"/>
    <w:rsid w:val="006368BA"/>
    <w:rsid w:val="00A80AB2"/>
    <w:rsid w:val="00A82CFD"/>
    <w:rsid w:val="00D4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 w:line="240" w:lineRule="auto"/>
    </w:pPr>
    <w:rPr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outlineLvl w:val="0"/>
    </w:pPr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outlineLvl w:val="1"/>
    </w:pPr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customStyle="1" w:styleId="Description">
    <w:name w:val="Description"/>
    <w:basedOn w:val="Normal"/>
    <w:qFormat/>
    <w:pPr>
      <w:numPr>
        <w:numId w:val="12"/>
      </w:numPr>
      <w:spacing w:after="80"/>
      <w:ind w:left="432" w:hanging="288"/>
    </w:p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aps/>
      <w:color w:val="595959" w:themeColor="text1" w:themeTint="A6"/>
      <w:spacing w:val="10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eastAsiaTheme="majorEastAsia" w:hAnsiTheme="majorHAnsi" w:cstheme="majorBidi"/>
      <w:b/>
      <w:bCs/>
      <w:color w:val="4F81BD" w:themeColor="accent1"/>
      <w:sz w:val="17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ajorHAnsi" w:hAnsiTheme="majorHAnsi"/>
      <w:caps/>
      <w:color w:val="000000" w:themeColor="text1"/>
      <w:spacing w:val="10"/>
      <w:sz w:val="15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7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17"/>
    </w:rPr>
  </w:style>
  <w:style w:type="paragraph" w:customStyle="1" w:styleId="Dates">
    <w:name w:val="Dates"/>
    <w:basedOn w:val="Normal"/>
    <w:qFormat/>
    <w:rPr>
      <w:color w:val="595959" w:themeColor="text1" w:themeTint="A6"/>
    </w:rPr>
  </w:style>
  <w:style w:type="paragraph" w:customStyle="1" w:styleId="Italics">
    <w:name w:val="Italics"/>
    <w:basedOn w:val="Normal"/>
    <w:qFormat/>
    <w:rPr>
      <w:i/>
    </w:rPr>
  </w:style>
  <w:style w:type="paragraph" w:customStyle="1" w:styleId="YourName">
    <w:name w:val="Your Name"/>
    <w:basedOn w:val="Normal"/>
    <w:qFormat/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customStyle="1" w:styleId="ResumeBodyText">
    <w:name w:val="Resume Body Text"/>
    <w:basedOn w:val="Normal"/>
    <w:qFormat/>
  </w:style>
  <w:style w:type="paragraph" w:customStyle="1" w:styleId="SectionHeading">
    <w:name w:val="Section Heading"/>
    <w:basedOn w:val="Normal"/>
    <w:qFormat/>
    <w:rPr>
      <w:rFonts w:asciiTheme="majorHAnsi" w:hAnsiTheme="majorHAnsi"/>
      <w:caps/>
      <w:color w:val="595959" w:themeColor="text1" w:themeTint="A6"/>
      <w:spacing w:val="10"/>
      <w:sz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 w:line="240" w:lineRule="auto"/>
    </w:pPr>
    <w:rPr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outlineLvl w:val="0"/>
    </w:pPr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outlineLvl w:val="1"/>
    </w:pPr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customStyle="1" w:styleId="Description">
    <w:name w:val="Description"/>
    <w:basedOn w:val="Normal"/>
    <w:qFormat/>
    <w:pPr>
      <w:numPr>
        <w:numId w:val="12"/>
      </w:numPr>
      <w:spacing w:after="80"/>
      <w:ind w:left="432" w:hanging="288"/>
    </w:p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aps/>
      <w:color w:val="595959" w:themeColor="text1" w:themeTint="A6"/>
      <w:spacing w:val="10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eastAsiaTheme="majorEastAsia" w:hAnsiTheme="majorHAnsi" w:cstheme="majorBidi"/>
      <w:b/>
      <w:bCs/>
      <w:color w:val="4F81BD" w:themeColor="accent1"/>
      <w:sz w:val="17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ajorHAnsi" w:hAnsiTheme="majorHAnsi"/>
      <w:caps/>
      <w:color w:val="000000" w:themeColor="text1"/>
      <w:spacing w:val="10"/>
      <w:sz w:val="15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7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17"/>
    </w:rPr>
  </w:style>
  <w:style w:type="paragraph" w:customStyle="1" w:styleId="Dates">
    <w:name w:val="Dates"/>
    <w:basedOn w:val="Normal"/>
    <w:qFormat/>
    <w:rPr>
      <w:color w:val="595959" w:themeColor="text1" w:themeTint="A6"/>
    </w:rPr>
  </w:style>
  <w:style w:type="paragraph" w:customStyle="1" w:styleId="Italics">
    <w:name w:val="Italics"/>
    <w:basedOn w:val="Normal"/>
    <w:qFormat/>
    <w:rPr>
      <w:i/>
    </w:rPr>
  </w:style>
  <w:style w:type="paragraph" w:customStyle="1" w:styleId="YourName">
    <w:name w:val="Your Name"/>
    <w:basedOn w:val="Normal"/>
    <w:qFormat/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customStyle="1" w:styleId="ResumeBodyText">
    <w:name w:val="Resume Body Text"/>
    <w:basedOn w:val="Normal"/>
    <w:qFormat/>
  </w:style>
  <w:style w:type="paragraph" w:customStyle="1" w:styleId="SectionHeading">
    <w:name w:val="Section Heading"/>
    <w:basedOn w:val="Normal"/>
    <w:qFormat/>
    <w:rPr>
      <w:rFonts w:asciiTheme="majorHAnsi" w:hAnsiTheme="majorHAnsi"/>
      <w:caps/>
      <w:color w:val="595959" w:themeColor="text1" w:themeTint="A6"/>
      <w:spacing w:val="10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22489\AppData\Roaming\Microsoft\Templates\RecentCollegeGrad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D6EC63DB-96FF-47C7-A767-8F83EF11D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BE9A2D-09FF-48A2-988D-5652E320B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RecentCollegeGradResume.dotx</Template>
  <TotalTime>76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for recent college graduate</vt:lpstr>
    </vt:vector>
  </TitlesOfParts>
  <Company>Chemical Bank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recent college graduate</dc:title>
  <dc:creator>Chemical Bank</dc:creator>
  <cp:lastModifiedBy>Chemical Bank</cp:lastModifiedBy>
  <cp:revision>4</cp:revision>
  <cp:lastPrinted>2006-08-01T17:47:00Z</cp:lastPrinted>
  <dcterms:created xsi:type="dcterms:W3CDTF">2015-05-26T19:01:00Z</dcterms:created>
  <dcterms:modified xsi:type="dcterms:W3CDTF">2015-06-17T17:04:00Z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TC101686489990</vt:lpwstr>
  </property>
</Properties>
</file>