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3B6" w:rsidRPr="00095F9E" w:rsidRDefault="009E6C5B">
      <w:pPr>
        <w:pStyle w:val="Name"/>
        <w:rPr>
          <w:rFonts w:ascii="Times New Roman" w:hAnsi="Times New Roman"/>
          <w:color w:val="000000"/>
        </w:rPr>
      </w:pPr>
      <w:r w:rsidRPr="00095F9E">
        <w:rPr>
          <w:rFonts w:ascii="Times New Roman" w:hAnsi="Times New Roman"/>
          <w:color w:val="000000"/>
        </w:rPr>
        <w:t>Brooke L. Elenbaas</w:t>
      </w:r>
    </w:p>
    <w:p w:rsidR="006112F8" w:rsidRDefault="00D71CE4">
      <w:pPr>
        <w:pStyle w:val="Address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2798 Quincy St.</w:t>
      </w:r>
    </w:p>
    <w:p w:rsidR="00D71CE4" w:rsidRPr="00095F9E" w:rsidRDefault="00D71CE4">
      <w:pPr>
        <w:pStyle w:val="Address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Hudsonville, MI 49426</w:t>
      </w:r>
    </w:p>
    <w:p w:rsidR="007953B6" w:rsidRPr="00095F9E" w:rsidRDefault="009E6C5B">
      <w:pPr>
        <w:pStyle w:val="Address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Cell: (616)</w:t>
      </w:r>
      <w:r w:rsidR="00A546F7">
        <w:rPr>
          <w:rFonts w:ascii="Times New Roman" w:hAnsi="Times New Roman" w:cs="Times New Roman"/>
          <w:color w:val="000000"/>
        </w:rPr>
        <w:t xml:space="preserve"> </w:t>
      </w:r>
      <w:r w:rsidRPr="00095F9E">
        <w:rPr>
          <w:rFonts w:ascii="Times New Roman" w:hAnsi="Times New Roman" w:cs="Times New Roman"/>
          <w:color w:val="000000"/>
        </w:rPr>
        <w:t>443-8823</w:t>
      </w:r>
    </w:p>
    <w:p w:rsidR="009A0D7D" w:rsidRPr="00095F9E" w:rsidRDefault="00D71CE4">
      <w:pPr>
        <w:pStyle w:val="Address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brook3lynn3@gmail.com</w:t>
      </w:r>
    </w:p>
    <w:p w:rsidR="007953B6" w:rsidRPr="00095F9E" w:rsidRDefault="007953B6" w:rsidP="009E6C5B">
      <w:pPr>
        <w:pStyle w:val="Address"/>
        <w:jc w:val="left"/>
        <w:rPr>
          <w:rFonts w:ascii="Times New Roman" w:hAnsi="Times New Roman" w:cs="Times New Roman"/>
          <w:color w:val="000000"/>
        </w:rPr>
      </w:pPr>
    </w:p>
    <w:p w:rsidR="007953B6" w:rsidRPr="00095F9E" w:rsidRDefault="00254947">
      <w:pPr>
        <w:pStyle w:val="ResumeHeadings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Education</w:t>
      </w:r>
    </w:p>
    <w:p w:rsidR="007953B6" w:rsidRPr="00095F9E" w:rsidRDefault="009E6C5B">
      <w:pPr>
        <w:pStyle w:val="BusinessNameDates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 xml:space="preserve">Hudsonville </w:t>
      </w:r>
      <w:r w:rsidR="00254947" w:rsidRPr="00095F9E">
        <w:rPr>
          <w:rFonts w:ascii="Times New Roman" w:hAnsi="Times New Roman" w:cs="Times New Roman"/>
          <w:color w:val="000000"/>
        </w:rPr>
        <w:t xml:space="preserve">High School </w:t>
      </w:r>
      <w:r w:rsidRPr="00095F9E">
        <w:rPr>
          <w:rFonts w:ascii="Times New Roman" w:hAnsi="Times New Roman" w:cs="Times New Roman"/>
          <w:color w:val="000000"/>
        </w:rPr>
        <w:t>– Hudsonville, Michigan</w:t>
      </w:r>
    </w:p>
    <w:p w:rsidR="009E6C5B" w:rsidRDefault="006112F8">
      <w:pPr>
        <w:pStyle w:val="BusinessNameDates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2010-2014</w:t>
      </w:r>
    </w:p>
    <w:p w:rsidR="00A546F7" w:rsidRDefault="00A546F7">
      <w:pPr>
        <w:pStyle w:val="BusinessNameDates"/>
        <w:rPr>
          <w:rFonts w:ascii="Times New Roman" w:hAnsi="Times New Roman" w:cs="Times New Roman"/>
          <w:color w:val="000000"/>
        </w:rPr>
      </w:pPr>
    </w:p>
    <w:p w:rsidR="00A546F7" w:rsidRDefault="00A546F7">
      <w:pPr>
        <w:pStyle w:val="BusinessNameDates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Central Michigan University  ̶  Mount Pleasant, Michigan </w:t>
      </w:r>
    </w:p>
    <w:p w:rsidR="00A546F7" w:rsidRDefault="00A546F7">
      <w:pPr>
        <w:pStyle w:val="BusinessNameDates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2014-present</w:t>
      </w:r>
      <w:r w:rsidR="005709B1">
        <w:rPr>
          <w:rFonts w:ascii="Times New Roman" w:hAnsi="Times New Roman" w:cs="Times New Roman"/>
          <w:color w:val="000000"/>
        </w:rPr>
        <w:t xml:space="preserve"> </w:t>
      </w:r>
    </w:p>
    <w:p w:rsidR="00A546F7" w:rsidRPr="00095F9E" w:rsidRDefault="00A546F7">
      <w:pPr>
        <w:pStyle w:val="BusinessNameDates"/>
        <w:rPr>
          <w:rFonts w:ascii="Times New Roman" w:hAnsi="Times New Roman" w:cs="Times New Roman"/>
          <w:color w:val="000000"/>
        </w:rPr>
      </w:pPr>
    </w:p>
    <w:p w:rsidR="009A0D7D" w:rsidRPr="00095F9E" w:rsidRDefault="009A0D7D">
      <w:pPr>
        <w:pStyle w:val="BusinessNameDates"/>
        <w:rPr>
          <w:rFonts w:ascii="Times New Roman" w:hAnsi="Times New Roman" w:cs="Times New Roman"/>
          <w:color w:val="000000"/>
        </w:rPr>
      </w:pPr>
    </w:p>
    <w:p w:rsidR="007953B6" w:rsidRPr="00095F9E" w:rsidRDefault="00254947">
      <w:pPr>
        <w:pStyle w:val="ResumeHeadings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Achievements</w:t>
      </w:r>
    </w:p>
    <w:p w:rsidR="00D062AD" w:rsidRPr="00095F9E" w:rsidRDefault="006112F8" w:rsidP="00D062AD">
      <w:pPr>
        <w:pStyle w:val="Overviewbullets"/>
        <w:rPr>
          <w:rFonts w:ascii="Times New Roman" w:eastAsia="MS Mincho" w:hAnsi="Times New Roman" w:cs="Times New Roman"/>
          <w:color w:val="000000"/>
        </w:rPr>
      </w:pPr>
      <w:r w:rsidRPr="00095F9E">
        <w:rPr>
          <w:rFonts w:ascii="Times New Roman" w:eastAsia="MS Mincho" w:hAnsi="Times New Roman" w:cs="Times New Roman"/>
          <w:color w:val="000000"/>
        </w:rPr>
        <w:t>High School Final GPA 3.522</w:t>
      </w:r>
    </w:p>
    <w:p w:rsidR="006112F8" w:rsidRPr="00095F9E" w:rsidRDefault="006112F8" w:rsidP="00D062AD">
      <w:pPr>
        <w:pStyle w:val="Overviewbullets"/>
        <w:rPr>
          <w:rFonts w:ascii="Times New Roman" w:eastAsia="MS Mincho" w:hAnsi="Times New Roman" w:cs="Times New Roman"/>
          <w:color w:val="000000"/>
        </w:rPr>
      </w:pPr>
      <w:r w:rsidRPr="00095F9E">
        <w:rPr>
          <w:rFonts w:ascii="Times New Roman" w:eastAsia="MS Mincho" w:hAnsi="Times New Roman" w:cs="Times New Roman"/>
          <w:color w:val="000000"/>
        </w:rPr>
        <w:t>Received H.S. Diploma</w:t>
      </w:r>
      <w:r w:rsidR="00095F9E" w:rsidRPr="00095F9E">
        <w:rPr>
          <w:rFonts w:ascii="Times New Roman" w:eastAsia="MS Mincho" w:hAnsi="Times New Roman" w:cs="Times New Roman"/>
          <w:color w:val="000000"/>
        </w:rPr>
        <w:t xml:space="preserve"> </w:t>
      </w:r>
      <w:r w:rsidRPr="00095F9E">
        <w:rPr>
          <w:rFonts w:ascii="Times New Roman" w:eastAsia="MS Mincho" w:hAnsi="Times New Roman" w:cs="Times New Roman"/>
          <w:color w:val="000000"/>
        </w:rPr>
        <w:t xml:space="preserve"> </w:t>
      </w:r>
      <w:r w:rsidR="00095F9E" w:rsidRPr="00095F9E">
        <w:rPr>
          <w:rFonts w:ascii="Times New Roman" w:eastAsia="MS Mincho" w:hAnsi="Times New Roman" w:cs="Times New Roman"/>
          <w:color w:val="000000"/>
        </w:rPr>
        <w:t>̶   May 22, 2014</w:t>
      </w:r>
    </w:p>
    <w:p w:rsidR="00FC7DF3" w:rsidRDefault="006112F8" w:rsidP="00D062AD">
      <w:pPr>
        <w:pStyle w:val="Overviewbullets"/>
        <w:rPr>
          <w:rFonts w:ascii="Times New Roman" w:eastAsia="MS Mincho" w:hAnsi="Times New Roman" w:cs="Times New Roman"/>
          <w:color w:val="000000"/>
        </w:rPr>
      </w:pPr>
      <w:bookmarkStart w:id="0" w:name="_GoBack"/>
      <w:bookmarkEnd w:id="0"/>
      <w:r w:rsidRPr="00095F9E">
        <w:rPr>
          <w:rFonts w:ascii="Times New Roman" w:eastAsia="MS Mincho" w:hAnsi="Times New Roman" w:cs="Times New Roman"/>
          <w:color w:val="000000"/>
        </w:rPr>
        <w:t>CMU GPA 3.3</w:t>
      </w:r>
      <w:r w:rsidR="00672CDB">
        <w:rPr>
          <w:rFonts w:ascii="Times New Roman" w:eastAsia="MS Mincho" w:hAnsi="Times New Roman" w:cs="Times New Roman"/>
          <w:color w:val="000000"/>
        </w:rPr>
        <w:t>00</w:t>
      </w:r>
      <w:r w:rsidR="00D062AD" w:rsidRPr="00095F9E">
        <w:rPr>
          <w:rFonts w:ascii="Times New Roman" w:eastAsia="MS Mincho" w:hAnsi="Times New Roman" w:cs="Times New Roman"/>
          <w:color w:val="000000"/>
        </w:rPr>
        <w:t xml:space="preserve"> (current)</w:t>
      </w:r>
    </w:p>
    <w:p w:rsidR="00D71CE4" w:rsidRPr="00095F9E" w:rsidRDefault="00D71CE4" w:rsidP="00D062AD">
      <w:pPr>
        <w:pStyle w:val="Overviewbullets"/>
        <w:rPr>
          <w:rFonts w:ascii="Times New Roman" w:eastAsia="MS Mincho" w:hAnsi="Times New Roman" w:cs="Times New Roman"/>
          <w:color w:val="000000"/>
        </w:rPr>
      </w:pPr>
      <w:r>
        <w:rPr>
          <w:rFonts w:ascii="Times New Roman" w:eastAsia="MS Mincho" w:hAnsi="Times New Roman" w:cs="Times New Roman"/>
          <w:color w:val="000000"/>
        </w:rPr>
        <w:t>Academic Excellence Scholarship CMU 2014-present</w:t>
      </w:r>
    </w:p>
    <w:p w:rsidR="009A0D7D" w:rsidRPr="00095F9E" w:rsidRDefault="009A0D7D" w:rsidP="009A0D7D">
      <w:pPr>
        <w:pStyle w:val="Overviewbullets"/>
        <w:numPr>
          <w:ilvl w:val="0"/>
          <w:numId w:val="0"/>
        </w:numPr>
        <w:ind w:left="360"/>
        <w:rPr>
          <w:rFonts w:ascii="Times New Roman" w:eastAsia="MS Mincho" w:hAnsi="Times New Roman" w:cs="Times New Roman"/>
          <w:color w:val="000000"/>
        </w:rPr>
      </w:pPr>
    </w:p>
    <w:p w:rsidR="007953B6" w:rsidRPr="00095F9E" w:rsidRDefault="00254947">
      <w:pPr>
        <w:pStyle w:val="ResumeHeadings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Activities</w:t>
      </w:r>
    </w:p>
    <w:p w:rsidR="00FC7DF3" w:rsidRPr="00095F9E" w:rsidRDefault="00FC7DF3">
      <w:pPr>
        <w:pStyle w:val="Overviewbullets"/>
        <w:rPr>
          <w:rFonts w:ascii="Times New Roman" w:eastAsia="MS Mincho" w:hAnsi="Times New Roman" w:cs="Times New Roman"/>
          <w:color w:val="000000"/>
        </w:rPr>
      </w:pPr>
      <w:r w:rsidRPr="00095F9E">
        <w:rPr>
          <w:rFonts w:ascii="Times New Roman" w:eastAsia="MS Mincho" w:hAnsi="Times New Roman" w:cs="Times New Roman"/>
          <w:color w:val="000000"/>
        </w:rPr>
        <w:t>Holy Cross Lutheran Church High</w:t>
      </w:r>
      <w:r w:rsidR="006112F8" w:rsidRPr="00095F9E">
        <w:rPr>
          <w:rFonts w:ascii="Times New Roman" w:eastAsia="MS Mincho" w:hAnsi="Times New Roman" w:cs="Times New Roman"/>
          <w:color w:val="000000"/>
        </w:rPr>
        <w:t xml:space="preserve"> School Youth Group 2009-2014</w:t>
      </w:r>
    </w:p>
    <w:p w:rsidR="00FC7DF3" w:rsidRPr="00095F9E" w:rsidRDefault="00FC7DF3">
      <w:pPr>
        <w:pStyle w:val="Overviewbullets"/>
        <w:rPr>
          <w:rFonts w:ascii="Times New Roman" w:eastAsia="MS Mincho" w:hAnsi="Times New Roman" w:cs="Times New Roman"/>
          <w:color w:val="000000"/>
        </w:rPr>
      </w:pPr>
      <w:r w:rsidRPr="00095F9E">
        <w:rPr>
          <w:rFonts w:ascii="Times New Roman" w:eastAsia="MS Mincho" w:hAnsi="Times New Roman" w:cs="Times New Roman"/>
          <w:color w:val="000000"/>
        </w:rPr>
        <w:t>Eagle Renais</w:t>
      </w:r>
      <w:r w:rsidR="006112F8" w:rsidRPr="00095F9E">
        <w:rPr>
          <w:rFonts w:ascii="Times New Roman" w:eastAsia="MS Mincho" w:hAnsi="Times New Roman" w:cs="Times New Roman"/>
          <w:color w:val="000000"/>
        </w:rPr>
        <w:t>sance Class Council 2010-2014</w:t>
      </w:r>
    </w:p>
    <w:p w:rsidR="00FC7DF3" w:rsidRPr="00095F9E" w:rsidRDefault="00FC7DF3">
      <w:pPr>
        <w:pStyle w:val="Overviewbullets"/>
        <w:rPr>
          <w:rFonts w:ascii="Times New Roman" w:eastAsia="MS Mincho" w:hAnsi="Times New Roman" w:cs="Times New Roman"/>
          <w:color w:val="000000"/>
        </w:rPr>
      </w:pPr>
      <w:r w:rsidRPr="00095F9E">
        <w:rPr>
          <w:rFonts w:ascii="Times New Roman" w:eastAsia="MS Mincho" w:hAnsi="Times New Roman" w:cs="Times New Roman"/>
          <w:color w:val="000000"/>
        </w:rPr>
        <w:t>Hunt For a Cure Volunteer for Cystic Fibrosis 2008-2010</w:t>
      </w:r>
    </w:p>
    <w:p w:rsidR="00FC7DF3" w:rsidRPr="00095F9E" w:rsidRDefault="00FC7DF3">
      <w:pPr>
        <w:pStyle w:val="Overviewbullets"/>
        <w:rPr>
          <w:rFonts w:ascii="Times New Roman" w:eastAsia="MS Mincho" w:hAnsi="Times New Roman" w:cs="Times New Roman"/>
          <w:color w:val="000000"/>
        </w:rPr>
      </w:pPr>
      <w:r w:rsidRPr="00095F9E">
        <w:rPr>
          <w:rFonts w:ascii="Times New Roman" w:eastAsia="MS Mincho" w:hAnsi="Times New Roman" w:cs="Times New Roman"/>
          <w:color w:val="000000"/>
        </w:rPr>
        <w:t>BINGO Volunteer at Sheldon Meadows Nursing Home</w:t>
      </w:r>
      <w:r w:rsidR="009A0D7D" w:rsidRPr="00095F9E">
        <w:rPr>
          <w:rFonts w:ascii="Times New Roman" w:eastAsia="MS Mincho" w:hAnsi="Times New Roman" w:cs="Times New Roman"/>
          <w:color w:val="000000"/>
        </w:rPr>
        <w:t xml:space="preserve"> with youth group 2008-2010</w:t>
      </w:r>
    </w:p>
    <w:p w:rsidR="007953B6" w:rsidRDefault="00D062AD" w:rsidP="00D062AD">
      <w:pPr>
        <w:pStyle w:val="Overviewbullets"/>
        <w:rPr>
          <w:rFonts w:ascii="Times New Roman" w:eastAsia="MS Mincho" w:hAnsi="Times New Roman" w:cs="Times New Roman"/>
          <w:color w:val="000000"/>
        </w:rPr>
      </w:pPr>
      <w:r w:rsidRPr="00095F9E">
        <w:rPr>
          <w:rFonts w:ascii="Times New Roman" w:eastAsia="MS Mincho" w:hAnsi="Times New Roman" w:cs="Times New Roman"/>
          <w:color w:val="000000"/>
        </w:rPr>
        <w:t>Congregational Usher at Holy Cross Lutheran Church 20</w:t>
      </w:r>
      <w:r w:rsidR="00D71CE4">
        <w:rPr>
          <w:rFonts w:ascii="Times New Roman" w:eastAsia="MS Mincho" w:hAnsi="Times New Roman" w:cs="Times New Roman"/>
          <w:color w:val="000000"/>
        </w:rPr>
        <w:t>11-2014</w:t>
      </w:r>
    </w:p>
    <w:p w:rsidR="00A546F7" w:rsidRPr="00095F9E" w:rsidRDefault="00A546F7" w:rsidP="00D062AD">
      <w:pPr>
        <w:pStyle w:val="Overviewbullets"/>
        <w:rPr>
          <w:rFonts w:ascii="Times New Roman" w:eastAsia="MS Mincho" w:hAnsi="Times New Roman" w:cs="Times New Roman"/>
          <w:color w:val="000000"/>
        </w:rPr>
      </w:pPr>
      <w:r>
        <w:rPr>
          <w:rFonts w:ascii="Times New Roman" w:eastAsia="MS Mincho" w:hAnsi="Times New Roman" w:cs="Times New Roman"/>
          <w:color w:val="000000"/>
        </w:rPr>
        <w:t>Involved in SCAMS (Student Chapter of the American Meteorologi</w:t>
      </w:r>
      <w:r w:rsidR="00D71CE4">
        <w:rPr>
          <w:rFonts w:ascii="Times New Roman" w:eastAsia="MS Mincho" w:hAnsi="Times New Roman" w:cs="Times New Roman"/>
          <w:color w:val="000000"/>
        </w:rPr>
        <w:t>cal Society) at CMU 2014</w:t>
      </w:r>
    </w:p>
    <w:p w:rsidR="009A0D7D" w:rsidRPr="00095F9E" w:rsidRDefault="009A0D7D" w:rsidP="009A0D7D">
      <w:pPr>
        <w:pStyle w:val="Overviewbullets"/>
        <w:numPr>
          <w:ilvl w:val="0"/>
          <w:numId w:val="0"/>
        </w:numPr>
        <w:ind w:left="360"/>
        <w:rPr>
          <w:rFonts w:ascii="Times New Roman" w:eastAsia="MS Mincho" w:hAnsi="Times New Roman" w:cs="Times New Roman"/>
          <w:color w:val="000000"/>
        </w:rPr>
      </w:pPr>
    </w:p>
    <w:p w:rsidR="007953B6" w:rsidRPr="00095F9E" w:rsidRDefault="00254947">
      <w:pPr>
        <w:pStyle w:val="ResumeHeadings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Skills</w:t>
      </w:r>
    </w:p>
    <w:p w:rsidR="007953B6" w:rsidRPr="00095F9E" w:rsidRDefault="006112F8">
      <w:pPr>
        <w:pStyle w:val="Overviewbullets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 xml:space="preserve">Studied </w:t>
      </w:r>
      <w:r w:rsidR="00D062AD" w:rsidRPr="00095F9E">
        <w:rPr>
          <w:rFonts w:ascii="Times New Roman" w:hAnsi="Times New Roman" w:cs="Times New Roman"/>
          <w:color w:val="000000"/>
        </w:rPr>
        <w:t>t</w:t>
      </w:r>
      <w:r w:rsidRPr="00095F9E">
        <w:rPr>
          <w:rFonts w:ascii="Times New Roman" w:hAnsi="Times New Roman" w:cs="Times New Roman"/>
          <w:color w:val="000000"/>
        </w:rPr>
        <w:t>he Spanish Language for five years</w:t>
      </w:r>
    </w:p>
    <w:p w:rsidR="00D062AD" w:rsidRPr="00095F9E" w:rsidRDefault="00D062AD">
      <w:pPr>
        <w:pStyle w:val="Overviewbullets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Computer skills-Microsoft Word, Microsoft Excel, Microsoft PowerPoint</w:t>
      </w:r>
    </w:p>
    <w:p w:rsidR="00D805C5" w:rsidRPr="00095F9E" w:rsidRDefault="00D805C5" w:rsidP="00D805C5">
      <w:pPr>
        <w:pStyle w:val="Overviewbullets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Trustworthy, honest, f</w:t>
      </w:r>
      <w:r w:rsidR="00D062AD" w:rsidRPr="00095F9E">
        <w:rPr>
          <w:rFonts w:ascii="Times New Roman" w:hAnsi="Times New Roman" w:cs="Times New Roman"/>
          <w:color w:val="000000"/>
        </w:rPr>
        <w:t>rien</w:t>
      </w:r>
      <w:r w:rsidRPr="00095F9E">
        <w:rPr>
          <w:rFonts w:ascii="Times New Roman" w:hAnsi="Times New Roman" w:cs="Times New Roman"/>
          <w:color w:val="000000"/>
        </w:rPr>
        <w:t>dly, enthusiastic, and talkative</w:t>
      </w:r>
    </w:p>
    <w:p w:rsidR="00D062AD" w:rsidRPr="00095F9E" w:rsidRDefault="00D805C5" w:rsidP="00D805C5">
      <w:pPr>
        <w:pStyle w:val="Overviewbullets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Fast-learner, problem solver and enjoy tackling new challenges</w:t>
      </w:r>
    </w:p>
    <w:p w:rsidR="00D062AD" w:rsidRDefault="00D805C5">
      <w:pPr>
        <w:pStyle w:val="Overviewbullets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Works well in a team environment</w:t>
      </w:r>
    </w:p>
    <w:p w:rsidR="00672CDB" w:rsidRDefault="00672CDB">
      <w:pPr>
        <w:pStyle w:val="Overviewbullets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Data entry via Accellos Access</w:t>
      </w:r>
    </w:p>
    <w:p w:rsidR="00672CDB" w:rsidRDefault="00672CDB">
      <w:pPr>
        <w:pStyle w:val="Overviewbullets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Planting and Propagation </w:t>
      </w:r>
    </w:p>
    <w:p w:rsidR="00672CDB" w:rsidRDefault="00672CDB">
      <w:pPr>
        <w:pStyle w:val="Overviewbullets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Floor Lead/Team leader</w:t>
      </w:r>
    </w:p>
    <w:p w:rsidR="00672CDB" w:rsidRDefault="00672CDB">
      <w:pPr>
        <w:pStyle w:val="Overviewbullets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Packaging and shipping supplies</w:t>
      </w:r>
    </w:p>
    <w:p w:rsidR="00672CDB" w:rsidRDefault="00672CDB">
      <w:pPr>
        <w:pStyle w:val="Overviewbullets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Loading semi-trailers</w:t>
      </w:r>
    </w:p>
    <w:p w:rsidR="00672CDB" w:rsidRDefault="00672CDB">
      <w:pPr>
        <w:pStyle w:val="Overviewbullets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Knows how to operate an electronic pallet-jack</w:t>
      </w:r>
    </w:p>
    <w:p w:rsidR="00672CDB" w:rsidRPr="00095F9E" w:rsidRDefault="00672CDB">
      <w:pPr>
        <w:pStyle w:val="Overviewbullets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FedEx shipping coordinator</w:t>
      </w:r>
    </w:p>
    <w:p w:rsidR="009A0D7D" w:rsidRPr="00095F9E" w:rsidRDefault="009A0D7D" w:rsidP="006112F8">
      <w:pPr>
        <w:pStyle w:val="Overviewbullets"/>
        <w:numPr>
          <w:ilvl w:val="0"/>
          <w:numId w:val="0"/>
        </w:numPr>
        <w:ind w:left="360"/>
        <w:rPr>
          <w:rFonts w:ascii="Times New Roman" w:hAnsi="Times New Roman" w:cs="Times New Roman"/>
          <w:color w:val="000000"/>
        </w:rPr>
      </w:pPr>
    </w:p>
    <w:p w:rsidR="00095F9E" w:rsidRPr="00095F9E" w:rsidRDefault="00095F9E" w:rsidP="00095F9E">
      <w:pPr>
        <w:pStyle w:val="Overviewbullets"/>
        <w:numPr>
          <w:ilvl w:val="0"/>
          <w:numId w:val="0"/>
        </w:num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5F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Employment:</w:t>
      </w:r>
    </w:p>
    <w:p w:rsidR="00095F9E" w:rsidRPr="00095F9E" w:rsidRDefault="00095F9E" w:rsidP="00095F9E">
      <w:pPr>
        <w:pStyle w:val="Overviewbullets"/>
        <w:numPr>
          <w:ilvl w:val="0"/>
          <w:numId w:val="0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095F9E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095F9E" w:rsidRPr="00095F9E" w:rsidRDefault="00095F9E" w:rsidP="00095F9E">
      <w:pPr>
        <w:pStyle w:val="Overviewbullets"/>
        <w:numPr>
          <w:ilvl w:val="0"/>
          <w:numId w:val="0"/>
        </w:numPr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095F9E"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D71CE4">
        <w:rPr>
          <w:rFonts w:ascii="Times New Roman" w:hAnsi="Times New Roman" w:cs="Times New Roman"/>
          <w:color w:val="000000"/>
          <w:sz w:val="20"/>
          <w:szCs w:val="20"/>
        </w:rPr>
        <w:t>arch 3, 2012-December 28</w:t>
      </w:r>
      <w:r>
        <w:rPr>
          <w:rFonts w:ascii="Times New Roman" w:hAnsi="Times New Roman" w:cs="Times New Roman"/>
          <w:color w:val="000000"/>
          <w:sz w:val="20"/>
          <w:szCs w:val="20"/>
        </w:rPr>
        <w:t>, 2014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95F9E">
        <w:rPr>
          <w:rFonts w:ascii="Times New Roman" w:hAnsi="Times New Roman" w:cs="Times New Roman"/>
          <w:color w:val="000000"/>
          <w:sz w:val="20"/>
          <w:szCs w:val="20"/>
        </w:rPr>
        <w:t>Waitress</w:t>
      </w:r>
      <w:r w:rsidR="00A546F7" w:rsidRPr="00095F9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672CDB">
        <w:rPr>
          <w:rFonts w:ascii="Times New Roman" w:hAnsi="Times New Roman" w:cs="Times New Roman"/>
          <w:color w:val="000000"/>
          <w:sz w:val="20"/>
          <w:szCs w:val="20"/>
        </w:rPr>
        <w:t>~</w:t>
      </w:r>
      <w:r w:rsidR="00A546F7" w:rsidRPr="00095F9E">
        <w:rPr>
          <w:rFonts w:ascii="Times New Roman" w:hAnsi="Times New Roman" w:cs="Times New Roman"/>
          <w:color w:val="000000"/>
          <w:sz w:val="20"/>
          <w:szCs w:val="20"/>
        </w:rPr>
        <w:t>Great</w:t>
      </w:r>
      <w:r w:rsidRPr="00095F9E">
        <w:rPr>
          <w:rFonts w:ascii="Times New Roman" w:hAnsi="Times New Roman" w:cs="Times New Roman"/>
          <w:color w:val="000000"/>
          <w:sz w:val="20"/>
          <w:szCs w:val="20"/>
        </w:rPr>
        <w:t xml:space="preserve"> Lakes Chinese Restaurant</w:t>
      </w:r>
    </w:p>
    <w:p w:rsidR="00095F9E" w:rsidRPr="00095F9E" w:rsidRDefault="00095F9E" w:rsidP="00095F9E">
      <w:pPr>
        <w:pStyle w:val="Overviewbullets"/>
        <w:numPr>
          <w:ilvl w:val="0"/>
          <w:numId w:val="0"/>
        </w:numPr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095F9E">
        <w:rPr>
          <w:rFonts w:ascii="Times New Roman" w:hAnsi="Times New Roman" w:cs="Times New Roman"/>
          <w:color w:val="000000"/>
          <w:sz w:val="20"/>
          <w:szCs w:val="20"/>
        </w:rPr>
        <w:t>April 28, 2012-September 16, 2012</w:t>
      </w:r>
      <w:r w:rsidRPr="00095F9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95F9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95F9E">
        <w:rPr>
          <w:rFonts w:ascii="Times New Roman" w:hAnsi="Times New Roman" w:cs="Times New Roman"/>
          <w:color w:val="000000"/>
          <w:sz w:val="20"/>
          <w:szCs w:val="20"/>
        </w:rPr>
        <w:tab/>
        <w:t>Sales Associate</w:t>
      </w:r>
      <w:r w:rsidR="00A546F7" w:rsidRPr="00095F9E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D71C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72CDB">
        <w:rPr>
          <w:rFonts w:ascii="Times New Roman" w:hAnsi="Times New Roman" w:cs="Times New Roman"/>
          <w:color w:val="000000"/>
          <w:sz w:val="20"/>
          <w:szCs w:val="20"/>
        </w:rPr>
        <w:t>~</w:t>
      </w:r>
      <w:r w:rsidR="00A546F7" w:rsidRPr="00095F9E">
        <w:rPr>
          <w:rFonts w:ascii="Times New Roman" w:hAnsi="Times New Roman" w:cs="Times New Roman"/>
          <w:color w:val="000000"/>
          <w:sz w:val="20"/>
          <w:szCs w:val="20"/>
        </w:rPr>
        <w:t>John</w:t>
      </w:r>
      <w:r w:rsidRPr="00095F9E">
        <w:rPr>
          <w:rFonts w:ascii="Times New Roman" w:hAnsi="Times New Roman" w:cs="Times New Roman"/>
          <w:color w:val="000000"/>
          <w:sz w:val="20"/>
          <w:szCs w:val="20"/>
        </w:rPr>
        <w:t xml:space="preserve"> Ball Zoo Gift Shop</w:t>
      </w:r>
      <w:r w:rsidR="00A546F7">
        <w:rPr>
          <w:rFonts w:ascii="Times New Roman" w:hAnsi="Times New Roman" w:cs="Times New Roman"/>
          <w:color w:val="000000"/>
          <w:sz w:val="20"/>
          <w:szCs w:val="20"/>
        </w:rPr>
        <w:t xml:space="preserve"> (Seasonal)</w:t>
      </w:r>
    </w:p>
    <w:p w:rsidR="00095F9E" w:rsidRDefault="00095F9E" w:rsidP="00095F9E">
      <w:pPr>
        <w:pStyle w:val="Overviewbullets"/>
        <w:numPr>
          <w:ilvl w:val="0"/>
          <w:numId w:val="0"/>
        </w:numPr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095F9E">
        <w:rPr>
          <w:rFonts w:ascii="Times New Roman" w:hAnsi="Times New Roman" w:cs="Times New Roman"/>
          <w:color w:val="000000"/>
          <w:sz w:val="20"/>
          <w:szCs w:val="20"/>
        </w:rPr>
        <w:t>May 10, 2014-July 8, 2014</w:t>
      </w:r>
      <w:r w:rsidRPr="00095F9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95F9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95F9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095F9E">
        <w:rPr>
          <w:rFonts w:ascii="Times New Roman" w:hAnsi="Times New Roman" w:cs="Times New Roman"/>
          <w:color w:val="000000"/>
          <w:sz w:val="20"/>
          <w:szCs w:val="20"/>
        </w:rPr>
        <w:tab/>
        <w:t>Material Handler</w:t>
      </w:r>
      <w:r w:rsidR="00A546F7" w:rsidRPr="00095F9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672CDB">
        <w:rPr>
          <w:rFonts w:ascii="Times New Roman" w:hAnsi="Times New Roman" w:cs="Times New Roman"/>
          <w:color w:val="000000"/>
          <w:sz w:val="20"/>
          <w:szCs w:val="20"/>
        </w:rPr>
        <w:t>~</w:t>
      </w:r>
      <w:r w:rsidR="00A546F7" w:rsidRPr="00095F9E">
        <w:rPr>
          <w:rFonts w:ascii="Times New Roman" w:hAnsi="Times New Roman" w:cs="Times New Roman"/>
          <w:color w:val="000000"/>
          <w:sz w:val="20"/>
          <w:szCs w:val="20"/>
        </w:rPr>
        <w:t>Supply</w:t>
      </w:r>
      <w:r w:rsidRPr="00095F9E">
        <w:rPr>
          <w:rFonts w:ascii="Times New Roman" w:hAnsi="Times New Roman" w:cs="Times New Roman"/>
          <w:color w:val="000000"/>
          <w:sz w:val="20"/>
          <w:szCs w:val="20"/>
        </w:rPr>
        <w:t xml:space="preserve"> Chain Solutions</w:t>
      </w:r>
      <w:r w:rsidR="00A546F7">
        <w:rPr>
          <w:rFonts w:ascii="Times New Roman" w:hAnsi="Times New Roman" w:cs="Times New Roman"/>
          <w:color w:val="000000"/>
          <w:sz w:val="20"/>
          <w:szCs w:val="20"/>
        </w:rPr>
        <w:t xml:space="preserve"> (Seasonal)</w:t>
      </w:r>
    </w:p>
    <w:p w:rsidR="00672CDB" w:rsidRDefault="00672CDB" w:rsidP="00095F9E">
      <w:pPr>
        <w:pStyle w:val="Overviewbullets"/>
        <w:numPr>
          <w:ilvl w:val="0"/>
          <w:numId w:val="0"/>
        </w:numPr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March 3, 2015-</w:t>
      </w:r>
      <w:r w:rsidR="00D71CE4">
        <w:rPr>
          <w:rFonts w:ascii="Times New Roman" w:hAnsi="Times New Roman" w:cs="Times New Roman"/>
          <w:color w:val="000000"/>
          <w:sz w:val="20"/>
          <w:szCs w:val="20"/>
        </w:rPr>
        <w:t>present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Business Processor, FedEx, Production, Floor Lead, ~Great Garden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Plants (Seasonal)</w:t>
      </w:r>
    </w:p>
    <w:p w:rsidR="00672CDB" w:rsidRPr="00095F9E" w:rsidRDefault="00672CDB" w:rsidP="00095F9E">
      <w:pPr>
        <w:pStyle w:val="Overviewbullets"/>
        <w:numPr>
          <w:ilvl w:val="0"/>
          <w:numId w:val="0"/>
        </w:numPr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January 13, 2015- present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71CE4">
        <w:rPr>
          <w:rFonts w:ascii="Times New Roman" w:hAnsi="Times New Roman" w:cs="Times New Roman"/>
          <w:color w:val="000000"/>
          <w:sz w:val="20"/>
          <w:szCs w:val="20"/>
        </w:rPr>
        <w:t xml:space="preserve">Student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Assistant/Librarian, ~Central Michigan University Park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Library</w:t>
      </w:r>
    </w:p>
    <w:p w:rsidR="00AF3762" w:rsidRPr="00095F9E" w:rsidRDefault="00AF3762" w:rsidP="00AF3762">
      <w:pPr>
        <w:pStyle w:val="Overviewbullets"/>
        <w:numPr>
          <w:ilvl w:val="0"/>
          <w:numId w:val="0"/>
        </w:numPr>
        <w:rPr>
          <w:rFonts w:ascii="Times New Roman" w:hAnsi="Times New Roman" w:cs="Times New Roman"/>
          <w:color w:val="000000"/>
        </w:rPr>
      </w:pPr>
    </w:p>
    <w:p w:rsidR="00AF3762" w:rsidRPr="00095F9E" w:rsidRDefault="00AF3762" w:rsidP="00AF3762">
      <w:pPr>
        <w:pStyle w:val="Overviewbullets"/>
        <w:numPr>
          <w:ilvl w:val="0"/>
          <w:numId w:val="0"/>
        </w:numPr>
        <w:jc w:val="lef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5F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References:</w:t>
      </w:r>
    </w:p>
    <w:p w:rsidR="00605612" w:rsidRPr="00095F9E" w:rsidRDefault="00605612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</w:p>
    <w:p w:rsidR="00605612" w:rsidRPr="00095F9E" w:rsidRDefault="00605612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</w:p>
    <w:p w:rsidR="00AF3762" w:rsidRPr="00095F9E" w:rsidRDefault="00AF3762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Elizabeth (Liz) Skronski</w:t>
      </w:r>
    </w:p>
    <w:p w:rsidR="00AF3762" w:rsidRPr="00095F9E" w:rsidRDefault="00605612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1150 Ball Avenue NE</w:t>
      </w:r>
    </w:p>
    <w:p w:rsidR="00605612" w:rsidRPr="00095F9E" w:rsidRDefault="00605612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Grand Rapids, MI 49505</w:t>
      </w:r>
    </w:p>
    <w:p w:rsidR="00605612" w:rsidRPr="00095F9E" w:rsidRDefault="00605612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(616) 459-5534</w:t>
      </w:r>
    </w:p>
    <w:p w:rsidR="00605612" w:rsidRPr="00095F9E" w:rsidRDefault="00605612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</w:p>
    <w:p w:rsidR="00605612" w:rsidRPr="00095F9E" w:rsidRDefault="00605612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</w:p>
    <w:p w:rsidR="00605612" w:rsidRPr="00095F9E" w:rsidRDefault="00605612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</w:p>
    <w:p w:rsidR="00605612" w:rsidRPr="00095F9E" w:rsidRDefault="00605612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Dana Wiersema</w:t>
      </w:r>
    </w:p>
    <w:p w:rsidR="00095F9E" w:rsidRPr="00095F9E" w:rsidRDefault="00095F9E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10653 Belding Rd.</w:t>
      </w:r>
    </w:p>
    <w:p w:rsidR="00095F9E" w:rsidRPr="00095F9E" w:rsidRDefault="00095F9E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Belding, MI 48809</w:t>
      </w:r>
    </w:p>
    <w:p w:rsidR="00605612" w:rsidRPr="00095F9E" w:rsidRDefault="00605612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Cell: (616) 540-8582</w:t>
      </w:r>
    </w:p>
    <w:p w:rsidR="00605612" w:rsidRPr="00095F9E" w:rsidRDefault="00796E19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  <w:hyperlink r:id="rId9" w:history="1">
        <w:r w:rsidR="00605612" w:rsidRPr="00095F9E">
          <w:rPr>
            <w:rStyle w:val="Hyperlink"/>
            <w:rFonts w:ascii="Times New Roman" w:hAnsi="Times New Roman" w:cs="Times New Roman"/>
          </w:rPr>
          <w:t>dmwrrt1@yahoo.com</w:t>
        </w:r>
      </w:hyperlink>
    </w:p>
    <w:p w:rsidR="00605612" w:rsidRPr="00095F9E" w:rsidRDefault="00605612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</w:p>
    <w:p w:rsidR="00605612" w:rsidRPr="00095F9E" w:rsidRDefault="00605612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</w:p>
    <w:p w:rsidR="00605612" w:rsidRPr="00095F9E" w:rsidRDefault="00605612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</w:p>
    <w:p w:rsidR="00605612" w:rsidRPr="00095F9E" w:rsidRDefault="006112F8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Angie Fales</w:t>
      </w:r>
    </w:p>
    <w:p w:rsidR="00095F9E" w:rsidRPr="00095F9E" w:rsidRDefault="00095F9E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4386 Oakland Hills Dr.</w:t>
      </w:r>
    </w:p>
    <w:p w:rsidR="00095F9E" w:rsidRPr="00095F9E" w:rsidRDefault="00095F9E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Dorr, MI 49323</w:t>
      </w:r>
    </w:p>
    <w:p w:rsidR="00095F9E" w:rsidRPr="00095F9E" w:rsidRDefault="00095F9E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ascii="Times New Roman" w:hAnsi="Times New Roman" w:cs="Times New Roman"/>
          <w:color w:val="000000"/>
        </w:rPr>
      </w:pPr>
      <w:r w:rsidRPr="00095F9E">
        <w:rPr>
          <w:rFonts w:ascii="Times New Roman" w:hAnsi="Times New Roman" w:cs="Times New Roman"/>
          <w:color w:val="000000"/>
        </w:rPr>
        <w:t>Cell: (616) 610-5840</w:t>
      </w:r>
    </w:p>
    <w:p w:rsidR="006112F8" w:rsidRPr="00AF3762" w:rsidRDefault="006112F8" w:rsidP="00605612">
      <w:pPr>
        <w:pStyle w:val="Overviewbullets"/>
        <w:numPr>
          <w:ilvl w:val="0"/>
          <w:numId w:val="0"/>
        </w:numPr>
        <w:spacing w:before="0" w:after="0"/>
        <w:jc w:val="left"/>
        <w:rPr>
          <w:rFonts w:cs="Arial"/>
          <w:color w:val="000000"/>
        </w:rPr>
      </w:pPr>
    </w:p>
    <w:p w:rsidR="00AF3762" w:rsidRPr="00AF3762" w:rsidRDefault="00AF3762" w:rsidP="00AF3762">
      <w:pPr>
        <w:pStyle w:val="Overviewbullets"/>
        <w:numPr>
          <w:ilvl w:val="0"/>
          <w:numId w:val="0"/>
        </w:numPr>
        <w:jc w:val="center"/>
        <w:rPr>
          <w:rFonts w:ascii="Arial" w:hAnsi="Arial" w:cs="Arial"/>
          <w:color w:val="000000"/>
          <w:sz w:val="24"/>
          <w:szCs w:val="24"/>
        </w:rPr>
      </w:pPr>
    </w:p>
    <w:p w:rsidR="00AF3762" w:rsidRPr="00AF3762" w:rsidRDefault="00AF3762" w:rsidP="00AF3762">
      <w:pPr>
        <w:pStyle w:val="Overviewbullets"/>
        <w:numPr>
          <w:ilvl w:val="0"/>
          <w:numId w:val="0"/>
        </w:numPr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F3762" w:rsidRPr="00AF3762" w:rsidRDefault="00AF3762" w:rsidP="00AF3762">
      <w:pPr>
        <w:pStyle w:val="Overviewbullets"/>
        <w:numPr>
          <w:ilvl w:val="0"/>
          <w:numId w:val="0"/>
        </w:numPr>
        <w:rPr>
          <w:rFonts w:ascii="Arial" w:hAnsi="Arial" w:cs="Arial"/>
          <w:b/>
          <w:color w:val="000000"/>
          <w:sz w:val="24"/>
          <w:szCs w:val="24"/>
        </w:rPr>
      </w:pPr>
    </w:p>
    <w:sectPr w:rsidR="00AF3762" w:rsidRPr="00AF3762" w:rsidSect="007953B6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19" w:rsidRDefault="00796E19">
      <w:r>
        <w:separator/>
      </w:r>
    </w:p>
  </w:endnote>
  <w:endnote w:type="continuationSeparator" w:id="0">
    <w:p w:rsidR="00796E19" w:rsidRDefault="0079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19" w:rsidRDefault="00796E19">
      <w:r>
        <w:separator/>
      </w:r>
    </w:p>
  </w:footnote>
  <w:footnote w:type="continuationSeparator" w:id="0">
    <w:p w:rsidR="00796E19" w:rsidRDefault="0079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16"/>
  </w:num>
  <w:num w:numId="4">
    <w:abstractNumId w:val="19"/>
  </w:num>
  <w:num w:numId="5">
    <w:abstractNumId w:val="26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8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F3"/>
    <w:rsid w:val="00095F9E"/>
    <w:rsid w:val="00254947"/>
    <w:rsid w:val="0030269C"/>
    <w:rsid w:val="005709B1"/>
    <w:rsid w:val="00605612"/>
    <w:rsid w:val="006112F8"/>
    <w:rsid w:val="0063126A"/>
    <w:rsid w:val="00672CDB"/>
    <w:rsid w:val="007953B6"/>
    <w:rsid w:val="00796E19"/>
    <w:rsid w:val="009A0D7D"/>
    <w:rsid w:val="009E6C5B"/>
    <w:rsid w:val="00A546F7"/>
    <w:rsid w:val="00AF3762"/>
    <w:rsid w:val="00D062AD"/>
    <w:rsid w:val="00D71CE4"/>
    <w:rsid w:val="00D805C5"/>
    <w:rsid w:val="00DB72D0"/>
    <w:rsid w:val="00F15BEE"/>
    <w:rsid w:val="00FC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3B6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953B6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953B6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953B6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953B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953B6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953B6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953B6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953B6"/>
    <w:rPr>
      <w:rFonts w:ascii="Courier New" w:hAnsi="Courier New" w:cs="Courier New"/>
    </w:rPr>
  </w:style>
  <w:style w:type="paragraph" w:styleId="Title">
    <w:name w:val="Title"/>
    <w:basedOn w:val="Normal"/>
    <w:qFormat/>
    <w:rsid w:val="007953B6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953B6"/>
    <w:rPr>
      <w:color w:val="0000FF"/>
      <w:u w:val="single"/>
    </w:rPr>
  </w:style>
  <w:style w:type="paragraph" w:styleId="BodyText">
    <w:name w:val="Body Text"/>
    <w:basedOn w:val="Normal"/>
    <w:semiHidden/>
    <w:rsid w:val="007953B6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953B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53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53B6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953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53B6"/>
    <w:rPr>
      <w:sz w:val="24"/>
      <w:szCs w:val="24"/>
    </w:rPr>
  </w:style>
  <w:style w:type="paragraph" w:customStyle="1" w:styleId="Name">
    <w:name w:val="Name"/>
    <w:basedOn w:val="PlainText"/>
    <w:autoRedefine/>
    <w:rsid w:val="007953B6"/>
    <w:pPr>
      <w:shd w:val="pct15" w:color="auto" w:fill="auto"/>
      <w:spacing w:before="360" w:after="80"/>
      <w:jc w:val="center"/>
    </w:pPr>
    <w:rPr>
      <w:rFonts w:ascii="Verdana" w:hAnsi="Verdan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953B6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953B6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953B6"/>
    <w:pPr>
      <w:numPr>
        <w:numId w:val="11"/>
      </w:numPr>
      <w:spacing w:before="180" w:after="18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rsid w:val="007953B6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953B6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953B6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953B6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953B6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953B6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953B6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953B6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953B6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3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53B6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95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mwrrt1@yaho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MN_HighSchoolResume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2014-12-31T03:25:00Z</dcterms:created>
  <dcterms:modified xsi:type="dcterms:W3CDTF">2015-07-09T21:58:00Z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