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3DD63EE05BC84615A1196506503FD97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462FA1" w:rsidRDefault="005400E4">
          <w:pPr>
            <w:pStyle w:val="Title"/>
          </w:pPr>
          <w:r>
            <w:t>Isaiah Jordan Medlock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462FA1" w:rsidTr="00462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62FA1" w:rsidRDefault="00462FA1"/>
        </w:tc>
        <w:tc>
          <w:tcPr>
            <w:tcW w:w="4087" w:type="pct"/>
          </w:tcPr>
          <w:p w:rsidR="00462FA1" w:rsidRDefault="00462FA1"/>
        </w:tc>
      </w:tr>
      <w:tr w:rsidR="00462FA1" w:rsidTr="00462FA1">
        <w:tc>
          <w:tcPr>
            <w:tcW w:w="913" w:type="pct"/>
          </w:tcPr>
          <w:p w:rsidR="00462FA1" w:rsidRDefault="00462FA1"/>
        </w:tc>
        <w:tc>
          <w:tcPr>
            <w:tcW w:w="4087" w:type="pct"/>
          </w:tcPr>
          <w:p w:rsidR="00462FA1" w:rsidRDefault="005400E4" w:rsidP="005400E4">
            <w:pPr>
              <w:pStyle w:val="ContactInfo"/>
            </w:pPr>
            <w:r>
              <w:t>8833 Pearl Street apt</w:t>
            </w:r>
            <w:r w:rsidR="00B9652E" w:rsidRPr="00B9652E">
              <w:rPr>
                <w:sz w:val="16"/>
              </w:rPr>
              <w:t>.</w:t>
            </w:r>
            <w:r>
              <w:t>507</w:t>
            </w:r>
            <w:r w:rsidR="00A755E2">
              <w:t> </w:t>
            </w:r>
            <w:r w:rsidR="00A755E2">
              <w:rPr>
                <w:color w:val="A6A6A6" w:themeColor="background1" w:themeShade="A6"/>
              </w:rPr>
              <w:t>|</w:t>
            </w:r>
            <w:r w:rsidR="00A755E2">
              <w:t> </w:t>
            </w:r>
            <w:r>
              <w:t xml:space="preserve">720-690-5407 </w:t>
            </w:r>
            <w:r w:rsidR="00A755E2">
              <w:rPr>
                <w:color w:val="A6A6A6" w:themeColor="background1" w:themeShade="A6"/>
              </w:rPr>
              <w:t>|</w:t>
            </w:r>
            <w:r w:rsidR="00A755E2">
              <w:t> </w:t>
            </w:r>
            <w:r>
              <w:t>medlocki2015@gmail</w:t>
            </w:r>
            <w:r w:rsidR="00B9652E" w:rsidRPr="00B9652E">
              <w:rPr>
                <w:sz w:val="16"/>
              </w:rPr>
              <w:t>.</w:t>
            </w:r>
            <w:r>
              <w:t>com</w:t>
            </w:r>
          </w:p>
        </w:tc>
      </w:tr>
    </w:tbl>
    <w:p w:rsidR="00462FA1" w:rsidRDefault="00A755E2" w:rsidP="001444FB">
      <w:pPr>
        <w:pStyle w:val="SectionHeading"/>
        <w:spacing w:before="0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259"/>
        <w:gridCol w:w="7813"/>
      </w:tblGrid>
      <w:tr w:rsidR="00462FA1" w:rsidTr="00540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694" w:type="pct"/>
          </w:tcPr>
          <w:p w:rsidR="00462FA1" w:rsidRDefault="00462FA1"/>
        </w:tc>
        <w:tc>
          <w:tcPr>
            <w:tcW w:w="4306" w:type="pct"/>
          </w:tcPr>
          <w:p w:rsidR="00462FA1" w:rsidRDefault="00462FA1"/>
        </w:tc>
      </w:tr>
      <w:tr w:rsidR="00462FA1" w:rsidTr="005400E4">
        <w:tc>
          <w:tcPr>
            <w:tcW w:w="694" w:type="pct"/>
          </w:tcPr>
          <w:p w:rsidR="00462FA1" w:rsidRDefault="00462FA1"/>
        </w:tc>
        <w:tc>
          <w:tcPr>
            <w:tcW w:w="4306" w:type="pct"/>
          </w:tcPr>
          <w:p w:rsidR="00462FA1" w:rsidRDefault="005400E4" w:rsidP="005400E4">
            <w:r>
              <w:t>I have foun</w:t>
            </w:r>
            <w:r w:rsidR="00B9652E">
              <w:t>d that I’m a hardworking during my time in school</w:t>
            </w:r>
            <w:r w:rsidR="00B9652E" w:rsidRPr="00B9652E">
              <w:rPr>
                <w:sz w:val="16"/>
              </w:rPr>
              <w:t>.</w:t>
            </w:r>
            <w:r>
              <w:t xml:space="preserve"> I catch on quickly most of the time</w:t>
            </w:r>
            <w:r w:rsidR="00B9652E" w:rsidRPr="00B9652E">
              <w:rPr>
                <w:sz w:val="16"/>
              </w:rPr>
              <w:t>,</w:t>
            </w:r>
            <w:r>
              <w:t xml:space="preserve"> have a great number sense</w:t>
            </w:r>
            <w:r w:rsidR="00B9652E" w:rsidRPr="00B9652E">
              <w:rPr>
                <w:sz w:val="16"/>
              </w:rPr>
              <w:t>,</w:t>
            </w:r>
            <w:r>
              <w:t xml:space="preserve"> and get work done when I need to</w:t>
            </w:r>
            <w:r w:rsidR="00B9652E" w:rsidRPr="00B9652E">
              <w:rPr>
                <w:sz w:val="16"/>
              </w:rPr>
              <w:t>.</w:t>
            </w:r>
            <w:r>
              <w:t xml:space="preserve"> I want to become a</w:t>
            </w:r>
            <w:r w:rsidR="00B9652E">
              <w:t xml:space="preserve">n </w:t>
            </w:r>
            <w:r>
              <w:t>engineer and am willing to do whatever it takes to accomplish my goals</w:t>
            </w:r>
            <w:r w:rsidR="00B9652E" w:rsidRPr="00B9652E">
              <w:rPr>
                <w:sz w:val="16"/>
              </w:rPr>
              <w:t>.</w:t>
            </w:r>
            <w:r w:rsidR="00B9652E">
              <w:t xml:space="preserve"> I work</w:t>
            </w:r>
            <w:r>
              <w:t xml:space="preserve"> for an environme</w:t>
            </w:r>
            <w:r w:rsidR="00B9652E">
              <w:t>nt that will become</w:t>
            </w:r>
            <w:r>
              <w:t xml:space="preserve"> better with support and guidance</w:t>
            </w:r>
            <w:r w:rsidR="00B9652E" w:rsidRPr="00B9652E">
              <w:rPr>
                <w:sz w:val="16"/>
              </w:rPr>
              <w:t>.</w:t>
            </w:r>
          </w:p>
        </w:tc>
      </w:tr>
    </w:tbl>
    <w:p w:rsidR="00462FA1" w:rsidRDefault="005400E4" w:rsidP="001444FB">
      <w:pPr>
        <w:pStyle w:val="SectionHeading"/>
        <w:spacing w:before="0"/>
      </w:pPr>
      <w:r>
        <w:t>EDUCATION</w:t>
      </w:r>
    </w:p>
    <w:tbl>
      <w:tblPr>
        <w:tblStyle w:val="ResumeTable"/>
        <w:tblW w:w="5000" w:type="pct"/>
        <w:tblLayout w:type="fixed"/>
        <w:tblLook w:val="04A0" w:firstRow="1" w:lastRow="0" w:firstColumn="1" w:lastColumn="0" w:noHBand="0" w:noVBand="1"/>
        <w:tblDescription w:val="Skills"/>
      </w:tblPr>
      <w:tblGrid>
        <w:gridCol w:w="20"/>
        <w:gridCol w:w="9052"/>
      </w:tblGrid>
      <w:tr w:rsidR="00462FA1" w:rsidTr="00FD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11" w:type="pct"/>
          </w:tcPr>
          <w:p w:rsidR="00462FA1" w:rsidRDefault="00462FA1"/>
        </w:tc>
        <w:tc>
          <w:tcPr>
            <w:tcW w:w="4989" w:type="pct"/>
          </w:tcPr>
          <w:p w:rsidR="00462FA1" w:rsidRDefault="00462FA1"/>
        </w:tc>
      </w:tr>
      <w:tr w:rsidR="00462FA1" w:rsidTr="00FD1115">
        <w:tc>
          <w:tcPr>
            <w:tcW w:w="11" w:type="pct"/>
          </w:tcPr>
          <w:p w:rsidR="00462FA1" w:rsidRDefault="00462FA1"/>
        </w:tc>
        <w:tc>
          <w:tcPr>
            <w:tcW w:w="4989" w:type="pct"/>
          </w:tcPr>
          <w:p w:rsidR="00462FA1" w:rsidRDefault="005400E4" w:rsidP="005400E4">
            <w:pPr>
              <w:pStyle w:val="Subsection"/>
            </w:pPr>
            <w:r>
              <w:t>MESA</w:t>
            </w:r>
          </w:p>
          <w:p w:rsidR="005400E4" w:rsidRDefault="00FD1115" w:rsidP="005400E4">
            <w:pPr>
              <w:pStyle w:val="Subsection"/>
            </w:pPr>
            <w:r>
              <w:t>Expected graduation date May 30</w:t>
            </w:r>
            <w:r w:rsidR="00B9652E" w:rsidRPr="00B9652E">
              <w:rPr>
                <w:sz w:val="16"/>
              </w:rPr>
              <w:t>,</w:t>
            </w:r>
            <w:r>
              <w:t xml:space="preserve"> 2015</w:t>
            </w:r>
            <w:r w:rsidR="00601000">
              <w:t xml:space="preserve">          </w:t>
            </w:r>
          </w:p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E53A4585808F4B928DF7C4B966762B2D"/>
              </w:placeholder>
              <w15:repeatingSectionItem/>
            </w:sdtPr>
            <w:sdtEndPr/>
            <w:sdtContent>
              <w:tr w:rsidR="00462FA1" w:rsidTr="00FD1115">
                <w:tc>
                  <w:tcPr>
                    <w:tcW w:w="11" w:type="pct"/>
                  </w:tcPr>
                  <w:p w:rsidR="00462FA1" w:rsidRDefault="00462FA1"/>
                </w:tc>
                <w:tc>
                  <w:tcPr>
                    <w:tcW w:w="4989" w:type="pct"/>
                  </w:tcPr>
                  <w:p w:rsidR="00462FA1" w:rsidRDefault="00601000">
                    <w:pPr>
                      <w:pStyle w:val="Subsection"/>
                    </w:pPr>
                    <w:r>
                      <w:t>High School Diploma</w:t>
                    </w:r>
                  </w:p>
                  <w:p w:rsidR="00601000" w:rsidRDefault="00601000" w:rsidP="00601000">
                    <w:pPr>
                      <w:pStyle w:val="ListBullet"/>
                    </w:pPr>
                    <w:r>
                      <w:t>GPA 2</w:t>
                    </w:r>
                    <w:r w:rsidR="00B9652E" w:rsidRPr="00B9652E">
                      <w:rPr>
                        <w:sz w:val="16"/>
                      </w:rPr>
                      <w:t>.</w:t>
                    </w:r>
                    <w:r>
                      <w:t>9</w:t>
                    </w:r>
                  </w:p>
                  <w:p w:rsidR="00462FA1" w:rsidRDefault="00601000" w:rsidP="00601000">
                    <w:pPr>
                      <w:pStyle w:val="ListBullet"/>
                    </w:pPr>
                    <w:r>
                      <w:t>Credits 22</w:t>
                    </w:r>
                    <w:r w:rsidR="00B9652E" w:rsidRPr="00B9652E">
                      <w:rPr>
                        <w:sz w:val="16"/>
                      </w:rPr>
                      <w:t>.</w:t>
                    </w:r>
                    <w:r>
                      <w:t>355</w:t>
                    </w:r>
                  </w:p>
                </w:tc>
              </w:tr>
            </w:sdtContent>
          </w:sdt>
        </w:sdtContent>
      </w:sdt>
    </w:tbl>
    <w:p w:rsidR="00462FA1" w:rsidRDefault="005400E4" w:rsidP="001444FB">
      <w:pPr>
        <w:pStyle w:val="SectionHeading"/>
        <w:spacing w:before="0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462FA1" w:rsidTr="00462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62FA1" w:rsidRDefault="00462FA1">
            <w:pPr>
              <w:spacing w:line="240" w:lineRule="auto"/>
            </w:pPr>
          </w:p>
        </w:tc>
        <w:tc>
          <w:tcPr>
            <w:tcW w:w="4087" w:type="pct"/>
          </w:tcPr>
          <w:p w:rsidR="00462FA1" w:rsidRDefault="00462FA1">
            <w:pPr>
              <w:spacing w:line="240" w:lineRule="auto"/>
            </w:pPr>
          </w:p>
        </w:tc>
      </w:tr>
      <w:tr w:rsidR="00462FA1" w:rsidTr="00462FA1">
        <w:tc>
          <w:tcPr>
            <w:tcW w:w="913" w:type="pct"/>
          </w:tcPr>
          <w:p w:rsidR="00462FA1" w:rsidRDefault="00CD0E2B" w:rsidP="00601000">
            <w:pPr>
              <w:pStyle w:val="Date"/>
            </w:pPr>
            <w:r>
              <w:t>4/1/14 to present</w:t>
            </w:r>
            <w:bookmarkStart w:id="0" w:name="_GoBack"/>
            <w:bookmarkEnd w:id="0"/>
          </w:p>
        </w:tc>
        <w:tc>
          <w:tcPr>
            <w:tcW w:w="4087" w:type="pct"/>
          </w:tcPr>
          <w:p w:rsidR="00462FA1" w:rsidRDefault="00601000">
            <w:pPr>
              <w:pStyle w:val="Subsection"/>
            </w:pPr>
            <w:r>
              <w:t>Stand worker</w:t>
            </w:r>
            <w:r w:rsidR="00B9652E" w:rsidRPr="00B9652E">
              <w:rPr>
                <w:sz w:val="16"/>
              </w:rPr>
              <w:t>,</w:t>
            </w:r>
            <w:r w:rsidR="00A755E2">
              <w:t>  </w:t>
            </w:r>
            <w:r>
              <w:rPr>
                <w:rStyle w:val="Emphasis"/>
              </w:rPr>
              <w:t>Aramark Denver</w:t>
            </w:r>
            <w:r w:rsidR="00B9652E" w:rsidRPr="00B9652E">
              <w:rPr>
                <w:rStyle w:val="Emphasis"/>
                <w:sz w:val="16"/>
              </w:rPr>
              <w:t>,</w:t>
            </w:r>
            <w:r>
              <w:rPr>
                <w:rStyle w:val="Emphasis"/>
              </w:rPr>
              <w:t xml:space="preserve"> Colorado</w:t>
            </w:r>
          </w:p>
          <w:p w:rsidR="00462FA1" w:rsidRDefault="00601000" w:rsidP="00601000">
            <w:pPr>
              <w:pStyle w:val="ListBullet"/>
            </w:pPr>
            <w:r>
              <w:t>I was responsible for many aspect of my</w:t>
            </w:r>
            <w:r w:rsidR="00A755E2">
              <w:t xml:space="preserve"> work place like food prep</w:t>
            </w:r>
            <w:r w:rsidR="00B9652E" w:rsidRPr="00B9652E">
              <w:rPr>
                <w:sz w:val="16"/>
              </w:rPr>
              <w:t>,</w:t>
            </w:r>
            <w:r w:rsidR="00A755E2">
              <w:t xml:space="preserve"> sanitation</w:t>
            </w:r>
            <w:r w:rsidR="00B9652E" w:rsidRPr="00B9652E">
              <w:rPr>
                <w:sz w:val="16"/>
              </w:rPr>
              <w:t>,</w:t>
            </w:r>
            <w:r w:rsidR="00A755E2">
              <w:t xml:space="preserve"> order taking</w:t>
            </w:r>
            <w:r w:rsidR="00B9652E" w:rsidRPr="00B9652E">
              <w:rPr>
                <w:sz w:val="16"/>
              </w:rPr>
              <w:t>,</w:t>
            </w:r>
            <w:r w:rsidR="00A755E2">
              <w:t xml:space="preserve"> cashiering</w:t>
            </w:r>
            <w:r w:rsidR="00B9652E" w:rsidRPr="00B9652E">
              <w:rPr>
                <w:sz w:val="16"/>
              </w:rPr>
              <w:t>,</w:t>
            </w:r>
            <w:r w:rsidR="00A755E2">
              <w:t xml:space="preserve"> and customer satisfaction</w:t>
            </w:r>
            <w:r w:rsidR="00B9652E" w:rsidRPr="00B9652E">
              <w:rPr>
                <w:sz w:val="16"/>
              </w:rPr>
              <w:t>.</w:t>
            </w:r>
            <w:r w:rsidR="00A755E2">
              <w:t xml:space="preserve"> This job often put me in high stress situations moving at an extremely fast paces and I would frequently go beyond expectations</w:t>
            </w:r>
            <w:r w:rsidR="00B9652E" w:rsidRPr="00B9652E">
              <w:rPr>
                <w:sz w:val="16"/>
              </w:rPr>
              <w:t>.</w:t>
            </w:r>
            <w:r>
              <w:t xml:space="preserve"> </w:t>
            </w:r>
          </w:p>
        </w:tc>
      </w:tr>
    </w:tbl>
    <w:p w:rsidR="00462FA1" w:rsidRDefault="00BE62C8" w:rsidP="001444FB">
      <w:pPr>
        <w:pStyle w:val="SectionHeading"/>
        <w:spacing w:before="0"/>
      </w:pPr>
      <w:r>
        <w:t>EXTRA Curricular</w:t>
      </w:r>
      <w:r w:rsidR="005400E4">
        <w:t xml:space="preserve"> ACTIVITIES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462FA1" w:rsidTr="00462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62FA1" w:rsidRDefault="00462FA1">
            <w:pPr>
              <w:spacing w:line="240" w:lineRule="auto"/>
            </w:pPr>
          </w:p>
        </w:tc>
        <w:tc>
          <w:tcPr>
            <w:tcW w:w="4087" w:type="pct"/>
          </w:tcPr>
          <w:p w:rsidR="00462FA1" w:rsidRDefault="00462FA1">
            <w:pPr>
              <w:spacing w:line="240" w:lineRule="auto"/>
            </w:pPr>
          </w:p>
        </w:tc>
      </w:tr>
      <w:tr w:rsidR="00462FA1" w:rsidTr="00462FA1">
        <w:tc>
          <w:tcPr>
            <w:tcW w:w="913" w:type="pct"/>
          </w:tcPr>
          <w:p w:rsidR="00462FA1" w:rsidRDefault="00BE62C8" w:rsidP="00BE62C8">
            <w:pPr>
              <w:pStyle w:val="Date"/>
            </w:pPr>
            <w:r>
              <w:t>10/12 to present</w:t>
            </w:r>
          </w:p>
        </w:tc>
        <w:tc>
          <w:tcPr>
            <w:tcW w:w="4087" w:type="pct"/>
          </w:tcPr>
          <w:p w:rsidR="00462FA1" w:rsidRDefault="00BE62C8" w:rsidP="00BE62C8">
            <w:pPr>
              <w:pStyle w:val="Subsection"/>
              <w:rPr>
                <w:rStyle w:val="Emphasis"/>
              </w:rPr>
            </w:pPr>
            <w:r>
              <w:t xml:space="preserve">Participant </w:t>
            </w:r>
            <w:r w:rsidR="00B9652E" w:rsidRPr="00B9652E">
              <w:rPr>
                <w:sz w:val="16"/>
              </w:rPr>
              <w:t>,</w:t>
            </w:r>
            <w:r w:rsidR="00A755E2">
              <w:t>  </w:t>
            </w:r>
            <w:r>
              <w:rPr>
                <w:rStyle w:val="Emphasis"/>
              </w:rPr>
              <w:t>No place For Hate</w:t>
            </w:r>
          </w:p>
          <w:p w:rsidR="00BE62C8" w:rsidRPr="00BE62C8" w:rsidRDefault="00BE62C8" w:rsidP="00BE62C8">
            <w:pPr>
              <w:pStyle w:val="Subsection"/>
            </w:pPr>
            <w:r>
              <w:rPr>
                <w:rStyle w:val="Emphasis"/>
              </w:rPr>
              <w:t>In No Place for Hate</w:t>
            </w:r>
            <w:r w:rsidR="00B9652E" w:rsidRPr="00B9652E">
              <w:rPr>
                <w:rStyle w:val="Emphasis"/>
                <w:sz w:val="16"/>
              </w:rPr>
              <w:t>,</w:t>
            </w:r>
            <w:r>
              <w:rPr>
                <w:rStyle w:val="Emphasis"/>
              </w:rPr>
              <w:t xml:space="preserve"> An anti-bullying organization</w:t>
            </w:r>
            <w:r w:rsidR="00B9652E" w:rsidRPr="00B9652E">
              <w:rPr>
                <w:rStyle w:val="Emphasis"/>
                <w:sz w:val="16"/>
              </w:rPr>
              <w:t>,</w:t>
            </w:r>
            <w:r>
              <w:rPr>
                <w:rStyle w:val="Emphasis"/>
              </w:rPr>
              <w:t xml:space="preserve"> I learned leadership skills</w:t>
            </w:r>
            <w:r w:rsidR="00B9652E" w:rsidRPr="00B9652E">
              <w:rPr>
                <w:rStyle w:val="Emphasis"/>
                <w:sz w:val="16"/>
              </w:rPr>
              <w:t>,</w:t>
            </w:r>
            <w:r>
              <w:rPr>
                <w:rStyle w:val="Emphasis"/>
              </w:rPr>
              <w:t xml:space="preserve"> problem solving</w:t>
            </w:r>
            <w:r w:rsidR="00B9652E" w:rsidRPr="00B9652E">
              <w:rPr>
                <w:rStyle w:val="Emphasis"/>
                <w:sz w:val="16"/>
              </w:rPr>
              <w:t>,</w:t>
            </w:r>
            <w:r>
              <w:rPr>
                <w:rStyle w:val="Emphasis"/>
              </w:rPr>
              <w:t xml:space="preserve"> situation control</w:t>
            </w:r>
            <w:r w:rsidR="00B9652E" w:rsidRPr="00B9652E">
              <w:rPr>
                <w:rStyle w:val="Emphasis"/>
                <w:sz w:val="16"/>
              </w:rPr>
              <w:t>,</w:t>
            </w:r>
            <w:r>
              <w:rPr>
                <w:rStyle w:val="Emphasis"/>
              </w:rPr>
              <w:t xml:space="preserve"> professionalism</w:t>
            </w:r>
            <w:r w:rsidR="00B9652E" w:rsidRPr="00B9652E">
              <w:rPr>
                <w:rStyle w:val="Emphasis"/>
                <w:sz w:val="16"/>
              </w:rPr>
              <w:t>,</w:t>
            </w:r>
            <w:r>
              <w:rPr>
                <w:rStyle w:val="Emphasis"/>
              </w:rPr>
              <w:t xml:space="preserve"> peer facilitation</w:t>
            </w:r>
            <w:r w:rsidR="00B9652E" w:rsidRPr="00B9652E">
              <w:rPr>
                <w:rStyle w:val="Emphasis"/>
                <w:sz w:val="16"/>
              </w:rPr>
              <w:t>,</w:t>
            </w:r>
            <w:r>
              <w:rPr>
                <w:rStyle w:val="Emphasis"/>
              </w:rPr>
              <w:t xml:space="preserve"> and public speaking</w:t>
            </w:r>
            <w:r w:rsidR="00B9652E" w:rsidRPr="00B9652E">
              <w:rPr>
                <w:rStyle w:val="Emphasis"/>
                <w:sz w:val="16"/>
              </w:rPr>
              <w:t>.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E53A4585808F4B928DF7C4B966762B2D"/>
              </w:placeholder>
              <w15:repeatingSectionItem/>
            </w:sdtPr>
            <w:sdtEndPr/>
            <w:sdtContent>
              <w:tr w:rsidR="00462FA1" w:rsidTr="00462FA1">
                <w:tc>
                  <w:tcPr>
                    <w:tcW w:w="913" w:type="pct"/>
                  </w:tcPr>
                  <w:p w:rsidR="00462FA1" w:rsidRDefault="00BE62C8" w:rsidP="00BE62C8">
                    <w:pPr>
                      <w:pStyle w:val="Date"/>
                    </w:pPr>
                    <w:r>
                      <w:t>2/13 to present</w:t>
                    </w:r>
                  </w:p>
                </w:tc>
                <w:tc>
                  <w:tcPr>
                    <w:tcW w:w="4087" w:type="pct"/>
                  </w:tcPr>
                  <w:p w:rsidR="00BE62C8" w:rsidRDefault="00BE62C8" w:rsidP="00BE62C8">
                    <w:pPr>
                      <w:pStyle w:val="Subsection"/>
                      <w:rPr>
                        <w:rStyle w:val="Emphasis"/>
                      </w:rPr>
                    </w:pPr>
                    <w:r>
                      <w:t>Participant</w:t>
                    </w:r>
                    <w:r w:rsidR="00B9652E" w:rsidRPr="00B9652E">
                      <w:rPr>
                        <w:sz w:val="16"/>
                      </w:rPr>
                      <w:t>,</w:t>
                    </w:r>
                    <w:r w:rsidR="00A755E2">
                      <w:t>  </w:t>
                    </w:r>
                    <w:r>
                      <w:rPr>
                        <w:rStyle w:val="Emphasis"/>
                      </w:rPr>
                      <w:t>SOS Snowboarding Outreach Society</w:t>
                    </w:r>
                  </w:p>
                  <w:p w:rsidR="00462FA1" w:rsidRDefault="00BE62C8" w:rsidP="00BE62C8">
                    <w:pPr>
                      <w:pStyle w:val="Subsection"/>
                    </w:pPr>
                    <w:r>
                      <w:t>In SOS</w:t>
                    </w:r>
                    <w:r w:rsidR="00B9652E" w:rsidRPr="00B9652E">
                      <w:rPr>
                        <w:sz w:val="16"/>
                      </w:rPr>
                      <w:t>,</w:t>
                    </w:r>
                    <w:r>
                      <w:t xml:space="preserve"> an outreach</w:t>
                    </w:r>
                    <w:r w:rsidR="00CD0E2B">
                      <w:t xml:space="preserve"> program</w:t>
                    </w:r>
                    <w:r>
                      <w:t xml:space="preserve"> that provides children with opportunities and chances for public service</w:t>
                    </w:r>
                    <w:r w:rsidR="00B9652E" w:rsidRPr="00B9652E">
                      <w:rPr>
                        <w:sz w:val="16"/>
                      </w:rPr>
                      <w:t>,</w:t>
                    </w:r>
                    <w:r>
                      <w:t xml:space="preserve"> I learned situation control</w:t>
                    </w:r>
                    <w:r w:rsidR="00B9652E" w:rsidRPr="00B9652E">
                      <w:rPr>
                        <w:sz w:val="16"/>
                      </w:rPr>
                      <w:t>,</w:t>
                    </w:r>
                    <w:r>
                      <w:t xml:space="preserve"> peer facilitation</w:t>
                    </w:r>
                    <w:r w:rsidR="00B9652E" w:rsidRPr="00B9652E">
                      <w:rPr>
                        <w:sz w:val="16"/>
                      </w:rPr>
                      <w:t>,</w:t>
                    </w:r>
                    <w:r>
                      <w:t xml:space="preserve"> professionalism</w:t>
                    </w:r>
                    <w:r w:rsidR="00B9652E" w:rsidRPr="00B9652E">
                      <w:rPr>
                        <w:sz w:val="16"/>
                      </w:rPr>
                      <w:t>,</w:t>
                    </w:r>
                    <w:r>
                      <w:t xml:space="preserve"> and to be an active community member</w:t>
                    </w:r>
                    <w:r w:rsidR="00B9652E" w:rsidRPr="00B9652E">
                      <w:rPr>
                        <w:sz w:val="16"/>
                      </w:rPr>
                      <w:t>.</w:t>
                    </w:r>
                  </w:p>
                </w:tc>
              </w:tr>
            </w:sdtContent>
          </w:sdt>
          <w:sdt>
            <w:sdtPr>
              <w:id w:val="984662080"/>
              <w:placeholder>
                <w:docPart w:val="1BF6C9EC601D4E4FAF57FEA846B95B0C"/>
              </w:placeholder>
              <w15:repeatingSectionItem/>
            </w:sdtPr>
            <w:sdtEndPr/>
            <w:sdtContent>
              <w:tr w:rsidR="00BE62C8" w:rsidTr="00462FA1">
                <w:tc>
                  <w:tcPr>
                    <w:tcW w:w="913" w:type="pct"/>
                  </w:tcPr>
                  <w:p w:rsidR="00BE62C8" w:rsidRDefault="00BE62C8" w:rsidP="00BE62C8">
                    <w:pPr>
                      <w:pStyle w:val="Date"/>
                    </w:pPr>
                    <w:r>
                      <w:t>1/10/14 to present</w:t>
                    </w:r>
                  </w:p>
                </w:tc>
                <w:tc>
                  <w:tcPr>
                    <w:tcW w:w="4087" w:type="pct"/>
                  </w:tcPr>
                  <w:p w:rsidR="00BE62C8" w:rsidRDefault="00BE62C8" w:rsidP="00BE62C8">
                    <w:pPr>
                      <w:pStyle w:val="Subsection"/>
                      <w:rPr>
                        <w:rStyle w:val="Emphasis"/>
                      </w:rPr>
                    </w:pPr>
                    <w:r>
                      <w:t>Participant</w:t>
                    </w:r>
                    <w:r w:rsidR="00B9652E" w:rsidRPr="00B9652E">
                      <w:rPr>
                        <w:sz w:val="16"/>
                      </w:rPr>
                      <w:t>,</w:t>
                    </w:r>
                    <w:r>
                      <w:t>  </w:t>
                    </w:r>
                    <w:r>
                      <w:rPr>
                        <w:rStyle w:val="Emphasis"/>
                      </w:rPr>
                      <w:t>Knowledge Bowl</w:t>
                    </w:r>
                  </w:p>
                  <w:p w:rsidR="00BE62C8" w:rsidRPr="00B9652E" w:rsidRDefault="00BE62C8" w:rsidP="00BE62C8">
                    <w:pPr>
                      <w:pStyle w:val="Subsection"/>
                      <w:rPr>
                        <w:i/>
                        <w:iCs/>
                        <w:color w:val="404040" w:themeColor="text1" w:themeTint="BF"/>
                      </w:rPr>
                    </w:pPr>
                    <w:r>
                      <w:rPr>
                        <w:rStyle w:val="Emphasis"/>
                      </w:rPr>
                      <w:t>In a trivia-quiz type environment</w:t>
                    </w:r>
                    <w:r w:rsidR="00B9652E" w:rsidRPr="00B9652E">
                      <w:rPr>
                        <w:rStyle w:val="Emphasis"/>
                        <w:sz w:val="16"/>
                      </w:rPr>
                      <w:t>,</w:t>
                    </w:r>
                    <w:r>
                      <w:rPr>
                        <w:rStyle w:val="Emphasis"/>
                      </w:rPr>
                      <w:t xml:space="preserve"> I learned to work and think quickly under pressure and academic listening</w:t>
                    </w:r>
                  </w:p>
                </w:tc>
              </w:tr>
            </w:sdtContent>
          </w:sdt>
          <w:sdt>
            <w:sdtPr>
              <w:id w:val="178780599"/>
              <w:placeholder>
                <w:docPart w:val="C7DFCE7A2ABF4C5E83F695769D5F28CF"/>
              </w:placeholder>
              <w15:repeatingSectionItem/>
            </w:sdtPr>
            <w:sdtEndPr/>
            <w:sdtContent>
              <w:tr w:rsidR="00B9652E" w:rsidTr="00462FA1">
                <w:tc>
                  <w:tcPr>
                    <w:tcW w:w="913" w:type="pct"/>
                  </w:tcPr>
                  <w:p w:rsidR="00B9652E" w:rsidRDefault="00B9652E" w:rsidP="00BE62C8">
                    <w:pPr>
                      <w:pStyle w:val="Date"/>
                    </w:pPr>
                    <w:r>
                      <w:t>8/18/14 to present</w:t>
                    </w:r>
                  </w:p>
                </w:tc>
                <w:tc>
                  <w:tcPr>
                    <w:tcW w:w="4087" w:type="pct"/>
                  </w:tcPr>
                  <w:p w:rsidR="00B9652E" w:rsidRDefault="00B9652E" w:rsidP="00BE62C8">
                    <w:pPr>
                      <w:pStyle w:val="Subsection"/>
                      <w:rPr>
                        <w:rStyle w:val="Emphasis"/>
                      </w:rPr>
                    </w:pPr>
                    <w:r>
                      <w:t>Participant</w:t>
                    </w:r>
                    <w:r w:rsidRPr="00B9652E">
                      <w:rPr>
                        <w:sz w:val="16"/>
                      </w:rPr>
                      <w:t>,</w:t>
                    </w:r>
                    <w:r>
                      <w:t>  </w:t>
                    </w:r>
                    <w:r>
                      <w:rPr>
                        <w:rStyle w:val="Emphasis"/>
                      </w:rPr>
                      <w:t>ACS Chem Club</w:t>
                    </w:r>
                  </w:p>
                  <w:p w:rsidR="00B9652E" w:rsidRDefault="00B9652E" w:rsidP="00BE62C8">
                    <w:pPr>
                      <w:pStyle w:val="Subsection"/>
                    </w:pPr>
                    <w:r>
                      <w:t>In Chemistry Club</w:t>
                    </w:r>
                    <w:r w:rsidRPr="00B9652E">
                      <w:rPr>
                        <w:sz w:val="16"/>
                      </w:rPr>
                      <w:t>,</w:t>
                    </w:r>
                    <w:r>
                      <w:t xml:space="preserve"> which provided me with the opportunity to perform labs and talk about chemistry concepts</w:t>
                    </w:r>
                    <w:r w:rsidRPr="00B9652E">
                      <w:rPr>
                        <w:sz w:val="16"/>
                      </w:rPr>
                      <w:t>,</w:t>
                    </w:r>
                    <w:r>
                      <w:t xml:space="preserve"> I learned event planning</w:t>
                    </w:r>
                    <w:r w:rsidRPr="00B9652E">
                      <w:rPr>
                        <w:sz w:val="16"/>
                      </w:rPr>
                      <w:t>,</w:t>
                    </w:r>
                    <w:r>
                      <w:t xml:space="preserve"> teaching skills</w:t>
                    </w:r>
                    <w:r w:rsidRPr="00B9652E">
                      <w:rPr>
                        <w:sz w:val="16"/>
                      </w:rPr>
                      <w:t>,</w:t>
                    </w:r>
                    <w:r>
                      <w:t xml:space="preserve"> organization</w:t>
                    </w:r>
                    <w:r w:rsidRPr="00B9652E">
                      <w:rPr>
                        <w:sz w:val="16"/>
                      </w:rPr>
                      <w:t>,</w:t>
                    </w:r>
                    <w:r>
                      <w:t xml:space="preserve"> and how to follow detailed instructions</w:t>
                    </w:r>
                    <w:r w:rsidRPr="00B9652E">
                      <w:rPr>
                        <w:sz w:val="16"/>
                      </w:rPr>
                      <w:t>.</w:t>
                    </w:r>
                  </w:p>
                </w:tc>
              </w:tr>
            </w:sdtContent>
          </w:sdt>
        </w:sdtContent>
      </w:sdt>
    </w:tbl>
    <w:p w:rsidR="00462FA1" w:rsidRDefault="00462FA1"/>
    <w:sectPr w:rsidR="00462FA1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0E4" w:rsidRDefault="005400E4">
      <w:pPr>
        <w:spacing w:after="0"/>
      </w:pPr>
      <w:r>
        <w:separator/>
      </w:r>
    </w:p>
    <w:p w:rsidR="005400E4" w:rsidRDefault="005400E4"/>
  </w:endnote>
  <w:endnote w:type="continuationSeparator" w:id="0">
    <w:p w:rsidR="005400E4" w:rsidRDefault="005400E4">
      <w:pPr>
        <w:spacing w:after="0"/>
      </w:pPr>
      <w:r>
        <w:continuationSeparator/>
      </w:r>
    </w:p>
    <w:p w:rsidR="005400E4" w:rsidRDefault="00540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FA1" w:rsidRDefault="00A755E2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444FB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0E4" w:rsidRDefault="005400E4">
      <w:pPr>
        <w:spacing w:after="0"/>
      </w:pPr>
      <w:r>
        <w:separator/>
      </w:r>
    </w:p>
    <w:p w:rsidR="005400E4" w:rsidRDefault="005400E4"/>
  </w:footnote>
  <w:footnote w:type="continuationSeparator" w:id="0">
    <w:p w:rsidR="005400E4" w:rsidRDefault="005400E4">
      <w:pPr>
        <w:spacing w:after="0"/>
      </w:pPr>
      <w:r>
        <w:continuationSeparator/>
      </w:r>
    </w:p>
    <w:p w:rsidR="005400E4" w:rsidRDefault="005400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E4"/>
    <w:rsid w:val="001444FB"/>
    <w:rsid w:val="00462FA1"/>
    <w:rsid w:val="005400E4"/>
    <w:rsid w:val="00601000"/>
    <w:rsid w:val="00A755E2"/>
    <w:rsid w:val="00B9652E"/>
    <w:rsid w:val="00BE62C8"/>
    <w:rsid w:val="00CD0E2B"/>
    <w:rsid w:val="00FA6124"/>
    <w:rsid w:val="00F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95A6B-95F9-4BA0-81C9-350580D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5050043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D63EE05BC84615A1196506503F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1BAF-6C46-460E-9F4B-2319D8F05D2D}"/>
      </w:docPartPr>
      <w:docPartBody>
        <w:p w:rsidR="001A365B" w:rsidRDefault="001A365B">
          <w:pPr>
            <w:pStyle w:val="3DD63EE05BC84615A1196506503FD977"/>
          </w:pPr>
          <w:r>
            <w:t>[Your Name]</w:t>
          </w:r>
        </w:p>
      </w:docPartBody>
    </w:docPart>
    <w:docPart>
      <w:docPartPr>
        <w:name w:val="E53A4585808F4B928DF7C4B96676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F99DA-A9F8-4DBE-9485-BA6C28EA441A}"/>
      </w:docPartPr>
      <w:docPartBody>
        <w:p w:rsidR="001A365B" w:rsidRDefault="001A365B">
          <w:pPr>
            <w:pStyle w:val="E53A4585808F4B928DF7C4B966762B2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BF6C9EC601D4E4FAF57FEA846B9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DF516-21F1-4BCD-98F2-0464D9E33D1D}"/>
      </w:docPartPr>
      <w:docPartBody>
        <w:p w:rsidR="008B4D24" w:rsidRDefault="001A365B" w:rsidP="001A365B">
          <w:pPr>
            <w:pStyle w:val="1BF6C9EC601D4E4FAF57FEA846B95B0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7DFCE7A2ABF4C5E83F695769D5F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5598-8BAB-4E9C-94BF-DE7C6C448CAA}"/>
      </w:docPartPr>
      <w:docPartBody>
        <w:p w:rsidR="008B4D24" w:rsidRDefault="001A365B" w:rsidP="001A365B">
          <w:pPr>
            <w:pStyle w:val="C7DFCE7A2ABF4C5E83F695769D5F28C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5B"/>
    <w:rsid w:val="001A365B"/>
    <w:rsid w:val="008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D63EE05BC84615A1196506503FD977">
    <w:name w:val="3DD63EE05BC84615A1196506503FD977"/>
  </w:style>
  <w:style w:type="paragraph" w:customStyle="1" w:styleId="61B3D9FAACFA402B83A09DA37ACFDE0F">
    <w:name w:val="61B3D9FAACFA402B83A09DA37ACFDE0F"/>
  </w:style>
  <w:style w:type="paragraph" w:customStyle="1" w:styleId="5209341716A843A38C0345A79F7742A4">
    <w:name w:val="5209341716A843A38C0345A79F7742A4"/>
  </w:style>
  <w:style w:type="paragraph" w:customStyle="1" w:styleId="F649293033E6424993A25D4BC537DE79">
    <w:name w:val="F649293033E6424993A25D4BC537DE79"/>
  </w:style>
  <w:style w:type="paragraph" w:customStyle="1" w:styleId="FF2AA96D79944DE7B5B7AD754A41FFDE">
    <w:name w:val="FF2AA96D79944DE7B5B7AD754A41FFDE"/>
  </w:style>
  <w:style w:type="paragraph" w:customStyle="1" w:styleId="954762EF73914862B7D46B42380F163A">
    <w:name w:val="954762EF73914862B7D46B42380F163A"/>
  </w:style>
  <w:style w:type="character" w:styleId="PlaceholderText">
    <w:name w:val="Placeholder Text"/>
    <w:basedOn w:val="DefaultParagraphFont"/>
    <w:uiPriority w:val="99"/>
    <w:semiHidden/>
    <w:rsid w:val="001A365B"/>
    <w:rPr>
      <w:color w:val="808080"/>
    </w:rPr>
  </w:style>
  <w:style w:type="paragraph" w:customStyle="1" w:styleId="E53A4585808F4B928DF7C4B966762B2D">
    <w:name w:val="E53A4585808F4B928DF7C4B966762B2D"/>
  </w:style>
  <w:style w:type="paragraph" w:customStyle="1" w:styleId="BD6FDF0096AC4593AF89F585C4CC2409">
    <w:name w:val="BD6FDF0096AC4593AF89F585C4CC2409"/>
  </w:style>
  <w:style w:type="paragraph" w:customStyle="1" w:styleId="9FD0AF68A943451CB6D066D7B77C929E">
    <w:name w:val="9FD0AF68A943451CB6D066D7B77C929E"/>
  </w:style>
  <w:style w:type="paragraph" w:customStyle="1" w:styleId="FA4C6B972F74436C99D1038ACAC601BF">
    <w:name w:val="FA4C6B972F74436C99D1038ACAC601BF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1C7E69BF62A54475B2BCA3CD85003DC7">
    <w:name w:val="1C7E69BF62A54475B2BCA3CD85003DC7"/>
  </w:style>
  <w:style w:type="paragraph" w:customStyle="1" w:styleId="157457C3008045FC90E0D78740A533FB">
    <w:name w:val="157457C3008045FC90E0D78740A533FB"/>
  </w:style>
  <w:style w:type="paragraph" w:customStyle="1" w:styleId="FA85F202B13348DFA997841E00A097F7">
    <w:name w:val="FA85F202B13348DFA997841E00A097F7"/>
  </w:style>
  <w:style w:type="paragraph" w:customStyle="1" w:styleId="96C4572EAF484088B0C6B5349748CE9B">
    <w:name w:val="96C4572EAF484088B0C6B5349748CE9B"/>
  </w:style>
  <w:style w:type="paragraph" w:customStyle="1" w:styleId="1A747FCF76E645E7A827015743B7585E">
    <w:name w:val="1A747FCF76E645E7A827015743B7585E"/>
    <w:rsid w:val="001A365B"/>
  </w:style>
  <w:style w:type="paragraph" w:customStyle="1" w:styleId="1BF6C9EC601D4E4FAF57FEA846B95B0C">
    <w:name w:val="1BF6C9EC601D4E4FAF57FEA846B95B0C"/>
    <w:rsid w:val="001A365B"/>
  </w:style>
  <w:style w:type="paragraph" w:customStyle="1" w:styleId="C7DFCE7A2ABF4C5E83F695769D5F28CF">
    <w:name w:val="C7DFCE7A2ABF4C5E83F695769D5F28CF"/>
    <w:rsid w:val="001A3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70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Isaiah Jordan Medlock</dc:creator>
  <cp:keywords/>
  <cp:lastModifiedBy>Isaiah Jordan Medlock</cp:lastModifiedBy>
  <cp:revision>4</cp:revision>
  <cp:lastPrinted>2015-03-05T15:19:00Z</cp:lastPrinted>
  <dcterms:created xsi:type="dcterms:W3CDTF">2015-02-10T18:06:00Z</dcterms:created>
  <dcterms:modified xsi:type="dcterms:W3CDTF">2015-04-23T13:25:00Z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