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047" w:rsidRDefault="001604E9">
      <w:pPr>
        <w:pStyle w:val="Title"/>
      </w:pPr>
      <w:r>
        <w:t>Dreyon GrAy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8F0047" w:rsidTr="00160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34"/>
        </w:trPr>
        <w:tc>
          <w:tcPr>
            <w:tcW w:w="913" w:type="pct"/>
          </w:tcPr>
          <w:p w:rsidR="008F0047" w:rsidRDefault="008F0047"/>
        </w:tc>
        <w:tc>
          <w:tcPr>
            <w:tcW w:w="4087" w:type="pct"/>
          </w:tcPr>
          <w:p w:rsidR="008F0047" w:rsidRDefault="008F0047"/>
        </w:tc>
      </w:tr>
      <w:tr w:rsidR="008F0047" w:rsidTr="008F0047">
        <w:tc>
          <w:tcPr>
            <w:tcW w:w="913" w:type="pct"/>
          </w:tcPr>
          <w:p w:rsidR="008F0047" w:rsidRDefault="008F0047"/>
        </w:tc>
        <w:tc>
          <w:tcPr>
            <w:tcW w:w="4087" w:type="pct"/>
          </w:tcPr>
          <w:p w:rsidR="008F0047" w:rsidRDefault="001604E9" w:rsidP="001604E9">
            <w:pPr>
              <w:pStyle w:val="ContactInfo"/>
            </w:pPr>
            <w:r>
              <w:t xml:space="preserve">106 </w:t>
            </w:r>
            <w:proofErr w:type="spellStart"/>
            <w:r>
              <w:t>Bellerive</w:t>
            </w:r>
            <w:proofErr w:type="spellEnd"/>
            <w:r>
              <w:t xml:space="preserve"> Ave, Bryant, AR 72022</w:t>
            </w:r>
            <w:r w:rsidR="00CD2882">
              <w:t> </w:t>
            </w:r>
            <w:r w:rsidR="00CD2882">
              <w:rPr>
                <w:color w:val="A6A6A6" w:themeColor="background1" w:themeShade="A6"/>
              </w:rPr>
              <w:t>|</w:t>
            </w:r>
            <w:r w:rsidR="00CD2882">
              <w:t> </w:t>
            </w:r>
            <w:r w:rsidR="00203AA3">
              <w:t>501-581-66</w:t>
            </w:r>
            <w:r>
              <w:t>89</w:t>
            </w:r>
            <w:r w:rsidR="00CD2882">
              <w:t> </w:t>
            </w:r>
            <w:r w:rsidR="00CD2882">
              <w:rPr>
                <w:color w:val="A6A6A6" w:themeColor="background1" w:themeShade="A6"/>
              </w:rPr>
              <w:t>|</w:t>
            </w:r>
            <w:r w:rsidR="00CD2882">
              <w:t> </w:t>
            </w:r>
            <w:r>
              <w:t>dreyongray@gmail.com</w:t>
            </w:r>
          </w:p>
        </w:tc>
      </w:tr>
    </w:tbl>
    <w:p w:rsidR="008F0047" w:rsidRDefault="00CD2882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8F0047" w:rsidTr="008F0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8F0047" w:rsidRDefault="008F0047"/>
        </w:tc>
        <w:tc>
          <w:tcPr>
            <w:tcW w:w="4087" w:type="pct"/>
          </w:tcPr>
          <w:p w:rsidR="008F0047" w:rsidRDefault="008F0047"/>
        </w:tc>
      </w:tr>
      <w:tr w:rsidR="008F0047" w:rsidTr="008F0047">
        <w:tc>
          <w:tcPr>
            <w:tcW w:w="913" w:type="pct"/>
          </w:tcPr>
          <w:p w:rsidR="008F0047" w:rsidRDefault="008F0047"/>
        </w:tc>
        <w:tc>
          <w:tcPr>
            <w:tcW w:w="4087" w:type="pct"/>
          </w:tcPr>
          <w:p w:rsidR="008F0047" w:rsidRDefault="00EA4B86" w:rsidP="00EA4B86">
            <w:r w:rsidRPr="00EA4B86">
              <w:t xml:space="preserve">To obtain a position that will enable me to use my strong </w:t>
            </w:r>
            <w:r>
              <w:t xml:space="preserve">work training, </w:t>
            </w:r>
            <w:r w:rsidRPr="00EA4B86">
              <w:t>educational background, and ability to work well with people.</w:t>
            </w:r>
          </w:p>
        </w:tc>
      </w:tr>
    </w:tbl>
    <w:p w:rsidR="008F0047" w:rsidRDefault="00CD2882">
      <w:pPr>
        <w:pStyle w:val="SectionHeading"/>
      </w:pPr>
      <w:r>
        <w:t>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8F0047" w:rsidTr="008F0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8F0047" w:rsidRDefault="008F0047"/>
        </w:tc>
        <w:tc>
          <w:tcPr>
            <w:tcW w:w="4087" w:type="pct"/>
          </w:tcPr>
          <w:p w:rsidR="008F0047" w:rsidRDefault="008F0047"/>
        </w:tc>
      </w:tr>
      <w:tr w:rsidR="008F0047" w:rsidTr="008F0047">
        <w:tc>
          <w:tcPr>
            <w:tcW w:w="913" w:type="pct"/>
          </w:tcPr>
          <w:p w:rsidR="008F0047" w:rsidRDefault="008F0047"/>
        </w:tc>
        <w:tc>
          <w:tcPr>
            <w:tcW w:w="4087" w:type="pct"/>
          </w:tcPr>
          <w:p w:rsidR="008F0047" w:rsidRDefault="008F0047" w:rsidP="001604E9">
            <w:pPr>
              <w:pStyle w:val="Subsection"/>
            </w:pPr>
          </w:p>
        </w:tc>
      </w:tr>
      <w:sdt>
        <w:sdtPr>
          <w:id w:val="1857463929"/>
          <w15:repeatingSection/>
        </w:sdtPr>
        <w:sdtEndPr/>
        <w:sdtContent>
          <w:sdt>
            <w:sdtPr>
              <w:id w:val="2011181661"/>
              <w:placeholder>
                <w:docPart w:val="38659D4C8E5B445383A159F7986E007B"/>
              </w:placeholder>
              <w15:repeatingSectionItem/>
            </w:sdtPr>
            <w:sdtEndPr/>
            <w:sdtContent>
              <w:tr w:rsidR="008F0047" w:rsidTr="008F0047">
                <w:tc>
                  <w:tcPr>
                    <w:tcW w:w="913" w:type="pct"/>
                  </w:tcPr>
                  <w:p w:rsidR="008F0047" w:rsidRDefault="008F0047"/>
                </w:tc>
                <w:tc>
                  <w:tcPr>
                    <w:tcW w:w="4087" w:type="pct"/>
                  </w:tcPr>
                  <w:p w:rsidR="00EA4B86" w:rsidRDefault="001604E9" w:rsidP="001604E9">
                    <w:pPr>
                      <w:pStyle w:val="ListBullet"/>
                    </w:pPr>
                    <w:r>
                      <w:t>Microsoft Office, Word Perfect, Internet Explorer and Google Chrome</w:t>
                    </w:r>
                  </w:p>
                  <w:p w:rsidR="00EA4B86" w:rsidRDefault="00EA4B86" w:rsidP="001604E9">
                    <w:pPr>
                      <w:pStyle w:val="ListBullet"/>
                    </w:pPr>
                    <w:proofErr w:type="spellStart"/>
                    <w:r>
                      <w:t>Multi tasking</w:t>
                    </w:r>
                    <w:proofErr w:type="spellEnd"/>
                    <w:r>
                      <w:t xml:space="preserve"> </w:t>
                    </w:r>
                  </w:p>
                  <w:p w:rsidR="00EA4B86" w:rsidRDefault="00EA4B86" w:rsidP="001604E9">
                    <w:pPr>
                      <w:pStyle w:val="ListBullet"/>
                    </w:pPr>
                    <w:r>
                      <w:t xml:space="preserve">Cash Handling </w:t>
                    </w:r>
                  </w:p>
                  <w:p w:rsidR="008F0047" w:rsidRDefault="00EA4B86" w:rsidP="001604E9">
                    <w:pPr>
                      <w:pStyle w:val="ListBullet"/>
                    </w:pPr>
                    <w:r>
                      <w:t>Safe Land Training</w:t>
                    </w:r>
                  </w:p>
                </w:tc>
              </w:tr>
            </w:sdtContent>
          </w:sdt>
        </w:sdtContent>
      </w:sdt>
    </w:tbl>
    <w:p w:rsidR="008F0047" w:rsidRDefault="00CD2882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8F0047" w:rsidTr="008F0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8F0047" w:rsidRDefault="008F0047">
            <w:pPr>
              <w:spacing w:line="240" w:lineRule="auto"/>
            </w:pPr>
          </w:p>
        </w:tc>
        <w:tc>
          <w:tcPr>
            <w:tcW w:w="4087" w:type="pct"/>
          </w:tcPr>
          <w:p w:rsidR="008F0047" w:rsidRDefault="008F0047">
            <w:pPr>
              <w:spacing w:line="240" w:lineRule="auto"/>
            </w:pPr>
          </w:p>
        </w:tc>
      </w:tr>
      <w:tr w:rsidR="008F0047" w:rsidTr="008F0047">
        <w:tc>
          <w:tcPr>
            <w:tcW w:w="913" w:type="pct"/>
          </w:tcPr>
          <w:p w:rsidR="008F0047" w:rsidRDefault="001604E9" w:rsidP="001604E9">
            <w:pPr>
              <w:pStyle w:val="Date"/>
            </w:pPr>
            <w:r>
              <w:t xml:space="preserve">September 2012- Present </w:t>
            </w:r>
          </w:p>
        </w:tc>
        <w:tc>
          <w:tcPr>
            <w:tcW w:w="4087" w:type="pct"/>
          </w:tcPr>
          <w:p w:rsidR="008F0047" w:rsidRDefault="00E35B20">
            <w:pPr>
              <w:pStyle w:val="Subsection"/>
            </w:pPr>
            <w:r>
              <w:t>Flow Back Operator</w:t>
            </w:r>
            <w:r w:rsidR="00CD2882">
              <w:t>,  </w:t>
            </w:r>
            <w:r w:rsidR="001604E9">
              <w:rPr>
                <w:rStyle w:val="Emphasis"/>
              </w:rPr>
              <w:t>M&amp;M Environmental Oil</w:t>
            </w:r>
            <w:r w:rsidR="00033FF7">
              <w:rPr>
                <w:rStyle w:val="Emphasis"/>
              </w:rPr>
              <w:t>: Contracted through Southwestern Energy (SWN)</w:t>
            </w:r>
          </w:p>
          <w:p w:rsidR="008F0047" w:rsidRDefault="00033FF7" w:rsidP="00033FF7">
            <w:pPr>
              <w:pStyle w:val="ListBullet"/>
            </w:pPr>
            <w:r>
              <w:t>Monitor well pressures.</w:t>
            </w:r>
          </w:p>
          <w:p w:rsidR="00033FF7" w:rsidRDefault="00033FF7" w:rsidP="00033FF7">
            <w:pPr>
              <w:pStyle w:val="ListBullet"/>
            </w:pPr>
            <w:r>
              <w:t>Watch</w:t>
            </w:r>
            <w:r w:rsidR="00A53305">
              <w:t xml:space="preserve"> gas</w:t>
            </w:r>
            <w:r>
              <w:t xml:space="preserve"> for leaks</w:t>
            </w:r>
          </w:p>
          <w:p w:rsidR="00033FF7" w:rsidRDefault="00033FF7" w:rsidP="00033FF7">
            <w:pPr>
              <w:pStyle w:val="ListBullet"/>
            </w:pPr>
            <w:r>
              <w:t xml:space="preserve">Monitor </w:t>
            </w:r>
            <w:proofErr w:type="spellStart"/>
            <w:r>
              <w:t>frac</w:t>
            </w:r>
            <w:proofErr w:type="spellEnd"/>
            <w:r>
              <w:t xml:space="preserve"> tanks and water levels </w:t>
            </w:r>
            <w:bookmarkStart w:id="0" w:name="_GoBack"/>
            <w:bookmarkEnd w:id="0"/>
          </w:p>
          <w:p w:rsidR="00033FF7" w:rsidRDefault="00033FF7" w:rsidP="00033FF7">
            <w:pPr>
              <w:pStyle w:val="ListBullet"/>
            </w:pPr>
            <w:r>
              <w:t>Rig up/ Rig down</w:t>
            </w:r>
          </w:p>
          <w:p w:rsidR="00033FF7" w:rsidRDefault="00033FF7" w:rsidP="00033FF7">
            <w:pPr>
              <w:pStyle w:val="ListBullet"/>
            </w:pPr>
            <w:r>
              <w:t xml:space="preserve">Coil Tubing </w:t>
            </w:r>
          </w:p>
          <w:p w:rsidR="00033FF7" w:rsidRDefault="00033FF7" w:rsidP="00033FF7">
            <w:pPr>
              <w:pStyle w:val="ListBullet"/>
            </w:pPr>
            <w:r>
              <w:t>Data Entry: sending reports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38659D4C8E5B445383A159F7986E007B"/>
              </w:placeholder>
              <w15:repeatingSectionItem/>
            </w:sdtPr>
            <w:sdtEndPr/>
            <w:sdtContent>
              <w:tr w:rsidR="008F0047" w:rsidTr="008F0047">
                <w:tc>
                  <w:tcPr>
                    <w:tcW w:w="913" w:type="pct"/>
                  </w:tcPr>
                  <w:p w:rsidR="008F0047" w:rsidRDefault="00033FF7" w:rsidP="00033FF7">
                    <w:pPr>
                      <w:pStyle w:val="Date"/>
                    </w:pPr>
                    <w:r>
                      <w:t>November 2007- September 2012</w:t>
                    </w:r>
                  </w:p>
                </w:tc>
                <w:tc>
                  <w:tcPr>
                    <w:tcW w:w="4087" w:type="pct"/>
                  </w:tcPr>
                  <w:p w:rsidR="008F0047" w:rsidRDefault="00033FF7">
                    <w:pPr>
                      <w:pStyle w:val="Subsection"/>
                    </w:pPr>
                    <w:r>
                      <w:t>Assistant Manager</w:t>
                    </w:r>
                    <w:r w:rsidR="00CD2882">
                      <w:t>,  </w:t>
                    </w:r>
                    <w:r>
                      <w:rPr>
                        <w:rStyle w:val="Emphasis"/>
                      </w:rPr>
                      <w:t>Rent A Center</w:t>
                    </w:r>
                  </w:p>
                  <w:p w:rsidR="00033FF7" w:rsidRDefault="00033FF7" w:rsidP="00033FF7">
                    <w:pPr>
                      <w:pStyle w:val="ListBullet"/>
                    </w:pPr>
                    <w:r>
                      <w:t>Phone calls</w:t>
                    </w:r>
                  </w:p>
                  <w:p w:rsidR="00033FF7" w:rsidRDefault="00033FF7" w:rsidP="00033FF7">
                    <w:pPr>
                      <w:pStyle w:val="ListBullet"/>
                    </w:pPr>
                    <w:r>
                      <w:t>Cash Handling</w:t>
                    </w:r>
                  </w:p>
                  <w:p w:rsidR="00033FF7" w:rsidRDefault="00033FF7" w:rsidP="00033FF7">
                    <w:pPr>
                      <w:pStyle w:val="ListBullet"/>
                    </w:pPr>
                    <w:r>
                      <w:t>Credit and Sales</w:t>
                    </w:r>
                  </w:p>
                  <w:p w:rsidR="00033FF7" w:rsidRDefault="00033FF7" w:rsidP="00033FF7">
                    <w:pPr>
                      <w:pStyle w:val="ListBullet"/>
                    </w:pPr>
                    <w:r>
                      <w:t>Deliveries and Pick Up</w:t>
                    </w:r>
                  </w:p>
                  <w:p w:rsidR="00033FF7" w:rsidRDefault="00033FF7" w:rsidP="00033FF7">
                    <w:pPr>
                      <w:pStyle w:val="ListBullet"/>
                    </w:pPr>
                    <w:r>
                      <w:t>Account Management</w:t>
                    </w:r>
                  </w:p>
                  <w:p w:rsidR="008F0047" w:rsidRDefault="00033FF7" w:rsidP="00033FF7">
                    <w:pPr>
                      <w:pStyle w:val="ListBullet"/>
                    </w:pPr>
                    <w:r>
                      <w:t>Data Entry</w:t>
                    </w:r>
                  </w:p>
                </w:tc>
              </w:tr>
            </w:sdtContent>
          </w:sdt>
        </w:sdtContent>
      </w:sdt>
    </w:tbl>
    <w:p w:rsidR="00EA4B86" w:rsidRDefault="00EA4B86">
      <w:pPr>
        <w:pStyle w:val="SectionHeading"/>
      </w:pPr>
    </w:p>
    <w:p w:rsidR="00EA4B86" w:rsidRDefault="00EA4B86">
      <w:pPr>
        <w:pStyle w:val="SectionHeading"/>
      </w:pPr>
    </w:p>
    <w:p w:rsidR="008F0047" w:rsidRDefault="00CD2882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8F0047" w:rsidTr="008F0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8F0047" w:rsidRDefault="008F0047">
            <w:pPr>
              <w:spacing w:line="240" w:lineRule="auto"/>
            </w:pPr>
          </w:p>
        </w:tc>
        <w:tc>
          <w:tcPr>
            <w:tcW w:w="4087" w:type="pct"/>
          </w:tcPr>
          <w:p w:rsidR="008F0047" w:rsidRDefault="008F0047">
            <w:pPr>
              <w:spacing w:line="240" w:lineRule="auto"/>
            </w:pPr>
          </w:p>
        </w:tc>
      </w:tr>
      <w:tr w:rsidR="008F0047" w:rsidTr="008F0047">
        <w:tc>
          <w:tcPr>
            <w:tcW w:w="913" w:type="pct"/>
          </w:tcPr>
          <w:p w:rsidR="008F0047" w:rsidRDefault="00033FF7" w:rsidP="00033FF7">
            <w:pPr>
              <w:pStyle w:val="Date"/>
            </w:pPr>
            <w:r>
              <w:t>August 1999-     May 2002</w:t>
            </w:r>
          </w:p>
        </w:tc>
        <w:tc>
          <w:tcPr>
            <w:tcW w:w="4087" w:type="pct"/>
          </w:tcPr>
          <w:p w:rsidR="008F0047" w:rsidRDefault="001604E9" w:rsidP="001604E9">
            <w:pPr>
              <w:pStyle w:val="Subsection"/>
            </w:pPr>
            <w:r>
              <w:t>High School Diploma</w:t>
            </w:r>
            <w:r w:rsidR="00CD2882">
              <w:t>,  </w:t>
            </w:r>
            <w:r>
              <w:rPr>
                <w:rStyle w:val="Emphasis"/>
              </w:rPr>
              <w:t>Rison High School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38659D4C8E5B445383A159F7986E007B"/>
              </w:placeholder>
              <w15:repeatingSectionItem/>
            </w:sdtPr>
            <w:sdtEndPr/>
            <w:sdtContent>
              <w:tr w:rsidR="008F0047" w:rsidTr="008F0047">
                <w:tc>
                  <w:tcPr>
                    <w:tcW w:w="913" w:type="pct"/>
                  </w:tcPr>
                  <w:p w:rsidR="008F0047" w:rsidRDefault="00033FF7" w:rsidP="00033FF7">
                    <w:pPr>
                      <w:pStyle w:val="Date"/>
                    </w:pPr>
                    <w:r>
                      <w:t>May 2003-    August 2005</w:t>
                    </w:r>
                  </w:p>
                </w:tc>
                <w:tc>
                  <w:tcPr>
                    <w:tcW w:w="4087" w:type="pct"/>
                  </w:tcPr>
                  <w:p w:rsidR="008F0047" w:rsidRDefault="00033FF7" w:rsidP="00033FF7">
                    <w:pPr>
                      <w:pStyle w:val="Subsection"/>
                    </w:pPr>
                    <w:r>
                      <w:t>Computer Information</w:t>
                    </w:r>
                    <w:r w:rsidR="00EA4B86">
                      <w:t>, no degree earned</w:t>
                    </w:r>
                    <w:r>
                      <w:t xml:space="preserve"> </w:t>
                    </w:r>
                    <w:r w:rsidR="00CD2882">
                      <w:t>  </w:t>
                    </w:r>
                    <w:r>
                      <w:rPr>
                        <w:rStyle w:val="Emphasis"/>
                      </w:rPr>
                      <w:t>University of Arkansas at Monticello.</w:t>
                    </w:r>
                  </w:p>
                </w:tc>
              </w:tr>
            </w:sdtContent>
          </w:sdt>
        </w:sdtContent>
      </w:sdt>
    </w:tbl>
    <w:p w:rsidR="008F0047" w:rsidRDefault="008F0047"/>
    <w:sectPr w:rsidR="008F0047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678" w:rsidRDefault="001C0678">
      <w:pPr>
        <w:spacing w:after="0"/>
      </w:pPr>
      <w:r>
        <w:separator/>
      </w:r>
    </w:p>
    <w:p w:rsidR="001C0678" w:rsidRDefault="001C0678"/>
  </w:endnote>
  <w:endnote w:type="continuationSeparator" w:id="0">
    <w:p w:rsidR="001C0678" w:rsidRDefault="001C0678">
      <w:pPr>
        <w:spacing w:after="0"/>
      </w:pPr>
      <w:r>
        <w:continuationSeparator/>
      </w:r>
    </w:p>
    <w:p w:rsidR="001C0678" w:rsidRDefault="001C0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047" w:rsidRDefault="00CD2882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203AA3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678" w:rsidRDefault="001C0678">
      <w:pPr>
        <w:spacing w:after="0"/>
      </w:pPr>
      <w:r>
        <w:separator/>
      </w:r>
    </w:p>
    <w:p w:rsidR="001C0678" w:rsidRDefault="001C0678"/>
  </w:footnote>
  <w:footnote w:type="continuationSeparator" w:id="0">
    <w:p w:rsidR="001C0678" w:rsidRDefault="001C0678">
      <w:pPr>
        <w:spacing w:after="0"/>
      </w:pPr>
      <w:r>
        <w:continuationSeparator/>
      </w:r>
    </w:p>
    <w:p w:rsidR="001C0678" w:rsidRDefault="001C06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E9"/>
    <w:rsid w:val="00033FF7"/>
    <w:rsid w:val="001604E9"/>
    <w:rsid w:val="001C0678"/>
    <w:rsid w:val="00203AA3"/>
    <w:rsid w:val="008F0047"/>
    <w:rsid w:val="00A53305"/>
    <w:rsid w:val="00CD2882"/>
    <w:rsid w:val="00E35B20"/>
    <w:rsid w:val="00EA4B86"/>
    <w:rsid w:val="00F1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A82C7-AFD6-49FA-8F52-C7B9E095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llis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659D4C8E5B445383A159F7986E0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ABF95-3897-4F49-AED3-D12CE6CBBF56}"/>
      </w:docPartPr>
      <w:docPartBody>
        <w:p w:rsidR="00BB3981" w:rsidRDefault="0046713F">
          <w:pPr>
            <w:pStyle w:val="38659D4C8E5B445383A159F7986E007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3F"/>
    <w:rsid w:val="0046713F"/>
    <w:rsid w:val="009C4611"/>
    <w:rsid w:val="00A03FFB"/>
    <w:rsid w:val="00BB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4D0C81E6634FFFA2F8B8349CD6AF00">
    <w:name w:val="F74D0C81E6634FFFA2F8B8349CD6AF00"/>
  </w:style>
  <w:style w:type="paragraph" w:customStyle="1" w:styleId="F525C3F1E81D46D78EEF521E1D5EE1A5">
    <w:name w:val="F525C3F1E81D46D78EEF521E1D5EE1A5"/>
  </w:style>
  <w:style w:type="paragraph" w:customStyle="1" w:styleId="E68B4F1ED82140678C2E9FDEFC94C2CB">
    <w:name w:val="E68B4F1ED82140678C2E9FDEFC94C2CB"/>
  </w:style>
  <w:style w:type="paragraph" w:customStyle="1" w:styleId="EF3C6ABD7DD04B95BB80D77B773F1247">
    <w:name w:val="EF3C6ABD7DD04B95BB80D77B773F1247"/>
  </w:style>
  <w:style w:type="paragraph" w:customStyle="1" w:styleId="DD400C20872F4BB2AEDF166AB939768F">
    <w:name w:val="DD400C20872F4BB2AEDF166AB939768F"/>
  </w:style>
  <w:style w:type="paragraph" w:customStyle="1" w:styleId="8E16D133EEF44117B81FC1C9C7AD5E98">
    <w:name w:val="8E16D133EEF44117B81FC1C9C7AD5E9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8659D4C8E5B445383A159F7986E007B">
    <w:name w:val="38659D4C8E5B445383A159F7986E007B"/>
  </w:style>
  <w:style w:type="paragraph" w:customStyle="1" w:styleId="702AF97BC1644424842224AB6C063CCF">
    <w:name w:val="702AF97BC1644424842224AB6C063CCF"/>
  </w:style>
  <w:style w:type="paragraph" w:customStyle="1" w:styleId="23013623B85048F5B8209BE1CD792B4D">
    <w:name w:val="23013623B85048F5B8209BE1CD792B4D"/>
  </w:style>
  <w:style w:type="paragraph" w:customStyle="1" w:styleId="1ED2328E199A4F0AB634F128AEEA4195">
    <w:name w:val="1ED2328E199A4F0AB634F128AEEA4195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1CD6ADE2F5194FF193A63E9DD7AE3BB9">
    <w:name w:val="1CD6ADE2F5194FF193A63E9DD7AE3BB9"/>
  </w:style>
  <w:style w:type="paragraph" w:customStyle="1" w:styleId="3DF5A927686F4F348631507EECD8FA11">
    <w:name w:val="3DF5A927686F4F348631507EECD8FA11"/>
  </w:style>
  <w:style w:type="paragraph" w:customStyle="1" w:styleId="054A52DB666A4D73AC0B8198D2D62EC8">
    <w:name w:val="054A52DB666A4D73AC0B8198D2D62EC8"/>
  </w:style>
  <w:style w:type="paragraph" w:customStyle="1" w:styleId="2797CD5737FB4F31A519D4661081794E">
    <w:name w:val="2797CD5737FB4F31A519D46610817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Resume.dotx</Template>
  <TotalTime>31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CLEllis</dc:creator>
  <cp:keywords/>
  <cp:lastModifiedBy>Carolyn Ellis</cp:lastModifiedBy>
  <cp:revision>4</cp:revision>
  <dcterms:created xsi:type="dcterms:W3CDTF">2015-03-24T05:35:00Z</dcterms:created>
  <dcterms:modified xsi:type="dcterms:W3CDTF">2015-06-14T04:10:00Z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