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</w:rPr>
        <w:alias w:val="Author"/>
        <w:tag w:val=""/>
        <w:id w:val="1246310863"/>
        <w:placeholder>
          <w:docPart w:val="77DAE0B523AD43B0B19614707DDBD0E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F3763" w:rsidRPr="00F46186" w:rsidRDefault="006718FC">
          <w:pPr>
            <w:pStyle w:val="Title"/>
            <w:rPr>
              <w:color w:val="auto"/>
            </w:rPr>
          </w:pPr>
          <w:r w:rsidRPr="00F46186">
            <w:rPr>
              <w:color w:val="auto"/>
            </w:rPr>
            <w:t>Fernando j. perez morales</w:t>
          </w:r>
        </w:p>
      </w:sdtContent>
    </w:sdt>
    <w:tbl>
      <w:tblPr>
        <w:tblStyle w:val="ResumeTable"/>
        <w:tblW w:w="4710" w:type="pct"/>
        <w:tblLook w:val="04A0" w:firstRow="1" w:lastRow="0" w:firstColumn="1" w:lastColumn="0" w:noHBand="0" w:noVBand="1"/>
        <w:tblDescription w:val="Contact Info"/>
      </w:tblPr>
      <w:tblGrid>
        <w:gridCol w:w="1560"/>
        <w:gridCol w:w="6986"/>
      </w:tblGrid>
      <w:tr w:rsidR="00F46186" w:rsidRPr="00F46186" w:rsidTr="00F46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</w:tr>
      <w:tr w:rsidR="00F46186" w:rsidRPr="00F46186" w:rsidTr="00F46186"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6718FC" w:rsidRPr="00F46186" w:rsidRDefault="006718FC" w:rsidP="006718FC">
            <w:pPr>
              <w:pStyle w:val="ContactInfo"/>
              <w:rPr>
                <w:color w:val="auto"/>
              </w:rPr>
            </w:pPr>
            <w:r w:rsidRPr="00F46186">
              <w:rPr>
                <w:color w:val="auto"/>
              </w:rPr>
              <w:t xml:space="preserve">Postal: </w:t>
            </w:r>
            <w:proofErr w:type="spellStart"/>
            <w:r w:rsidRPr="00F46186">
              <w:rPr>
                <w:color w:val="auto"/>
              </w:rPr>
              <w:t>Urb</w:t>
            </w:r>
            <w:proofErr w:type="spellEnd"/>
            <w:r w:rsidRPr="00F46186">
              <w:rPr>
                <w:color w:val="auto"/>
              </w:rPr>
              <w:t xml:space="preserve">. Vistas de </w:t>
            </w:r>
            <w:proofErr w:type="spellStart"/>
            <w:r w:rsidRPr="00F46186">
              <w:rPr>
                <w:color w:val="auto"/>
              </w:rPr>
              <w:t>Coamo</w:t>
            </w:r>
            <w:proofErr w:type="spellEnd"/>
            <w:r w:rsidRPr="00F46186">
              <w:rPr>
                <w:color w:val="auto"/>
              </w:rPr>
              <w:t xml:space="preserve"> </w:t>
            </w:r>
            <w:proofErr w:type="spellStart"/>
            <w:r w:rsidRPr="00F46186">
              <w:rPr>
                <w:color w:val="auto"/>
              </w:rPr>
              <w:t>Calle</w:t>
            </w:r>
            <w:proofErr w:type="spellEnd"/>
            <w:r w:rsidRPr="00F46186">
              <w:rPr>
                <w:color w:val="auto"/>
              </w:rPr>
              <w:t xml:space="preserve"> Las Lomas #510 </w:t>
            </w:r>
            <w:proofErr w:type="spellStart"/>
            <w:r w:rsidRPr="00F46186">
              <w:rPr>
                <w:color w:val="auto"/>
              </w:rPr>
              <w:t>Coamo</w:t>
            </w:r>
            <w:proofErr w:type="spellEnd"/>
            <w:r w:rsidRPr="00F46186">
              <w:rPr>
                <w:color w:val="auto"/>
              </w:rPr>
              <w:t xml:space="preserve"> PR 00769</w:t>
            </w:r>
            <w:r w:rsidR="00200308" w:rsidRPr="00F46186">
              <w:rPr>
                <w:color w:val="auto"/>
              </w:rPr>
              <w:t> </w:t>
            </w:r>
          </w:p>
          <w:p w:rsidR="006718FC" w:rsidRPr="00F46186" w:rsidRDefault="006718FC" w:rsidP="006718FC">
            <w:pPr>
              <w:pStyle w:val="ContactInfo"/>
              <w:rPr>
                <w:color w:val="auto"/>
              </w:rPr>
            </w:pPr>
            <w:proofErr w:type="spellStart"/>
            <w:r w:rsidRPr="00F46186">
              <w:rPr>
                <w:color w:val="auto"/>
              </w:rPr>
              <w:t>Celular</w:t>
            </w:r>
            <w:proofErr w:type="spellEnd"/>
            <w:r w:rsidRPr="00F46186">
              <w:rPr>
                <w:color w:val="auto"/>
              </w:rPr>
              <w:t>: 787-385-3392</w:t>
            </w:r>
            <w:r w:rsidR="00200308" w:rsidRPr="00F46186">
              <w:rPr>
                <w:color w:val="auto"/>
              </w:rPr>
              <w:t> </w:t>
            </w:r>
          </w:p>
          <w:p w:rsidR="00DF3763" w:rsidRPr="00F46186" w:rsidRDefault="006718FC" w:rsidP="006718FC">
            <w:pPr>
              <w:pStyle w:val="ContactInfo"/>
              <w:rPr>
                <w:color w:val="auto"/>
              </w:rPr>
            </w:pPr>
            <w:r w:rsidRPr="00F46186">
              <w:rPr>
                <w:color w:val="auto"/>
              </w:rPr>
              <w:t>E-Mail: fjperez_88@hotmail.com</w:t>
            </w:r>
          </w:p>
        </w:tc>
      </w:tr>
      <w:tr w:rsidR="00F46186" w:rsidRPr="00F46186" w:rsidTr="00F46186">
        <w:tc>
          <w:tcPr>
            <w:tcW w:w="913" w:type="pct"/>
          </w:tcPr>
          <w:p w:rsidR="006718FC" w:rsidRPr="00F46186" w:rsidRDefault="006718F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087" w:type="pct"/>
          </w:tcPr>
          <w:p w:rsidR="006718FC" w:rsidRPr="00F46186" w:rsidRDefault="006718FC" w:rsidP="006718FC">
            <w:pPr>
              <w:pStyle w:val="ContactInfo"/>
              <w:rPr>
                <w:color w:val="auto"/>
                <w:sz w:val="26"/>
                <w:szCs w:val="26"/>
              </w:rPr>
            </w:pPr>
          </w:p>
        </w:tc>
      </w:tr>
    </w:tbl>
    <w:p w:rsidR="00DF3763" w:rsidRPr="00F46186" w:rsidRDefault="00F46186" w:rsidP="00F46186">
      <w:pPr>
        <w:pStyle w:val="ContactInfo"/>
        <w:spacing w:after="0"/>
        <w:rPr>
          <w:rStyle w:val="Emphasis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F46186" w:rsidRPr="00F46186" w:rsidTr="00DF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</w:tr>
      <w:tr w:rsidR="00F46186" w:rsidRPr="00F46186" w:rsidTr="00DF3763"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F9148E" w:rsidP="00F95255">
            <w:pPr>
              <w:rPr>
                <w:color w:val="auto"/>
              </w:rPr>
            </w:pPr>
            <w:r w:rsidRPr="00F46186">
              <w:rPr>
                <w:color w:val="auto"/>
              </w:rPr>
              <w:t>To obtain a position in a company that would allow me to use my skills and ability to work well with others for their benefit.</w:t>
            </w:r>
          </w:p>
        </w:tc>
      </w:tr>
    </w:tbl>
    <w:p w:rsidR="00DF3763" w:rsidRPr="00F46186" w:rsidRDefault="00200308">
      <w:pPr>
        <w:pStyle w:val="SectionHeading"/>
        <w:rPr>
          <w:color w:val="auto"/>
        </w:rPr>
      </w:pPr>
      <w:r w:rsidRPr="00F46186">
        <w:rPr>
          <w:color w:val="auto"/>
        </w:rPr>
        <w:t>Skills</w:t>
      </w:r>
      <w:bookmarkStart w:id="0" w:name="_GoBack"/>
      <w:bookmarkEnd w:id="0"/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F46186" w:rsidRPr="00F46186" w:rsidTr="00DF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</w:tr>
      <w:tr w:rsidR="00F46186" w:rsidRPr="00F46186" w:rsidTr="00DF3763">
        <w:tc>
          <w:tcPr>
            <w:tcW w:w="913" w:type="pct"/>
          </w:tcPr>
          <w:p w:rsidR="00DF3763" w:rsidRPr="00F46186" w:rsidRDefault="00DF3763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200308">
            <w:pPr>
              <w:pStyle w:val="Subsection"/>
              <w:rPr>
                <w:color w:val="auto"/>
              </w:rPr>
            </w:pPr>
            <w:r w:rsidRPr="00F46186">
              <w:rPr>
                <w:color w:val="auto"/>
              </w:rPr>
              <w:t>Languages</w:t>
            </w:r>
          </w:p>
          <w:p w:rsidR="00DF3763" w:rsidRPr="00F46186" w:rsidRDefault="006718FC" w:rsidP="006718FC">
            <w:pPr>
              <w:pStyle w:val="ListBullet"/>
              <w:rPr>
                <w:color w:val="auto"/>
              </w:rPr>
            </w:pPr>
            <w:r w:rsidRPr="00F46186">
              <w:rPr>
                <w:color w:val="auto"/>
              </w:rPr>
              <w:t>Bilingual: English / Spanish</w:t>
            </w:r>
          </w:p>
        </w:tc>
      </w:tr>
      <w:sdt>
        <w:sdtPr>
          <w:rPr>
            <w:color w:val="auto"/>
          </w:rPr>
          <w:id w:val="1857463929"/>
        </w:sdtPr>
        <w:sdtEndPr/>
        <w:sdtContent>
          <w:sdt>
            <w:sdtPr>
              <w:rPr>
                <w:color w:val="auto"/>
              </w:rPr>
              <w:id w:val="2011181661"/>
            </w:sdtPr>
            <w:sdtEndPr/>
            <w:sdtContent>
              <w:tr w:rsidR="00F46186" w:rsidRPr="00F46186" w:rsidTr="00DF3763">
                <w:tc>
                  <w:tcPr>
                    <w:tcW w:w="913" w:type="pct"/>
                  </w:tcPr>
                  <w:p w:rsidR="00DF3763" w:rsidRPr="00F46186" w:rsidRDefault="00DF3763">
                    <w:pPr>
                      <w:rPr>
                        <w:color w:val="auto"/>
                      </w:rPr>
                    </w:pPr>
                  </w:p>
                </w:tc>
                <w:tc>
                  <w:tcPr>
                    <w:tcW w:w="4087" w:type="pct"/>
                  </w:tcPr>
                  <w:p w:rsidR="00DF3763" w:rsidRPr="00F46186" w:rsidRDefault="00200308">
                    <w:pPr>
                      <w:pStyle w:val="Subsection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>Software</w:t>
                    </w:r>
                  </w:p>
                  <w:p w:rsidR="00DF3763" w:rsidRPr="00F46186" w:rsidRDefault="0050520A" w:rsidP="006718FC">
                    <w:pPr>
                      <w:pStyle w:val="ListBullet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 xml:space="preserve">Microsoft Office </w:t>
                    </w:r>
                  </w:p>
                </w:tc>
              </w:tr>
            </w:sdtContent>
          </w:sdt>
        </w:sdtContent>
      </w:sdt>
    </w:tbl>
    <w:p w:rsidR="00DF3763" w:rsidRPr="00F46186" w:rsidRDefault="00200308">
      <w:pPr>
        <w:pStyle w:val="SectionHeading"/>
        <w:rPr>
          <w:color w:val="auto"/>
        </w:rPr>
      </w:pPr>
      <w:r w:rsidRPr="00F46186">
        <w:rPr>
          <w:color w:val="auto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F46186" w:rsidRPr="00F46186" w:rsidTr="00DF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F3763" w:rsidRPr="00F46186" w:rsidRDefault="00DF3763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DF3763">
            <w:pPr>
              <w:spacing w:line="240" w:lineRule="auto"/>
              <w:rPr>
                <w:color w:val="auto"/>
              </w:rPr>
            </w:pPr>
          </w:p>
        </w:tc>
      </w:tr>
      <w:tr w:rsidR="00F46186" w:rsidRPr="00F46186" w:rsidTr="00DF3763">
        <w:tc>
          <w:tcPr>
            <w:tcW w:w="913" w:type="pct"/>
          </w:tcPr>
          <w:p w:rsidR="00DF3763" w:rsidRPr="00F46186" w:rsidRDefault="006718FC" w:rsidP="006718FC">
            <w:pPr>
              <w:pStyle w:val="Date"/>
              <w:rPr>
                <w:color w:val="auto"/>
              </w:rPr>
            </w:pPr>
            <w:r w:rsidRPr="00F46186">
              <w:rPr>
                <w:color w:val="auto"/>
              </w:rPr>
              <w:t>Jan 2013 – April 2013</w:t>
            </w:r>
          </w:p>
        </w:tc>
        <w:tc>
          <w:tcPr>
            <w:tcW w:w="4087" w:type="pct"/>
          </w:tcPr>
          <w:p w:rsidR="00DF3763" w:rsidRPr="00F46186" w:rsidRDefault="006718FC">
            <w:pPr>
              <w:pStyle w:val="Subsection"/>
              <w:rPr>
                <w:color w:val="auto"/>
              </w:rPr>
            </w:pPr>
            <w:r w:rsidRPr="00F46186">
              <w:rPr>
                <w:color w:val="auto"/>
              </w:rPr>
              <w:t>Tax Prep</w:t>
            </w:r>
            <w:r w:rsidR="00200308" w:rsidRPr="00F46186">
              <w:rPr>
                <w:color w:val="auto"/>
              </w:rPr>
              <w:t>,  </w:t>
            </w:r>
            <w:r w:rsidRPr="00F46186">
              <w:rPr>
                <w:rStyle w:val="Emphasis"/>
                <w:color w:val="auto"/>
              </w:rPr>
              <w:t>Jackson Hewitt</w:t>
            </w:r>
          </w:p>
          <w:p w:rsidR="00DF3763" w:rsidRPr="00F46186" w:rsidRDefault="006718FC" w:rsidP="006718FC">
            <w:pPr>
              <w:pStyle w:val="ListBullet"/>
              <w:rPr>
                <w:color w:val="auto"/>
              </w:rPr>
            </w:pPr>
            <w:r w:rsidRPr="00F46186">
              <w:rPr>
                <w:color w:val="auto"/>
              </w:rPr>
              <w:t>Prepare individual tax returns</w:t>
            </w:r>
          </w:p>
        </w:tc>
      </w:tr>
      <w:sdt>
        <w:sdtPr>
          <w:rPr>
            <w:color w:val="auto"/>
          </w:rPr>
          <w:id w:val="-1144189173"/>
        </w:sdtPr>
        <w:sdtEndPr/>
        <w:sdtContent>
          <w:sdt>
            <w:sdtPr>
              <w:rPr>
                <w:color w:val="auto"/>
              </w:rPr>
              <w:id w:val="-693077924"/>
            </w:sdtPr>
            <w:sdtEndPr/>
            <w:sdtContent>
              <w:tr w:rsidR="00F46186" w:rsidRPr="00F46186" w:rsidTr="00DF3763">
                <w:tc>
                  <w:tcPr>
                    <w:tcW w:w="913" w:type="pct"/>
                  </w:tcPr>
                  <w:p w:rsidR="00DF3763" w:rsidRPr="00F46186" w:rsidRDefault="006718FC" w:rsidP="00CD4B10">
                    <w:pPr>
                      <w:pStyle w:val="Date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>Nov 2012</w:t>
                    </w:r>
                    <w:r w:rsidR="00DC4698" w:rsidRPr="00F46186">
                      <w:rPr>
                        <w:color w:val="auto"/>
                      </w:rPr>
                      <w:t xml:space="preserve"> </w:t>
                    </w:r>
                    <w:r w:rsidR="00CD4B10">
                      <w:rPr>
                        <w:color w:val="auto"/>
                      </w:rPr>
                      <w:t>– Jan 2015</w:t>
                    </w:r>
                  </w:p>
                </w:tc>
                <w:tc>
                  <w:tcPr>
                    <w:tcW w:w="4087" w:type="pct"/>
                  </w:tcPr>
                  <w:p w:rsidR="00DF3763" w:rsidRPr="00F46186" w:rsidRDefault="00DC4698">
                    <w:pPr>
                      <w:pStyle w:val="Subsection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>Security Officer</w:t>
                    </w:r>
                    <w:r w:rsidR="00200308" w:rsidRPr="00F46186">
                      <w:rPr>
                        <w:color w:val="auto"/>
                      </w:rPr>
                      <w:t>,  </w:t>
                    </w:r>
                    <w:r w:rsidRPr="00F46186">
                      <w:rPr>
                        <w:rStyle w:val="Emphasis"/>
                        <w:color w:val="auto"/>
                      </w:rPr>
                      <w:t>Rivera Soldier Security Corp</w:t>
                    </w:r>
                  </w:p>
                  <w:p w:rsidR="00DF3763" w:rsidRPr="00F46186" w:rsidRDefault="00DC4698" w:rsidP="00DC4698">
                    <w:pPr>
                      <w:pStyle w:val="ListBullet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 xml:space="preserve">Security Control Official </w:t>
                    </w:r>
                  </w:p>
                </w:tc>
              </w:tr>
            </w:sdtContent>
          </w:sdt>
        </w:sdtContent>
      </w:sdt>
    </w:tbl>
    <w:p w:rsidR="00DF3763" w:rsidRPr="00F46186" w:rsidRDefault="00200308">
      <w:pPr>
        <w:pStyle w:val="SectionHeading"/>
        <w:rPr>
          <w:color w:val="auto"/>
        </w:rPr>
      </w:pPr>
      <w:r w:rsidRPr="00F46186">
        <w:rPr>
          <w:color w:val="auto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F46186" w:rsidRPr="00F46186" w:rsidTr="00DF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F3763" w:rsidRPr="00F46186" w:rsidRDefault="00DF3763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DF3763" w:rsidRPr="00F46186" w:rsidRDefault="00DF3763">
            <w:pPr>
              <w:spacing w:line="240" w:lineRule="auto"/>
              <w:rPr>
                <w:color w:val="auto"/>
              </w:rPr>
            </w:pPr>
          </w:p>
        </w:tc>
      </w:tr>
      <w:tr w:rsidR="00F46186" w:rsidRPr="00F46186" w:rsidTr="00DF3763">
        <w:tc>
          <w:tcPr>
            <w:tcW w:w="913" w:type="pct"/>
          </w:tcPr>
          <w:p w:rsidR="00DF3763" w:rsidRPr="00F46186" w:rsidRDefault="00DC4698" w:rsidP="00DC4698">
            <w:pPr>
              <w:pStyle w:val="Date"/>
              <w:rPr>
                <w:color w:val="auto"/>
              </w:rPr>
            </w:pPr>
            <w:r w:rsidRPr="00F46186">
              <w:rPr>
                <w:color w:val="auto"/>
              </w:rPr>
              <w:t>May 2006</w:t>
            </w:r>
          </w:p>
        </w:tc>
        <w:tc>
          <w:tcPr>
            <w:tcW w:w="4087" w:type="pct"/>
          </w:tcPr>
          <w:p w:rsidR="00DF3763" w:rsidRPr="00F46186" w:rsidRDefault="00DC4698" w:rsidP="00DC4698">
            <w:pPr>
              <w:pStyle w:val="Subsection"/>
              <w:rPr>
                <w:color w:val="auto"/>
              </w:rPr>
            </w:pPr>
            <w:r w:rsidRPr="00F46186">
              <w:rPr>
                <w:color w:val="auto"/>
              </w:rPr>
              <w:t>High School Diploma</w:t>
            </w:r>
            <w:r w:rsidR="00200308" w:rsidRPr="00F46186">
              <w:rPr>
                <w:color w:val="auto"/>
              </w:rPr>
              <w:t>,  </w:t>
            </w:r>
            <w:r w:rsidRPr="00F46186">
              <w:rPr>
                <w:rStyle w:val="Emphasis"/>
                <w:color w:val="auto"/>
              </w:rPr>
              <w:t>Elvira M Colon, Santa Isabel</w:t>
            </w:r>
          </w:p>
        </w:tc>
      </w:tr>
      <w:sdt>
        <w:sdtPr>
          <w:rPr>
            <w:color w:val="auto"/>
          </w:rPr>
          <w:id w:val="1945648944"/>
        </w:sdtPr>
        <w:sdtEndPr/>
        <w:sdtContent>
          <w:sdt>
            <w:sdtPr>
              <w:rPr>
                <w:color w:val="auto"/>
              </w:rPr>
              <w:id w:val="1768577862"/>
            </w:sdtPr>
            <w:sdtEndPr/>
            <w:sdtContent>
              <w:tr w:rsidR="00F46186" w:rsidRPr="00F46186" w:rsidTr="00DF3763">
                <w:tc>
                  <w:tcPr>
                    <w:tcW w:w="913" w:type="pct"/>
                  </w:tcPr>
                  <w:p w:rsidR="00DF3763" w:rsidRPr="00F46186" w:rsidRDefault="00DC4698" w:rsidP="00DC4698">
                    <w:pPr>
                      <w:pStyle w:val="Date"/>
                      <w:rPr>
                        <w:color w:val="auto"/>
                      </w:rPr>
                    </w:pPr>
                    <w:proofErr w:type="spellStart"/>
                    <w:r w:rsidRPr="00F46186">
                      <w:rPr>
                        <w:color w:val="auto"/>
                      </w:rPr>
                      <w:t>Dic</w:t>
                    </w:r>
                    <w:proofErr w:type="spellEnd"/>
                    <w:r w:rsidRPr="00F46186">
                      <w:rPr>
                        <w:color w:val="auto"/>
                      </w:rPr>
                      <w:t xml:space="preserve"> 2012</w:t>
                    </w:r>
                  </w:p>
                </w:tc>
                <w:tc>
                  <w:tcPr>
                    <w:tcW w:w="4087" w:type="pct"/>
                  </w:tcPr>
                  <w:p w:rsidR="00DF3763" w:rsidRPr="00F46186" w:rsidRDefault="00DC4698" w:rsidP="00DC4698">
                    <w:pPr>
                      <w:pStyle w:val="Subsection"/>
                      <w:rPr>
                        <w:color w:val="auto"/>
                      </w:rPr>
                    </w:pPr>
                    <w:r w:rsidRPr="00F46186">
                      <w:rPr>
                        <w:color w:val="auto"/>
                      </w:rPr>
                      <w:t>BA Business Administration, Accounting</w:t>
                    </w:r>
                    <w:r w:rsidR="00200308" w:rsidRPr="00F46186">
                      <w:rPr>
                        <w:color w:val="auto"/>
                      </w:rPr>
                      <w:t>,  </w:t>
                    </w:r>
                    <w:r w:rsidRPr="00F46186">
                      <w:rPr>
                        <w:rStyle w:val="Emphasis"/>
                        <w:color w:val="auto"/>
                      </w:rPr>
                      <w:t>University of Puerto Rico in Ponce</w:t>
                    </w:r>
                  </w:p>
                </w:tc>
              </w:tr>
            </w:sdtContent>
          </w:sdt>
        </w:sdtContent>
      </w:sdt>
    </w:tbl>
    <w:p w:rsidR="00DF3763" w:rsidRDefault="00DF3763"/>
    <w:sectPr w:rsidR="00DF3763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D7" w:rsidRDefault="009878D7">
      <w:pPr>
        <w:spacing w:after="0"/>
      </w:pPr>
      <w:r>
        <w:separator/>
      </w:r>
    </w:p>
    <w:p w:rsidR="009878D7" w:rsidRDefault="009878D7"/>
  </w:endnote>
  <w:endnote w:type="continuationSeparator" w:id="0">
    <w:p w:rsidR="009878D7" w:rsidRDefault="009878D7">
      <w:pPr>
        <w:spacing w:after="0"/>
      </w:pPr>
      <w:r>
        <w:continuationSeparator/>
      </w:r>
    </w:p>
    <w:p w:rsidR="009878D7" w:rsidRDefault="00987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63" w:rsidRDefault="0020030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D7" w:rsidRDefault="009878D7">
      <w:pPr>
        <w:spacing w:after="0"/>
      </w:pPr>
      <w:r>
        <w:separator/>
      </w:r>
    </w:p>
    <w:p w:rsidR="009878D7" w:rsidRDefault="009878D7"/>
  </w:footnote>
  <w:footnote w:type="continuationSeparator" w:id="0">
    <w:p w:rsidR="009878D7" w:rsidRDefault="009878D7">
      <w:pPr>
        <w:spacing w:after="0"/>
      </w:pPr>
      <w:r>
        <w:continuationSeparator/>
      </w:r>
    </w:p>
    <w:p w:rsidR="009878D7" w:rsidRDefault="009878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FC"/>
    <w:rsid w:val="00200308"/>
    <w:rsid w:val="0050520A"/>
    <w:rsid w:val="006718FC"/>
    <w:rsid w:val="007D7DD1"/>
    <w:rsid w:val="00815239"/>
    <w:rsid w:val="009878D7"/>
    <w:rsid w:val="00A70484"/>
    <w:rsid w:val="00CD4B10"/>
    <w:rsid w:val="00D542FE"/>
    <w:rsid w:val="00DC4698"/>
    <w:rsid w:val="00DF3763"/>
    <w:rsid w:val="00E46409"/>
    <w:rsid w:val="00E72FBC"/>
    <w:rsid w:val="00F46186"/>
    <w:rsid w:val="00F9148E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4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618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4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618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DAE0B523AD43B0B19614707DDB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AFC3-01E4-4519-9355-13D993897BF8}"/>
      </w:docPartPr>
      <w:docPartBody>
        <w:p w:rsidR="00490830" w:rsidRDefault="00DC12E0">
          <w:pPr>
            <w:pStyle w:val="77DAE0B523AD43B0B19614707DDBD0E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E0"/>
    <w:rsid w:val="001C0AC1"/>
    <w:rsid w:val="0035687E"/>
    <w:rsid w:val="00490830"/>
    <w:rsid w:val="006D1BBC"/>
    <w:rsid w:val="00D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AE0B523AD43B0B19614707DDBD0E3">
    <w:name w:val="77DAE0B523AD43B0B19614707DDBD0E3"/>
  </w:style>
  <w:style w:type="paragraph" w:customStyle="1" w:styleId="D062A120ACBC4CE5BB8BB5585316E739">
    <w:name w:val="D062A120ACBC4CE5BB8BB5585316E739"/>
  </w:style>
  <w:style w:type="paragraph" w:customStyle="1" w:styleId="087100F4A62B41AC9B32676F20B7AC4E">
    <w:name w:val="087100F4A62B41AC9B32676F20B7AC4E"/>
  </w:style>
  <w:style w:type="paragraph" w:customStyle="1" w:styleId="1055F04538824EF58481EC88283BAD6C">
    <w:name w:val="1055F04538824EF58481EC88283BAD6C"/>
  </w:style>
  <w:style w:type="paragraph" w:customStyle="1" w:styleId="DACA0FA4B26B477C8CC363DCABE9B8CA">
    <w:name w:val="DACA0FA4B26B477C8CC363DCABE9B8CA"/>
  </w:style>
  <w:style w:type="paragraph" w:customStyle="1" w:styleId="FE1CD649729740568F59E9A596EC0FD3">
    <w:name w:val="FE1CD649729740568F59E9A596EC0FD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D6EFF01FCB4CD0BA88465F56A37303">
    <w:name w:val="26D6EFF01FCB4CD0BA88465F56A37303"/>
  </w:style>
  <w:style w:type="paragraph" w:customStyle="1" w:styleId="A3A5D92E75BF45B6A931D59FE348597A">
    <w:name w:val="A3A5D92E75BF45B6A931D59FE348597A"/>
  </w:style>
  <w:style w:type="paragraph" w:customStyle="1" w:styleId="CBC958FA14514AACA3AF8CDDA563EF25">
    <w:name w:val="CBC958FA14514AACA3AF8CDDA563EF25"/>
  </w:style>
  <w:style w:type="paragraph" w:customStyle="1" w:styleId="C36CB2A135D243CB9BA6CFB611F3939F">
    <w:name w:val="C36CB2A135D243CB9BA6CFB611F3939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20479AB912424701A978A9462088720B">
    <w:name w:val="20479AB912424701A978A9462088720B"/>
  </w:style>
  <w:style w:type="paragraph" w:customStyle="1" w:styleId="8A779C193BBA4EFDB828A8470E902C73">
    <w:name w:val="8A779C193BBA4EFDB828A8470E902C73"/>
  </w:style>
  <w:style w:type="paragraph" w:customStyle="1" w:styleId="4DD835A9EEE745D682CC082A26F38CF8">
    <w:name w:val="4DD835A9EEE745D682CC082A26F38CF8"/>
  </w:style>
  <w:style w:type="paragraph" w:customStyle="1" w:styleId="55E5646965054FEFB4C66DB8A2A4164A">
    <w:name w:val="55E5646965054FEFB4C66DB8A2A416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AE0B523AD43B0B19614707DDBD0E3">
    <w:name w:val="77DAE0B523AD43B0B19614707DDBD0E3"/>
  </w:style>
  <w:style w:type="paragraph" w:customStyle="1" w:styleId="D062A120ACBC4CE5BB8BB5585316E739">
    <w:name w:val="D062A120ACBC4CE5BB8BB5585316E739"/>
  </w:style>
  <w:style w:type="paragraph" w:customStyle="1" w:styleId="087100F4A62B41AC9B32676F20B7AC4E">
    <w:name w:val="087100F4A62B41AC9B32676F20B7AC4E"/>
  </w:style>
  <w:style w:type="paragraph" w:customStyle="1" w:styleId="1055F04538824EF58481EC88283BAD6C">
    <w:name w:val="1055F04538824EF58481EC88283BAD6C"/>
  </w:style>
  <w:style w:type="paragraph" w:customStyle="1" w:styleId="DACA0FA4B26B477C8CC363DCABE9B8CA">
    <w:name w:val="DACA0FA4B26B477C8CC363DCABE9B8CA"/>
  </w:style>
  <w:style w:type="paragraph" w:customStyle="1" w:styleId="FE1CD649729740568F59E9A596EC0FD3">
    <w:name w:val="FE1CD649729740568F59E9A596EC0FD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D6EFF01FCB4CD0BA88465F56A37303">
    <w:name w:val="26D6EFF01FCB4CD0BA88465F56A37303"/>
  </w:style>
  <w:style w:type="paragraph" w:customStyle="1" w:styleId="A3A5D92E75BF45B6A931D59FE348597A">
    <w:name w:val="A3A5D92E75BF45B6A931D59FE348597A"/>
  </w:style>
  <w:style w:type="paragraph" w:customStyle="1" w:styleId="CBC958FA14514AACA3AF8CDDA563EF25">
    <w:name w:val="CBC958FA14514AACA3AF8CDDA563EF25"/>
  </w:style>
  <w:style w:type="paragraph" w:customStyle="1" w:styleId="C36CB2A135D243CB9BA6CFB611F3939F">
    <w:name w:val="C36CB2A135D243CB9BA6CFB611F3939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20479AB912424701A978A9462088720B">
    <w:name w:val="20479AB912424701A978A9462088720B"/>
  </w:style>
  <w:style w:type="paragraph" w:customStyle="1" w:styleId="8A779C193BBA4EFDB828A8470E902C73">
    <w:name w:val="8A779C193BBA4EFDB828A8470E902C73"/>
  </w:style>
  <w:style w:type="paragraph" w:customStyle="1" w:styleId="4DD835A9EEE745D682CC082A26F38CF8">
    <w:name w:val="4DD835A9EEE745D682CC082A26F38CF8"/>
  </w:style>
  <w:style w:type="paragraph" w:customStyle="1" w:styleId="55E5646965054FEFB4C66DB8A2A4164A">
    <w:name w:val="55E5646965054FEFB4C66DB8A2A41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80911-5EB7-470E-8C65-8C6CCA0E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j. perez morales</dc:creator>
  <cp:lastModifiedBy>Ferny</cp:lastModifiedBy>
  <cp:revision>4</cp:revision>
  <dcterms:created xsi:type="dcterms:W3CDTF">2015-01-14T16:19:00Z</dcterms:created>
  <dcterms:modified xsi:type="dcterms:W3CDTF">2015-03-03T23:10:00Z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