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D6" w:rsidRDefault="00275EF5" w:rsidP="00A14DD6">
      <w:pPr>
        <w:jc w:val="center"/>
        <w:rPr>
          <w:b/>
          <w:color w:val="0070C0"/>
          <w:sz w:val="24"/>
          <w:szCs w:val="24"/>
        </w:rPr>
      </w:pPr>
      <w:bookmarkStart w:id="0" w:name="_GoBack"/>
      <w:bookmarkEnd w:id="0"/>
      <w:proofErr w:type="spellStart"/>
      <w:r>
        <w:rPr>
          <w:b/>
          <w:color w:val="0070C0"/>
          <w:sz w:val="24"/>
          <w:szCs w:val="24"/>
        </w:rPr>
        <w:t>Abdihakim</w:t>
      </w:r>
      <w:proofErr w:type="spellEnd"/>
      <w:r>
        <w:rPr>
          <w:b/>
          <w:color w:val="0070C0"/>
          <w:sz w:val="24"/>
          <w:szCs w:val="24"/>
        </w:rPr>
        <w:t>. M.</w:t>
      </w:r>
      <w:r w:rsidR="00C3266A">
        <w:rPr>
          <w:b/>
          <w:color w:val="0070C0"/>
          <w:sz w:val="24"/>
          <w:szCs w:val="24"/>
        </w:rPr>
        <w:t xml:space="preserve"> </w:t>
      </w:r>
      <w:proofErr w:type="spellStart"/>
      <w:r w:rsidR="00C3266A">
        <w:rPr>
          <w:b/>
          <w:color w:val="0070C0"/>
          <w:sz w:val="24"/>
          <w:szCs w:val="24"/>
        </w:rPr>
        <w:t>Mohamud</w:t>
      </w:r>
      <w:proofErr w:type="spellEnd"/>
    </w:p>
    <w:p w:rsidR="00275EF5" w:rsidRDefault="00275EF5" w:rsidP="00A14DD6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2911 Maine Prairie RD APT #304</w:t>
      </w:r>
    </w:p>
    <w:p w:rsidR="00A14DD6" w:rsidRPr="00A534AD" w:rsidRDefault="00275EF5" w:rsidP="00275EF5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St. CLOUD MN, 56301</w:t>
      </w:r>
    </w:p>
    <w:p w:rsidR="00A14DD6" w:rsidRPr="00A534AD" w:rsidRDefault="00C3266A" w:rsidP="00A14DD6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320-405-</w:t>
      </w:r>
      <w:r w:rsidR="000B78BA" w:rsidRPr="00A534AD">
        <w:rPr>
          <w:b/>
          <w:color w:val="0070C0"/>
          <w:sz w:val="24"/>
          <w:szCs w:val="24"/>
        </w:rPr>
        <w:t>7</w:t>
      </w:r>
      <w:r>
        <w:rPr>
          <w:b/>
          <w:color w:val="0070C0"/>
          <w:sz w:val="24"/>
          <w:szCs w:val="24"/>
        </w:rPr>
        <w:t>665</w:t>
      </w:r>
    </w:p>
    <w:p w:rsidR="00A14DD6" w:rsidRPr="00A534AD" w:rsidRDefault="00C3266A" w:rsidP="00C97859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Abdihakiim80</w:t>
      </w:r>
      <w:r w:rsidR="006353E6" w:rsidRPr="00A534AD">
        <w:rPr>
          <w:b/>
          <w:color w:val="0070C0"/>
          <w:sz w:val="24"/>
          <w:szCs w:val="24"/>
        </w:rPr>
        <w:t>@outlook.com</w:t>
      </w:r>
    </w:p>
    <w:p w:rsidR="00A14DD6" w:rsidRPr="00A534AD" w:rsidRDefault="00A14DD6" w:rsidP="00A14DD6">
      <w:pPr>
        <w:rPr>
          <w:sz w:val="24"/>
          <w:szCs w:val="24"/>
        </w:rPr>
      </w:pPr>
    </w:p>
    <w:p w:rsidR="00625110" w:rsidRPr="006C38A8" w:rsidRDefault="00625110" w:rsidP="00625110">
      <w:pPr>
        <w:rPr>
          <w:rFonts w:ascii="Times New Roman" w:eastAsia="Times New Roman" w:hAnsi="Times New Roman"/>
          <w:b/>
          <w:i/>
          <w:sz w:val="24"/>
          <w:szCs w:val="24"/>
        </w:rPr>
      </w:pPr>
      <w:r w:rsidRPr="006C38A8">
        <w:rPr>
          <w:rFonts w:ascii="Times New Roman" w:eastAsia="Times New Roman" w:hAnsi="Times New Roman"/>
          <w:b/>
          <w:sz w:val="24"/>
          <w:szCs w:val="24"/>
        </w:rPr>
        <w:t>Work Experience/Background</w:t>
      </w:r>
    </w:p>
    <w:p w:rsidR="00625110" w:rsidRDefault="00625110" w:rsidP="00625110">
      <w:pPr>
        <w:rPr>
          <w:rFonts w:ascii="Times New Roman" w:eastAsia="Times New Roman" w:hAnsi="Times New Roman"/>
          <w:sz w:val="24"/>
          <w:szCs w:val="24"/>
        </w:rPr>
      </w:pPr>
    </w:p>
    <w:p w:rsidR="00625110" w:rsidRDefault="00625110" w:rsidP="00625110">
      <w:pPr>
        <w:rPr>
          <w:rFonts w:ascii="Times New Roman" w:eastAsia="Times New Roman" w:hAnsi="Times New Roman"/>
          <w:sz w:val="24"/>
          <w:szCs w:val="24"/>
        </w:rPr>
      </w:pPr>
      <w:r w:rsidRPr="006C38A8">
        <w:rPr>
          <w:rFonts w:ascii="Times New Roman" w:eastAsia="Times New Roman" w:hAnsi="Times New Roman"/>
          <w:sz w:val="24"/>
          <w:szCs w:val="24"/>
        </w:rPr>
        <w:t>33rd Meat and Grocery</w:t>
      </w:r>
    </w:p>
    <w:p w:rsidR="00625110" w:rsidRDefault="003104D3" w:rsidP="00625110">
      <w:pPr>
        <w:pStyle w:val="ListParagraph"/>
        <w:numPr>
          <w:ilvl w:val="0"/>
          <w:numId w:val="11"/>
        </w:numPr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Cashier</w:t>
      </w:r>
    </w:p>
    <w:p w:rsidR="00625110" w:rsidRDefault="00625110" w:rsidP="00625110">
      <w:pPr>
        <w:rPr>
          <w:rFonts w:ascii="Times New Roman" w:eastAsia="Times New Roman" w:hAnsi="Times New Roman"/>
          <w:i/>
          <w:sz w:val="24"/>
          <w:szCs w:val="24"/>
        </w:rPr>
      </w:pPr>
    </w:p>
    <w:p w:rsidR="00625110" w:rsidRDefault="00625110" w:rsidP="00625110">
      <w:pPr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FDC</w:t>
      </w:r>
    </w:p>
    <w:p w:rsidR="00625110" w:rsidRPr="00625110" w:rsidRDefault="00625110" w:rsidP="00625110">
      <w:pPr>
        <w:pStyle w:val="ListParagraph"/>
        <w:numPr>
          <w:ilvl w:val="0"/>
          <w:numId w:val="11"/>
        </w:numPr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Warehouse</w:t>
      </w:r>
    </w:p>
    <w:p w:rsidR="00625110" w:rsidRDefault="00625110" w:rsidP="00625110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Pick and packing</w:t>
      </w:r>
    </w:p>
    <w:p w:rsidR="00625110" w:rsidRDefault="00625110" w:rsidP="00625110">
      <w:pPr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25110" w:rsidRDefault="0043099C" w:rsidP="0043099C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FedEx</w:t>
      </w:r>
    </w:p>
    <w:p w:rsidR="0043099C" w:rsidRPr="0043099C" w:rsidRDefault="0043099C" w:rsidP="0043099C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Package Handling</w:t>
      </w:r>
    </w:p>
    <w:p w:rsidR="00B405BE" w:rsidRDefault="00B405BE" w:rsidP="00A14DD6">
      <w:pPr>
        <w:rPr>
          <w:b/>
          <w:sz w:val="24"/>
          <w:szCs w:val="24"/>
        </w:rPr>
      </w:pPr>
    </w:p>
    <w:p w:rsidR="00C3266A" w:rsidRPr="0043099C" w:rsidRDefault="00C3266A" w:rsidP="00A14DD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43099C">
        <w:rPr>
          <w:sz w:val="24"/>
          <w:szCs w:val="24"/>
        </w:rPr>
        <w:t xml:space="preserve">Cells’ man </w:t>
      </w:r>
    </w:p>
    <w:p w:rsidR="00C3266A" w:rsidRDefault="00C3266A" w:rsidP="00C3266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At south Africa</w:t>
      </w:r>
    </w:p>
    <w:p w:rsidR="006353E6" w:rsidRPr="00B405BE" w:rsidRDefault="00625110" w:rsidP="00B405B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C3266A" w:rsidRPr="00B405BE">
        <w:rPr>
          <w:sz w:val="24"/>
          <w:szCs w:val="24"/>
        </w:rPr>
        <w:t>Was an owner at south Africa</w:t>
      </w:r>
    </w:p>
    <w:p w:rsidR="00A14DD6" w:rsidRPr="00A534AD" w:rsidRDefault="00A14DD6" w:rsidP="00A14DD6">
      <w:pPr>
        <w:rPr>
          <w:b/>
          <w:sz w:val="24"/>
          <w:szCs w:val="24"/>
        </w:rPr>
      </w:pPr>
      <w:r w:rsidRPr="00A534AD">
        <w:rPr>
          <w:b/>
          <w:sz w:val="24"/>
          <w:szCs w:val="24"/>
        </w:rPr>
        <w:t xml:space="preserve">Education: </w:t>
      </w:r>
    </w:p>
    <w:p w:rsidR="004A51F2" w:rsidRPr="00C3266A" w:rsidRDefault="00C3266A" w:rsidP="00C3266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High school </w:t>
      </w:r>
    </w:p>
    <w:p w:rsidR="00A14DD6" w:rsidRPr="00A534AD" w:rsidRDefault="00A14DD6" w:rsidP="00A14DD6">
      <w:pPr>
        <w:rPr>
          <w:b/>
          <w:sz w:val="24"/>
          <w:szCs w:val="24"/>
        </w:rPr>
      </w:pPr>
      <w:r w:rsidRPr="00A534AD">
        <w:rPr>
          <w:b/>
          <w:sz w:val="24"/>
          <w:szCs w:val="24"/>
        </w:rPr>
        <w:t xml:space="preserve">Skills: </w:t>
      </w:r>
    </w:p>
    <w:p w:rsidR="00A14DD6" w:rsidRPr="00A534AD" w:rsidRDefault="00A14DD6" w:rsidP="004A51F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534AD">
        <w:rPr>
          <w:sz w:val="24"/>
          <w:szCs w:val="24"/>
        </w:rPr>
        <w:t>Basic computer skills (MS office and Windows)</w:t>
      </w:r>
    </w:p>
    <w:p w:rsidR="00A14DD6" w:rsidRPr="00A534AD" w:rsidRDefault="00A14DD6" w:rsidP="004A51F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534AD">
        <w:rPr>
          <w:sz w:val="24"/>
          <w:szCs w:val="24"/>
        </w:rPr>
        <w:t>Language Skill; fl</w:t>
      </w:r>
      <w:r w:rsidR="00C3266A">
        <w:rPr>
          <w:sz w:val="24"/>
          <w:szCs w:val="24"/>
        </w:rPr>
        <w:t>uent in spoken Somali and English</w:t>
      </w:r>
    </w:p>
    <w:p w:rsidR="00A14DD6" w:rsidRPr="00A534AD" w:rsidRDefault="00A14DD6" w:rsidP="004A51F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534AD">
        <w:rPr>
          <w:sz w:val="24"/>
          <w:szCs w:val="24"/>
        </w:rPr>
        <w:t>Presentation skills through school activities</w:t>
      </w:r>
    </w:p>
    <w:p w:rsidR="004A51F2" w:rsidRPr="00A534AD" w:rsidRDefault="00A14DD6" w:rsidP="004A51F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534AD">
        <w:rPr>
          <w:sz w:val="24"/>
          <w:szCs w:val="24"/>
        </w:rPr>
        <w:t>Communication and team work skills</w:t>
      </w:r>
    </w:p>
    <w:p w:rsidR="004A51F2" w:rsidRPr="00A534AD" w:rsidRDefault="00C3266A" w:rsidP="004A51F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Cell skills</w:t>
      </w:r>
    </w:p>
    <w:p w:rsidR="006353E6" w:rsidRPr="00A534AD" w:rsidRDefault="006353E6" w:rsidP="00A14DD6">
      <w:pPr>
        <w:rPr>
          <w:sz w:val="24"/>
          <w:szCs w:val="24"/>
        </w:rPr>
      </w:pPr>
    </w:p>
    <w:p w:rsidR="00A14DD6" w:rsidRPr="00A534AD" w:rsidRDefault="00A14DD6" w:rsidP="00A14DD6">
      <w:pPr>
        <w:rPr>
          <w:b/>
          <w:sz w:val="24"/>
          <w:szCs w:val="24"/>
        </w:rPr>
      </w:pPr>
      <w:r w:rsidRPr="00A534AD">
        <w:rPr>
          <w:b/>
          <w:sz w:val="24"/>
          <w:szCs w:val="24"/>
        </w:rPr>
        <w:t>Reference:</w:t>
      </w:r>
    </w:p>
    <w:p w:rsidR="0043099C" w:rsidRDefault="0043099C" w:rsidP="0043099C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43099C">
        <w:rPr>
          <w:sz w:val="24"/>
          <w:szCs w:val="24"/>
        </w:rPr>
        <w:t xml:space="preserve">Mohamed </w:t>
      </w:r>
      <w:proofErr w:type="spellStart"/>
      <w:r w:rsidRPr="0043099C">
        <w:rPr>
          <w:sz w:val="24"/>
          <w:szCs w:val="24"/>
        </w:rPr>
        <w:t>Dalaa</w:t>
      </w:r>
      <w:proofErr w:type="spellEnd"/>
      <w:r w:rsidRPr="0043099C">
        <w:rPr>
          <w:sz w:val="24"/>
          <w:szCs w:val="24"/>
        </w:rPr>
        <w:t>: manger (320)-339-1188</w:t>
      </w:r>
    </w:p>
    <w:p w:rsidR="0043099C" w:rsidRDefault="0043099C" w:rsidP="0043099C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Mary: manger (320)656-8880</w:t>
      </w:r>
    </w:p>
    <w:p w:rsidR="00A14DD6" w:rsidRPr="0043099C" w:rsidRDefault="00C3266A" w:rsidP="0043099C">
      <w:pPr>
        <w:pStyle w:val="ListParagraph"/>
        <w:numPr>
          <w:ilvl w:val="0"/>
          <w:numId w:val="16"/>
        </w:numPr>
        <w:rPr>
          <w:sz w:val="24"/>
          <w:szCs w:val="24"/>
        </w:rPr>
      </w:pPr>
      <w:proofErr w:type="spellStart"/>
      <w:r w:rsidRPr="0043099C">
        <w:rPr>
          <w:sz w:val="24"/>
          <w:szCs w:val="24"/>
        </w:rPr>
        <w:t>Hassain</w:t>
      </w:r>
      <w:proofErr w:type="spellEnd"/>
      <w:r w:rsidRPr="0043099C">
        <w:rPr>
          <w:sz w:val="24"/>
          <w:szCs w:val="24"/>
        </w:rPr>
        <w:t xml:space="preserve"> : manger  South Africa (278)846-283564</w:t>
      </w:r>
    </w:p>
    <w:p w:rsidR="0043099C" w:rsidRDefault="00B405BE" w:rsidP="0043099C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43099C">
        <w:rPr>
          <w:sz w:val="24"/>
          <w:szCs w:val="24"/>
        </w:rPr>
        <w:t>Farah : business worker South Africa (278)877-8035</w:t>
      </w:r>
    </w:p>
    <w:p w:rsidR="0043099C" w:rsidRPr="0043099C" w:rsidRDefault="0043099C" w:rsidP="0043099C">
      <w:pPr>
        <w:rPr>
          <w:sz w:val="24"/>
          <w:szCs w:val="24"/>
        </w:rPr>
      </w:pPr>
    </w:p>
    <w:p w:rsidR="00A14DD6" w:rsidRPr="00A534AD" w:rsidRDefault="00A14DD6" w:rsidP="00A14DD6">
      <w:pPr>
        <w:rPr>
          <w:sz w:val="24"/>
          <w:szCs w:val="24"/>
        </w:rPr>
      </w:pPr>
    </w:p>
    <w:p w:rsidR="00711F99" w:rsidRPr="00B405BE" w:rsidRDefault="00711F99" w:rsidP="00B405BE">
      <w:pPr>
        <w:rPr>
          <w:sz w:val="24"/>
          <w:szCs w:val="24"/>
        </w:rPr>
      </w:pPr>
    </w:p>
    <w:sectPr w:rsidR="00711F99" w:rsidRPr="00B40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23AFE"/>
    <w:multiLevelType w:val="hybridMultilevel"/>
    <w:tmpl w:val="E74861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D06471C"/>
    <w:multiLevelType w:val="hybridMultilevel"/>
    <w:tmpl w:val="8372305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22736089"/>
    <w:multiLevelType w:val="hybridMultilevel"/>
    <w:tmpl w:val="B0B0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67EA0"/>
    <w:multiLevelType w:val="hybridMultilevel"/>
    <w:tmpl w:val="3A7C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71907"/>
    <w:multiLevelType w:val="hybridMultilevel"/>
    <w:tmpl w:val="9C9E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90F3D"/>
    <w:multiLevelType w:val="hybridMultilevel"/>
    <w:tmpl w:val="ABD24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473AD"/>
    <w:multiLevelType w:val="hybridMultilevel"/>
    <w:tmpl w:val="3A427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2E1CFA"/>
    <w:multiLevelType w:val="hybridMultilevel"/>
    <w:tmpl w:val="D1AC5BE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CE76FA3"/>
    <w:multiLevelType w:val="hybridMultilevel"/>
    <w:tmpl w:val="E4F8A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F0FE7"/>
    <w:multiLevelType w:val="hybridMultilevel"/>
    <w:tmpl w:val="2396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74022"/>
    <w:multiLevelType w:val="multilevel"/>
    <w:tmpl w:val="0FCA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9761A0"/>
    <w:multiLevelType w:val="hybridMultilevel"/>
    <w:tmpl w:val="0D969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3B1572"/>
    <w:multiLevelType w:val="hybridMultilevel"/>
    <w:tmpl w:val="D0865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240E1"/>
    <w:multiLevelType w:val="hybridMultilevel"/>
    <w:tmpl w:val="574A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021DAA"/>
    <w:multiLevelType w:val="hybridMultilevel"/>
    <w:tmpl w:val="71229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095950"/>
    <w:multiLevelType w:val="hybridMultilevel"/>
    <w:tmpl w:val="17241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3"/>
  </w:num>
  <w:num w:numId="8">
    <w:abstractNumId w:val="9"/>
  </w:num>
  <w:num w:numId="9">
    <w:abstractNumId w:val="3"/>
  </w:num>
  <w:num w:numId="10">
    <w:abstractNumId w:val="7"/>
  </w:num>
  <w:num w:numId="11">
    <w:abstractNumId w:val="8"/>
  </w:num>
  <w:num w:numId="12">
    <w:abstractNumId w:val="10"/>
  </w:num>
  <w:num w:numId="13">
    <w:abstractNumId w:val="11"/>
  </w:num>
  <w:num w:numId="14">
    <w:abstractNumId w:val="1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D6"/>
    <w:rsid w:val="00016264"/>
    <w:rsid w:val="000B78BA"/>
    <w:rsid w:val="00275EF5"/>
    <w:rsid w:val="002F02FA"/>
    <w:rsid w:val="003104D3"/>
    <w:rsid w:val="0043099C"/>
    <w:rsid w:val="004A51F2"/>
    <w:rsid w:val="00625110"/>
    <w:rsid w:val="006353E6"/>
    <w:rsid w:val="00711F99"/>
    <w:rsid w:val="007541B4"/>
    <w:rsid w:val="00A14DD6"/>
    <w:rsid w:val="00A534AD"/>
    <w:rsid w:val="00B405BE"/>
    <w:rsid w:val="00C3266A"/>
    <w:rsid w:val="00C9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7FBEF-272E-42BA-9FC5-097E6C91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an2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(blank)]].dotx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maryan2</dc:creator>
  <cp:keywords/>
  <dc:description/>
  <cp:lastModifiedBy>Maryan Abdi</cp:lastModifiedBy>
  <cp:revision>2</cp:revision>
  <dcterms:created xsi:type="dcterms:W3CDTF">2015-09-04T02:35:00Z</dcterms:created>
  <dcterms:modified xsi:type="dcterms:W3CDTF">2015-09-04T02:35:00Z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