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97" w:rsidRPr="002214BE" w:rsidRDefault="008F1E4B" w:rsidP="004B1097">
      <w:pPr>
        <w:shd w:val="clear" w:color="auto" w:fill="FFFFFF"/>
        <w:spacing w:line="480" w:lineRule="atLeast"/>
        <w:outlineLvl w:val="0"/>
        <w:rPr>
          <w:rFonts w:ascii="inherit" w:eastAsia="Times New Roman" w:hAnsi="inherit"/>
          <w:caps/>
          <w:color w:val="000000"/>
          <w:kern w:val="36"/>
          <w:sz w:val="72"/>
          <w:szCs w:val="72"/>
        </w:rPr>
      </w:pPr>
      <w:r>
        <w:rPr>
          <w:rFonts w:ascii="inherit" w:eastAsia="Times New Roman" w:hAnsi="inherit"/>
          <w:caps/>
          <w:color w:val="000000"/>
          <w:kern w:val="36"/>
          <w:sz w:val="72"/>
          <w:szCs w:val="72"/>
        </w:rPr>
        <w:t xml:space="preserve">      </w:t>
      </w:r>
      <w:r w:rsidR="004B1097" w:rsidRPr="002214BE">
        <w:rPr>
          <w:rFonts w:ascii="inherit" w:eastAsia="Times New Roman" w:hAnsi="inherit"/>
          <w:caps/>
          <w:color w:val="000000"/>
          <w:kern w:val="36"/>
          <w:sz w:val="72"/>
          <w:szCs w:val="72"/>
        </w:rPr>
        <w:t>brandee clanton</w:t>
      </w:r>
    </w:p>
    <w:p w:rsidR="004B1097" w:rsidRPr="004B1097" w:rsidRDefault="002214BE" w:rsidP="004B1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16"/>
          <w:szCs w:val="16"/>
        </w:rPr>
      </w:pPr>
      <w:r>
        <w:rPr>
          <w:rFonts w:ascii="Times New Roman" w:eastAsia="Times New Roman" w:hAnsi="Times New Roman"/>
          <w:color w:val="333333"/>
          <w:sz w:val="16"/>
          <w:szCs w:val="16"/>
        </w:rPr>
        <w:t xml:space="preserve">                                                           </w:t>
      </w:r>
      <w:r w:rsidR="00ED5171">
        <w:rPr>
          <w:rFonts w:ascii="Times New Roman" w:eastAsia="Times New Roman" w:hAnsi="Times New Roman"/>
          <w:color w:val="333333"/>
          <w:sz w:val="16"/>
          <w:szCs w:val="16"/>
        </w:rPr>
        <w:t xml:space="preserve">                            </w:t>
      </w:r>
      <w:r>
        <w:rPr>
          <w:rFonts w:ascii="Times New Roman" w:eastAsia="Times New Roman" w:hAnsi="Times New Roman"/>
          <w:color w:val="333333"/>
          <w:sz w:val="16"/>
          <w:szCs w:val="16"/>
        </w:rPr>
        <w:t xml:space="preserve">     </w:t>
      </w:r>
      <w:r w:rsidR="004B1097" w:rsidRPr="004B1097">
        <w:rPr>
          <w:rFonts w:ascii="Times New Roman" w:eastAsia="Times New Roman" w:hAnsi="Times New Roman"/>
          <w:color w:val="333333"/>
          <w:sz w:val="16"/>
          <w:szCs w:val="16"/>
        </w:rPr>
        <w:t>1626 south county road 185</w:t>
      </w:r>
      <w:r w:rsidR="00ED5171">
        <w:rPr>
          <w:rFonts w:ascii="Times New Roman" w:eastAsia="Times New Roman" w:hAnsi="Times New Roman"/>
          <w:color w:val="333333"/>
          <w:sz w:val="16"/>
          <w:szCs w:val="16"/>
        </w:rPr>
        <w:t xml:space="preserve"> </w:t>
      </w:r>
    </w:p>
    <w:p w:rsidR="004B1097" w:rsidRPr="004B1097" w:rsidRDefault="002214BE" w:rsidP="004B1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16"/>
          <w:szCs w:val="16"/>
        </w:rPr>
      </w:pPr>
      <w:r>
        <w:rPr>
          <w:rFonts w:ascii="Times New Roman" w:eastAsia="Times New Roman" w:hAnsi="Times New Roman"/>
          <w:color w:val="333333"/>
          <w:sz w:val="16"/>
          <w:szCs w:val="16"/>
        </w:rPr>
        <w:t xml:space="preserve">                                                               </w:t>
      </w:r>
      <w:r w:rsidR="00ED5171">
        <w:rPr>
          <w:rFonts w:ascii="Times New Roman" w:eastAsia="Times New Roman" w:hAnsi="Times New Roman"/>
          <w:color w:val="333333"/>
          <w:sz w:val="16"/>
          <w:szCs w:val="16"/>
        </w:rPr>
        <w:t xml:space="preserve">                           </w:t>
      </w:r>
      <w:r>
        <w:rPr>
          <w:rFonts w:ascii="Times New Roman" w:eastAsia="Times New Roman" w:hAnsi="Times New Roman"/>
          <w:color w:val="333333"/>
          <w:sz w:val="16"/>
          <w:szCs w:val="16"/>
        </w:rPr>
        <w:t xml:space="preserve">  </w:t>
      </w:r>
      <w:r w:rsidR="00F97984">
        <w:rPr>
          <w:rFonts w:ascii="Times New Roman" w:eastAsia="Times New Roman" w:hAnsi="Times New Roman"/>
          <w:color w:val="333333"/>
          <w:sz w:val="16"/>
          <w:szCs w:val="16"/>
        </w:rPr>
        <w:t>B</w:t>
      </w:r>
      <w:r w:rsidR="004B1097" w:rsidRPr="004B1097">
        <w:rPr>
          <w:rFonts w:ascii="Times New Roman" w:eastAsia="Times New Roman" w:hAnsi="Times New Roman"/>
          <w:color w:val="333333"/>
          <w:sz w:val="16"/>
          <w:szCs w:val="16"/>
        </w:rPr>
        <w:t>yers, Colorado, 80103</w:t>
      </w:r>
    </w:p>
    <w:p w:rsidR="004B1097" w:rsidRPr="004B1097" w:rsidRDefault="002214BE" w:rsidP="004B1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16"/>
          <w:szCs w:val="16"/>
        </w:rPr>
      </w:pPr>
      <w:r>
        <w:rPr>
          <w:rFonts w:ascii="Times New Roman" w:eastAsia="Times New Roman" w:hAnsi="Times New Roman"/>
          <w:color w:val="333333"/>
          <w:sz w:val="16"/>
          <w:szCs w:val="16"/>
        </w:rPr>
        <w:t xml:space="preserve">                                                                       </w:t>
      </w:r>
      <w:r w:rsidR="00ED5171">
        <w:rPr>
          <w:rFonts w:ascii="Times New Roman" w:eastAsia="Times New Roman" w:hAnsi="Times New Roman"/>
          <w:color w:val="333333"/>
          <w:sz w:val="16"/>
          <w:szCs w:val="16"/>
        </w:rPr>
        <w:t xml:space="preserve">                        </w:t>
      </w:r>
      <w:r>
        <w:rPr>
          <w:rFonts w:ascii="Times New Roman" w:eastAsia="Times New Roman" w:hAnsi="Times New Roman"/>
          <w:color w:val="333333"/>
          <w:sz w:val="16"/>
          <w:szCs w:val="16"/>
        </w:rPr>
        <w:t xml:space="preserve">    </w:t>
      </w:r>
      <w:r w:rsidR="004B1097" w:rsidRPr="004B1097">
        <w:rPr>
          <w:rFonts w:ascii="Times New Roman" w:eastAsia="Times New Roman" w:hAnsi="Times New Roman"/>
          <w:color w:val="333333"/>
          <w:sz w:val="16"/>
          <w:szCs w:val="16"/>
        </w:rPr>
        <w:t>732</w:t>
      </w:r>
      <w:r w:rsidR="00F97984">
        <w:rPr>
          <w:rFonts w:ascii="Times New Roman" w:eastAsia="Times New Roman" w:hAnsi="Times New Roman"/>
          <w:color w:val="333333"/>
          <w:sz w:val="16"/>
          <w:szCs w:val="16"/>
        </w:rPr>
        <w:t>-</w:t>
      </w:r>
      <w:r w:rsidR="004B1097" w:rsidRPr="004B1097">
        <w:rPr>
          <w:rFonts w:ascii="Times New Roman" w:eastAsia="Times New Roman" w:hAnsi="Times New Roman"/>
          <w:color w:val="333333"/>
          <w:sz w:val="16"/>
          <w:szCs w:val="16"/>
        </w:rPr>
        <w:t>303</w:t>
      </w:r>
      <w:r w:rsidR="00F97984">
        <w:rPr>
          <w:rFonts w:ascii="Times New Roman" w:eastAsia="Times New Roman" w:hAnsi="Times New Roman"/>
          <w:color w:val="333333"/>
          <w:sz w:val="16"/>
          <w:szCs w:val="16"/>
        </w:rPr>
        <w:t>-</w:t>
      </w:r>
      <w:r w:rsidR="004B1097" w:rsidRPr="004B1097">
        <w:rPr>
          <w:rFonts w:ascii="Times New Roman" w:eastAsia="Times New Roman" w:hAnsi="Times New Roman"/>
          <w:color w:val="333333"/>
          <w:sz w:val="16"/>
          <w:szCs w:val="16"/>
        </w:rPr>
        <w:t>4205</w:t>
      </w:r>
    </w:p>
    <w:p w:rsidR="004B1097" w:rsidRPr="004B1097" w:rsidRDefault="002214BE" w:rsidP="004B1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16"/>
          <w:szCs w:val="16"/>
        </w:rPr>
      </w:pPr>
      <w:r>
        <w:rPr>
          <w:rFonts w:ascii="Times New Roman" w:eastAsia="Times New Roman" w:hAnsi="Times New Roman"/>
          <w:color w:val="333333"/>
          <w:sz w:val="16"/>
          <w:szCs w:val="16"/>
        </w:rPr>
        <w:t xml:space="preserve">                                                               </w:t>
      </w:r>
      <w:r w:rsidR="00ED5171">
        <w:rPr>
          <w:rFonts w:ascii="Times New Roman" w:eastAsia="Times New Roman" w:hAnsi="Times New Roman"/>
          <w:color w:val="333333"/>
          <w:sz w:val="16"/>
          <w:szCs w:val="16"/>
        </w:rPr>
        <w:t xml:space="preserve">                           </w:t>
      </w:r>
      <w:r>
        <w:rPr>
          <w:rFonts w:ascii="Times New Roman" w:eastAsia="Times New Roman" w:hAnsi="Times New Roman"/>
          <w:color w:val="333333"/>
          <w:sz w:val="16"/>
          <w:szCs w:val="16"/>
        </w:rPr>
        <w:t xml:space="preserve">  </w:t>
      </w:r>
      <w:r w:rsidR="00F97984">
        <w:rPr>
          <w:rFonts w:ascii="Times New Roman" w:eastAsia="Times New Roman" w:hAnsi="Times New Roman"/>
          <w:color w:val="333333"/>
          <w:sz w:val="16"/>
          <w:szCs w:val="16"/>
        </w:rPr>
        <w:t>B</w:t>
      </w:r>
      <w:r w:rsidR="00ED5171">
        <w:rPr>
          <w:rFonts w:ascii="Times New Roman" w:eastAsia="Times New Roman" w:hAnsi="Times New Roman"/>
          <w:color w:val="333333"/>
          <w:sz w:val="16"/>
          <w:szCs w:val="16"/>
        </w:rPr>
        <w:t>randeemc91@gmail.com</w:t>
      </w:r>
    </w:p>
    <w:p w:rsidR="004B1097" w:rsidRPr="004B1097" w:rsidRDefault="004B1097" w:rsidP="004B1097">
      <w:pPr>
        <w:shd w:val="clear" w:color="auto" w:fill="FFFFFF"/>
        <w:spacing w:after="75" w:line="240" w:lineRule="auto"/>
        <w:jc w:val="center"/>
        <w:outlineLvl w:val="2"/>
        <w:rPr>
          <w:rFonts w:ascii="inherit" w:eastAsia="Times New Roman" w:hAnsi="inherit"/>
          <w:caps/>
          <w:color w:val="000000"/>
        </w:rPr>
      </w:pPr>
      <w:r w:rsidRPr="004B1097">
        <w:rPr>
          <w:rFonts w:ascii="inherit" w:eastAsia="Times New Roman" w:hAnsi="inherit"/>
          <w:caps/>
          <w:color w:val="000000"/>
        </w:rPr>
        <w:t>Work Experience</w:t>
      </w:r>
    </w:p>
    <w:p w:rsidR="004B1097" w:rsidRPr="004B1097" w:rsidRDefault="004B1097" w:rsidP="005936E5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/>
          <w:caps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aps/>
          <w:color w:val="333333"/>
          <w:sz w:val="20"/>
          <w:szCs w:val="20"/>
        </w:rPr>
        <w:t>freshway foodcourt</w:t>
      </w:r>
      <w:r w:rsidR="002214BE">
        <w:rPr>
          <w:rFonts w:ascii="Times New Roman" w:eastAsia="Times New Roman" w:hAnsi="Times New Roman"/>
          <w:caps/>
          <w:color w:val="333333"/>
          <w:sz w:val="20"/>
          <w:szCs w:val="20"/>
        </w:rPr>
        <w:t xml:space="preserve">                                                       </w:t>
      </w:r>
      <w:r w:rsidR="00BC706A">
        <w:rPr>
          <w:rFonts w:ascii="Times New Roman" w:eastAsia="Times New Roman" w:hAnsi="Times New Roman"/>
          <w:caps/>
          <w:color w:val="333333"/>
          <w:sz w:val="20"/>
          <w:szCs w:val="20"/>
        </w:rPr>
        <w:t xml:space="preserve">                           </w:t>
      </w:r>
      <w:bookmarkStart w:id="0" w:name="_GoBack"/>
      <w:bookmarkEnd w:id="0"/>
      <w:r w:rsidR="002214BE">
        <w:rPr>
          <w:rFonts w:ascii="Times New Roman" w:eastAsia="Times New Roman" w:hAnsi="Times New Roman"/>
          <w:caps/>
          <w:color w:val="333333"/>
          <w:sz w:val="20"/>
          <w:szCs w:val="20"/>
        </w:rPr>
        <w:t xml:space="preserve"> </w:t>
      </w:r>
      <w:r w:rsidR="00ED5171" w:rsidRPr="004B1097">
        <w:rPr>
          <w:rFonts w:ascii="Times New Roman" w:eastAsia="Times New Roman" w:hAnsi="Times New Roman"/>
          <w:caps/>
          <w:color w:val="333333"/>
          <w:sz w:val="20"/>
          <w:szCs w:val="20"/>
        </w:rPr>
        <w:t>byers</w:t>
      </w:r>
      <w:proofErr w:type="gramStart"/>
      <w:r w:rsidR="00ED5171">
        <w:rPr>
          <w:rFonts w:ascii="Times New Roman" w:eastAsia="Times New Roman" w:hAnsi="Times New Roman"/>
          <w:caps/>
          <w:color w:val="333333"/>
          <w:sz w:val="20"/>
          <w:szCs w:val="20"/>
        </w:rPr>
        <w:t>,</w:t>
      </w:r>
      <w:r w:rsidR="00ED5171" w:rsidRPr="004B1097">
        <w:rPr>
          <w:rFonts w:ascii="Times New Roman" w:eastAsia="Times New Roman" w:hAnsi="Times New Roman"/>
          <w:caps/>
          <w:color w:val="333333"/>
          <w:sz w:val="20"/>
          <w:szCs w:val="20"/>
        </w:rPr>
        <w:t>CO</w:t>
      </w:r>
      <w:r w:rsidR="00ED5171">
        <w:rPr>
          <w:rFonts w:ascii="Times New Roman" w:eastAsia="Times New Roman" w:hAnsi="Times New Roman"/>
          <w:caps/>
          <w:color w:val="333333"/>
          <w:sz w:val="20"/>
          <w:szCs w:val="20"/>
        </w:rPr>
        <w:t>,80103</w:t>
      </w:r>
      <w:proofErr w:type="gramEnd"/>
    </w:p>
    <w:p w:rsidR="004B1097" w:rsidRPr="004B1097" w:rsidRDefault="00F97984" w:rsidP="004B1097">
      <w:pPr>
        <w:shd w:val="clear" w:color="auto" w:fill="FFFFFF"/>
        <w:spacing w:before="100" w:beforeAutospacing="1" w:after="100" w:afterAutospacing="1" w:line="260" w:lineRule="atLeast"/>
        <w:jc w:val="center"/>
        <w:rPr>
          <w:rFonts w:ascii="Times New Roman" w:eastAsia="Times New Roman" w:hAnsi="Times New Roman"/>
          <w:i/>
          <w:iCs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i/>
          <w:iCs/>
          <w:color w:val="333333"/>
          <w:sz w:val="20"/>
          <w:szCs w:val="20"/>
        </w:rPr>
        <w:t>Sales</w:t>
      </w:r>
      <w:r w:rsidR="004B1097" w:rsidRPr="004B1097">
        <w:rPr>
          <w:rFonts w:ascii="Times New Roman" w:eastAsia="Times New Roman" w:hAnsi="Times New Roman"/>
          <w:i/>
          <w:iCs/>
          <w:color w:val="333333"/>
          <w:sz w:val="20"/>
          <w:szCs w:val="20"/>
        </w:rPr>
        <w:t xml:space="preserve"> associate</w:t>
      </w:r>
      <w:r w:rsidR="002214BE">
        <w:rPr>
          <w:rFonts w:ascii="Times New Roman" w:eastAsia="Times New Roman" w:hAnsi="Times New Roman"/>
          <w:i/>
          <w:iCs/>
          <w:color w:val="333333"/>
          <w:sz w:val="20"/>
          <w:szCs w:val="20"/>
        </w:rPr>
        <w:t xml:space="preserve">                                                                                                  </w:t>
      </w:r>
      <w:r w:rsidR="004B1097" w:rsidRPr="004B1097">
        <w:rPr>
          <w:rFonts w:ascii="Times New Roman" w:eastAsia="Times New Roman" w:hAnsi="Times New Roman"/>
          <w:i/>
          <w:iCs/>
          <w:color w:val="333333"/>
          <w:sz w:val="20"/>
          <w:szCs w:val="20"/>
        </w:rPr>
        <w:t xml:space="preserve"> September 2014 - February 2015 </w:t>
      </w:r>
    </w:p>
    <w:p w:rsidR="004B1097" w:rsidRPr="004B1097" w:rsidRDefault="004B1097" w:rsidP="004B1097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Serve customers in eating places that specialize in fast service and inexpensive carry-out food.</w:t>
      </w:r>
    </w:p>
    <w:p w:rsidR="004B1097" w:rsidRPr="004B1097" w:rsidRDefault="004B1097" w:rsidP="004B1097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Clean and organize eating, service, and kitchen areas.</w:t>
      </w:r>
    </w:p>
    <w:p w:rsidR="004B1097" w:rsidRPr="004B1097" w:rsidRDefault="004B1097" w:rsidP="004B1097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Communicate with customers regarding orders, comments, and complaints.</w:t>
      </w:r>
    </w:p>
    <w:p w:rsidR="004B1097" w:rsidRPr="004B1097" w:rsidRDefault="004B1097" w:rsidP="004B1097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Prepare daily food items, and cook simple foods and beverages, such as sandwiches, salads, soups, pizza, or coffee using proper safety precautions and sanitary measures.</w:t>
      </w:r>
    </w:p>
    <w:p w:rsidR="004B1097" w:rsidRPr="004B1097" w:rsidRDefault="004B1097" w:rsidP="004B1097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Select food items from serving or storage areas and place them in dishes, on serving trays, or in takeout bags.</w:t>
      </w:r>
    </w:p>
    <w:p w:rsidR="004B1097" w:rsidRPr="00F97984" w:rsidRDefault="004B1097" w:rsidP="00F97984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 xml:space="preserve">Collect and return dirty dishes to the kitchen for </w:t>
      </w:r>
      <w:proofErr w:type="gramStart"/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washing.</w:t>
      </w:r>
      <w:r w:rsidR="00F97984" w:rsidRPr="00F97984">
        <w:rPr>
          <w:rFonts w:ascii="Times New Roman" w:eastAsia="Times New Roman" w:hAnsi="Times New Roman"/>
          <w:color w:val="333333"/>
          <w:sz w:val="20"/>
          <w:szCs w:val="20"/>
        </w:rPr>
        <w:t>,</w:t>
      </w:r>
      <w:r w:rsidRPr="00F97984">
        <w:rPr>
          <w:rFonts w:ascii="Times New Roman" w:eastAsia="Times New Roman" w:hAnsi="Times New Roman"/>
          <w:color w:val="333333"/>
          <w:sz w:val="20"/>
          <w:szCs w:val="20"/>
        </w:rPr>
        <w:t>.</w:t>
      </w:r>
      <w:proofErr w:type="gramEnd"/>
    </w:p>
    <w:p w:rsidR="004B1097" w:rsidRPr="004B1097" w:rsidRDefault="004B1097" w:rsidP="004B1097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Distribute food to servers.</w:t>
      </w:r>
    </w:p>
    <w:p w:rsidR="004B1097" w:rsidRPr="004B1097" w:rsidRDefault="004B1097" w:rsidP="004B1097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Clean and organize eating, service, and kitchen areas.</w:t>
      </w:r>
    </w:p>
    <w:p w:rsidR="004B1097" w:rsidRPr="004B1097" w:rsidRDefault="004B1097" w:rsidP="004B1097">
      <w:pPr>
        <w:shd w:val="clear" w:color="auto" w:fill="FFFFFF"/>
        <w:spacing w:before="100" w:beforeAutospacing="1" w:after="100" w:afterAutospacing="1" w:line="200" w:lineRule="atLeast"/>
        <w:jc w:val="center"/>
        <w:rPr>
          <w:rFonts w:ascii="Times New Roman" w:eastAsia="Times New Roman" w:hAnsi="Times New Roman"/>
          <w:caps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aps/>
          <w:color w:val="333333"/>
          <w:sz w:val="20"/>
          <w:szCs w:val="20"/>
        </w:rPr>
        <w:t>wawa</w:t>
      </w:r>
      <w:r w:rsidR="002214BE">
        <w:rPr>
          <w:rFonts w:ascii="Times New Roman" w:eastAsia="Times New Roman" w:hAnsi="Times New Roman"/>
          <w:caps/>
          <w:color w:val="333333"/>
          <w:sz w:val="20"/>
          <w:szCs w:val="20"/>
        </w:rPr>
        <w:t xml:space="preserve">                                                                                                                                    </w:t>
      </w:r>
      <w:proofErr w:type="gramStart"/>
      <w:r w:rsidR="002214BE">
        <w:rPr>
          <w:rFonts w:ascii="Times New Roman" w:eastAsia="Times New Roman" w:hAnsi="Times New Roman"/>
          <w:caps/>
          <w:color w:val="333333"/>
          <w:sz w:val="20"/>
          <w:szCs w:val="20"/>
        </w:rPr>
        <w:t>,</w:t>
      </w:r>
      <w:r w:rsidRPr="004B1097">
        <w:rPr>
          <w:rFonts w:ascii="Times New Roman" w:eastAsia="Times New Roman" w:hAnsi="Times New Roman"/>
          <w:caps/>
          <w:color w:val="333333"/>
          <w:sz w:val="20"/>
          <w:szCs w:val="20"/>
        </w:rPr>
        <w:t>neptune</w:t>
      </w:r>
      <w:r w:rsidR="00ED5171">
        <w:rPr>
          <w:rFonts w:ascii="Times New Roman" w:eastAsia="Times New Roman" w:hAnsi="Times New Roman"/>
          <w:caps/>
          <w:color w:val="333333"/>
          <w:sz w:val="20"/>
          <w:szCs w:val="20"/>
        </w:rPr>
        <w:t>,</w:t>
      </w:r>
      <w:r w:rsidRPr="004B1097">
        <w:rPr>
          <w:rFonts w:ascii="Times New Roman" w:eastAsia="Times New Roman" w:hAnsi="Times New Roman"/>
          <w:caps/>
          <w:color w:val="333333"/>
          <w:sz w:val="20"/>
          <w:szCs w:val="20"/>
        </w:rPr>
        <w:t>NJ</w:t>
      </w:r>
      <w:r w:rsidR="00ED5171">
        <w:rPr>
          <w:rFonts w:ascii="Times New Roman" w:eastAsia="Times New Roman" w:hAnsi="Times New Roman"/>
          <w:caps/>
          <w:color w:val="333333"/>
          <w:sz w:val="20"/>
          <w:szCs w:val="20"/>
        </w:rPr>
        <w:t>,07754</w:t>
      </w:r>
      <w:proofErr w:type="gramEnd"/>
    </w:p>
    <w:p w:rsidR="004B1097" w:rsidRPr="004B1097" w:rsidRDefault="004B1097" w:rsidP="004B1097">
      <w:pPr>
        <w:shd w:val="clear" w:color="auto" w:fill="FFFFFF"/>
        <w:spacing w:before="100" w:beforeAutospacing="1" w:after="100" w:afterAutospacing="1" w:line="260" w:lineRule="atLeast"/>
        <w:jc w:val="center"/>
        <w:rPr>
          <w:rFonts w:ascii="Times New Roman" w:eastAsia="Times New Roman" w:hAnsi="Times New Roman"/>
          <w:i/>
          <w:iCs/>
          <w:color w:val="333333"/>
          <w:sz w:val="20"/>
          <w:szCs w:val="20"/>
        </w:rPr>
      </w:pPr>
      <w:proofErr w:type="gramStart"/>
      <w:r w:rsidRPr="004B1097">
        <w:rPr>
          <w:rFonts w:ascii="Times New Roman" w:eastAsia="Times New Roman" w:hAnsi="Times New Roman"/>
          <w:i/>
          <w:iCs/>
          <w:color w:val="333333"/>
          <w:sz w:val="20"/>
          <w:szCs w:val="20"/>
        </w:rPr>
        <w:t>sales</w:t>
      </w:r>
      <w:proofErr w:type="gramEnd"/>
      <w:r w:rsidRPr="004B1097">
        <w:rPr>
          <w:rFonts w:ascii="Times New Roman" w:eastAsia="Times New Roman" w:hAnsi="Times New Roman"/>
          <w:i/>
          <w:iCs/>
          <w:color w:val="333333"/>
          <w:sz w:val="20"/>
          <w:szCs w:val="20"/>
        </w:rPr>
        <w:t xml:space="preserve"> associate</w:t>
      </w:r>
      <w:r w:rsidR="002214BE">
        <w:rPr>
          <w:rFonts w:ascii="Times New Roman" w:eastAsia="Times New Roman" w:hAnsi="Times New Roman"/>
          <w:i/>
          <w:iCs/>
          <w:color w:val="333333"/>
          <w:sz w:val="20"/>
          <w:szCs w:val="20"/>
        </w:rPr>
        <w:t xml:space="preserve">                                                                                                                        </w:t>
      </w:r>
      <w:r w:rsidRPr="004B1097">
        <w:rPr>
          <w:rFonts w:ascii="Times New Roman" w:eastAsia="Times New Roman" w:hAnsi="Times New Roman"/>
          <w:i/>
          <w:iCs/>
          <w:color w:val="333333"/>
          <w:sz w:val="20"/>
          <w:szCs w:val="20"/>
        </w:rPr>
        <w:t xml:space="preserve"> August 2012 - April 2013 </w:t>
      </w:r>
    </w:p>
    <w:p w:rsidR="004B1097" w:rsidRPr="004B1097" w:rsidRDefault="004B1097" w:rsidP="004B1097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Receive payment by cash, check, credit cards, vouchers, or automatic debits.</w:t>
      </w:r>
    </w:p>
    <w:p w:rsidR="004B1097" w:rsidRPr="004B1097" w:rsidRDefault="004B1097" w:rsidP="004B1097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Issue receipts, refunds, credits, or change due to customers.</w:t>
      </w:r>
    </w:p>
    <w:p w:rsidR="004B1097" w:rsidRPr="004B1097" w:rsidRDefault="004B1097" w:rsidP="004B1097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Assist customers by providing information and resolving their complaints.</w:t>
      </w:r>
    </w:p>
    <w:p w:rsidR="004B1097" w:rsidRPr="004B1097" w:rsidRDefault="004B1097" w:rsidP="004B1097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Establish or identify prices of goods, services or admission, and tabulate bills using calculators, cash registers, or optical price scanners.</w:t>
      </w:r>
    </w:p>
    <w:p w:rsidR="004B1097" w:rsidRPr="004B1097" w:rsidRDefault="004B1097" w:rsidP="004B1097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Greet customers entering establishments.</w:t>
      </w:r>
    </w:p>
    <w:p w:rsidR="004B1097" w:rsidRPr="004B1097" w:rsidRDefault="004B1097" w:rsidP="004B1097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Process merchandise returns and exchanges.</w:t>
      </w:r>
    </w:p>
    <w:p w:rsidR="004B1097" w:rsidRPr="004B1097" w:rsidRDefault="004B1097" w:rsidP="004B1097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Maintain clean and orderly checkout areas and complete other general cleaning duties, such as mopping floors and emptying trash cans.</w:t>
      </w:r>
    </w:p>
    <w:p w:rsidR="004B1097" w:rsidRPr="004B1097" w:rsidRDefault="004B1097" w:rsidP="004B1097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Stock shelves, and mark prices on shelves and items.</w:t>
      </w:r>
    </w:p>
    <w:p w:rsidR="004B1097" w:rsidRPr="004B1097" w:rsidRDefault="004B1097" w:rsidP="004B1097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Monitor checkout stations to ensure that they have adequate cash available and that they are staffed appropriately.</w:t>
      </w:r>
    </w:p>
    <w:p w:rsidR="004B1097" w:rsidRPr="004B1097" w:rsidRDefault="004B1097" w:rsidP="004B1097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Maintain sanitation, health, and safety standards in work areas.</w:t>
      </w:r>
    </w:p>
    <w:p w:rsidR="004B1097" w:rsidRPr="004B1097" w:rsidRDefault="004B1097" w:rsidP="004B1097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Clean food preparation areas, cooking surfaces, and utensils.</w:t>
      </w:r>
    </w:p>
    <w:p w:rsidR="004B1097" w:rsidRPr="004B1097" w:rsidRDefault="004B1097" w:rsidP="004B1097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Verify that prepared food meets requirements for quality and quantity.</w:t>
      </w:r>
    </w:p>
    <w:p w:rsidR="004B1097" w:rsidRPr="004B1097" w:rsidRDefault="004B1097" w:rsidP="004B1097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Prepare specialty foods such as pizzas, fish and chips, sandwiches, and tacos, following specific methods that usually require short preparation time.</w:t>
      </w:r>
    </w:p>
    <w:p w:rsidR="004B1097" w:rsidRPr="004B1097" w:rsidRDefault="004B1097" w:rsidP="004B1097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Clean, stock, and restock workstations and display cases.</w:t>
      </w:r>
    </w:p>
    <w:p w:rsidR="004B1097" w:rsidRPr="004B1097" w:rsidRDefault="004B1097" w:rsidP="004B1097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lastRenderedPageBreak/>
        <w:t>Cook the exact number of items ordered by each customer, working on several different orders simultaneously.</w:t>
      </w:r>
    </w:p>
    <w:p w:rsidR="004B1097" w:rsidRPr="004B1097" w:rsidRDefault="004B1097" w:rsidP="004B1097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Prepare and serve beverages such as coffee and fountain drinks.</w:t>
      </w:r>
    </w:p>
    <w:p w:rsidR="004B1097" w:rsidRPr="004B1097" w:rsidRDefault="004B1097" w:rsidP="004B1097">
      <w:pPr>
        <w:shd w:val="clear" w:color="auto" w:fill="FFFFFF"/>
        <w:spacing w:before="100" w:beforeAutospacing="1" w:after="100" w:afterAutospacing="1" w:line="200" w:lineRule="atLeast"/>
        <w:jc w:val="center"/>
        <w:rPr>
          <w:rFonts w:ascii="Times New Roman" w:eastAsia="Times New Roman" w:hAnsi="Times New Roman"/>
          <w:caps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aps/>
          <w:color w:val="333333"/>
          <w:sz w:val="20"/>
          <w:szCs w:val="20"/>
        </w:rPr>
        <w:t xml:space="preserve">joannes </w:t>
      </w:r>
      <w:r w:rsidR="002214BE">
        <w:rPr>
          <w:rFonts w:ascii="Times New Roman" w:eastAsia="Times New Roman" w:hAnsi="Times New Roman"/>
          <w:caps/>
          <w:color w:val="333333"/>
          <w:sz w:val="20"/>
          <w:szCs w:val="20"/>
        </w:rPr>
        <w:t xml:space="preserve">café                                                                                     </w:t>
      </w:r>
      <w:r w:rsidRPr="004B1097">
        <w:rPr>
          <w:rFonts w:ascii="Times New Roman" w:eastAsia="Times New Roman" w:hAnsi="Times New Roman"/>
          <w:caps/>
          <w:color w:val="333333"/>
          <w:sz w:val="20"/>
          <w:szCs w:val="20"/>
        </w:rPr>
        <w:t>neptune</w:t>
      </w:r>
      <w:r w:rsidR="002214BE">
        <w:rPr>
          <w:rFonts w:ascii="Times New Roman" w:eastAsia="Times New Roman" w:hAnsi="Times New Roman"/>
          <w:caps/>
          <w:color w:val="333333"/>
          <w:sz w:val="20"/>
          <w:szCs w:val="20"/>
        </w:rPr>
        <w:t>,</w:t>
      </w:r>
      <w:r w:rsidRPr="004B1097">
        <w:rPr>
          <w:rFonts w:ascii="Times New Roman" w:eastAsia="Times New Roman" w:hAnsi="Times New Roman"/>
          <w:caps/>
          <w:color w:val="333333"/>
          <w:sz w:val="20"/>
          <w:szCs w:val="20"/>
        </w:rPr>
        <w:t>NJ</w:t>
      </w:r>
      <w:r w:rsidR="00594887">
        <w:rPr>
          <w:rFonts w:ascii="Times New Roman" w:eastAsia="Times New Roman" w:hAnsi="Times New Roman"/>
          <w:caps/>
          <w:color w:val="333333"/>
          <w:sz w:val="20"/>
          <w:szCs w:val="20"/>
        </w:rPr>
        <w:t>,07754</w:t>
      </w:r>
    </w:p>
    <w:p w:rsidR="004B1097" w:rsidRPr="004B1097" w:rsidRDefault="00F97984" w:rsidP="004B1097">
      <w:pPr>
        <w:shd w:val="clear" w:color="auto" w:fill="FFFFFF"/>
        <w:spacing w:before="100" w:beforeAutospacing="1" w:after="100" w:afterAutospacing="1" w:line="260" w:lineRule="atLeast"/>
        <w:jc w:val="center"/>
        <w:rPr>
          <w:rFonts w:ascii="Times New Roman" w:eastAsia="Times New Roman" w:hAnsi="Times New Roman"/>
          <w:i/>
          <w:iCs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i/>
          <w:iCs/>
          <w:color w:val="333333"/>
          <w:sz w:val="20"/>
          <w:szCs w:val="20"/>
        </w:rPr>
        <w:t>Barista/cashier</w:t>
      </w:r>
      <w:r w:rsidR="002214BE">
        <w:rPr>
          <w:rFonts w:ascii="Times New Roman" w:eastAsia="Times New Roman" w:hAnsi="Times New Roman"/>
          <w:i/>
          <w:iCs/>
          <w:color w:val="333333"/>
          <w:sz w:val="20"/>
          <w:szCs w:val="20"/>
        </w:rPr>
        <w:t xml:space="preserve">                                                                                   </w:t>
      </w:r>
      <w:r w:rsidR="004B1097" w:rsidRPr="004B1097">
        <w:rPr>
          <w:rFonts w:ascii="Times New Roman" w:eastAsia="Times New Roman" w:hAnsi="Times New Roman"/>
          <w:i/>
          <w:iCs/>
          <w:color w:val="333333"/>
          <w:sz w:val="20"/>
          <w:szCs w:val="20"/>
        </w:rPr>
        <w:t xml:space="preserve"> June 2009 - September 2012 </w:t>
      </w:r>
    </w:p>
    <w:p w:rsidR="004B1097" w:rsidRPr="004B1097" w:rsidRDefault="004B1097" w:rsidP="004B109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Prepare or serve hot or cold beverages, such as coffee, espresso drinks, blended coffees, or teas.</w:t>
      </w:r>
    </w:p>
    <w:p w:rsidR="004B1097" w:rsidRPr="004B1097" w:rsidRDefault="004B1097" w:rsidP="004B109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Clean or sanitize work areas, utensils, or equipment.</w:t>
      </w:r>
    </w:p>
    <w:p w:rsidR="004B1097" w:rsidRPr="004B1097" w:rsidRDefault="004B1097" w:rsidP="004B109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Clean service or seating areas.</w:t>
      </w:r>
    </w:p>
    <w:p w:rsidR="004B1097" w:rsidRPr="004B1097" w:rsidRDefault="004B1097" w:rsidP="004B109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Describe menu items to customers or suggest products that might appeal to them.</w:t>
      </w:r>
    </w:p>
    <w:p w:rsidR="004B1097" w:rsidRPr="004B1097" w:rsidRDefault="004B1097" w:rsidP="004B109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Provide customers with product details, such as coffee blend or preparation descriptions.</w:t>
      </w:r>
    </w:p>
    <w:p w:rsidR="004B1097" w:rsidRPr="004B1097" w:rsidRDefault="004B1097" w:rsidP="004B109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Receive and process customer payments.</w:t>
      </w:r>
    </w:p>
    <w:p w:rsidR="004B1097" w:rsidRPr="004B1097" w:rsidRDefault="004B1097" w:rsidP="004B109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Serve prepared foods, such as muffins, biscotti, or bagels.</w:t>
      </w:r>
    </w:p>
    <w:p w:rsidR="004B1097" w:rsidRPr="004B1097" w:rsidRDefault="004B1097" w:rsidP="004B109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Take out garbage.</w:t>
      </w:r>
    </w:p>
    <w:p w:rsidR="004B1097" w:rsidRPr="004B1097" w:rsidRDefault="004B1097" w:rsidP="004B109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Weigh, grind, or pack coffee beans for customers.</w:t>
      </w:r>
    </w:p>
    <w:p w:rsidR="004B1097" w:rsidRPr="004B1097" w:rsidRDefault="004B1097" w:rsidP="004B109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Demonstrate the use of retail equipment, such as espresso machines.</w:t>
      </w:r>
    </w:p>
    <w:p w:rsidR="004B1097" w:rsidRPr="004B1097" w:rsidRDefault="004B1097" w:rsidP="004B109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Set up or restock product displays.</w:t>
      </w:r>
    </w:p>
    <w:p w:rsidR="004B1097" w:rsidRPr="004B1097" w:rsidRDefault="004B1097" w:rsidP="004B109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Receive payment by cash, check, credit cards, vouchers, or automatic debits.</w:t>
      </w:r>
    </w:p>
    <w:p w:rsidR="004B1097" w:rsidRPr="004B1097" w:rsidRDefault="004B1097" w:rsidP="004B109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Issue receipts, refunds, credits, or change due to customers.</w:t>
      </w:r>
    </w:p>
    <w:p w:rsidR="004B1097" w:rsidRPr="004B1097" w:rsidRDefault="004B1097" w:rsidP="004B109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Establish or identify prices of goods, services or admission, and tabulate bills using calculators, cash registers, or optical price scanners.</w:t>
      </w:r>
    </w:p>
    <w:p w:rsidR="004B1097" w:rsidRPr="004B1097" w:rsidRDefault="004B1097" w:rsidP="004B109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Assist customers by providing information and resolving their complaints.</w:t>
      </w:r>
    </w:p>
    <w:p w:rsidR="004B1097" w:rsidRPr="004B1097" w:rsidRDefault="004B1097" w:rsidP="004B109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Greet customers entering establishments.</w:t>
      </w:r>
    </w:p>
    <w:p w:rsidR="004B1097" w:rsidRPr="004B1097" w:rsidRDefault="004B1097" w:rsidP="004B109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Answer customers' questions, and provide information on procedures or policies.</w:t>
      </w:r>
    </w:p>
    <w:p w:rsidR="004B1097" w:rsidRPr="004B1097" w:rsidRDefault="004B1097" w:rsidP="004B109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Process merchandise returns and exchanges.</w:t>
      </w:r>
    </w:p>
    <w:p w:rsidR="004B1097" w:rsidRPr="004B1097" w:rsidRDefault="004B1097" w:rsidP="004B109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Stock shelves, and mark prices on shelves and items.</w:t>
      </w:r>
    </w:p>
    <w:p w:rsidR="004B1097" w:rsidRPr="004B1097" w:rsidRDefault="004B1097" w:rsidP="004B1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 </w:t>
      </w:r>
    </w:p>
    <w:p w:rsidR="002214BE" w:rsidRPr="002214BE" w:rsidRDefault="004B1097" w:rsidP="002214BE">
      <w:pPr>
        <w:shd w:val="clear" w:color="auto" w:fill="FFFFFF"/>
        <w:spacing w:after="75" w:line="240" w:lineRule="auto"/>
        <w:jc w:val="center"/>
        <w:outlineLvl w:val="2"/>
        <w:rPr>
          <w:rFonts w:ascii="inherit" w:eastAsia="Times New Roman" w:hAnsi="inherit"/>
          <w:caps/>
          <w:color w:val="000000"/>
        </w:rPr>
      </w:pPr>
      <w:r w:rsidRPr="004B1097">
        <w:rPr>
          <w:rFonts w:ascii="inherit" w:eastAsia="Times New Roman" w:hAnsi="inherit"/>
          <w:caps/>
          <w:color w:val="000000"/>
        </w:rPr>
        <w:t>Education</w:t>
      </w:r>
    </w:p>
    <w:p w:rsidR="004B1097" w:rsidRPr="004B1097" w:rsidRDefault="004B1097" w:rsidP="004B1097">
      <w:pPr>
        <w:shd w:val="clear" w:color="auto" w:fill="FFFFFF"/>
        <w:spacing w:before="100" w:beforeAutospacing="1" w:after="100" w:afterAutospacing="1" w:line="200" w:lineRule="atLeast"/>
        <w:jc w:val="center"/>
        <w:rPr>
          <w:rFonts w:ascii="Times New Roman" w:eastAsia="Times New Roman" w:hAnsi="Times New Roman"/>
          <w:caps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aps/>
          <w:color w:val="333333"/>
          <w:sz w:val="20"/>
          <w:szCs w:val="20"/>
        </w:rPr>
        <w:t>brookdale community college</w:t>
      </w:r>
      <w:r w:rsidR="002214BE">
        <w:rPr>
          <w:rFonts w:ascii="Times New Roman" w:eastAsia="Times New Roman" w:hAnsi="Times New Roman"/>
          <w:caps/>
          <w:color w:val="333333"/>
          <w:sz w:val="20"/>
          <w:szCs w:val="20"/>
        </w:rPr>
        <w:t xml:space="preserve">                                                                            </w:t>
      </w:r>
      <w:r w:rsidRPr="004B1097">
        <w:rPr>
          <w:rFonts w:ascii="Times New Roman" w:eastAsia="Times New Roman" w:hAnsi="Times New Roman"/>
          <w:caps/>
          <w:color w:val="333333"/>
          <w:sz w:val="20"/>
          <w:szCs w:val="20"/>
        </w:rPr>
        <w:t>neptune</w:t>
      </w:r>
      <w:proofErr w:type="gramStart"/>
      <w:r w:rsidR="002214BE">
        <w:rPr>
          <w:rFonts w:ascii="Times New Roman" w:eastAsia="Times New Roman" w:hAnsi="Times New Roman"/>
          <w:caps/>
          <w:color w:val="333333"/>
          <w:sz w:val="20"/>
          <w:szCs w:val="20"/>
        </w:rPr>
        <w:t>,</w:t>
      </w:r>
      <w:r w:rsidRPr="004B1097">
        <w:rPr>
          <w:rFonts w:ascii="Times New Roman" w:eastAsia="Times New Roman" w:hAnsi="Times New Roman"/>
          <w:caps/>
          <w:color w:val="333333"/>
          <w:sz w:val="20"/>
          <w:szCs w:val="20"/>
        </w:rPr>
        <w:t>NJ</w:t>
      </w:r>
      <w:r w:rsidR="002214BE">
        <w:rPr>
          <w:rFonts w:ascii="Times New Roman" w:eastAsia="Times New Roman" w:hAnsi="Times New Roman"/>
          <w:caps/>
          <w:color w:val="333333"/>
          <w:sz w:val="20"/>
          <w:szCs w:val="20"/>
        </w:rPr>
        <w:t>,07754</w:t>
      </w:r>
      <w:proofErr w:type="gramEnd"/>
    </w:p>
    <w:p w:rsidR="004B1097" w:rsidRPr="004B1097" w:rsidRDefault="004B1097" w:rsidP="002214BE">
      <w:p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/>
          <w:i/>
          <w:iCs/>
          <w:color w:val="333333"/>
          <w:sz w:val="20"/>
          <w:szCs w:val="20"/>
        </w:rPr>
      </w:pPr>
      <w:proofErr w:type="gramStart"/>
      <w:r w:rsidRPr="004B1097">
        <w:rPr>
          <w:rFonts w:ascii="Times New Roman" w:eastAsia="Times New Roman" w:hAnsi="Times New Roman"/>
          <w:i/>
          <w:iCs/>
          <w:color w:val="333333"/>
          <w:sz w:val="20"/>
          <w:szCs w:val="20"/>
        </w:rPr>
        <w:t>biology</w:t>
      </w:r>
      <w:proofErr w:type="gramEnd"/>
      <w:r w:rsidRPr="004B1097">
        <w:rPr>
          <w:rFonts w:ascii="Times New Roman" w:eastAsia="Times New Roman" w:hAnsi="Times New Roman"/>
          <w:i/>
          <w:iCs/>
          <w:color w:val="333333"/>
          <w:sz w:val="20"/>
          <w:szCs w:val="20"/>
        </w:rPr>
        <w:t xml:space="preserve"> Candidate, Jun 2018 </w:t>
      </w:r>
    </w:p>
    <w:p w:rsidR="002214BE" w:rsidRDefault="004B1097" w:rsidP="002214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color w:val="333333"/>
          <w:sz w:val="20"/>
          <w:szCs w:val="20"/>
        </w:rPr>
        <w:t> </w:t>
      </w:r>
      <w:proofErr w:type="gramStart"/>
      <w:r w:rsidR="002214BE">
        <w:rPr>
          <w:rFonts w:ascii="Times New Roman" w:eastAsia="Times New Roman" w:hAnsi="Times New Roman"/>
          <w:color w:val="333333"/>
          <w:sz w:val="20"/>
          <w:szCs w:val="20"/>
        </w:rPr>
        <w:t xml:space="preserve">3.0 </w:t>
      </w:r>
      <w:proofErr w:type="spellStart"/>
      <w:r w:rsidR="002214BE">
        <w:rPr>
          <w:rFonts w:ascii="Times New Roman" w:eastAsia="Times New Roman" w:hAnsi="Times New Roman"/>
          <w:color w:val="333333"/>
          <w:sz w:val="20"/>
          <w:szCs w:val="20"/>
        </w:rPr>
        <w:t>Gpa</w:t>
      </w:r>
      <w:proofErr w:type="spellEnd"/>
      <w:proofErr w:type="gramEnd"/>
      <w:r w:rsidR="002214BE">
        <w:rPr>
          <w:rFonts w:ascii="Times New Roman" w:eastAsia="Times New Roman" w:hAnsi="Times New Roman"/>
          <w:color w:val="333333"/>
          <w:sz w:val="20"/>
          <w:szCs w:val="20"/>
        </w:rPr>
        <w:t xml:space="preserve"> </w:t>
      </w:r>
    </w:p>
    <w:p w:rsidR="004B1097" w:rsidRPr="002214BE" w:rsidRDefault="004B1097" w:rsidP="002214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0"/>
          <w:szCs w:val="20"/>
        </w:rPr>
      </w:pPr>
      <w:r w:rsidRPr="004B1097">
        <w:rPr>
          <w:rFonts w:ascii="Times New Roman" w:eastAsia="Times New Roman" w:hAnsi="Times New Roman"/>
          <w:b/>
          <w:bCs/>
          <w:color w:val="333333"/>
        </w:rPr>
        <w:t>Additional Skills</w:t>
      </w:r>
    </w:p>
    <w:p w:rsidR="00317825" w:rsidRDefault="00F97984" w:rsidP="00317825">
      <w:r>
        <w:t xml:space="preserve"> </w:t>
      </w:r>
    </w:p>
    <w:p w:rsidR="00F97984" w:rsidRPr="002214BE" w:rsidRDefault="00F97984" w:rsidP="002214B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214BE">
        <w:rPr>
          <w:sz w:val="20"/>
          <w:szCs w:val="20"/>
        </w:rPr>
        <w:t>Experience with Microsoft office-word, and excel</w:t>
      </w:r>
    </w:p>
    <w:p w:rsidR="00F97984" w:rsidRPr="002214BE" w:rsidRDefault="00F97984" w:rsidP="002214B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214BE">
        <w:rPr>
          <w:sz w:val="20"/>
          <w:szCs w:val="20"/>
        </w:rPr>
        <w:t>Excellent</w:t>
      </w:r>
      <w:r w:rsidR="002214BE" w:rsidRPr="002214BE">
        <w:rPr>
          <w:sz w:val="20"/>
          <w:szCs w:val="20"/>
        </w:rPr>
        <w:t xml:space="preserve"> and polite </w:t>
      </w:r>
      <w:r w:rsidRPr="002214BE">
        <w:rPr>
          <w:sz w:val="20"/>
          <w:szCs w:val="20"/>
        </w:rPr>
        <w:t xml:space="preserve"> phone manners</w:t>
      </w:r>
    </w:p>
    <w:p w:rsidR="00F97984" w:rsidRPr="002214BE" w:rsidRDefault="002214BE" w:rsidP="002214B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214BE">
        <w:rPr>
          <w:sz w:val="20"/>
          <w:szCs w:val="20"/>
        </w:rPr>
        <w:t>Highly motivated, and work well with others</w:t>
      </w:r>
    </w:p>
    <w:p w:rsidR="002214BE" w:rsidRPr="002214BE" w:rsidRDefault="002214BE" w:rsidP="002214B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214BE">
        <w:rPr>
          <w:sz w:val="20"/>
          <w:szCs w:val="20"/>
        </w:rPr>
        <w:t>Great organization skills</w:t>
      </w:r>
    </w:p>
    <w:p w:rsidR="00317825" w:rsidRDefault="00317825" w:rsidP="00317825"/>
    <w:p w:rsidR="00317825" w:rsidRDefault="00317825" w:rsidP="00317825"/>
    <w:p w:rsidR="00317825" w:rsidRDefault="00317825" w:rsidP="00317825"/>
    <w:p w:rsidR="00317825" w:rsidRDefault="00317825" w:rsidP="00317825"/>
    <w:p w:rsidR="003B5396" w:rsidRDefault="003B5396"/>
    <w:sectPr w:rsidR="003B5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in;height:3in" o:bullet="t"/>
    </w:pict>
  </w:numPicBullet>
  <w:numPicBullet w:numPicBulletId="1">
    <w:pict>
      <v:shape id="_x0000_i1063" type="#_x0000_t75" style="width:3in;height:3in" o:bullet="t"/>
    </w:pict>
  </w:numPicBullet>
  <w:numPicBullet w:numPicBulletId="2">
    <w:pict>
      <v:shape id="_x0000_i1064" type="#_x0000_t75" style="width:3in;height:3in" o:bullet="t"/>
    </w:pict>
  </w:numPicBullet>
  <w:numPicBullet w:numPicBulletId="3">
    <w:pict>
      <v:shape id="_x0000_i1065" type="#_x0000_t75" style="width:3in;height:3in" o:bullet="t"/>
    </w:pict>
  </w:numPicBullet>
  <w:numPicBullet w:numPicBulletId="4">
    <w:pict>
      <v:shape id="_x0000_i1066" type="#_x0000_t75" style="width:3in;height:3in" o:bullet="t"/>
    </w:pict>
  </w:numPicBullet>
  <w:numPicBullet w:numPicBulletId="5">
    <w:pict>
      <v:shape id="_x0000_i1067" type="#_x0000_t75" style="width:3in;height:3in" o:bullet="t"/>
    </w:pict>
  </w:numPicBullet>
  <w:abstractNum w:abstractNumId="0" w15:restartNumberingAfterBreak="0">
    <w:nsid w:val="22AB2E9F"/>
    <w:multiLevelType w:val="multilevel"/>
    <w:tmpl w:val="A8A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FD2014"/>
    <w:multiLevelType w:val="multilevel"/>
    <w:tmpl w:val="B73C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88339D"/>
    <w:multiLevelType w:val="multilevel"/>
    <w:tmpl w:val="A826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EE26ED"/>
    <w:multiLevelType w:val="hybridMultilevel"/>
    <w:tmpl w:val="C6AAE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96"/>
    <w:rsid w:val="002214BE"/>
    <w:rsid w:val="00317825"/>
    <w:rsid w:val="00394C2B"/>
    <w:rsid w:val="003B5396"/>
    <w:rsid w:val="004B1097"/>
    <w:rsid w:val="005936E5"/>
    <w:rsid w:val="00594887"/>
    <w:rsid w:val="006A3435"/>
    <w:rsid w:val="008F1E4B"/>
    <w:rsid w:val="00B316C2"/>
    <w:rsid w:val="00BC706A"/>
    <w:rsid w:val="00C60F0D"/>
    <w:rsid w:val="00ED5171"/>
    <w:rsid w:val="00F9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85021-8164-4866-9BEB-9289B0E3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Pr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sz w:val="24"/>
    </w:rPr>
  </w:style>
  <w:style w:type="character" w:styleId="SubtleEmphasis">
    <w:name w:val="Subtle Emphasis"/>
    <w:uiPriority w:val="19"/>
    <w:qFormat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60F0D"/>
    <w:rPr>
      <w:color w:val="F7B61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0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161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single" w:sz="6" w:space="11" w:color="CCCCCC"/>
                            <w:left w:val="single" w:sz="6" w:space="8" w:color="CCCCCC"/>
                            <w:bottom w:val="single" w:sz="6" w:space="11" w:color="CCCCCC"/>
                            <w:right w:val="single" w:sz="6" w:space="8" w:color="CCCCCC"/>
                          </w:divBdr>
                          <w:divsChild>
                            <w:div w:id="725575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333333"/>
                                <w:right w:val="none" w:sz="0" w:space="0" w:color="auto"/>
                              </w:divBdr>
                              <w:divsChild>
                                <w:div w:id="28608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1212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63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87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7719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3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731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9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6830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dee%20marie\AppData\Roaming\Microsoft\Templates\Classic%20doub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6E747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7B615"/>
      </a:hlink>
      <a:folHlink>
        <a:srgbClr val="70440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F1D331F-33A3-4D0C-A96B-AAF4666D5C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Classic double spaced (blank).dotx</Template>
  <TotalTime>5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brandee clanton</dc:creator>
  <cp:keywords/>
  <cp:lastModifiedBy>tanner williams</cp:lastModifiedBy>
  <cp:revision>7</cp:revision>
  <dcterms:created xsi:type="dcterms:W3CDTF">2015-02-17T05:00:00Z</dcterms:created>
  <dcterms:modified xsi:type="dcterms:W3CDTF">2015-08-27T05:12:00Z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TC027869949991</vt:lpwstr>
  </property>
</Properties>
</file>