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7E" w:rsidRDefault="006908C9" w:rsidP="00F31F7B">
      <w:pPr>
        <w:pStyle w:val="YourName"/>
      </w:pPr>
      <w:r>
        <w:rPr>
          <w:sz w:val="40"/>
          <w:szCs w:val="40"/>
        </w:rPr>
        <w:t>Lyndsey B. Jensen</w:t>
      </w:r>
      <w:r w:rsidR="00030F55" w:rsidRPr="004E4DE8">
        <w:rPr>
          <w:sz w:val="40"/>
          <w:szCs w:val="40"/>
        </w:rPr>
        <w:t xml:space="preserve"> </w:t>
      </w:r>
      <w:r>
        <w:t>1424 S Garfield St., Denver, Co 80210</w:t>
      </w:r>
      <w:r w:rsidR="00030F55">
        <w:t xml:space="preserve"> | (559) </w:t>
      </w:r>
      <w:r>
        <w:t>352-9949</w:t>
      </w:r>
      <w:r w:rsidR="00030F55">
        <w:t xml:space="preserve"> | </w:t>
      </w:r>
      <w:r>
        <w:t>Lyndseybjensen@gmail.com</w:t>
      </w:r>
    </w:p>
    <w:p w:rsidR="00030F55" w:rsidRPr="00F31F7B" w:rsidRDefault="00030F55" w:rsidP="00F31F7B">
      <w:pPr>
        <w:pStyle w:val="SectionHeading"/>
        <w:rPr>
          <w:sz w:val="22"/>
        </w:rPr>
      </w:pPr>
      <w:r w:rsidRPr="00F31F7B">
        <w:rPr>
          <w:sz w:val="22"/>
        </w:rPr>
        <w:t>EDUCATION</w:t>
      </w:r>
    </w:p>
    <w:p w:rsidR="00030F55" w:rsidRPr="00F31F7B" w:rsidRDefault="00030F55">
      <w:pPr>
        <w:pStyle w:val="Location"/>
        <w:rPr>
          <w:sz w:val="22"/>
        </w:rPr>
      </w:pPr>
      <w:r w:rsidRPr="00F31F7B">
        <w:rPr>
          <w:sz w:val="22"/>
        </w:rPr>
        <w:t>California State University Fresno, Fresno, CA</w:t>
      </w:r>
      <w:r w:rsidR="006908C9" w:rsidRPr="00F31F7B">
        <w:rPr>
          <w:sz w:val="22"/>
        </w:rPr>
        <w:tab/>
      </w:r>
      <w:r w:rsidR="006908C9" w:rsidRPr="00F31F7B">
        <w:rPr>
          <w:sz w:val="22"/>
        </w:rPr>
        <w:tab/>
      </w:r>
      <w:r w:rsidR="006908C9" w:rsidRPr="00F31F7B">
        <w:rPr>
          <w:sz w:val="22"/>
        </w:rPr>
        <w:tab/>
      </w:r>
      <w:r w:rsidR="006908C9" w:rsidRPr="00F31F7B">
        <w:rPr>
          <w:sz w:val="22"/>
        </w:rPr>
        <w:tab/>
      </w:r>
      <w:r w:rsidR="006908C9" w:rsidRPr="00F31F7B">
        <w:rPr>
          <w:sz w:val="22"/>
        </w:rPr>
        <w:tab/>
      </w:r>
      <w:r w:rsidR="006908C9" w:rsidRPr="00F31F7B">
        <w:rPr>
          <w:sz w:val="22"/>
        </w:rPr>
        <w:tab/>
        <w:t xml:space="preserve">         2008</w:t>
      </w:r>
    </w:p>
    <w:p w:rsidR="006908C9" w:rsidRPr="00F31F7B" w:rsidRDefault="006908C9">
      <w:pPr>
        <w:pStyle w:val="Location"/>
        <w:rPr>
          <w:sz w:val="22"/>
        </w:rPr>
      </w:pPr>
    </w:p>
    <w:p w:rsidR="00030F55" w:rsidRPr="00F31F7B" w:rsidRDefault="006908C9">
      <w:pPr>
        <w:pStyle w:val="Location"/>
        <w:rPr>
          <w:sz w:val="22"/>
        </w:rPr>
      </w:pPr>
      <w:r w:rsidRPr="00F31F7B">
        <w:rPr>
          <w:sz w:val="22"/>
        </w:rPr>
        <w:t>Fresno City College</w:t>
      </w:r>
      <w:r w:rsidR="00F31F7B">
        <w:rPr>
          <w:sz w:val="22"/>
        </w:rPr>
        <w:t xml:space="preserve">, </w:t>
      </w:r>
      <w:r w:rsidR="00030F55" w:rsidRPr="00F31F7B">
        <w:rPr>
          <w:sz w:val="22"/>
        </w:rPr>
        <w:t>Fresno, CA</w:t>
      </w:r>
    </w:p>
    <w:p w:rsidR="0002687E" w:rsidRPr="00F31F7B" w:rsidRDefault="006908C9" w:rsidP="00F31F7B">
      <w:pPr>
        <w:pStyle w:val="JobTitle"/>
        <w:rPr>
          <w:sz w:val="22"/>
        </w:rPr>
      </w:pPr>
      <w:r w:rsidRPr="00F31F7B">
        <w:rPr>
          <w:sz w:val="22"/>
        </w:rPr>
        <w:t>A.A.</w:t>
      </w:r>
      <w:r w:rsidR="00030F55" w:rsidRPr="00F31F7B">
        <w:rPr>
          <w:sz w:val="22"/>
        </w:rPr>
        <w:t xml:space="preserve"> in </w:t>
      </w:r>
      <w:r w:rsidRPr="00F31F7B">
        <w:rPr>
          <w:sz w:val="22"/>
        </w:rPr>
        <w:t>Liberal Studies</w:t>
      </w:r>
      <w:r w:rsidR="00030F55" w:rsidRPr="00F31F7B">
        <w:rPr>
          <w:sz w:val="22"/>
        </w:rPr>
        <w:tab/>
      </w:r>
      <w:r w:rsidR="00F31F7B">
        <w:rPr>
          <w:sz w:val="22"/>
        </w:rPr>
        <w:t xml:space="preserve">                              </w:t>
      </w:r>
      <w:r w:rsidR="00030F55" w:rsidRPr="00F31F7B">
        <w:rPr>
          <w:b w:val="0"/>
          <w:sz w:val="22"/>
        </w:rPr>
        <w:t>2006</w:t>
      </w:r>
    </w:p>
    <w:p w:rsidR="00F31F7B" w:rsidRPr="00F31F7B" w:rsidRDefault="00F31F7B">
      <w:pPr>
        <w:pStyle w:val="SectionHeading"/>
        <w:rPr>
          <w:sz w:val="22"/>
        </w:rPr>
      </w:pPr>
      <w:r>
        <w:rPr>
          <w:sz w:val="22"/>
        </w:rPr>
        <w:t>Experience</w:t>
      </w:r>
    </w:p>
    <w:p w:rsidR="006908C9" w:rsidRPr="00F31F7B" w:rsidRDefault="006908C9" w:rsidP="00E61C72">
      <w:pPr>
        <w:pStyle w:val="NormalBodyText"/>
        <w:tabs>
          <w:tab w:val="clear" w:pos="7560"/>
          <w:tab w:val="left" w:pos="7575"/>
        </w:tabs>
        <w:rPr>
          <w:sz w:val="22"/>
        </w:rPr>
      </w:pPr>
      <w:r w:rsidRPr="00F31F7B">
        <w:rPr>
          <w:sz w:val="22"/>
        </w:rPr>
        <w:t>Talbots Cherry Creek</w:t>
      </w:r>
      <w:r w:rsidR="00906FD6" w:rsidRPr="00F31F7B">
        <w:rPr>
          <w:sz w:val="22"/>
        </w:rPr>
        <w:t>:</w:t>
      </w:r>
      <w:r w:rsidRPr="00F31F7B">
        <w:rPr>
          <w:sz w:val="22"/>
        </w:rPr>
        <w:t xml:space="preserve"> Denver, Co</w:t>
      </w:r>
      <w:r w:rsidR="00E61C72" w:rsidRPr="00F31F7B">
        <w:rPr>
          <w:sz w:val="22"/>
        </w:rPr>
        <w:tab/>
        <w:t>2011- Current</w:t>
      </w:r>
    </w:p>
    <w:p w:rsidR="006908C9" w:rsidRPr="00F31F7B" w:rsidRDefault="00E61C72" w:rsidP="00191998">
      <w:pPr>
        <w:pStyle w:val="NormalBodyText"/>
        <w:rPr>
          <w:b/>
          <w:sz w:val="22"/>
        </w:rPr>
      </w:pPr>
      <w:r w:rsidRPr="00F31F7B">
        <w:rPr>
          <w:b/>
          <w:sz w:val="22"/>
        </w:rPr>
        <w:t xml:space="preserve">Assistant Manager: </w:t>
      </w:r>
      <w:r w:rsidRPr="00F31F7B">
        <w:rPr>
          <w:sz w:val="22"/>
        </w:rPr>
        <w:t>Responsibilities include driving sales thru associate coaching, visual management, and</w:t>
      </w:r>
      <w:r w:rsidR="00091B3D" w:rsidRPr="00F31F7B">
        <w:rPr>
          <w:sz w:val="22"/>
        </w:rPr>
        <w:t xml:space="preserve"> </w:t>
      </w:r>
      <w:r w:rsidR="00C86DCB" w:rsidRPr="00F31F7B">
        <w:rPr>
          <w:sz w:val="22"/>
        </w:rPr>
        <w:t>focusing</w:t>
      </w:r>
      <w:r w:rsidRPr="00F31F7B">
        <w:rPr>
          <w:sz w:val="22"/>
        </w:rPr>
        <w:t xml:space="preserve"> on </w:t>
      </w:r>
      <w:r w:rsidR="00C86DCB" w:rsidRPr="00F31F7B">
        <w:rPr>
          <w:sz w:val="22"/>
        </w:rPr>
        <w:t xml:space="preserve">providing the best </w:t>
      </w:r>
      <w:r w:rsidRPr="00F31F7B">
        <w:rPr>
          <w:sz w:val="22"/>
        </w:rPr>
        <w:t xml:space="preserve">customer </w:t>
      </w:r>
      <w:r w:rsidR="00C86DCB" w:rsidRPr="00F31F7B">
        <w:rPr>
          <w:sz w:val="22"/>
        </w:rPr>
        <w:t>experience possible</w:t>
      </w:r>
      <w:r w:rsidRPr="00F31F7B">
        <w:rPr>
          <w:sz w:val="22"/>
        </w:rPr>
        <w:t xml:space="preserve">.  </w:t>
      </w:r>
      <w:r w:rsidR="00F930C4" w:rsidRPr="00F31F7B">
        <w:rPr>
          <w:sz w:val="22"/>
        </w:rPr>
        <w:t>Analyze and a</w:t>
      </w:r>
      <w:r w:rsidR="00BD22E9" w:rsidRPr="00F31F7B">
        <w:rPr>
          <w:sz w:val="22"/>
        </w:rPr>
        <w:t>chieve financial objectives</w:t>
      </w:r>
      <w:r w:rsidR="00C86DCB" w:rsidRPr="00F31F7B">
        <w:rPr>
          <w:sz w:val="22"/>
        </w:rPr>
        <w:t>,</w:t>
      </w:r>
      <w:r w:rsidR="00F930C4" w:rsidRPr="00F31F7B">
        <w:rPr>
          <w:sz w:val="22"/>
        </w:rPr>
        <w:t xml:space="preserve"> </w:t>
      </w:r>
      <w:r w:rsidR="00C86DCB" w:rsidRPr="00F31F7B">
        <w:rPr>
          <w:sz w:val="22"/>
        </w:rPr>
        <w:t>resolve customer issues, coach associates by taking the “lead by example” approach</w:t>
      </w:r>
      <w:r w:rsidR="00F31F7B" w:rsidRPr="00F31F7B">
        <w:rPr>
          <w:sz w:val="22"/>
        </w:rPr>
        <w:t>, and build</w:t>
      </w:r>
      <w:r w:rsidR="00AA3E5D">
        <w:rPr>
          <w:sz w:val="22"/>
        </w:rPr>
        <w:t>ing strong</w:t>
      </w:r>
      <w:r w:rsidR="00F31F7B" w:rsidRPr="00F31F7B">
        <w:rPr>
          <w:sz w:val="22"/>
        </w:rPr>
        <w:t xml:space="preserve"> customer relationships.</w:t>
      </w:r>
    </w:p>
    <w:p w:rsidR="00F31F7B" w:rsidRPr="00F31F7B" w:rsidRDefault="00F31F7B" w:rsidP="00191998">
      <w:pPr>
        <w:pStyle w:val="NormalBodyText"/>
        <w:rPr>
          <w:sz w:val="22"/>
        </w:rPr>
      </w:pPr>
    </w:p>
    <w:p w:rsidR="006908C9" w:rsidRPr="00F31F7B" w:rsidRDefault="006908C9" w:rsidP="00E61C72">
      <w:pPr>
        <w:pStyle w:val="NormalBodyText"/>
        <w:rPr>
          <w:sz w:val="22"/>
        </w:rPr>
      </w:pPr>
      <w:r w:rsidRPr="00F31F7B">
        <w:rPr>
          <w:sz w:val="22"/>
        </w:rPr>
        <w:t>Royal T Management</w:t>
      </w:r>
      <w:r w:rsidR="00906FD6" w:rsidRPr="00F31F7B">
        <w:rPr>
          <w:sz w:val="22"/>
        </w:rPr>
        <w:t>:</w:t>
      </w:r>
      <w:r w:rsidR="00463EDA" w:rsidRPr="00F31F7B">
        <w:rPr>
          <w:sz w:val="22"/>
        </w:rPr>
        <w:t xml:space="preserve"> Fresno Ca </w:t>
      </w:r>
      <w:r w:rsidR="00E61C72" w:rsidRPr="00F31F7B">
        <w:rPr>
          <w:sz w:val="22"/>
        </w:rPr>
        <w:tab/>
        <w:t>2010-2011</w:t>
      </w:r>
    </w:p>
    <w:p w:rsidR="006908C9" w:rsidRPr="00F31F7B" w:rsidRDefault="004D14A2" w:rsidP="00191998">
      <w:pPr>
        <w:pStyle w:val="NormalBodyText"/>
        <w:rPr>
          <w:b/>
          <w:sz w:val="22"/>
        </w:rPr>
      </w:pPr>
      <w:r w:rsidRPr="00F31F7B">
        <w:rPr>
          <w:b/>
          <w:sz w:val="22"/>
        </w:rPr>
        <w:t>Floating</w:t>
      </w:r>
      <w:r w:rsidR="006908C9" w:rsidRPr="00F31F7B">
        <w:rPr>
          <w:b/>
          <w:sz w:val="22"/>
        </w:rPr>
        <w:t xml:space="preserve"> Manager</w:t>
      </w:r>
      <w:r w:rsidR="00E61C72" w:rsidRPr="00F31F7B">
        <w:rPr>
          <w:b/>
          <w:sz w:val="22"/>
        </w:rPr>
        <w:t xml:space="preserve">: </w:t>
      </w:r>
      <w:r w:rsidR="00E61C72" w:rsidRPr="00F31F7B">
        <w:rPr>
          <w:sz w:val="22"/>
        </w:rPr>
        <w:t xml:space="preserve">Maintain resident occupancy at 90% or above, </w:t>
      </w:r>
      <w:r w:rsidR="00C176C2" w:rsidRPr="00F31F7B">
        <w:rPr>
          <w:sz w:val="22"/>
        </w:rPr>
        <w:t>resolve</w:t>
      </w:r>
      <w:r w:rsidR="00E61C72" w:rsidRPr="00F31F7B">
        <w:rPr>
          <w:sz w:val="22"/>
        </w:rPr>
        <w:t xml:space="preserve"> resident issues in a timely manner, </w:t>
      </w:r>
      <w:r w:rsidR="00946452" w:rsidRPr="00F31F7B">
        <w:rPr>
          <w:sz w:val="22"/>
        </w:rPr>
        <w:t>managing a</w:t>
      </w:r>
      <w:r w:rsidR="00FA5B7B" w:rsidRPr="00F31F7B">
        <w:rPr>
          <w:sz w:val="22"/>
        </w:rPr>
        <w:t>ccounts payab</w:t>
      </w:r>
      <w:r w:rsidR="00C176C2" w:rsidRPr="00F31F7B">
        <w:rPr>
          <w:sz w:val="22"/>
        </w:rPr>
        <w:t xml:space="preserve">le, and maintain resident files. Build vendor relationships. </w:t>
      </w:r>
      <w:r w:rsidR="00F930C4" w:rsidRPr="00F31F7B">
        <w:rPr>
          <w:sz w:val="22"/>
        </w:rPr>
        <w:t>Create and post marketing material, analyze the local trends in the market to ensure that rents are competitive. Preform background and credit check for potential residents.</w:t>
      </w:r>
      <w:r w:rsidR="00F930C4" w:rsidRPr="00F31F7B">
        <w:rPr>
          <w:b/>
          <w:sz w:val="22"/>
        </w:rPr>
        <w:t xml:space="preserve"> </w:t>
      </w:r>
    </w:p>
    <w:p w:rsidR="006908C9" w:rsidRPr="00F31F7B" w:rsidRDefault="00E61C72" w:rsidP="00E61C72">
      <w:pPr>
        <w:pStyle w:val="NormalBodyText"/>
        <w:rPr>
          <w:sz w:val="22"/>
        </w:rPr>
      </w:pPr>
      <w:r w:rsidRPr="00F31F7B">
        <w:rPr>
          <w:b/>
          <w:sz w:val="22"/>
        </w:rPr>
        <w:tab/>
      </w:r>
      <w:r w:rsidRPr="00F31F7B">
        <w:rPr>
          <w:sz w:val="22"/>
        </w:rPr>
        <w:t>2008-2010</w:t>
      </w:r>
    </w:p>
    <w:p w:rsidR="006908C9" w:rsidRPr="00F31F7B" w:rsidRDefault="006908C9" w:rsidP="00191998">
      <w:pPr>
        <w:pStyle w:val="NormalBodyText"/>
        <w:rPr>
          <w:sz w:val="22"/>
        </w:rPr>
      </w:pPr>
      <w:r w:rsidRPr="00F31F7B">
        <w:rPr>
          <w:sz w:val="22"/>
        </w:rPr>
        <w:t>Essex Property Trust</w:t>
      </w:r>
      <w:r w:rsidR="00906FD6" w:rsidRPr="00F31F7B">
        <w:rPr>
          <w:sz w:val="22"/>
        </w:rPr>
        <w:t>:</w:t>
      </w:r>
      <w:r w:rsidR="00463EDA" w:rsidRPr="00F31F7B">
        <w:rPr>
          <w:sz w:val="22"/>
        </w:rPr>
        <w:t xml:space="preserve"> Marina </w:t>
      </w:r>
      <w:proofErr w:type="gramStart"/>
      <w:r w:rsidR="00463EDA" w:rsidRPr="00F31F7B">
        <w:rPr>
          <w:sz w:val="22"/>
        </w:rPr>
        <w:t>del</w:t>
      </w:r>
      <w:proofErr w:type="gramEnd"/>
      <w:r w:rsidR="00463EDA" w:rsidRPr="00F31F7B">
        <w:rPr>
          <w:sz w:val="22"/>
        </w:rPr>
        <w:t xml:space="preserve"> Rey, Ca </w:t>
      </w:r>
    </w:p>
    <w:p w:rsidR="006908C9" w:rsidRPr="00F31F7B" w:rsidRDefault="006908C9" w:rsidP="00191998">
      <w:pPr>
        <w:pStyle w:val="NormalBodyText"/>
        <w:rPr>
          <w:sz w:val="22"/>
        </w:rPr>
      </w:pPr>
      <w:r w:rsidRPr="00F31F7B">
        <w:rPr>
          <w:b/>
          <w:sz w:val="22"/>
        </w:rPr>
        <w:t>Leasing Agent</w:t>
      </w:r>
      <w:r w:rsidR="00783159" w:rsidRPr="00F31F7B">
        <w:rPr>
          <w:b/>
          <w:sz w:val="22"/>
        </w:rPr>
        <w:t xml:space="preserve">:  </w:t>
      </w:r>
      <w:r w:rsidR="00C176C2" w:rsidRPr="00F31F7B">
        <w:rPr>
          <w:sz w:val="22"/>
        </w:rPr>
        <w:t xml:space="preserve">As a leasing agent with Essex my primary duties included maintaining resident occupancy at 90% or above for 100 apartment units and </w:t>
      </w:r>
      <w:r w:rsidR="004D14A2" w:rsidRPr="00F31F7B">
        <w:rPr>
          <w:sz w:val="22"/>
        </w:rPr>
        <w:t>340 boat slips</w:t>
      </w:r>
      <w:r w:rsidR="00C176C2" w:rsidRPr="00F31F7B">
        <w:rPr>
          <w:sz w:val="22"/>
        </w:rPr>
        <w:t xml:space="preserve">, review and manage leases, collect and review customer information to approve leases, resolve resident issues in </w:t>
      </w:r>
      <w:r w:rsidR="00F31F7B">
        <w:rPr>
          <w:sz w:val="22"/>
        </w:rPr>
        <w:t>a timely ma</w:t>
      </w:r>
      <w:r w:rsidR="00C176C2" w:rsidRPr="00F31F7B">
        <w:rPr>
          <w:sz w:val="22"/>
        </w:rPr>
        <w:t>n</w:t>
      </w:r>
      <w:r w:rsidR="008F09DC">
        <w:rPr>
          <w:sz w:val="22"/>
        </w:rPr>
        <w:t>n</w:t>
      </w:r>
      <w:r w:rsidR="00C176C2" w:rsidRPr="00F31F7B">
        <w:rPr>
          <w:sz w:val="22"/>
        </w:rPr>
        <w:t xml:space="preserve">er. </w:t>
      </w:r>
      <w:r w:rsidR="004D14A2" w:rsidRPr="00F31F7B">
        <w:rPr>
          <w:sz w:val="22"/>
        </w:rPr>
        <w:t>As well as b</w:t>
      </w:r>
      <w:r w:rsidR="00C176C2" w:rsidRPr="00F31F7B">
        <w:rPr>
          <w:sz w:val="22"/>
        </w:rPr>
        <w:t>uilding resident relationships</w:t>
      </w:r>
      <w:r w:rsidR="004D14A2" w:rsidRPr="00F31F7B">
        <w:rPr>
          <w:sz w:val="22"/>
        </w:rPr>
        <w:t xml:space="preserve"> thru</w:t>
      </w:r>
      <w:r w:rsidR="00C176C2" w:rsidRPr="00F31F7B">
        <w:rPr>
          <w:sz w:val="22"/>
        </w:rPr>
        <w:t xml:space="preserve"> plan</w:t>
      </w:r>
      <w:r w:rsidR="004D14A2" w:rsidRPr="00F31F7B">
        <w:rPr>
          <w:sz w:val="22"/>
        </w:rPr>
        <w:t>ning and organizing</w:t>
      </w:r>
      <w:r w:rsidR="00C176C2" w:rsidRPr="00F31F7B">
        <w:rPr>
          <w:sz w:val="22"/>
        </w:rPr>
        <w:t xml:space="preserve"> resident activities. </w:t>
      </w:r>
    </w:p>
    <w:p w:rsidR="00783159" w:rsidRPr="00F31F7B" w:rsidRDefault="00783159" w:rsidP="00191998">
      <w:pPr>
        <w:pStyle w:val="NormalBodyText"/>
        <w:rPr>
          <w:sz w:val="22"/>
        </w:rPr>
      </w:pPr>
    </w:p>
    <w:p w:rsidR="006908C9" w:rsidRPr="00F31F7B" w:rsidRDefault="006908C9" w:rsidP="006908C9">
      <w:pPr>
        <w:pStyle w:val="NormalBodyText"/>
        <w:rPr>
          <w:sz w:val="22"/>
        </w:rPr>
      </w:pPr>
      <w:r w:rsidRPr="00F31F7B">
        <w:rPr>
          <w:sz w:val="22"/>
        </w:rPr>
        <w:t>Educational Employees Credit Union</w:t>
      </w:r>
      <w:r w:rsidR="00906FD6" w:rsidRPr="00F31F7B">
        <w:rPr>
          <w:sz w:val="22"/>
        </w:rPr>
        <w:t>: Fresno, Ca</w:t>
      </w:r>
      <w:r w:rsidRPr="00F31F7B">
        <w:rPr>
          <w:sz w:val="22"/>
        </w:rPr>
        <w:tab/>
        <w:t>2004-</w:t>
      </w:r>
      <w:r w:rsidR="00E61C72" w:rsidRPr="00F31F7B">
        <w:rPr>
          <w:sz w:val="22"/>
        </w:rPr>
        <w:t>2008</w:t>
      </w:r>
    </w:p>
    <w:p w:rsidR="00191998" w:rsidRDefault="006908C9" w:rsidP="00F31F7B">
      <w:pPr>
        <w:pStyle w:val="NormalBodyText"/>
        <w:rPr>
          <w:sz w:val="22"/>
        </w:rPr>
      </w:pPr>
      <w:r w:rsidRPr="00F31F7B">
        <w:rPr>
          <w:b/>
          <w:sz w:val="22"/>
        </w:rPr>
        <w:t>Member Service Representative</w:t>
      </w:r>
      <w:r w:rsidR="00783159" w:rsidRPr="00F31F7B">
        <w:rPr>
          <w:b/>
          <w:sz w:val="22"/>
        </w:rPr>
        <w:t xml:space="preserve">: </w:t>
      </w:r>
      <w:r w:rsidR="00783159" w:rsidRPr="00F31F7B">
        <w:rPr>
          <w:sz w:val="22"/>
        </w:rPr>
        <w:t xml:space="preserve">Starting off on the Teller Line; my primary duties included balancing a cash can with 100% accuracy, providing excellent customer service, and determining needs and offering additional services to customers. Processing customer transactions in a timely manner without error. As I moved to the Front Desk, my duties including resolving customer issues, processing transactions, and directing customers to the correct person. I then continued on to Accounts where my responsibilities included; open and closing accounts, resolving customer disputes, reviewing documents pertaining to custom accounts such as Trust, CDs, and </w:t>
      </w:r>
      <w:r w:rsidR="004D14A2" w:rsidRPr="00F31F7B">
        <w:rPr>
          <w:sz w:val="22"/>
        </w:rPr>
        <w:t>custodial accounts</w:t>
      </w:r>
      <w:r w:rsidR="00F31F7B">
        <w:rPr>
          <w:sz w:val="22"/>
        </w:rPr>
        <w:t>.</w:t>
      </w:r>
    </w:p>
    <w:p w:rsidR="009963B5" w:rsidRDefault="009963B5" w:rsidP="00F31F7B">
      <w:pPr>
        <w:pStyle w:val="NormalBodyText"/>
        <w:rPr>
          <w:sz w:val="22"/>
        </w:rPr>
      </w:pPr>
    </w:p>
    <w:p w:rsidR="009963B5" w:rsidRDefault="009963B5" w:rsidP="00F31F7B">
      <w:pPr>
        <w:pStyle w:val="NormalBodyText"/>
        <w:rPr>
          <w:sz w:val="22"/>
        </w:rPr>
      </w:pPr>
      <w:r>
        <w:rPr>
          <w:sz w:val="22"/>
        </w:rPr>
        <w:t>The Heart Group: Fresno, Ca</w:t>
      </w:r>
      <w:r>
        <w:rPr>
          <w:sz w:val="22"/>
        </w:rPr>
        <w:tab/>
        <w:t>2003-2004</w:t>
      </w:r>
    </w:p>
    <w:p w:rsidR="009963B5" w:rsidRPr="009963B5" w:rsidRDefault="009963B5" w:rsidP="00F31F7B">
      <w:pPr>
        <w:pStyle w:val="NormalBodyText"/>
        <w:rPr>
          <w:sz w:val="22"/>
        </w:rPr>
      </w:pPr>
      <w:r w:rsidRPr="009963B5">
        <w:rPr>
          <w:b/>
          <w:sz w:val="22"/>
        </w:rPr>
        <w:t>Administrative Assistant</w:t>
      </w:r>
      <w:r>
        <w:rPr>
          <w:b/>
          <w:sz w:val="22"/>
        </w:rPr>
        <w:t xml:space="preserve">: </w:t>
      </w:r>
      <w:r>
        <w:rPr>
          <w:sz w:val="22"/>
        </w:rPr>
        <w:t>Pulling patient files for the week. Filing patient paperwork and pulling necessary paperwork related to their file. Support office tasks such as; make copies, run errands, and</w:t>
      </w:r>
      <w:bookmarkStart w:id="0" w:name="_GoBack"/>
      <w:bookmarkEnd w:id="0"/>
      <w:r>
        <w:rPr>
          <w:sz w:val="22"/>
        </w:rPr>
        <w:t xml:space="preserve"> rotate between various doctor’s office where needed. </w:t>
      </w:r>
    </w:p>
    <w:p w:rsidR="00030F55" w:rsidRPr="00F31F7B" w:rsidRDefault="006908C9">
      <w:pPr>
        <w:pStyle w:val="SectionHeading"/>
        <w:rPr>
          <w:sz w:val="22"/>
        </w:rPr>
      </w:pPr>
      <w:r w:rsidRPr="00F31F7B">
        <w:rPr>
          <w:sz w:val="22"/>
        </w:rPr>
        <w:t>References</w:t>
      </w:r>
    </w:p>
    <w:p w:rsidR="00030F55" w:rsidRPr="00F31F7B" w:rsidRDefault="006908C9" w:rsidP="00F31F7B">
      <w:pPr>
        <w:pStyle w:val="NormalBodyText"/>
        <w:rPr>
          <w:sz w:val="22"/>
        </w:rPr>
      </w:pPr>
      <w:r w:rsidRPr="00F31F7B">
        <w:rPr>
          <w:b/>
          <w:sz w:val="22"/>
        </w:rPr>
        <w:lastRenderedPageBreak/>
        <w:t xml:space="preserve">Riddell, Lisa 703-850-4114 </w:t>
      </w:r>
      <w:r w:rsidRPr="00F31F7B">
        <w:rPr>
          <w:b/>
          <w:sz w:val="22"/>
        </w:rPr>
        <w:tab/>
      </w:r>
      <w:r w:rsidRPr="00F31F7B">
        <w:rPr>
          <w:sz w:val="22"/>
        </w:rPr>
        <w:t>Associate at Talbots</w:t>
      </w:r>
    </w:p>
    <w:p w:rsidR="00030F55" w:rsidRPr="00F31F7B" w:rsidRDefault="006908C9" w:rsidP="00F31F7B">
      <w:pPr>
        <w:pStyle w:val="NormalBodyText"/>
        <w:rPr>
          <w:sz w:val="22"/>
        </w:rPr>
      </w:pPr>
      <w:r w:rsidRPr="00F31F7B">
        <w:rPr>
          <w:b/>
          <w:sz w:val="22"/>
        </w:rPr>
        <w:t>Tallman, Luann 720-323-2313</w:t>
      </w:r>
      <w:r w:rsidR="00030F55" w:rsidRPr="00F31F7B">
        <w:rPr>
          <w:sz w:val="22"/>
        </w:rPr>
        <w:t xml:space="preserve"> </w:t>
      </w:r>
      <w:r w:rsidR="005576F9" w:rsidRPr="00F31F7B">
        <w:rPr>
          <w:sz w:val="22"/>
        </w:rPr>
        <w:tab/>
        <w:t>Associate at Talbots</w:t>
      </w:r>
    </w:p>
    <w:p w:rsidR="00030F55" w:rsidRPr="00DC28D4" w:rsidRDefault="00DC28D4" w:rsidP="00DC28D4">
      <w:pPr>
        <w:pStyle w:val="NormalBodyText"/>
        <w:rPr>
          <w:sz w:val="22"/>
        </w:rPr>
      </w:pPr>
      <w:r>
        <w:rPr>
          <w:b/>
          <w:sz w:val="22"/>
        </w:rPr>
        <w:t>Richardson, Patricia 720-220-4810</w:t>
      </w:r>
      <w:r>
        <w:rPr>
          <w:b/>
          <w:sz w:val="22"/>
        </w:rPr>
        <w:tab/>
      </w:r>
      <w:r>
        <w:rPr>
          <w:sz w:val="22"/>
        </w:rPr>
        <w:t>Manager at Talbots</w:t>
      </w:r>
    </w:p>
    <w:p w:rsidR="00030F55" w:rsidRPr="00F31F7B" w:rsidRDefault="00030F55" w:rsidP="00FC3FF3">
      <w:pPr>
        <w:pStyle w:val="NormalBodyText"/>
        <w:rPr>
          <w:i/>
          <w:sz w:val="22"/>
        </w:rPr>
      </w:pPr>
      <w:r w:rsidRPr="00F31F7B">
        <w:rPr>
          <w:i/>
          <w:sz w:val="22"/>
        </w:rPr>
        <w:t xml:space="preserve"> </w:t>
      </w:r>
    </w:p>
    <w:sectPr w:rsidR="00030F55" w:rsidRPr="00F31F7B" w:rsidSect="00E44EA5">
      <w:headerReference w:type="default" r:id="rId7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E4" w:rsidRDefault="00B920E4">
      <w:pPr>
        <w:spacing w:line="240" w:lineRule="auto"/>
      </w:pPr>
      <w:r>
        <w:separator/>
      </w:r>
    </w:p>
  </w:endnote>
  <w:endnote w:type="continuationSeparator" w:id="0">
    <w:p w:rsidR="00B920E4" w:rsidRDefault="00B92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E4" w:rsidRDefault="00B920E4">
      <w:pPr>
        <w:spacing w:line="240" w:lineRule="auto"/>
      </w:pPr>
      <w:r>
        <w:separator/>
      </w:r>
    </w:p>
  </w:footnote>
  <w:footnote w:type="continuationSeparator" w:id="0">
    <w:p w:rsidR="00B920E4" w:rsidRDefault="00B92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55" w:rsidRDefault="006908C9">
    <w:pPr>
      <w:pStyle w:val="YourName"/>
    </w:pPr>
    <w:r>
      <w:t>Lyndsey B. Jensen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C2A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2C0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2F4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AF806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856"/>
    <w:rsid w:val="00013737"/>
    <w:rsid w:val="0002588A"/>
    <w:rsid w:val="0002687E"/>
    <w:rsid w:val="00030F55"/>
    <w:rsid w:val="00091B3D"/>
    <w:rsid w:val="0011093E"/>
    <w:rsid w:val="00130CED"/>
    <w:rsid w:val="001310E0"/>
    <w:rsid w:val="00140EF6"/>
    <w:rsid w:val="00191998"/>
    <w:rsid w:val="001D6189"/>
    <w:rsid w:val="00216E0A"/>
    <w:rsid w:val="00232C9A"/>
    <w:rsid w:val="00383FD4"/>
    <w:rsid w:val="004216AB"/>
    <w:rsid w:val="00463EDA"/>
    <w:rsid w:val="00472BCD"/>
    <w:rsid w:val="004A24E3"/>
    <w:rsid w:val="004D14A2"/>
    <w:rsid w:val="004E4DE8"/>
    <w:rsid w:val="005576F9"/>
    <w:rsid w:val="00577AA2"/>
    <w:rsid w:val="005A6BF3"/>
    <w:rsid w:val="005F2113"/>
    <w:rsid w:val="00645C78"/>
    <w:rsid w:val="006560E5"/>
    <w:rsid w:val="006908C9"/>
    <w:rsid w:val="006A78ED"/>
    <w:rsid w:val="006C6893"/>
    <w:rsid w:val="007137BE"/>
    <w:rsid w:val="00783159"/>
    <w:rsid w:val="007968B7"/>
    <w:rsid w:val="007C09DB"/>
    <w:rsid w:val="007F6282"/>
    <w:rsid w:val="00822E85"/>
    <w:rsid w:val="00873252"/>
    <w:rsid w:val="008932D6"/>
    <w:rsid w:val="008F09DC"/>
    <w:rsid w:val="008F306E"/>
    <w:rsid w:val="00906FD6"/>
    <w:rsid w:val="00946452"/>
    <w:rsid w:val="00947EC4"/>
    <w:rsid w:val="009579C1"/>
    <w:rsid w:val="009963B5"/>
    <w:rsid w:val="009C6D91"/>
    <w:rsid w:val="009F087B"/>
    <w:rsid w:val="00A30207"/>
    <w:rsid w:val="00A438DD"/>
    <w:rsid w:val="00A46D93"/>
    <w:rsid w:val="00A70440"/>
    <w:rsid w:val="00AA3E5D"/>
    <w:rsid w:val="00AF7F9F"/>
    <w:rsid w:val="00B36771"/>
    <w:rsid w:val="00B920E4"/>
    <w:rsid w:val="00B969FE"/>
    <w:rsid w:val="00BD22E9"/>
    <w:rsid w:val="00C176C2"/>
    <w:rsid w:val="00C47694"/>
    <w:rsid w:val="00C86DCB"/>
    <w:rsid w:val="00C9543F"/>
    <w:rsid w:val="00CB5856"/>
    <w:rsid w:val="00CD50EA"/>
    <w:rsid w:val="00CE55AE"/>
    <w:rsid w:val="00D57E7E"/>
    <w:rsid w:val="00DC28D4"/>
    <w:rsid w:val="00E44EA5"/>
    <w:rsid w:val="00E61C72"/>
    <w:rsid w:val="00E9332D"/>
    <w:rsid w:val="00EC1BCC"/>
    <w:rsid w:val="00F04767"/>
    <w:rsid w:val="00F31F7B"/>
    <w:rsid w:val="00F930C4"/>
    <w:rsid w:val="00FA5B7B"/>
    <w:rsid w:val="00FC12E6"/>
    <w:rsid w:val="00FC3FF3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64D2B30-FB6A-40CA-AAD7-C5F6C90C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locked="1" w:uiPriority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uiPriority="0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EA5"/>
    <w:pPr>
      <w:spacing w:line="264" w:lineRule="auto"/>
    </w:pPr>
    <w:rPr>
      <w:sz w:val="16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44EA5"/>
    <w:pPr>
      <w:keepNext/>
      <w:keepLines/>
      <w:spacing w:after="40"/>
      <w:outlineLvl w:val="0"/>
    </w:pPr>
    <w:rPr>
      <w:rFonts w:ascii="Cambria" w:eastAsia="Times New Roman" w:hAnsi="Cambria"/>
      <w:b/>
      <w:bCs/>
      <w:caps/>
      <w:color w:val="000000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4EA5"/>
    <w:pPr>
      <w:spacing w:before="240" w:after="40"/>
      <w:outlineLvl w:val="1"/>
    </w:pPr>
    <w:rPr>
      <w:caps/>
      <w:color w:val="000000"/>
      <w:spacing w:val="1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4EA5"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E44EA5"/>
    <w:rPr>
      <w:rFonts w:ascii="Cambria" w:hAnsi="Cambria" w:cs="Times New Roman"/>
      <w:b/>
      <w:bCs/>
      <w:caps/>
      <w:color w:val="000000"/>
      <w:spacing w:val="10"/>
      <w:sz w:val="28"/>
      <w:szCs w:val="28"/>
    </w:rPr>
  </w:style>
  <w:style w:type="character" w:customStyle="1" w:styleId="Heading2Char">
    <w:name w:val="Heading 2 Char"/>
    <w:link w:val="Heading2"/>
    <w:uiPriority w:val="99"/>
    <w:semiHidden/>
    <w:locked/>
    <w:rsid w:val="00E44EA5"/>
    <w:rPr>
      <w:rFonts w:cs="Times New Roman"/>
      <w:caps/>
      <w:color w:val="000000"/>
      <w:spacing w:val="10"/>
      <w:sz w:val="16"/>
    </w:rPr>
  </w:style>
  <w:style w:type="character" w:customStyle="1" w:styleId="Heading3Char">
    <w:name w:val="Heading 3 Char"/>
    <w:link w:val="Heading3"/>
    <w:uiPriority w:val="99"/>
    <w:semiHidden/>
    <w:locked/>
    <w:rsid w:val="00E44EA5"/>
    <w:rPr>
      <w:rFonts w:cs="Times New Roman"/>
      <w:i/>
      <w:sz w:val="16"/>
    </w:rPr>
  </w:style>
  <w:style w:type="paragraph" w:customStyle="1" w:styleId="JobTitle">
    <w:name w:val="Job Title"/>
    <w:basedOn w:val="Normal"/>
    <w:link w:val="JobTitleChar"/>
    <w:uiPriority w:val="99"/>
    <w:rsid w:val="00E44EA5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link w:val="JobTitle"/>
    <w:uiPriority w:val="99"/>
    <w:locked/>
    <w:rsid w:val="00E44EA5"/>
    <w:rPr>
      <w:rFonts w:cs="Times New Roman"/>
      <w:b/>
      <w:sz w:val="16"/>
    </w:rPr>
  </w:style>
  <w:style w:type="paragraph" w:customStyle="1" w:styleId="ContactInformation">
    <w:name w:val="Contact Information"/>
    <w:basedOn w:val="Normal"/>
    <w:uiPriority w:val="99"/>
    <w:rsid w:val="00E44EA5"/>
    <w:pPr>
      <w:spacing w:after="400"/>
      <w:ind w:left="288"/>
    </w:pPr>
  </w:style>
  <w:style w:type="paragraph" w:customStyle="1" w:styleId="NormalBodyText">
    <w:name w:val="Normal Body Text"/>
    <w:basedOn w:val="Normal"/>
    <w:uiPriority w:val="99"/>
    <w:rsid w:val="00E44EA5"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uiPriority w:val="99"/>
    <w:semiHidden/>
    <w:rsid w:val="00E44EA5"/>
    <w:rPr>
      <w:caps/>
      <w:spacing w:val="20"/>
      <w:sz w:val="15"/>
    </w:rPr>
  </w:style>
  <w:style w:type="paragraph" w:customStyle="1" w:styleId="Location">
    <w:name w:val="Location"/>
    <w:basedOn w:val="Normal"/>
    <w:uiPriority w:val="99"/>
    <w:rsid w:val="00E44EA5"/>
    <w:pPr>
      <w:ind w:left="288"/>
    </w:pPr>
  </w:style>
  <w:style w:type="paragraph" w:customStyle="1" w:styleId="SpaceAfter">
    <w:name w:val="Space After"/>
    <w:basedOn w:val="Normal"/>
    <w:uiPriority w:val="99"/>
    <w:rsid w:val="00E44EA5"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uiPriority w:val="99"/>
    <w:semiHidden/>
    <w:rsid w:val="00E44EA5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44EA5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4EA5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uiPriority w:val="99"/>
    <w:rsid w:val="00E44EA5"/>
    <w:pPr>
      <w:keepNext/>
      <w:keepLines/>
      <w:tabs>
        <w:tab w:val="left" w:pos="8640"/>
      </w:tabs>
      <w:spacing w:after="40"/>
      <w:outlineLvl w:val="0"/>
    </w:pPr>
    <w:rPr>
      <w:rFonts w:ascii="Cambria" w:eastAsia="Times New Roman" w:hAnsi="Cambria"/>
      <w:b/>
      <w:bCs/>
      <w:caps/>
      <w:color w:val="000000"/>
      <w:spacing w:val="10"/>
      <w:szCs w:val="28"/>
    </w:rPr>
  </w:style>
  <w:style w:type="paragraph" w:customStyle="1" w:styleId="SpaceAfter1NoRightIndent">
    <w:name w:val="Space After 1 (No Right Indent)"/>
    <w:basedOn w:val="Normal"/>
    <w:uiPriority w:val="99"/>
    <w:rsid w:val="00E44EA5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uiPriority w:val="99"/>
    <w:rsid w:val="00E44EA5"/>
    <w:pPr>
      <w:spacing w:before="240" w:after="40"/>
      <w:outlineLvl w:val="1"/>
    </w:pPr>
    <w:rPr>
      <w:caps/>
      <w:color w:val="000000"/>
      <w:spacing w:val="10"/>
    </w:rPr>
  </w:style>
  <w:style w:type="paragraph" w:customStyle="1" w:styleId="ItalicHeading">
    <w:name w:val="Italic Heading"/>
    <w:basedOn w:val="Normal"/>
    <w:uiPriority w:val="99"/>
    <w:rsid w:val="00E44EA5"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rsid w:val="00E44E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44EA5"/>
    <w:rPr>
      <w:rFonts w:cs="Times New Roman"/>
      <w:sz w:val="16"/>
    </w:rPr>
  </w:style>
  <w:style w:type="paragraph" w:styleId="Footer">
    <w:name w:val="footer"/>
    <w:basedOn w:val="Normal"/>
    <w:link w:val="FooterChar"/>
    <w:uiPriority w:val="99"/>
    <w:semiHidden/>
    <w:rsid w:val="00E44E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E44EA5"/>
    <w:rPr>
      <w:rFonts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\AppData\Roaming\Microsoft\Templates\CurriculumVit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</Template>
  <TotalTime>326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Lyndsey Jensen</dc:creator>
  <cp:lastModifiedBy>Lyndsey Jensen</cp:lastModifiedBy>
  <cp:revision>16</cp:revision>
  <cp:lastPrinted>2014-05-21T21:18:00Z</cp:lastPrinted>
  <dcterms:created xsi:type="dcterms:W3CDTF">2014-08-08T22:39:00Z</dcterms:created>
  <dcterms:modified xsi:type="dcterms:W3CDTF">2015-08-25T13:24:00Z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